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29DE9" w14:textId="77777777" w:rsidR="002670A2" w:rsidRPr="00F50010" w:rsidRDefault="002670A2">
      <w:pPr>
        <w:shd w:val="clear" w:color="auto" w:fill="FFFFFF"/>
        <w:rPr>
          <w:rFonts w:cs="Times New Roman"/>
          <w:sz w:val="24"/>
          <w:szCs w:val="24"/>
          <w:lang w:val="en-US"/>
        </w:rPr>
      </w:pPr>
      <w:r w:rsidRPr="00F50010">
        <w:rPr>
          <w:rFonts w:cs="Times New Roman"/>
          <w:b/>
          <w:bCs/>
          <w:sz w:val="90"/>
          <w:szCs w:val="90"/>
          <w:lang w:val="en-US"/>
        </w:rPr>
        <w:t>1</w:t>
      </w:r>
    </w:p>
    <w:p w14:paraId="3E20F75E" w14:textId="77777777" w:rsidR="002670A2" w:rsidRPr="00F50010" w:rsidRDefault="002670A2" w:rsidP="002670A2">
      <w:pPr>
        <w:shd w:val="clear" w:color="auto" w:fill="FFFFFF"/>
        <w:spacing w:after="300"/>
        <w:rPr>
          <w:sz w:val="84"/>
          <w:szCs w:val="84"/>
          <w:lang w:val="en-US"/>
        </w:rPr>
      </w:pPr>
      <w:r w:rsidRPr="00F50010">
        <w:rPr>
          <w:sz w:val="84"/>
          <w:szCs w:val="84"/>
          <w:lang w:val="en-US"/>
        </w:rPr>
        <w:t>Accounting Concepts</w:t>
      </w:r>
    </w:p>
    <w:p w14:paraId="11BEB794" w14:textId="77777777" w:rsidR="002670A2" w:rsidRPr="00F50010" w:rsidRDefault="002670A2" w:rsidP="002670A2">
      <w:pPr>
        <w:shd w:val="clear" w:color="auto" w:fill="FFFFFF"/>
        <w:spacing w:after="300"/>
        <w:rPr>
          <w:rFonts w:cs="Times New Roman"/>
          <w:sz w:val="24"/>
          <w:szCs w:val="24"/>
          <w:lang w:val="en-US"/>
        </w:rPr>
      </w:pPr>
      <w:r w:rsidRPr="00F50010">
        <w:rPr>
          <w:sz w:val="84"/>
          <w:szCs w:val="84"/>
          <w:lang w:val="en-US"/>
        </w:rPr>
        <w:t>and Procedures</w:t>
      </w:r>
    </w:p>
    <w:p w14:paraId="5C9567DB" w14:textId="77777777" w:rsidR="002670A2" w:rsidRPr="00F50010" w:rsidRDefault="002670A2" w:rsidP="00AE619A">
      <w:pPr>
        <w:shd w:val="clear" w:color="auto" w:fill="FFFFFF"/>
        <w:jc w:val="center"/>
        <w:rPr>
          <w:b/>
          <w:bCs/>
          <w:sz w:val="24"/>
          <w:szCs w:val="24"/>
          <w:lang w:val="en-US"/>
        </w:rPr>
      </w:pPr>
      <w:r w:rsidRPr="00F50010">
        <w:rPr>
          <w:b/>
          <w:bCs/>
          <w:sz w:val="24"/>
          <w:szCs w:val="24"/>
          <w:lang w:val="en-US"/>
        </w:rPr>
        <w:t xml:space="preserve">ANSWERS TO DISCUSSION QUESTIONS AND </w:t>
      </w:r>
    </w:p>
    <w:p w14:paraId="6ABE1426" w14:textId="77777777" w:rsidR="002670A2" w:rsidRDefault="002670A2" w:rsidP="00AE619A">
      <w:pPr>
        <w:shd w:val="clear" w:color="auto" w:fill="FFFFFF"/>
        <w:jc w:val="center"/>
        <w:rPr>
          <w:b/>
          <w:bCs/>
          <w:sz w:val="24"/>
          <w:szCs w:val="24"/>
          <w:lang w:val="en-US"/>
        </w:rPr>
      </w:pPr>
      <w:r w:rsidRPr="00F50010">
        <w:rPr>
          <w:b/>
          <w:bCs/>
          <w:sz w:val="24"/>
          <w:szCs w:val="24"/>
          <w:lang w:val="en-US"/>
        </w:rPr>
        <w:t>CRITICAL THINKING/ETHICAL CASE</w:t>
      </w:r>
      <w:bookmarkStart w:id="0" w:name="_GoBack"/>
      <w:bookmarkEnd w:id="0"/>
    </w:p>
    <w:p w14:paraId="51EA50F3" w14:textId="77777777" w:rsidR="00AE619A" w:rsidRPr="00F50010" w:rsidRDefault="00AE619A" w:rsidP="00AE619A">
      <w:pPr>
        <w:shd w:val="clear" w:color="auto" w:fill="FFFFFF"/>
        <w:jc w:val="center"/>
        <w:rPr>
          <w:rFonts w:cs="Times New Roman"/>
          <w:sz w:val="24"/>
          <w:szCs w:val="24"/>
          <w:lang w:val="en-US"/>
        </w:rPr>
      </w:pPr>
    </w:p>
    <w:p w14:paraId="1917DC9C" w14:textId="237DCC05" w:rsidR="002670A2" w:rsidRPr="009D24FE" w:rsidRDefault="002670A2" w:rsidP="00AE619A">
      <w:pPr>
        <w:shd w:val="clear" w:color="auto" w:fill="FFFFFF"/>
        <w:ind w:left="450" w:hanging="450"/>
        <w:rPr>
          <w:rFonts w:cs="Times New Roman"/>
          <w:sz w:val="24"/>
          <w:szCs w:val="24"/>
          <w:lang w:val="en-US"/>
        </w:rPr>
      </w:pPr>
      <w:r w:rsidRPr="00F50010">
        <w:rPr>
          <w:rFonts w:cs="Times New Roman"/>
          <w:b/>
          <w:sz w:val="24"/>
          <w:szCs w:val="24"/>
          <w:lang w:val="en-US"/>
        </w:rPr>
        <w:t>1</w:t>
      </w:r>
      <w:r w:rsidRPr="005F0E6A">
        <w:rPr>
          <w:rFonts w:cs="Times New Roman"/>
          <w:b/>
          <w:sz w:val="24"/>
          <w:szCs w:val="24"/>
          <w:lang w:val="en-US"/>
        </w:rPr>
        <w:t>.</w:t>
      </w:r>
      <w:r w:rsidRPr="00F50010">
        <w:rPr>
          <w:rFonts w:cs="Times New Roman"/>
          <w:sz w:val="24"/>
          <w:szCs w:val="24"/>
          <w:lang w:val="en-US"/>
        </w:rPr>
        <w:tab/>
        <w:t>The functions of accounting are to analyze, record, classify, summarize, report, interpret</w:t>
      </w:r>
      <w:r w:rsidR="00656000">
        <w:rPr>
          <w:rFonts w:cs="Times New Roman"/>
          <w:sz w:val="24"/>
          <w:szCs w:val="24"/>
          <w:lang w:val="en-US"/>
        </w:rPr>
        <w:t>, and communicate</w:t>
      </w:r>
      <w:r w:rsidRPr="00F50010">
        <w:rPr>
          <w:rFonts w:cs="Times New Roman"/>
          <w:sz w:val="24"/>
          <w:szCs w:val="24"/>
          <w:lang w:val="en-US"/>
        </w:rPr>
        <w:t xml:space="preserve"> financial information.</w:t>
      </w:r>
    </w:p>
    <w:p w14:paraId="4377083D" w14:textId="77777777" w:rsidR="002670A2" w:rsidRPr="009D24FE" w:rsidRDefault="002670A2" w:rsidP="002670A2">
      <w:pPr>
        <w:shd w:val="clear" w:color="auto" w:fill="FFFFFF"/>
        <w:tabs>
          <w:tab w:val="left" w:pos="450"/>
        </w:tabs>
        <w:ind w:left="450" w:hanging="450"/>
        <w:rPr>
          <w:rFonts w:cs="Times New Roman"/>
          <w:sz w:val="24"/>
          <w:szCs w:val="24"/>
          <w:lang w:val="en-US"/>
        </w:rPr>
      </w:pPr>
      <w:r w:rsidRPr="00F50010">
        <w:rPr>
          <w:rFonts w:cs="Times New Roman"/>
          <w:b/>
          <w:sz w:val="24"/>
          <w:szCs w:val="24"/>
          <w:lang w:val="en-US"/>
        </w:rPr>
        <w:t>2</w:t>
      </w:r>
      <w:r w:rsidRPr="005F0E6A">
        <w:rPr>
          <w:rFonts w:cs="Times New Roman"/>
          <w:b/>
          <w:sz w:val="24"/>
          <w:szCs w:val="24"/>
          <w:lang w:val="en-US"/>
        </w:rPr>
        <w:t>.</w:t>
      </w:r>
      <w:r w:rsidRPr="00F50010">
        <w:rPr>
          <w:rFonts w:cs="Times New Roman"/>
          <w:sz w:val="24"/>
          <w:szCs w:val="24"/>
          <w:lang w:val="en-US"/>
        </w:rPr>
        <w:tab/>
        <w:t>Sole proprietorship—1 owner; unlimited liability; easy to form; limited life Partnership—2 or more owners; unlimited liability; easy to form; limited life Corporation—Stockholders; limited liability; difficult to form; unlimited life</w:t>
      </w:r>
    </w:p>
    <w:p w14:paraId="4883F582" w14:textId="77777777" w:rsidR="002670A2" w:rsidRPr="009D24FE" w:rsidRDefault="002670A2" w:rsidP="002670A2">
      <w:pPr>
        <w:shd w:val="clear" w:color="auto" w:fill="FFFFFF"/>
        <w:tabs>
          <w:tab w:val="left" w:pos="450"/>
        </w:tabs>
        <w:ind w:left="450" w:hanging="450"/>
        <w:rPr>
          <w:rFonts w:cs="Times New Roman"/>
          <w:sz w:val="24"/>
          <w:szCs w:val="24"/>
          <w:lang w:val="en-US"/>
        </w:rPr>
      </w:pPr>
      <w:r w:rsidRPr="00F50010">
        <w:rPr>
          <w:rFonts w:cs="Times New Roman"/>
          <w:b/>
          <w:sz w:val="24"/>
          <w:szCs w:val="24"/>
          <w:lang w:val="en-US"/>
        </w:rPr>
        <w:t>3</w:t>
      </w:r>
      <w:r w:rsidRPr="005F0E6A">
        <w:rPr>
          <w:rFonts w:cs="Times New Roman"/>
          <w:b/>
          <w:sz w:val="24"/>
          <w:szCs w:val="24"/>
          <w:lang w:val="en-US"/>
        </w:rPr>
        <w:t>.</w:t>
      </w:r>
      <w:r w:rsidRPr="00F50010">
        <w:rPr>
          <w:rFonts w:cs="Times New Roman"/>
          <w:sz w:val="24"/>
          <w:szCs w:val="24"/>
          <w:lang w:val="en-US"/>
        </w:rPr>
        <w:tab/>
      </w:r>
      <w:r w:rsidR="00BF1CB5">
        <w:rPr>
          <w:rFonts w:cs="Times New Roman"/>
          <w:sz w:val="24"/>
          <w:szCs w:val="24"/>
          <w:lang w:val="en-US"/>
        </w:rPr>
        <w:t>Businesses are classified as s</w:t>
      </w:r>
      <w:r w:rsidR="00BF1CB5" w:rsidRPr="00F50010">
        <w:rPr>
          <w:rFonts w:cs="Times New Roman"/>
          <w:sz w:val="24"/>
          <w:szCs w:val="24"/>
          <w:lang w:val="en-US"/>
        </w:rPr>
        <w:t>ervice</w:t>
      </w:r>
      <w:r w:rsidRPr="00F50010">
        <w:rPr>
          <w:rFonts w:cs="Times New Roman"/>
          <w:sz w:val="24"/>
          <w:szCs w:val="24"/>
          <w:lang w:val="en-US"/>
        </w:rPr>
        <w:t>, merchandise, or manufacturing</w:t>
      </w:r>
      <w:r w:rsidR="0002750F">
        <w:rPr>
          <w:rFonts w:cs="Times New Roman"/>
          <w:sz w:val="24"/>
          <w:szCs w:val="24"/>
          <w:lang w:val="en-US"/>
        </w:rPr>
        <w:t>.</w:t>
      </w:r>
    </w:p>
    <w:p w14:paraId="096E64E8" w14:textId="77777777" w:rsidR="002670A2" w:rsidRPr="009D24FE" w:rsidRDefault="002670A2" w:rsidP="002670A2">
      <w:pPr>
        <w:shd w:val="clear" w:color="auto" w:fill="FFFFFF"/>
        <w:tabs>
          <w:tab w:val="left" w:pos="450"/>
        </w:tabs>
        <w:ind w:left="450" w:hanging="450"/>
        <w:rPr>
          <w:rFonts w:cs="Times New Roman"/>
          <w:sz w:val="24"/>
          <w:szCs w:val="24"/>
          <w:lang w:val="en-US"/>
        </w:rPr>
      </w:pPr>
      <w:r w:rsidRPr="004573EC">
        <w:rPr>
          <w:rFonts w:cs="Times New Roman"/>
          <w:b/>
          <w:sz w:val="24"/>
          <w:szCs w:val="24"/>
          <w:lang w:val="en-US"/>
        </w:rPr>
        <w:t>4</w:t>
      </w:r>
      <w:r w:rsidRPr="005F0E6A">
        <w:rPr>
          <w:rFonts w:cs="Times New Roman"/>
          <w:b/>
          <w:sz w:val="24"/>
          <w:szCs w:val="24"/>
          <w:lang w:val="en-US"/>
        </w:rPr>
        <w:t>.</w:t>
      </w:r>
      <w:r w:rsidRPr="00F50010">
        <w:rPr>
          <w:rFonts w:cs="Times New Roman"/>
          <w:sz w:val="24"/>
          <w:szCs w:val="24"/>
          <w:lang w:val="en-US"/>
        </w:rPr>
        <w:tab/>
      </w:r>
      <w:r w:rsidR="003340BD">
        <w:rPr>
          <w:rFonts w:cs="Times New Roman"/>
          <w:sz w:val="24"/>
          <w:szCs w:val="24"/>
          <w:lang w:val="en-US"/>
        </w:rPr>
        <w:t>Computer technology has greatly reduced the time required for performing the bookkeeping function.</w:t>
      </w:r>
    </w:p>
    <w:p w14:paraId="6B21C23D" w14:textId="77777777" w:rsidR="002670A2" w:rsidRPr="009D24FE" w:rsidRDefault="002670A2" w:rsidP="002670A2">
      <w:pPr>
        <w:shd w:val="clear" w:color="auto" w:fill="FFFFFF"/>
        <w:tabs>
          <w:tab w:val="left" w:pos="450"/>
        </w:tabs>
        <w:ind w:left="450" w:hanging="450"/>
        <w:rPr>
          <w:rFonts w:cs="Times New Roman"/>
          <w:sz w:val="24"/>
          <w:szCs w:val="24"/>
          <w:lang w:val="en-US"/>
        </w:rPr>
      </w:pPr>
      <w:r w:rsidRPr="00F50010">
        <w:rPr>
          <w:rFonts w:cs="Times New Roman"/>
          <w:b/>
          <w:sz w:val="24"/>
          <w:szCs w:val="24"/>
          <w:lang w:val="en-US"/>
        </w:rPr>
        <w:t>5</w:t>
      </w:r>
      <w:r w:rsidRPr="005F0E6A">
        <w:rPr>
          <w:rFonts w:cs="Times New Roman"/>
          <w:b/>
          <w:sz w:val="24"/>
          <w:szCs w:val="24"/>
          <w:lang w:val="en-US"/>
        </w:rPr>
        <w:t>.</w:t>
      </w:r>
      <w:r w:rsidRPr="00F50010">
        <w:rPr>
          <w:rFonts w:cs="Times New Roman"/>
          <w:sz w:val="24"/>
          <w:szCs w:val="24"/>
          <w:lang w:val="en-US"/>
        </w:rPr>
        <w:tab/>
        <w:t xml:space="preserve">The three elements of the basic accounting equation are assets, liabilities, </w:t>
      </w:r>
      <w:r w:rsidR="003340BD">
        <w:rPr>
          <w:rFonts w:cs="Times New Roman"/>
          <w:sz w:val="24"/>
          <w:szCs w:val="24"/>
          <w:lang w:val="en-US"/>
        </w:rPr>
        <w:t xml:space="preserve">and </w:t>
      </w:r>
      <w:r w:rsidRPr="00F50010">
        <w:rPr>
          <w:rFonts w:cs="Times New Roman"/>
          <w:sz w:val="24"/>
          <w:szCs w:val="24"/>
          <w:lang w:val="en-US"/>
        </w:rPr>
        <w:t>owner's equity.</w:t>
      </w:r>
    </w:p>
    <w:p w14:paraId="09259394" w14:textId="77777777" w:rsidR="002670A2" w:rsidRPr="009D24FE" w:rsidRDefault="002670A2" w:rsidP="002670A2">
      <w:pPr>
        <w:shd w:val="clear" w:color="auto" w:fill="FFFFFF"/>
        <w:tabs>
          <w:tab w:val="left" w:pos="450"/>
        </w:tabs>
        <w:ind w:left="450" w:hanging="450"/>
        <w:rPr>
          <w:rFonts w:cs="Times New Roman"/>
          <w:sz w:val="24"/>
          <w:szCs w:val="24"/>
          <w:lang w:val="en-US"/>
        </w:rPr>
      </w:pPr>
      <w:r w:rsidRPr="00F50010">
        <w:rPr>
          <w:rFonts w:cs="Times New Roman"/>
          <w:b/>
          <w:sz w:val="24"/>
          <w:szCs w:val="24"/>
          <w:lang w:val="en-US"/>
        </w:rPr>
        <w:t>6</w:t>
      </w:r>
      <w:r w:rsidRPr="005F0E6A">
        <w:rPr>
          <w:rFonts w:cs="Times New Roman"/>
          <w:b/>
          <w:sz w:val="24"/>
          <w:szCs w:val="24"/>
          <w:lang w:val="en-US"/>
        </w:rPr>
        <w:t>.</w:t>
      </w:r>
      <w:r w:rsidRPr="00F50010">
        <w:rPr>
          <w:rFonts w:cs="Times New Roman"/>
          <w:sz w:val="24"/>
          <w:szCs w:val="24"/>
          <w:lang w:val="en-US"/>
        </w:rPr>
        <w:tab/>
        <w:t>Capital is the owner's current investment or equity in the assets of a business. It is one subdivision of owner's equity.</w:t>
      </w:r>
    </w:p>
    <w:p w14:paraId="019B3A29" w14:textId="77777777" w:rsidR="002670A2" w:rsidRPr="009D24FE" w:rsidRDefault="002670A2" w:rsidP="002670A2">
      <w:pPr>
        <w:shd w:val="clear" w:color="auto" w:fill="FFFFFF"/>
        <w:tabs>
          <w:tab w:val="left" w:pos="450"/>
        </w:tabs>
        <w:ind w:left="450" w:hanging="450"/>
        <w:rPr>
          <w:rFonts w:cs="Times New Roman"/>
          <w:sz w:val="24"/>
          <w:szCs w:val="24"/>
          <w:lang w:val="en-US"/>
        </w:rPr>
      </w:pPr>
      <w:r w:rsidRPr="00F50010">
        <w:rPr>
          <w:rFonts w:cs="Times New Roman"/>
          <w:b/>
          <w:sz w:val="24"/>
          <w:szCs w:val="24"/>
          <w:lang w:val="en-US"/>
        </w:rPr>
        <w:t>7</w:t>
      </w:r>
      <w:r w:rsidRPr="005F0E6A">
        <w:rPr>
          <w:rFonts w:cs="Times New Roman"/>
          <w:b/>
          <w:sz w:val="24"/>
          <w:szCs w:val="24"/>
          <w:lang w:val="en-US"/>
        </w:rPr>
        <w:t>.</w:t>
      </w:r>
      <w:r w:rsidRPr="00F50010">
        <w:rPr>
          <w:rFonts w:cs="Times New Roman"/>
          <w:sz w:val="24"/>
          <w:szCs w:val="24"/>
          <w:lang w:val="en-US"/>
        </w:rPr>
        <w:tab/>
        <w:t>True. The sum of the left side of the equation (assets) must equal the sum of the right side of the equation (liabilities and owner's equity).</w:t>
      </w:r>
    </w:p>
    <w:p w14:paraId="3B12DC82" w14:textId="77777777" w:rsidR="002670A2" w:rsidRPr="009D24FE" w:rsidRDefault="002670A2" w:rsidP="002670A2">
      <w:pPr>
        <w:shd w:val="clear" w:color="auto" w:fill="FFFFFF"/>
        <w:tabs>
          <w:tab w:val="left" w:pos="450"/>
        </w:tabs>
        <w:ind w:left="450" w:hanging="450"/>
        <w:rPr>
          <w:rFonts w:cs="Times New Roman"/>
          <w:sz w:val="24"/>
          <w:szCs w:val="24"/>
          <w:lang w:val="en-US"/>
        </w:rPr>
      </w:pPr>
      <w:r w:rsidRPr="00F50010">
        <w:rPr>
          <w:rFonts w:cs="Times New Roman"/>
          <w:b/>
          <w:sz w:val="24"/>
          <w:szCs w:val="24"/>
          <w:lang w:val="en-US"/>
        </w:rPr>
        <w:t>8</w:t>
      </w:r>
      <w:r w:rsidRPr="005F0E6A">
        <w:rPr>
          <w:rFonts w:cs="Times New Roman"/>
          <w:b/>
          <w:sz w:val="24"/>
          <w:szCs w:val="24"/>
          <w:lang w:val="en-US"/>
        </w:rPr>
        <w:t>.</w:t>
      </w:r>
      <w:r w:rsidRPr="00F50010">
        <w:rPr>
          <w:rFonts w:cs="Times New Roman"/>
          <w:sz w:val="24"/>
          <w:szCs w:val="24"/>
          <w:lang w:val="en-US"/>
        </w:rPr>
        <w:tab/>
        <w:t>False. That is the income statement.</w:t>
      </w:r>
    </w:p>
    <w:p w14:paraId="5DA2481C" w14:textId="77777777" w:rsidR="002670A2" w:rsidRPr="009D24FE" w:rsidRDefault="002670A2" w:rsidP="002670A2">
      <w:pPr>
        <w:shd w:val="clear" w:color="auto" w:fill="FFFFFF"/>
        <w:tabs>
          <w:tab w:val="left" w:pos="450"/>
        </w:tabs>
        <w:ind w:left="450" w:hanging="450"/>
        <w:rPr>
          <w:rFonts w:cs="Times New Roman"/>
          <w:sz w:val="24"/>
          <w:szCs w:val="24"/>
          <w:lang w:val="en-US"/>
        </w:rPr>
      </w:pPr>
      <w:r w:rsidRPr="00F50010">
        <w:rPr>
          <w:rFonts w:cs="Times New Roman"/>
          <w:b/>
          <w:sz w:val="24"/>
          <w:szCs w:val="24"/>
          <w:lang w:val="en-US"/>
        </w:rPr>
        <w:t>9</w:t>
      </w:r>
      <w:r w:rsidRPr="005F0E6A">
        <w:rPr>
          <w:rFonts w:cs="Times New Roman"/>
          <w:b/>
          <w:sz w:val="24"/>
          <w:szCs w:val="24"/>
          <w:lang w:val="en-US"/>
        </w:rPr>
        <w:t>.</w:t>
      </w:r>
      <w:r w:rsidRPr="00F50010">
        <w:rPr>
          <w:rFonts w:cs="Times New Roman"/>
          <w:sz w:val="24"/>
          <w:szCs w:val="24"/>
          <w:lang w:val="en-US"/>
        </w:rPr>
        <w:tab/>
        <w:t>False. Revenue is a subdivision of owner's equity.</w:t>
      </w:r>
    </w:p>
    <w:p w14:paraId="35B53A28" w14:textId="77777777" w:rsidR="002670A2" w:rsidRPr="009D24FE" w:rsidRDefault="002670A2" w:rsidP="002670A2">
      <w:pPr>
        <w:shd w:val="clear" w:color="auto" w:fill="FFFFFF"/>
        <w:tabs>
          <w:tab w:val="left" w:pos="450"/>
        </w:tabs>
        <w:ind w:left="450" w:hanging="450"/>
        <w:rPr>
          <w:rFonts w:cs="Times New Roman"/>
          <w:sz w:val="24"/>
          <w:szCs w:val="24"/>
          <w:lang w:val="en-US"/>
        </w:rPr>
      </w:pPr>
      <w:r w:rsidRPr="00F50010">
        <w:rPr>
          <w:rFonts w:cs="Times New Roman"/>
          <w:b/>
          <w:sz w:val="24"/>
          <w:szCs w:val="24"/>
          <w:lang w:val="en-US"/>
        </w:rPr>
        <w:t>10</w:t>
      </w:r>
      <w:r w:rsidRPr="005F0E6A">
        <w:rPr>
          <w:rFonts w:cs="Times New Roman"/>
          <w:b/>
          <w:sz w:val="24"/>
          <w:szCs w:val="24"/>
          <w:lang w:val="en-US"/>
        </w:rPr>
        <w:t>.</w:t>
      </w:r>
      <w:r w:rsidRPr="00F50010">
        <w:rPr>
          <w:rFonts w:cs="Times New Roman"/>
          <w:sz w:val="24"/>
          <w:szCs w:val="24"/>
          <w:lang w:val="en-US"/>
        </w:rPr>
        <w:tab/>
        <w:t>Owner's equity is subdivided into Capital, Withdrawals, Revenue, and Expenses.</w:t>
      </w:r>
    </w:p>
    <w:p w14:paraId="0484DE29" w14:textId="161EF36C" w:rsidR="002670A2" w:rsidRPr="009D24FE" w:rsidRDefault="002670A2" w:rsidP="002670A2">
      <w:pPr>
        <w:shd w:val="clear" w:color="auto" w:fill="FFFFFF"/>
        <w:tabs>
          <w:tab w:val="left" w:pos="450"/>
        </w:tabs>
        <w:ind w:left="450" w:hanging="450"/>
        <w:rPr>
          <w:rFonts w:cs="Times New Roman"/>
          <w:sz w:val="24"/>
          <w:szCs w:val="24"/>
          <w:lang w:val="en-US"/>
        </w:rPr>
      </w:pPr>
      <w:r w:rsidRPr="00F50010">
        <w:rPr>
          <w:rFonts w:cs="Times New Roman"/>
          <w:b/>
          <w:sz w:val="24"/>
          <w:szCs w:val="24"/>
          <w:lang w:val="en-US"/>
        </w:rPr>
        <w:t>11</w:t>
      </w:r>
      <w:r w:rsidRPr="005F0E6A">
        <w:rPr>
          <w:rFonts w:cs="Times New Roman"/>
          <w:b/>
          <w:sz w:val="24"/>
          <w:szCs w:val="24"/>
          <w:lang w:val="en-US"/>
        </w:rPr>
        <w:t>.</w:t>
      </w:r>
      <w:r w:rsidRPr="00F50010">
        <w:rPr>
          <w:rFonts w:cs="Times New Roman"/>
          <w:sz w:val="24"/>
          <w:szCs w:val="24"/>
          <w:lang w:val="en-US"/>
        </w:rPr>
        <w:tab/>
        <w:t>False. It is a subdivision of owner's equity</w:t>
      </w:r>
      <w:r w:rsidR="00973492">
        <w:rPr>
          <w:rFonts w:cs="Times New Roman"/>
          <w:sz w:val="24"/>
          <w:szCs w:val="24"/>
          <w:lang w:val="en-US"/>
        </w:rPr>
        <w:t xml:space="preserve"> </w:t>
      </w:r>
      <w:r w:rsidR="00F078D1">
        <w:rPr>
          <w:rFonts w:cs="Times New Roman"/>
          <w:sz w:val="24"/>
          <w:szCs w:val="24"/>
          <w:lang w:val="en-US"/>
        </w:rPr>
        <w:t xml:space="preserve">and </w:t>
      </w:r>
      <w:r w:rsidR="00973492">
        <w:rPr>
          <w:rFonts w:cs="Times New Roman"/>
          <w:sz w:val="24"/>
          <w:szCs w:val="24"/>
          <w:lang w:val="en-US"/>
        </w:rPr>
        <w:t xml:space="preserve">records payments of </w:t>
      </w:r>
      <w:r w:rsidR="00546F13">
        <w:rPr>
          <w:rFonts w:cs="Times New Roman"/>
          <w:sz w:val="24"/>
          <w:szCs w:val="24"/>
          <w:lang w:val="en-US"/>
        </w:rPr>
        <w:t xml:space="preserve">the </w:t>
      </w:r>
      <w:r w:rsidR="00973492">
        <w:rPr>
          <w:rFonts w:cs="Times New Roman"/>
          <w:sz w:val="24"/>
          <w:szCs w:val="24"/>
          <w:lang w:val="en-US"/>
        </w:rPr>
        <w:t>owner’s personal</w:t>
      </w:r>
      <w:r w:rsidR="00172A49">
        <w:rPr>
          <w:rFonts w:cs="Times New Roman"/>
          <w:sz w:val="24"/>
          <w:szCs w:val="24"/>
          <w:lang w:val="en-US"/>
        </w:rPr>
        <w:t xml:space="preserve"> (non-business) expenses or distributions direct to the owner</w:t>
      </w:r>
      <w:r w:rsidRPr="00F50010">
        <w:rPr>
          <w:rFonts w:cs="Times New Roman"/>
          <w:sz w:val="24"/>
          <w:szCs w:val="24"/>
          <w:lang w:val="en-US"/>
        </w:rPr>
        <w:t>.</w:t>
      </w:r>
      <w:r w:rsidR="00F350C1">
        <w:rPr>
          <w:rFonts w:cs="Times New Roman"/>
          <w:sz w:val="24"/>
          <w:szCs w:val="24"/>
          <w:lang w:val="en-US"/>
        </w:rPr>
        <w:t xml:space="preserve"> It is not a business expense.</w:t>
      </w:r>
    </w:p>
    <w:p w14:paraId="784B8543" w14:textId="2C0892BE" w:rsidR="002670A2" w:rsidRPr="009D24FE" w:rsidRDefault="002670A2" w:rsidP="002670A2">
      <w:pPr>
        <w:shd w:val="clear" w:color="auto" w:fill="FFFFFF"/>
        <w:tabs>
          <w:tab w:val="left" w:pos="450"/>
        </w:tabs>
        <w:ind w:left="450" w:hanging="450"/>
        <w:rPr>
          <w:rFonts w:cs="Times New Roman"/>
          <w:sz w:val="24"/>
          <w:szCs w:val="24"/>
          <w:lang w:val="en-US"/>
        </w:rPr>
      </w:pPr>
      <w:r w:rsidRPr="00F50010">
        <w:rPr>
          <w:rFonts w:cs="Times New Roman"/>
          <w:b/>
          <w:sz w:val="24"/>
          <w:szCs w:val="24"/>
          <w:lang w:val="en-US"/>
        </w:rPr>
        <w:t>12</w:t>
      </w:r>
      <w:r w:rsidRPr="005F0E6A">
        <w:rPr>
          <w:rFonts w:cs="Times New Roman"/>
          <w:b/>
          <w:sz w:val="24"/>
          <w:szCs w:val="24"/>
          <w:lang w:val="en-US"/>
        </w:rPr>
        <w:t>.</w:t>
      </w:r>
      <w:r w:rsidRPr="00F50010">
        <w:rPr>
          <w:rFonts w:cs="Times New Roman"/>
          <w:sz w:val="24"/>
          <w:szCs w:val="24"/>
          <w:lang w:val="en-US"/>
        </w:rPr>
        <w:tab/>
      </w:r>
      <w:r w:rsidR="00656000">
        <w:rPr>
          <w:rFonts w:cs="Times New Roman"/>
          <w:sz w:val="24"/>
          <w:szCs w:val="24"/>
          <w:lang w:val="en-US"/>
        </w:rPr>
        <w:t>Reject</w:t>
      </w:r>
      <w:r w:rsidRPr="00F50010">
        <w:rPr>
          <w:rFonts w:cs="Times New Roman"/>
          <w:sz w:val="24"/>
          <w:szCs w:val="24"/>
          <w:lang w:val="en-US"/>
        </w:rPr>
        <w:t>. As expenses increase, owner's equity decreases.</w:t>
      </w:r>
    </w:p>
    <w:p w14:paraId="0444484A" w14:textId="77777777" w:rsidR="002670A2" w:rsidRPr="009D24FE" w:rsidRDefault="002670A2" w:rsidP="002670A2">
      <w:pPr>
        <w:shd w:val="clear" w:color="auto" w:fill="FFFFFF"/>
        <w:tabs>
          <w:tab w:val="left" w:pos="450"/>
        </w:tabs>
        <w:ind w:left="450" w:hanging="450"/>
        <w:rPr>
          <w:rFonts w:cs="Times New Roman"/>
          <w:sz w:val="24"/>
          <w:szCs w:val="24"/>
          <w:lang w:val="en-US"/>
        </w:rPr>
      </w:pPr>
      <w:r w:rsidRPr="00F50010">
        <w:rPr>
          <w:rFonts w:cs="Times New Roman"/>
          <w:b/>
          <w:sz w:val="24"/>
          <w:szCs w:val="24"/>
          <w:lang w:val="en-US"/>
        </w:rPr>
        <w:t>13</w:t>
      </w:r>
      <w:r w:rsidRPr="005F0E6A">
        <w:rPr>
          <w:rFonts w:cs="Times New Roman"/>
          <w:b/>
          <w:sz w:val="24"/>
          <w:szCs w:val="24"/>
          <w:lang w:val="en-US"/>
        </w:rPr>
        <w:t>.</w:t>
      </w:r>
      <w:r w:rsidRPr="00F50010">
        <w:rPr>
          <w:rFonts w:cs="Times New Roman"/>
          <w:sz w:val="24"/>
          <w:szCs w:val="24"/>
          <w:lang w:val="en-US"/>
        </w:rPr>
        <w:tab/>
        <w:t>Revenue less Expenses; an income statement shows performance</w:t>
      </w:r>
      <w:r w:rsidR="00F350C1">
        <w:rPr>
          <w:rFonts w:cs="Times New Roman"/>
          <w:sz w:val="24"/>
          <w:szCs w:val="24"/>
          <w:lang w:val="en-US"/>
        </w:rPr>
        <w:t xml:space="preserve"> over time</w:t>
      </w:r>
      <w:r w:rsidRPr="00F50010">
        <w:rPr>
          <w:rFonts w:cs="Times New Roman"/>
          <w:sz w:val="24"/>
          <w:szCs w:val="24"/>
          <w:lang w:val="en-US"/>
        </w:rPr>
        <w:t>.</w:t>
      </w:r>
    </w:p>
    <w:p w14:paraId="4A95F68E" w14:textId="77777777" w:rsidR="002670A2" w:rsidRPr="009D24FE" w:rsidRDefault="002670A2" w:rsidP="002670A2">
      <w:pPr>
        <w:shd w:val="clear" w:color="auto" w:fill="FFFFFF"/>
        <w:tabs>
          <w:tab w:val="left" w:pos="450"/>
        </w:tabs>
        <w:ind w:left="450" w:hanging="450"/>
        <w:rPr>
          <w:rFonts w:cs="Times New Roman"/>
          <w:sz w:val="24"/>
          <w:szCs w:val="24"/>
          <w:lang w:val="en-US"/>
        </w:rPr>
      </w:pPr>
      <w:r w:rsidRPr="00F50010">
        <w:rPr>
          <w:rFonts w:cs="Times New Roman"/>
          <w:b/>
          <w:sz w:val="24"/>
          <w:szCs w:val="24"/>
          <w:lang w:val="en-US"/>
        </w:rPr>
        <w:t>14</w:t>
      </w:r>
      <w:r w:rsidRPr="005F0E6A">
        <w:rPr>
          <w:rFonts w:cs="Times New Roman"/>
          <w:b/>
          <w:sz w:val="24"/>
          <w:szCs w:val="24"/>
          <w:lang w:val="en-US"/>
        </w:rPr>
        <w:t>.</w:t>
      </w:r>
      <w:r w:rsidRPr="00F50010">
        <w:rPr>
          <w:rFonts w:cs="Times New Roman"/>
          <w:sz w:val="24"/>
          <w:szCs w:val="24"/>
          <w:lang w:val="en-US"/>
        </w:rPr>
        <w:tab/>
        <w:t>False. It calculates ending capital.</w:t>
      </w:r>
    </w:p>
    <w:p w14:paraId="76207DD9" w14:textId="381BEB1C" w:rsidR="002670A2" w:rsidRPr="009D24FE" w:rsidRDefault="002670A2" w:rsidP="002670A2">
      <w:pPr>
        <w:shd w:val="clear" w:color="auto" w:fill="FFFFFF"/>
        <w:tabs>
          <w:tab w:val="left" w:pos="450"/>
        </w:tabs>
        <w:ind w:left="450" w:hanging="450"/>
        <w:rPr>
          <w:rFonts w:cs="Times New Roman"/>
          <w:sz w:val="24"/>
          <w:szCs w:val="24"/>
          <w:lang w:val="en-US"/>
        </w:rPr>
      </w:pPr>
      <w:r w:rsidRPr="00F50010">
        <w:rPr>
          <w:rFonts w:cs="Times New Roman"/>
          <w:b/>
          <w:sz w:val="24"/>
          <w:szCs w:val="24"/>
          <w:lang w:val="en-US"/>
        </w:rPr>
        <w:t>15</w:t>
      </w:r>
      <w:r w:rsidRPr="005F0E6A">
        <w:rPr>
          <w:rFonts w:cs="Times New Roman"/>
          <w:b/>
          <w:sz w:val="24"/>
          <w:szCs w:val="24"/>
          <w:lang w:val="en-US"/>
        </w:rPr>
        <w:t>.</w:t>
      </w:r>
      <w:r w:rsidRPr="00F50010">
        <w:rPr>
          <w:rFonts w:cs="Times New Roman"/>
          <w:sz w:val="24"/>
          <w:szCs w:val="24"/>
          <w:lang w:val="en-US"/>
        </w:rPr>
        <w:tab/>
        <w:t xml:space="preserve">The question in this case is whether Paul should be allowed to "pad" his expense account with an additional $100 of expenses. </w:t>
      </w:r>
      <w:r w:rsidR="00172A49">
        <w:rPr>
          <w:rFonts w:cs="Times New Roman"/>
          <w:sz w:val="24"/>
          <w:szCs w:val="24"/>
          <w:lang w:val="en-US"/>
        </w:rPr>
        <w:t xml:space="preserve">This would be unethical. </w:t>
      </w:r>
      <w:r w:rsidRPr="00F50010">
        <w:rPr>
          <w:rFonts w:cs="Times New Roman"/>
          <w:sz w:val="24"/>
          <w:szCs w:val="24"/>
          <w:lang w:val="en-US"/>
        </w:rPr>
        <w:t xml:space="preserve">Paul should only expense those items that are business related. Paul's argument that he is entitled to an additional $100 is not a valid assumption. However, he should be </w:t>
      </w:r>
      <w:r w:rsidR="0002750F">
        <w:rPr>
          <w:rFonts w:cs="Times New Roman"/>
          <w:sz w:val="24"/>
          <w:szCs w:val="24"/>
          <w:lang w:val="en-US"/>
        </w:rPr>
        <w:t xml:space="preserve">reimbursed </w:t>
      </w:r>
      <w:r w:rsidRPr="00F50010">
        <w:rPr>
          <w:rFonts w:cs="Times New Roman"/>
          <w:sz w:val="24"/>
          <w:szCs w:val="24"/>
          <w:lang w:val="en-US"/>
        </w:rPr>
        <w:t>for any business expenses during the weekend.</w:t>
      </w:r>
    </w:p>
    <w:p w14:paraId="5788ECFC" w14:textId="77777777" w:rsidR="00E23D75" w:rsidRDefault="00E23D75">
      <w:pPr>
        <w:widowControl/>
        <w:autoSpaceDE/>
        <w:autoSpaceDN/>
        <w:adjustRightInd/>
        <w:rPr>
          <w:lang w:val="en-US"/>
        </w:rPr>
      </w:pPr>
      <w:r>
        <w:rPr>
          <w:lang w:val="en-US"/>
        </w:rPr>
        <w:br w:type="page"/>
      </w:r>
    </w:p>
    <w:p w14:paraId="6355F0D3" w14:textId="77777777" w:rsidR="002670A2" w:rsidRPr="00F50010" w:rsidRDefault="002670A2" w:rsidP="002670A2">
      <w:pPr>
        <w:shd w:val="clear" w:color="auto" w:fill="FFFFFF"/>
        <w:spacing w:after="160"/>
        <w:jc w:val="center"/>
        <w:rPr>
          <w:b/>
          <w:sz w:val="24"/>
          <w:szCs w:val="24"/>
          <w:lang w:val="en-US"/>
        </w:rPr>
      </w:pPr>
      <w:r w:rsidRPr="00F50010">
        <w:rPr>
          <w:b/>
          <w:sz w:val="24"/>
          <w:szCs w:val="24"/>
          <w:lang w:val="en-US"/>
        </w:rPr>
        <w:lastRenderedPageBreak/>
        <w:t xml:space="preserve">SOLUTIONS TO </w:t>
      </w:r>
      <w:r w:rsidR="00B40701">
        <w:rPr>
          <w:b/>
          <w:sz w:val="24"/>
          <w:szCs w:val="24"/>
          <w:lang w:val="en-US"/>
        </w:rPr>
        <w:t>CON</w:t>
      </w:r>
      <w:r w:rsidR="00E23D75">
        <w:rPr>
          <w:b/>
          <w:sz w:val="24"/>
          <w:szCs w:val="24"/>
          <w:lang w:val="en-US"/>
        </w:rPr>
        <w:t>CEPT CHECKS</w:t>
      </w:r>
    </w:p>
    <w:p w14:paraId="7304CC14" w14:textId="77777777" w:rsidR="002670A2" w:rsidRDefault="002670A2" w:rsidP="002670A2">
      <w:pPr>
        <w:shd w:val="clear" w:color="auto" w:fill="FFFFFF"/>
        <w:spacing w:after="200"/>
        <w:rPr>
          <w:b/>
          <w:sz w:val="24"/>
          <w:szCs w:val="24"/>
          <w:lang w:val="en-US"/>
        </w:rPr>
      </w:pPr>
    </w:p>
    <w:p w14:paraId="0AAEC0D4" w14:textId="3C209791" w:rsidR="009F69A5" w:rsidRPr="00C94F63" w:rsidRDefault="009F69A5" w:rsidP="00C02F71">
      <w:pPr>
        <w:pStyle w:val="ListParagraph"/>
        <w:numPr>
          <w:ilvl w:val="0"/>
          <w:numId w:val="1"/>
        </w:numPr>
        <w:shd w:val="clear" w:color="auto" w:fill="FFFFFF"/>
        <w:spacing w:after="200"/>
        <w:ind w:left="450" w:hanging="450"/>
        <w:rPr>
          <w:sz w:val="24"/>
          <w:szCs w:val="24"/>
          <w:lang w:val="en-US"/>
        </w:rPr>
      </w:pPr>
      <w:r w:rsidRPr="00C94F63">
        <w:rPr>
          <w:sz w:val="24"/>
          <w:szCs w:val="24"/>
          <w:lang w:val="en-US"/>
        </w:rPr>
        <w:t>a. A</w:t>
      </w:r>
    </w:p>
    <w:p w14:paraId="3F38A934" w14:textId="49636998" w:rsidR="009F69A5" w:rsidRPr="00C94F63" w:rsidRDefault="009F69A5" w:rsidP="00C02F71">
      <w:pPr>
        <w:pStyle w:val="ListParagraph"/>
        <w:shd w:val="clear" w:color="auto" w:fill="FFFFFF"/>
        <w:spacing w:after="200"/>
        <w:ind w:left="450"/>
        <w:rPr>
          <w:sz w:val="24"/>
          <w:szCs w:val="24"/>
          <w:lang w:val="en-US"/>
        </w:rPr>
      </w:pPr>
      <w:r w:rsidRPr="00C94F63">
        <w:rPr>
          <w:sz w:val="24"/>
          <w:szCs w:val="24"/>
          <w:lang w:val="en-US"/>
        </w:rPr>
        <w:t>b. A</w:t>
      </w:r>
    </w:p>
    <w:p w14:paraId="244B55DB" w14:textId="05D6D6D8" w:rsidR="009F69A5" w:rsidRPr="00C94F63" w:rsidRDefault="009F69A5" w:rsidP="00C02F71">
      <w:pPr>
        <w:pStyle w:val="ListParagraph"/>
        <w:shd w:val="clear" w:color="auto" w:fill="FFFFFF"/>
        <w:spacing w:after="200"/>
        <w:ind w:left="450"/>
        <w:rPr>
          <w:sz w:val="24"/>
          <w:szCs w:val="24"/>
          <w:lang w:val="en-US"/>
        </w:rPr>
      </w:pPr>
      <w:r w:rsidRPr="00C94F63">
        <w:rPr>
          <w:sz w:val="24"/>
          <w:szCs w:val="24"/>
          <w:lang w:val="en-US"/>
        </w:rPr>
        <w:t>c. L</w:t>
      </w:r>
    </w:p>
    <w:p w14:paraId="11A6D898" w14:textId="1DFCE228" w:rsidR="009F69A5" w:rsidRPr="00C94F63" w:rsidRDefault="009F69A5" w:rsidP="00C02F71">
      <w:pPr>
        <w:pStyle w:val="ListParagraph"/>
        <w:shd w:val="clear" w:color="auto" w:fill="FFFFFF"/>
        <w:spacing w:after="200"/>
        <w:ind w:left="450"/>
        <w:rPr>
          <w:sz w:val="24"/>
          <w:szCs w:val="24"/>
          <w:lang w:val="en-US"/>
        </w:rPr>
      </w:pPr>
      <w:r w:rsidRPr="00C94F63">
        <w:rPr>
          <w:sz w:val="24"/>
          <w:szCs w:val="24"/>
          <w:lang w:val="en-US"/>
        </w:rPr>
        <w:t>d. A</w:t>
      </w:r>
    </w:p>
    <w:p w14:paraId="6D116329" w14:textId="097CC92A" w:rsidR="009F69A5" w:rsidRPr="00C94F63" w:rsidRDefault="009F69A5" w:rsidP="00C02F71">
      <w:pPr>
        <w:pStyle w:val="ListParagraph"/>
        <w:shd w:val="clear" w:color="auto" w:fill="FFFFFF"/>
        <w:spacing w:after="200"/>
        <w:ind w:left="450"/>
        <w:rPr>
          <w:sz w:val="24"/>
          <w:szCs w:val="24"/>
          <w:lang w:val="en-US"/>
        </w:rPr>
      </w:pPr>
      <w:r w:rsidRPr="00C94F63">
        <w:rPr>
          <w:sz w:val="24"/>
          <w:szCs w:val="24"/>
          <w:lang w:val="en-US"/>
        </w:rPr>
        <w:t>e. OE</w:t>
      </w:r>
    </w:p>
    <w:p w14:paraId="1C7A9144" w14:textId="133DFF51" w:rsidR="009F69A5" w:rsidRPr="00C94F63" w:rsidRDefault="009F69A5" w:rsidP="00C02F71">
      <w:pPr>
        <w:pStyle w:val="ListParagraph"/>
        <w:shd w:val="clear" w:color="auto" w:fill="FFFFFF"/>
        <w:spacing w:after="200"/>
        <w:ind w:left="450"/>
        <w:rPr>
          <w:sz w:val="24"/>
          <w:szCs w:val="24"/>
          <w:lang w:val="en-US"/>
        </w:rPr>
      </w:pPr>
      <w:r w:rsidRPr="00C94F63">
        <w:rPr>
          <w:sz w:val="24"/>
          <w:szCs w:val="24"/>
          <w:lang w:val="en-US"/>
        </w:rPr>
        <w:t>f. A</w:t>
      </w:r>
    </w:p>
    <w:p w14:paraId="0CCB1F88" w14:textId="77777777" w:rsidR="00C94F63" w:rsidRPr="00C94F63" w:rsidRDefault="00C94F63" w:rsidP="00C02F71">
      <w:pPr>
        <w:pStyle w:val="ListParagraph"/>
        <w:shd w:val="clear" w:color="auto" w:fill="FFFFFF"/>
        <w:spacing w:after="200"/>
        <w:ind w:left="450" w:hanging="450"/>
        <w:rPr>
          <w:sz w:val="24"/>
          <w:szCs w:val="24"/>
          <w:lang w:val="en-US"/>
        </w:rPr>
      </w:pPr>
    </w:p>
    <w:p w14:paraId="04DC247F" w14:textId="3743E030" w:rsidR="00C94F63" w:rsidRPr="00C94F63" w:rsidRDefault="00C94F63" w:rsidP="00C02F71">
      <w:pPr>
        <w:pStyle w:val="ListParagraph"/>
        <w:numPr>
          <w:ilvl w:val="0"/>
          <w:numId w:val="1"/>
        </w:numPr>
        <w:shd w:val="clear" w:color="auto" w:fill="FFFFFF"/>
        <w:spacing w:after="200"/>
        <w:ind w:left="450" w:hanging="450"/>
        <w:rPr>
          <w:sz w:val="24"/>
          <w:szCs w:val="24"/>
          <w:lang w:val="en-US"/>
        </w:rPr>
      </w:pPr>
      <w:r w:rsidRPr="00C94F63">
        <w:rPr>
          <w:sz w:val="24"/>
          <w:szCs w:val="24"/>
          <w:lang w:val="en-US"/>
        </w:rPr>
        <w:t>a.</w:t>
      </w:r>
      <w:r>
        <w:rPr>
          <w:sz w:val="24"/>
          <w:szCs w:val="24"/>
          <w:lang w:val="en-US"/>
        </w:rPr>
        <w:t xml:space="preserve"> Liabilities</w:t>
      </w:r>
    </w:p>
    <w:p w14:paraId="6B1F1242" w14:textId="41FC6D4D" w:rsidR="00C94F63" w:rsidRPr="00C94F63" w:rsidRDefault="00C94F63" w:rsidP="00C02F71">
      <w:pPr>
        <w:pStyle w:val="ListParagraph"/>
        <w:shd w:val="clear" w:color="auto" w:fill="FFFFFF"/>
        <w:spacing w:after="200"/>
        <w:ind w:left="450"/>
        <w:rPr>
          <w:sz w:val="24"/>
          <w:szCs w:val="24"/>
          <w:lang w:val="en-US"/>
        </w:rPr>
      </w:pPr>
      <w:r w:rsidRPr="00C94F63">
        <w:rPr>
          <w:sz w:val="24"/>
          <w:szCs w:val="24"/>
          <w:lang w:val="en-US"/>
        </w:rPr>
        <w:t>b.</w:t>
      </w:r>
      <w:r>
        <w:rPr>
          <w:sz w:val="24"/>
          <w:szCs w:val="24"/>
          <w:lang w:val="en-US"/>
        </w:rPr>
        <w:t xml:space="preserve"> Total Assets</w:t>
      </w:r>
    </w:p>
    <w:p w14:paraId="2EBF4F93" w14:textId="7FBC362A" w:rsidR="009F69A5" w:rsidRDefault="00C94F63" w:rsidP="00C02F71">
      <w:pPr>
        <w:pStyle w:val="ListParagraph"/>
        <w:shd w:val="clear" w:color="auto" w:fill="FFFFFF"/>
        <w:spacing w:after="200"/>
        <w:ind w:left="450"/>
        <w:rPr>
          <w:sz w:val="24"/>
          <w:szCs w:val="24"/>
          <w:lang w:val="en-US"/>
        </w:rPr>
      </w:pPr>
      <w:r w:rsidRPr="00C94F63">
        <w:rPr>
          <w:sz w:val="24"/>
          <w:szCs w:val="24"/>
          <w:lang w:val="en-US"/>
        </w:rPr>
        <w:t>c.</w:t>
      </w:r>
      <w:r>
        <w:rPr>
          <w:sz w:val="24"/>
          <w:szCs w:val="24"/>
          <w:lang w:val="en-US"/>
        </w:rPr>
        <w:t xml:space="preserve"> Accounts Payable</w:t>
      </w:r>
    </w:p>
    <w:p w14:paraId="7FB51B2D" w14:textId="77777777" w:rsidR="00C94F63" w:rsidRDefault="00C94F63" w:rsidP="00C02F71">
      <w:pPr>
        <w:pStyle w:val="ListParagraph"/>
        <w:shd w:val="clear" w:color="auto" w:fill="FFFFFF"/>
        <w:spacing w:after="200"/>
        <w:ind w:left="450" w:hanging="450"/>
        <w:rPr>
          <w:sz w:val="24"/>
          <w:szCs w:val="24"/>
          <w:lang w:val="en-US"/>
        </w:rPr>
      </w:pPr>
    </w:p>
    <w:p w14:paraId="24D28C3C" w14:textId="00D692A0" w:rsidR="00C94F63" w:rsidRPr="00C94F63" w:rsidRDefault="00C94F63" w:rsidP="00C02F71">
      <w:pPr>
        <w:pStyle w:val="ListParagraph"/>
        <w:numPr>
          <w:ilvl w:val="0"/>
          <w:numId w:val="1"/>
        </w:numPr>
        <w:shd w:val="clear" w:color="auto" w:fill="FFFFFF"/>
        <w:spacing w:after="200"/>
        <w:ind w:left="450" w:hanging="450"/>
        <w:rPr>
          <w:sz w:val="24"/>
          <w:szCs w:val="24"/>
          <w:lang w:val="en-US"/>
        </w:rPr>
      </w:pPr>
      <w:r w:rsidRPr="00C94F63">
        <w:rPr>
          <w:sz w:val="24"/>
          <w:szCs w:val="24"/>
          <w:lang w:val="en-US"/>
        </w:rPr>
        <w:t>a.</w:t>
      </w:r>
      <w:r>
        <w:rPr>
          <w:sz w:val="24"/>
          <w:szCs w:val="24"/>
          <w:lang w:val="en-US"/>
        </w:rPr>
        <w:t xml:space="preserve"> I</w:t>
      </w:r>
    </w:p>
    <w:p w14:paraId="3C5A9285" w14:textId="6A10F8FC" w:rsidR="00C94F63" w:rsidRDefault="00C94F63" w:rsidP="00C02F71">
      <w:pPr>
        <w:pStyle w:val="ListParagraph"/>
        <w:shd w:val="clear" w:color="auto" w:fill="FFFFFF"/>
        <w:spacing w:after="200"/>
        <w:ind w:left="450"/>
        <w:rPr>
          <w:sz w:val="24"/>
          <w:szCs w:val="24"/>
          <w:lang w:val="en-US"/>
        </w:rPr>
      </w:pPr>
      <w:r w:rsidRPr="00C94F63">
        <w:rPr>
          <w:sz w:val="24"/>
          <w:szCs w:val="24"/>
          <w:lang w:val="en-US"/>
        </w:rPr>
        <w:t>b.</w:t>
      </w:r>
      <w:r>
        <w:rPr>
          <w:sz w:val="24"/>
          <w:szCs w:val="24"/>
          <w:lang w:val="en-US"/>
        </w:rPr>
        <w:t xml:space="preserve"> S</w:t>
      </w:r>
    </w:p>
    <w:p w14:paraId="4261A8A6" w14:textId="77777777" w:rsidR="00C94F63" w:rsidRDefault="00C94F63" w:rsidP="00C02F71">
      <w:pPr>
        <w:pStyle w:val="ListParagraph"/>
        <w:shd w:val="clear" w:color="auto" w:fill="FFFFFF"/>
        <w:spacing w:after="200"/>
        <w:ind w:left="450" w:hanging="450"/>
        <w:rPr>
          <w:sz w:val="24"/>
          <w:szCs w:val="24"/>
          <w:lang w:val="en-US"/>
        </w:rPr>
      </w:pPr>
    </w:p>
    <w:p w14:paraId="00631579" w14:textId="430052A1" w:rsidR="00C94F63" w:rsidRDefault="00C94F63" w:rsidP="00C02F71">
      <w:pPr>
        <w:pStyle w:val="ListParagraph"/>
        <w:numPr>
          <w:ilvl w:val="0"/>
          <w:numId w:val="1"/>
        </w:numPr>
        <w:shd w:val="clear" w:color="auto" w:fill="FFFFFF"/>
        <w:spacing w:after="200"/>
        <w:ind w:left="450" w:hanging="450"/>
        <w:rPr>
          <w:sz w:val="24"/>
          <w:szCs w:val="24"/>
          <w:lang w:val="en-US"/>
        </w:rPr>
      </w:pPr>
      <w:r w:rsidRPr="00C94F63">
        <w:rPr>
          <w:sz w:val="24"/>
          <w:szCs w:val="24"/>
          <w:lang w:val="en-US"/>
        </w:rPr>
        <w:t>Total assets = Cash $26,000 + Computer equipment $20,000 = $46,000</w:t>
      </w:r>
    </w:p>
    <w:p w14:paraId="18C62D61" w14:textId="77777777" w:rsidR="00C02F71" w:rsidRDefault="00C02F71" w:rsidP="00C02F71">
      <w:pPr>
        <w:pStyle w:val="ListParagraph"/>
        <w:shd w:val="clear" w:color="auto" w:fill="FFFFFF"/>
        <w:spacing w:after="200"/>
        <w:ind w:left="450"/>
        <w:rPr>
          <w:sz w:val="24"/>
          <w:szCs w:val="24"/>
          <w:lang w:val="en-US"/>
        </w:rPr>
      </w:pPr>
    </w:p>
    <w:p w14:paraId="477C86BA" w14:textId="636D9F74" w:rsidR="00C02F71" w:rsidRDefault="00C02F71" w:rsidP="00C02F71">
      <w:pPr>
        <w:pStyle w:val="ListParagraph"/>
        <w:numPr>
          <w:ilvl w:val="0"/>
          <w:numId w:val="1"/>
        </w:numPr>
        <w:shd w:val="clear" w:color="auto" w:fill="FFFFFF"/>
        <w:spacing w:after="200"/>
        <w:ind w:left="450" w:hanging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b. </w:t>
      </w:r>
      <w:r w:rsidRPr="003D35C1">
        <w:rPr>
          <w:rFonts w:cs="Times New Roman"/>
          <w:sz w:val="24"/>
          <w:szCs w:val="24"/>
          <w:lang w:val="en-US"/>
        </w:rPr>
        <w:t>J. Penny, Capital</w:t>
      </w:r>
    </w:p>
    <w:p w14:paraId="0F567484" w14:textId="4591FAC4" w:rsidR="00C02F71" w:rsidRDefault="00C02F71" w:rsidP="00C02F71">
      <w:pPr>
        <w:pStyle w:val="ListParagraph"/>
        <w:shd w:val="clear" w:color="auto" w:fill="FFFFFF"/>
        <w:spacing w:after="200"/>
        <w:ind w:left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d.</w:t>
      </w:r>
      <w:r w:rsidRPr="00C02F71">
        <w:rPr>
          <w:rFonts w:cs="Times New Roman"/>
          <w:sz w:val="24"/>
          <w:szCs w:val="24"/>
          <w:lang w:val="en-US"/>
        </w:rPr>
        <w:t xml:space="preserve"> </w:t>
      </w:r>
      <w:r w:rsidRPr="003D35C1">
        <w:rPr>
          <w:rFonts w:cs="Times New Roman"/>
          <w:sz w:val="24"/>
          <w:szCs w:val="24"/>
          <w:lang w:val="en-US"/>
        </w:rPr>
        <w:t>J. Penny, Withdrawals</w:t>
      </w:r>
    </w:p>
    <w:p w14:paraId="7DF371DD" w14:textId="71967FA8" w:rsidR="00C02F71" w:rsidRDefault="00C02F71" w:rsidP="00C02F71">
      <w:pPr>
        <w:pStyle w:val="ListParagraph"/>
        <w:shd w:val="clear" w:color="auto" w:fill="FFFFFF"/>
        <w:spacing w:after="200"/>
        <w:ind w:left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f.</w:t>
      </w:r>
      <w:r w:rsidRPr="00C02F71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Advertising</w:t>
      </w:r>
      <w:r w:rsidRPr="003D35C1">
        <w:rPr>
          <w:rFonts w:cs="Times New Roman"/>
          <w:sz w:val="24"/>
          <w:szCs w:val="24"/>
          <w:lang w:val="en-US"/>
        </w:rPr>
        <w:t xml:space="preserve"> Expense</w:t>
      </w:r>
    </w:p>
    <w:p w14:paraId="7BC7B92E" w14:textId="2810D978" w:rsidR="00C02F71" w:rsidRDefault="00C02F71" w:rsidP="00C02F71">
      <w:pPr>
        <w:pStyle w:val="ListParagraph"/>
        <w:shd w:val="clear" w:color="auto" w:fill="FFFFFF"/>
        <w:spacing w:after="200"/>
        <w:ind w:left="450"/>
        <w:rPr>
          <w:rFonts w:cs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g.</w:t>
      </w:r>
      <w:r w:rsidRPr="00C02F71">
        <w:rPr>
          <w:rFonts w:cs="Times New Roman"/>
          <w:sz w:val="24"/>
          <w:szCs w:val="24"/>
          <w:lang w:val="en-US"/>
        </w:rPr>
        <w:t xml:space="preserve"> </w:t>
      </w:r>
      <w:r w:rsidRPr="003D35C1">
        <w:rPr>
          <w:rFonts w:cs="Times New Roman"/>
          <w:sz w:val="24"/>
          <w:szCs w:val="24"/>
          <w:lang w:val="en-US"/>
        </w:rPr>
        <w:t>Taxi Fees Earned</w:t>
      </w:r>
    </w:p>
    <w:p w14:paraId="2D878D54" w14:textId="77777777" w:rsidR="00C02F71" w:rsidRDefault="00C02F71" w:rsidP="00C02F71">
      <w:pPr>
        <w:pStyle w:val="ListParagraph"/>
        <w:shd w:val="clear" w:color="auto" w:fill="FFFFFF"/>
        <w:spacing w:after="200"/>
        <w:ind w:left="450"/>
        <w:rPr>
          <w:sz w:val="24"/>
          <w:szCs w:val="24"/>
          <w:lang w:val="en-US"/>
        </w:rPr>
      </w:pPr>
    </w:p>
    <w:p w14:paraId="35AC4FEF" w14:textId="2DDB70F7" w:rsidR="00C02F71" w:rsidRDefault="00101F50" w:rsidP="00C02F71">
      <w:pPr>
        <w:pStyle w:val="ListParagraph"/>
        <w:numPr>
          <w:ilvl w:val="0"/>
          <w:numId w:val="1"/>
        </w:numPr>
        <w:shd w:val="clear" w:color="auto" w:fill="FFFFFF"/>
        <w:spacing w:after="200"/>
        <w:ind w:left="450" w:hanging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C02F71">
        <w:rPr>
          <w:sz w:val="24"/>
          <w:szCs w:val="24"/>
          <w:lang w:val="en-US"/>
        </w:rPr>
        <w:t>.</w:t>
      </w:r>
      <w:r w:rsidRPr="00101F50">
        <w:rPr>
          <w:rFonts w:cs="Times New Roman"/>
          <w:sz w:val="24"/>
          <w:szCs w:val="24"/>
          <w:lang w:val="en-US"/>
        </w:rPr>
        <w:t xml:space="preserve"> </w:t>
      </w:r>
      <w:r w:rsidRPr="003D35C1">
        <w:rPr>
          <w:rFonts w:cs="Times New Roman"/>
          <w:sz w:val="24"/>
          <w:szCs w:val="24"/>
          <w:lang w:val="en-US"/>
        </w:rPr>
        <w:t>Accounts Payable</w:t>
      </w:r>
    </w:p>
    <w:p w14:paraId="691F2784" w14:textId="231DAB01" w:rsidR="00101F50" w:rsidRDefault="00101F50" w:rsidP="00101F50">
      <w:pPr>
        <w:pStyle w:val="ListParagraph"/>
        <w:shd w:val="clear" w:color="auto" w:fill="FFFFFF"/>
        <w:spacing w:after="200"/>
        <w:ind w:left="450"/>
        <w:rPr>
          <w:rFonts w:cs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</w:t>
      </w:r>
      <w:r w:rsidR="00C02F71">
        <w:rPr>
          <w:sz w:val="24"/>
          <w:szCs w:val="24"/>
          <w:lang w:val="en-US"/>
        </w:rPr>
        <w:t>.</w:t>
      </w:r>
      <w:r w:rsidRPr="00101F50">
        <w:rPr>
          <w:rFonts w:cs="Times New Roman"/>
          <w:sz w:val="24"/>
          <w:szCs w:val="24"/>
          <w:lang w:val="en-US"/>
        </w:rPr>
        <w:t xml:space="preserve"> </w:t>
      </w:r>
      <w:r w:rsidRPr="003D35C1">
        <w:rPr>
          <w:rFonts w:cs="Times New Roman"/>
          <w:sz w:val="24"/>
          <w:szCs w:val="24"/>
          <w:lang w:val="en-US"/>
        </w:rPr>
        <w:t>Grooming Fees Earned</w:t>
      </w:r>
    </w:p>
    <w:p w14:paraId="4436049A" w14:textId="77777777" w:rsidR="00101F50" w:rsidRPr="00101F50" w:rsidRDefault="00101F50" w:rsidP="00101F50">
      <w:pPr>
        <w:pStyle w:val="ListParagraph"/>
        <w:shd w:val="clear" w:color="auto" w:fill="FFFFFF"/>
        <w:spacing w:after="200"/>
        <w:ind w:left="450"/>
        <w:rPr>
          <w:rFonts w:cs="Times New Roman"/>
          <w:sz w:val="24"/>
          <w:szCs w:val="24"/>
          <w:lang w:val="en-US"/>
        </w:rPr>
      </w:pPr>
    </w:p>
    <w:p w14:paraId="69F11A3E" w14:textId="4C6F7F6E" w:rsidR="00CD60E5" w:rsidRDefault="00101F50" w:rsidP="00101F50">
      <w:pPr>
        <w:pStyle w:val="ListParagraph"/>
        <w:numPr>
          <w:ilvl w:val="0"/>
          <w:numId w:val="1"/>
        </w:numPr>
        <w:shd w:val="clear" w:color="auto" w:fill="FFFFFF"/>
        <w:spacing w:after="200"/>
        <w:ind w:left="450" w:hanging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a, b, d</w:t>
      </w:r>
    </w:p>
    <w:p w14:paraId="1DB1A3C7" w14:textId="77777777" w:rsidR="00101F50" w:rsidRDefault="00101F50" w:rsidP="00101F50">
      <w:pPr>
        <w:pStyle w:val="ListParagraph"/>
        <w:shd w:val="clear" w:color="auto" w:fill="FFFFFF"/>
        <w:spacing w:after="200"/>
        <w:ind w:left="450"/>
        <w:rPr>
          <w:sz w:val="24"/>
          <w:szCs w:val="24"/>
          <w:lang w:val="en-US"/>
        </w:rPr>
      </w:pPr>
    </w:p>
    <w:p w14:paraId="08A53FA3" w14:textId="227DF853" w:rsidR="00101F50" w:rsidRDefault="00101F50" w:rsidP="00101F50">
      <w:pPr>
        <w:pStyle w:val="ListParagraph"/>
        <w:numPr>
          <w:ilvl w:val="0"/>
          <w:numId w:val="1"/>
        </w:numPr>
        <w:shd w:val="clear" w:color="auto" w:fill="FFFFFF"/>
        <w:spacing w:after="200"/>
        <w:ind w:left="450" w:hanging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a.</w:t>
      </w:r>
      <w:r w:rsidRPr="00101F50">
        <w:rPr>
          <w:rFonts w:cs="Times New Roman"/>
          <w:sz w:val="24"/>
          <w:szCs w:val="24"/>
          <w:lang w:val="en-US"/>
        </w:rPr>
        <w:t xml:space="preserve"> </w:t>
      </w:r>
      <w:r w:rsidRPr="003D35C1">
        <w:rPr>
          <w:rFonts w:cs="Times New Roman"/>
          <w:sz w:val="24"/>
          <w:szCs w:val="24"/>
          <w:lang w:val="en-US"/>
        </w:rPr>
        <w:t>IS</w:t>
      </w:r>
    </w:p>
    <w:p w14:paraId="45EA405C" w14:textId="31911266" w:rsidR="00101F50" w:rsidRDefault="00101F50" w:rsidP="00101F50">
      <w:pPr>
        <w:pStyle w:val="ListParagraph"/>
        <w:shd w:val="clear" w:color="auto" w:fill="FFFFFF"/>
        <w:spacing w:after="200"/>
        <w:ind w:left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b.</w:t>
      </w:r>
      <w:r w:rsidRPr="00101F50">
        <w:rPr>
          <w:rFonts w:cs="Times New Roman"/>
          <w:sz w:val="24"/>
          <w:szCs w:val="24"/>
          <w:lang w:val="en-US"/>
        </w:rPr>
        <w:t xml:space="preserve"> </w:t>
      </w:r>
      <w:r w:rsidRPr="003D35C1">
        <w:rPr>
          <w:rFonts w:cs="Times New Roman"/>
          <w:sz w:val="24"/>
          <w:szCs w:val="24"/>
          <w:lang w:val="en-US"/>
        </w:rPr>
        <w:t>BS</w:t>
      </w:r>
    </w:p>
    <w:p w14:paraId="7D44FCF7" w14:textId="4A87090F" w:rsidR="00101F50" w:rsidRDefault="00101F50" w:rsidP="00101F50">
      <w:pPr>
        <w:pStyle w:val="ListParagraph"/>
        <w:shd w:val="clear" w:color="auto" w:fill="FFFFFF"/>
        <w:spacing w:after="200"/>
        <w:ind w:left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c.</w:t>
      </w:r>
      <w:r w:rsidRPr="00101F50">
        <w:rPr>
          <w:rFonts w:cs="Times New Roman"/>
          <w:sz w:val="24"/>
          <w:szCs w:val="24"/>
          <w:lang w:val="en-US"/>
        </w:rPr>
        <w:t xml:space="preserve"> </w:t>
      </w:r>
      <w:r w:rsidRPr="003D35C1">
        <w:rPr>
          <w:rFonts w:cs="Times New Roman"/>
          <w:sz w:val="24"/>
          <w:szCs w:val="24"/>
          <w:lang w:val="en-US"/>
        </w:rPr>
        <w:t>BS</w:t>
      </w:r>
    </w:p>
    <w:p w14:paraId="729C7BD2" w14:textId="2C9E3FA0" w:rsidR="00101F50" w:rsidRDefault="00101F50" w:rsidP="00101F50">
      <w:pPr>
        <w:pStyle w:val="ListParagraph"/>
        <w:shd w:val="clear" w:color="auto" w:fill="FFFFFF"/>
        <w:spacing w:after="200"/>
        <w:ind w:left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d.</w:t>
      </w:r>
      <w:r w:rsidRPr="00101F50">
        <w:rPr>
          <w:rFonts w:cs="Times New Roman"/>
          <w:sz w:val="24"/>
          <w:szCs w:val="24"/>
          <w:lang w:val="en-US"/>
        </w:rPr>
        <w:t xml:space="preserve"> </w:t>
      </w:r>
      <w:r w:rsidRPr="003D35C1">
        <w:rPr>
          <w:rFonts w:cs="Times New Roman"/>
          <w:sz w:val="24"/>
          <w:szCs w:val="24"/>
          <w:lang w:val="en-US"/>
        </w:rPr>
        <w:t>BS</w:t>
      </w:r>
    </w:p>
    <w:p w14:paraId="78471B20" w14:textId="47F73380" w:rsidR="00101F50" w:rsidRDefault="00101F50" w:rsidP="00101F50">
      <w:pPr>
        <w:pStyle w:val="ListParagraph"/>
        <w:shd w:val="clear" w:color="auto" w:fill="FFFFFF"/>
        <w:spacing w:after="200"/>
        <w:ind w:left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e.</w:t>
      </w:r>
      <w:r w:rsidRPr="00101F50">
        <w:rPr>
          <w:rFonts w:cs="Times New Roman"/>
          <w:sz w:val="24"/>
          <w:szCs w:val="24"/>
          <w:lang w:val="en-US"/>
        </w:rPr>
        <w:t xml:space="preserve"> </w:t>
      </w:r>
      <w:r w:rsidRPr="003D35C1">
        <w:rPr>
          <w:rFonts w:cs="Times New Roman"/>
          <w:sz w:val="24"/>
          <w:szCs w:val="24"/>
          <w:lang w:val="en-US"/>
        </w:rPr>
        <w:t>IS</w:t>
      </w:r>
    </w:p>
    <w:p w14:paraId="6A62A71D" w14:textId="33BB0E73" w:rsidR="00101F50" w:rsidRDefault="00101F50" w:rsidP="00101F50">
      <w:pPr>
        <w:pStyle w:val="ListParagraph"/>
        <w:shd w:val="clear" w:color="auto" w:fill="FFFFFF"/>
        <w:spacing w:after="200"/>
        <w:ind w:left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f.</w:t>
      </w:r>
      <w:r w:rsidRPr="00101F50">
        <w:rPr>
          <w:rFonts w:cs="Times New Roman"/>
          <w:sz w:val="24"/>
          <w:szCs w:val="24"/>
          <w:lang w:val="en-US"/>
        </w:rPr>
        <w:t xml:space="preserve"> </w:t>
      </w:r>
      <w:r w:rsidRPr="003D35C1">
        <w:rPr>
          <w:rFonts w:cs="Times New Roman"/>
          <w:sz w:val="24"/>
          <w:szCs w:val="24"/>
          <w:lang w:val="en-US"/>
        </w:rPr>
        <w:t>IS</w:t>
      </w:r>
    </w:p>
    <w:p w14:paraId="65B20589" w14:textId="6C80BCF4" w:rsidR="00101F50" w:rsidRDefault="00101F50" w:rsidP="00101F50">
      <w:pPr>
        <w:pStyle w:val="ListParagraph"/>
        <w:shd w:val="clear" w:color="auto" w:fill="FFFFFF"/>
        <w:spacing w:after="200"/>
        <w:ind w:left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g.</w:t>
      </w:r>
      <w:r w:rsidRPr="00101F50">
        <w:rPr>
          <w:rFonts w:cs="Times New Roman"/>
          <w:sz w:val="24"/>
          <w:szCs w:val="24"/>
          <w:lang w:val="en-US"/>
        </w:rPr>
        <w:t xml:space="preserve"> </w:t>
      </w:r>
      <w:r w:rsidRPr="003D35C1">
        <w:rPr>
          <w:rFonts w:cs="Times New Roman"/>
          <w:sz w:val="24"/>
          <w:szCs w:val="24"/>
          <w:lang w:val="en-US"/>
        </w:rPr>
        <w:t>OE</w:t>
      </w:r>
    </w:p>
    <w:p w14:paraId="6CF8F2A4" w14:textId="2CC1B10A" w:rsidR="00101F50" w:rsidRDefault="00101F50" w:rsidP="00101F50">
      <w:pPr>
        <w:pStyle w:val="ListParagraph"/>
        <w:shd w:val="clear" w:color="auto" w:fill="FFFFFF"/>
        <w:spacing w:after="200"/>
        <w:ind w:left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h.</w:t>
      </w:r>
      <w:r w:rsidRPr="00101F50">
        <w:rPr>
          <w:rFonts w:cs="Times New Roman"/>
          <w:sz w:val="24"/>
          <w:szCs w:val="24"/>
          <w:lang w:val="en-US"/>
        </w:rPr>
        <w:t xml:space="preserve"> </w:t>
      </w:r>
      <w:r w:rsidRPr="003D35C1">
        <w:rPr>
          <w:rFonts w:cs="Times New Roman"/>
          <w:sz w:val="24"/>
          <w:szCs w:val="24"/>
          <w:lang w:val="en-US"/>
        </w:rPr>
        <w:t>BS</w:t>
      </w:r>
    </w:p>
    <w:p w14:paraId="278014AA" w14:textId="77777777" w:rsidR="00101F50" w:rsidRPr="00C02F71" w:rsidRDefault="00101F50" w:rsidP="00101F50">
      <w:pPr>
        <w:pStyle w:val="ListParagraph"/>
        <w:shd w:val="clear" w:color="auto" w:fill="FFFFFF"/>
        <w:spacing w:after="200"/>
        <w:ind w:left="450"/>
        <w:rPr>
          <w:sz w:val="24"/>
          <w:szCs w:val="24"/>
          <w:lang w:val="en-US"/>
        </w:rPr>
      </w:pPr>
    </w:p>
    <w:p w14:paraId="2BC478F1" w14:textId="2CF03AD9" w:rsidR="002670A2" w:rsidRDefault="00101F50" w:rsidP="00101F50">
      <w:pPr>
        <w:pStyle w:val="ListParagraph"/>
        <w:numPr>
          <w:ilvl w:val="0"/>
          <w:numId w:val="1"/>
        </w:numPr>
        <w:shd w:val="clear" w:color="auto" w:fill="FFFFFF"/>
        <w:spacing w:after="200"/>
        <w:ind w:left="450" w:hanging="450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a.</w:t>
      </w:r>
      <w:r w:rsidRPr="00101F50">
        <w:rPr>
          <w:rFonts w:cs="Times New Roman"/>
          <w:sz w:val="24"/>
          <w:szCs w:val="24"/>
          <w:lang w:val="en-US"/>
        </w:rPr>
        <w:t xml:space="preserve"> </w:t>
      </w:r>
      <w:r w:rsidRPr="003D35C1">
        <w:rPr>
          <w:rFonts w:cs="Times New Roman"/>
          <w:sz w:val="24"/>
          <w:szCs w:val="24"/>
          <w:lang w:val="en-US"/>
        </w:rPr>
        <w:t>OE</w:t>
      </w:r>
    </w:p>
    <w:p w14:paraId="1FB3BCAB" w14:textId="3D4F6A30" w:rsidR="00101F50" w:rsidRDefault="00101F50" w:rsidP="00101F50">
      <w:pPr>
        <w:pStyle w:val="ListParagraph"/>
        <w:shd w:val="clear" w:color="auto" w:fill="FFFFFF"/>
        <w:spacing w:after="200"/>
        <w:ind w:left="450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b.</w:t>
      </w:r>
      <w:r w:rsidRPr="00101F50">
        <w:rPr>
          <w:rFonts w:cs="Times New Roman"/>
          <w:sz w:val="24"/>
          <w:szCs w:val="24"/>
          <w:lang w:val="en-US"/>
        </w:rPr>
        <w:t xml:space="preserve"> </w:t>
      </w:r>
      <w:r w:rsidRPr="003D35C1">
        <w:rPr>
          <w:rFonts w:cs="Times New Roman"/>
          <w:sz w:val="24"/>
          <w:szCs w:val="24"/>
          <w:lang w:val="en-US"/>
        </w:rPr>
        <w:t>BS</w:t>
      </w:r>
    </w:p>
    <w:p w14:paraId="2B2DDB1B" w14:textId="36EAC0C2" w:rsidR="00101F50" w:rsidRDefault="00101F50" w:rsidP="00101F50">
      <w:pPr>
        <w:pStyle w:val="ListParagraph"/>
        <w:shd w:val="clear" w:color="auto" w:fill="FFFFFF"/>
        <w:spacing w:after="200"/>
        <w:ind w:left="450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c.</w:t>
      </w:r>
      <w:r w:rsidRPr="00101F50">
        <w:rPr>
          <w:rFonts w:cs="Times New Roman"/>
          <w:sz w:val="24"/>
          <w:szCs w:val="24"/>
          <w:lang w:val="en-US"/>
        </w:rPr>
        <w:t xml:space="preserve"> </w:t>
      </w:r>
      <w:r w:rsidRPr="003D35C1">
        <w:rPr>
          <w:rFonts w:cs="Times New Roman"/>
          <w:sz w:val="24"/>
          <w:szCs w:val="24"/>
          <w:lang w:val="en-US"/>
        </w:rPr>
        <w:t>BS</w:t>
      </w:r>
    </w:p>
    <w:p w14:paraId="1430D0F8" w14:textId="475AB0D0" w:rsidR="00101F50" w:rsidRPr="00F50010" w:rsidRDefault="00101F50" w:rsidP="00101F50">
      <w:pPr>
        <w:pStyle w:val="ListParagraph"/>
        <w:shd w:val="clear" w:color="auto" w:fill="FFFFFF"/>
        <w:spacing w:after="200"/>
        <w:ind w:left="450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d.</w:t>
      </w:r>
      <w:r w:rsidRPr="00101F50">
        <w:rPr>
          <w:rFonts w:cs="Times New Roman"/>
          <w:sz w:val="24"/>
          <w:szCs w:val="24"/>
          <w:lang w:val="en-US"/>
        </w:rPr>
        <w:t xml:space="preserve"> </w:t>
      </w:r>
      <w:r w:rsidRPr="003D35C1">
        <w:rPr>
          <w:rFonts w:cs="Times New Roman"/>
          <w:sz w:val="24"/>
          <w:szCs w:val="24"/>
          <w:lang w:val="en-US"/>
        </w:rPr>
        <w:t>IS</w:t>
      </w:r>
    </w:p>
    <w:p w14:paraId="307E3A7D" w14:textId="77777777" w:rsidR="002670A2" w:rsidRPr="00F50010" w:rsidRDefault="002670A2" w:rsidP="002670A2">
      <w:pPr>
        <w:shd w:val="clear" w:color="auto" w:fill="FFFFFF"/>
        <w:jc w:val="center"/>
        <w:rPr>
          <w:rFonts w:cs="Times New Roman"/>
          <w:sz w:val="24"/>
          <w:szCs w:val="24"/>
        </w:rPr>
      </w:pPr>
    </w:p>
    <w:p w14:paraId="7596A11A" w14:textId="77777777" w:rsidR="002670A2" w:rsidRPr="00F50010" w:rsidRDefault="002670A2">
      <w:pPr>
        <w:shd w:val="clear" w:color="auto" w:fill="FFFFFF"/>
        <w:rPr>
          <w:rFonts w:cs="Times New Roman"/>
          <w:sz w:val="24"/>
          <w:szCs w:val="24"/>
        </w:rPr>
        <w:sectPr w:rsidR="002670A2" w:rsidRPr="00F50010" w:rsidSect="002670A2">
          <w:footerReference w:type="default" r:id="rId8"/>
          <w:pgSz w:w="12240" w:h="15840"/>
          <w:pgMar w:top="990" w:right="1440" w:bottom="1440" w:left="1440" w:header="720" w:footer="720" w:gutter="0"/>
          <w:cols w:space="720"/>
          <w:noEndnote/>
        </w:sectPr>
      </w:pPr>
    </w:p>
    <w:p w14:paraId="2EAF5E87" w14:textId="77777777" w:rsidR="002670A2" w:rsidRPr="00F50010" w:rsidRDefault="002670A2" w:rsidP="002670A2">
      <w:pPr>
        <w:shd w:val="clear" w:color="auto" w:fill="FFFFFF"/>
        <w:jc w:val="center"/>
        <w:rPr>
          <w:b/>
          <w:sz w:val="24"/>
          <w:szCs w:val="24"/>
          <w:lang w:val="en-US"/>
        </w:rPr>
      </w:pPr>
      <w:r w:rsidRPr="00F50010">
        <w:rPr>
          <w:b/>
          <w:sz w:val="24"/>
          <w:szCs w:val="24"/>
          <w:lang w:val="en-US"/>
        </w:rPr>
        <w:lastRenderedPageBreak/>
        <w:t xml:space="preserve">SOLUTIONS TO </w:t>
      </w:r>
      <w:r w:rsidR="00E56398">
        <w:rPr>
          <w:b/>
          <w:sz w:val="24"/>
          <w:szCs w:val="24"/>
          <w:lang w:val="en-US"/>
        </w:rPr>
        <w:t xml:space="preserve">SET A </w:t>
      </w:r>
      <w:r w:rsidRPr="00F50010">
        <w:rPr>
          <w:b/>
          <w:sz w:val="24"/>
          <w:szCs w:val="24"/>
          <w:lang w:val="en-US"/>
        </w:rPr>
        <w:t>EXERCISES</w:t>
      </w:r>
    </w:p>
    <w:p w14:paraId="18CA3318" w14:textId="77777777" w:rsidR="002670A2" w:rsidRDefault="002670A2" w:rsidP="002670A2">
      <w:pPr>
        <w:shd w:val="clear" w:color="auto" w:fill="FFFFFF"/>
        <w:spacing w:after="240"/>
        <w:rPr>
          <w:b/>
          <w:sz w:val="24"/>
          <w:szCs w:val="24"/>
          <w:lang w:val="en-US"/>
        </w:rPr>
      </w:pPr>
    </w:p>
    <w:p w14:paraId="28AAB437" w14:textId="5CAA6CBE" w:rsidR="00650B7A" w:rsidRPr="00650B7A" w:rsidRDefault="00650B7A" w:rsidP="00650B7A">
      <w:pPr>
        <w:shd w:val="clear" w:color="auto" w:fill="FFFFFF"/>
        <w:rPr>
          <w:sz w:val="24"/>
          <w:szCs w:val="24"/>
          <w:lang w:val="en-US"/>
        </w:rPr>
      </w:pPr>
      <w:r w:rsidRPr="00650B7A">
        <w:rPr>
          <w:b/>
          <w:sz w:val="24"/>
          <w:szCs w:val="24"/>
          <w:lang w:val="en-US"/>
        </w:rPr>
        <w:t>1A-1.</w:t>
      </w:r>
      <w:r>
        <w:rPr>
          <w:b/>
          <w:sz w:val="24"/>
          <w:szCs w:val="24"/>
          <w:lang w:val="en-US"/>
        </w:rPr>
        <w:tab/>
        <w:t xml:space="preserve"> </w:t>
      </w:r>
      <w:r w:rsidRPr="00650B7A">
        <w:rPr>
          <w:sz w:val="24"/>
          <w:szCs w:val="24"/>
          <w:lang w:val="en-US"/>
        </w:rPr>
        <w:t xml:space="preserve">a. </w:t>
      </w:r>
      <w:r>
        <w:rPr>
          <w:sz w:val="24"/>
          <w:szCs w:val="24"/>
          <w:lang w:val="en-US"/>
        </w:rPr>
        <w:tab/>
      </w:r>
      <w:r w:rsidRPr="00650B7A">
        <w:rPr>
          <w:sz w:val="24"/>
          <w:szCs w:val="24"/>
          <w:lang w:val="en-US"/>
        </w:rPr>
        <w:t>$17,500</w:t>
      </w:r>
      <w:r>
        <w:rPr>
          <w:sz w:val="24"/>
          <w:szCs w:val="24"/>
          <w:lang w:val="en-US"/>
        </w:rPr>
        <w:tab/>
      </w:r>
      <w:r w:rsidRPr="00650B7A">
        <w:rPr>
          <w:sz w:val="24"/>
          <w:szCs w:val="24"/>
          <w:lang w:val="en-US"/>
        </w:rPr>
        <w:t>= $6,000 + $11,500</w:t>
      </w:r>
    </w:p>
    <w:p w14:paraId="37D06771" w14:textId="111A90AA" w:rsidR="00650B7A" w:rsidRPr="00650B7A" w:rsidRDefault="00650B7A" w:rsidP="00650B7A">
      <w:pPr>
        <w:shd w:val="clear" w:color="auto" w:fill="FFFFFF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650B7A">
        <w:rPr>
          <w:sz w:val="24"/>
          <w:szCs w:val="24"/>
          <w:lang w:val="en-US"/>
        </w:rPr>
        <w:t>b.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 w:rsidRPr="00650B7A">
        <w:rPr>
          <w:sz w:val="24"/>
          <w:szCs w:val="24"/>
          <w:lang w:val="en-US"/>
        </w:rPr>
        <w:t>$65,000</w:t>
      </w:r>
      <w:r>
        <w:rPr>
          <w:sz w:val="24"/>
          <w:szCs w:val="24"/>
          <w:lang w:val="en-US"/>
        </w:rPr>
        <w:tab/>
      </w:r>
      <w:r w:rsidRPr="00650B7A">
        <w:rPr>
          <w:sz w:val="24"/>
          <w:szCs w:val="24"/>
          <w:lang w:val="en-US"/>
        </w:rPr>
        <w:t>= $5,000 + $60,000</w:t>
      </w:r>
    </w:p>
    <w:p w14:paraId="104331B3" w14:textId="432C82DA" w:rsidR="00650B7A" w:rsidRPr="00650B7A" w:rsidRDefault="00650B7A" w:rsidP="00650B7A">
      <w:pPr>
        <w:shd w:val="clear" w:color="auto" w:fill="FFFFFF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650B7A">
        <w:rPr>
          <w:sz w:val="24"/>
          <w:szCs w:val="24"/>
          <w:lang w:val="en-US"/>
        </w:rPr>
        <w:t>c.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 w:rsidRPr="00650B7A">
        <w:rPr>
          <w:sz w:val="24"/>
          <w:szCs w:val="24"/>
          <w:lang w:val="en-US"/>
        </w:rPr>
        <w:t>$15,000</w:t>
      </w:r>
      <w:r>
        <w:rPr>
          <w:sz w:val="24"/>
          <w:szCs w:val="24"/>
          <w:lang w:val="en-US"/>
        </w:rPr>
        <w:tab/>
      </w:r>
      <w:r w:rsidRPr="00650B7A">
        <w:rPr>
          <w:sz w:val="24"/>
          <w:szCs w:val="24"/>
          <w:lang w:val="en-US"/>
        </w:rPr>
        <w:t>= $12,000 + $3,000</w:t>
      </w:r>
    </w:p>
    <w:p w14:paraId="7CD647A9" w14:textId="77777777" w:rsidR="00650B7A" w:rsidRDefault="00650B7A" w:rsidP="002670A2">
      <w:pPr>
        <w:shd w:val="clear" w:color="auto" w:fill="FFFFFF"/>
        <w:spacing w:after="240"/>
        <w:rPr>
          <w:b/>
          <w:sz w:val="24"/>
          <w:szCs w:val="24"/>
          <w:lang w:val="en-US"/>
        </w:rPr>
      </w:pPr>
    </w:p>
    <w:p w14:paraId="2091849B" w14:textId="502C4EB0" w:rsidR="002670A2" w:rsidRPr="00650B7A" w:rsidRDefault="00650B7A" w:rsidP="00650B7A">
      <w:pPr>
        <w:shd w:val="clear" w:color="auto" w:fill="FFFFFF"/>
        <w:spacing w:after="240"/>
        <w:rPr>
          <w:rFonts w:cs="Times New Roman"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1A-2.</w:t>
      </w:r>
      <w:r w:rsidR="000578F2">
        <w:rPr>
          <w:rFonts w:cs="Times New Roman"/>
          <w:sz w:val="24"/>
          <w:szCs w:val="24"/>
          <w:lang w:val="en-US"/>
        </w:rPr>
        <w:t xml:space="preserve">  </w:t>
      </w:r>
    </w:p>
    <w:tbl>
      <w:tblPr>
        <w:tblStyle w:val="TableGrid"/>
        <w:tblW w:w="9607" w:type="dxa"/>
        <w:tblInd w:w="108" w:type="dxa"/>
        <w:tblLook w:val="04A0" w:firstRow="1" w:lastRow="0" w:firstColumn="1" w:lastColumn="0" w:noHBand="0" w:noVBand="1"/>
      </w:tblPr>
      <w:tblGrid>
        <w:gridCol w:w="1730"/>
        <w:gridCol w:w="1876"/>
        <w:gridCol w:w="2041"/>
        <w:gridCol w:w="1890"/>
        <w:gridCol w:w="2070"/>
      </w:tblGrid>
      <w:tr w:rsidR="001677F3" w14:paraId="1FF61E01" w14:textId="77777777" w:rsidTr="00061F30">
        <w:tc>
          <w:tcPr>
            <w:tcW w:w="1730" w:type="dxa"/>
          </w:tcPr>
          <w:p w14:paraId="0998F412" w14:textId="77777777" w:rsidR="001677F3" w:rsidRDefault="001677F3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917" w:type="dxa"/>
            <w:gridSpan w:val="2"/>
          </w:tcPr>
          <w:p w14:paraId="4BD80E23" w14:textId="77777777" w:rsidR="001677F3" w:rsidRPr="001677F3" w:rsidRDefault="001677F3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1677F3">
              <w:rPr>
                <w:rFonts w:cs="Times New Roman"/>
                <w:b/>
                <w:sz w:val="24"/>
                <w:szCs w:val="24"/>
                <w:lang w:val="en-US"/>
              </w:rPr>
              <w:t xml:space="preserve">                  Assets                      =</w:t>
            </w:r>
          </w:p>
        </w:tc>
        <w:tc>
          <w:tcPr>
            <w:tcW w:w="3960" w:type="dxa"/>
            <w:gridSpan w:val="2"/>
          </w:tcPr>
          <w:p w14:paraId="3AA32603" w14:textId="0E379922" w:rsidR="001677F3" w:rsidRPr="001677F3" w:rsidRDefault="001677F3" w:rsidP="001677F3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1677F3">
              <w:rPr>
                <w:rFonts w:cs="Times New Roman"/>
                <w:b/>
                <w:sz w:val="24"/>
                <w:szCs w:val="24"/>
                <w:lang w:val="en-US"/>
              </w:rPr>
              <w:t xml:space="preserve">Liabilities </w:t>
            </w:r>
            <w:r>
              <w:rPr>
                <w:rFonts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677F3">
              <w:rPr>
                <w:rFonts w:cs="Times New Roman"/>
                <w:b/>
                <w:sz w:val="24"/>
                <w:szCs w:val="24"/>
                <w:lang w:val="en-US"/>
              </w:rPr>
              <w:t xml:space="preserve">      + Owner’s Equity</w:t>
            </w:r>
          </w:p>
        </w:tc>
      </w:tr>
      <w:tr w:rsidR="001F260D" w14:paraId="1CB5CFE6" w14:textId="77777777" w:rsidTr="00061F30">
        <w:tc>
          <w:tcPr>
            <w:tcW w:w="1730" w:type="dxa"/>
          </w:tcPr>
          <w:p w14:paraId="3FE9C8D5" w14:textId="77777777" w:rsidR="001F260D" w:rsidRDefault="001F260D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</w:tcPr>
          <w:p w14:paraId="06CA5D43" w14:textId="77777777" w:rsidR="001F260D" w:rsidRDefault="001F260D" w:rsidP="001F260D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Cash</w:t>
            </w:r>
            <w:r w:rsidR="007E7269">
              <w:rPr>
                <w:rFonts w:cs="Times New Roman"/>
                <w:sz w:val="24"/>
                <w:szCs w:val="24"/>
                <w:lang w:val="en-US"/>
              </w:rPr>
              <w:t xml:space="preserve">              +    </w:t>
            </w:r>
          </w:p>
        </w:tc>
        <w:tc>
          <w:tcPr>
            <w:tcW w:w="2041" w:type="dxa"/>
          </w:tcPr>
          <w:p w14:paraId="1C688A91" w14:textId="77777777" w:rsidR="001F260D" w:rsidRDefault="001F260D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Equipment</w:t>
            </w:r>
            <w:r w:rsidR="007E7269">
              <w:rPr>
                <w:rFonts w:cs="Times New Roman"/>
                <w:sz w:val="24"/>
                <w:szCs w:val="24"/>
                <w:lang w:val="en-US"/>
              </w:rPr>
              <w:t xml:space="preserve">      =</w:t>
            </w:r>
          </w:p>
        </w:tc>
        <w:tc>
          <w:tcPr>
            <w:tcW w:w="1890" w:type="dxa"/>
          </w:tcPr>
          <w:p w14:paraId="71988B21" w14:textId="77777777" w:rsidR="001F260D" w:rsidRDefault="001F260D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Accounts</w:t>
            </w:r>
            <w:r w:rsidR="007E7269">
              <w:rPr>
                <w:rFonts w:cs="Times New Roman"/>
                <w:sz w:val="24"/>
                <w:szCs w:val="24"/>
                <w:lang w:val="en-US"/>
              </w:rPr>
              <w:t xml:space="preserve">       +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Payable</w:t>
            </w:r>
          </w:p>
        </w:tc>
        <w:tc>
          <w:tcPr>
            <w:tcW w:w="2070" w:type="dxa"/>
          </w:tcPr>
          <w:p w14:paraId="041E6282" w14:textId="07E934F4" w:rsidR="001F260D" w:rsidRDefault="001F260D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</w:t>
            </w:r>
            <w:r w:rsidR="00973492">
              <w:rPr>
                <w:rFonts w:cs="Times New Roman"/>
                <w:sz w:val="24"/>
                <w:szCs w:val="24"/>
                <w:lang w:val="en-US"/>
              </w:rPr>
              <w:t>organ</w:t>
            </w:r>
            <w:r>
              <w:rPr>
                <w:rFonts w:cs="Times New Roman"/>
                <w:sz w:val="24"/>
                <w:szCs w:val="24"/>
                <w:lang w:val="en-US"/>
              </w:rPr>
              <w:t>, Capital</w:t>
            </w:r>
          </w:p>
        </w:tc>
      </w:tr>
      <w:tr w:rsidR="001F260D" w14:paraId="09F1F0A8" w14:textId="77777777" w:rsidTr="00061F30">
        <w:tc>
          <w:tcPr>
            <w:tcW w:w="1730" w:type="dxa"/>
          </w:tcPr>
          <w:p w14:paraId="05F566A7" w14:textId="77777777" w:rsidR="001F260D" w:rsidRDefault="001F260D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a.</w:t>
            </w:r>
          </w:p>
        </w:tc>
        <w:tc>
          <w:tcPr>
            <w:tcW w:w="1876" w:type="dxa"/>
          </w:tcPr>
          <w:p w14:paraId="326FBBB5" w14:textId="69377D7E" w:rsidR="001F260D" w:rsidRDefault="001F260D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+1</w:t>
            </w:r>
            <w:r w:rsidR="00973492">
              <w:rPr>
                <w:rFonts w:cs="Times New Roman"/>
                <w:sz w:val="24"/>
                <w:szCs w:val="24"/>
                <w:lang w:val="en-US"/>
              </w:rPr>
              <w:t>24</w:t>
            </w:r>
            <w:r>
              <w:rPr>
                <w:rFonts w:cs="Times New Roman"/>
                <w:sz w:val="24"/>
                <w:szCs w:val="24"/>
                <w:lang w:val="en-US"/>
              </w:rPr>
              <w:t>,000</w:t>
            </w:r>
          </w:p>
        </w:tc>
        <w:tc>
          <w:tcPr>
            <w:tcW w:w="2041" w:type="dxa"/>
          </w:tcPr>
          <w:p w14:paraId="0380DA96" w14:textId="77777777" w:rsidR="001F260D" w:rsidRDefault="001F260D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014E5914" w14:textId="77777777" w:rsidR="001F260D" w:rsidRDefault="001F260D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</w:tcPr>
          <w:p w14:paraId="35BC0AAA" w14:textId="1E89D94B" w:rsidR="001F260D" w:rsidRDefault="001F260D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+1</w:t>
            </w:r>
            <w:r w:rsidR="00973492">
              <w:rPr>
                <w:rFonts w:cs="Times New Roman"/>
                <w:sz w:val="24"/>
                <w:szCs w:val="24"/>
                <w:lang w:val="en-US"/>
              </w:rPr>
              <w:t>24</w:t>
            </w:r>
            <w:r>
              <w:rPr>
                <w:rFonts w:cs="Times New Roman"/>
                <w:sz w:val="24"/>
                <w:szCs w:val="24"/>
                <w:lang w:val="en-US"/>
              </w:rPr>
              <w:t>,000</w:t>
            </w:r>
          </w:p>
        </w:tc>
      </w:tr>
      <w:tr w:rsidR="001F260D" w14:paraId="4A41C6AE" w14:textId="77777777" w:rsidTr="00061F30">
        <w:tc>
          <w:tcPr>
            <w:tcW w:w="1730" w:type="dxa"/>
          </w:tcPr>
          <w:p w14:paraId="21AA1441" w14:textId="77777777" w:rsidR="001F260D" w:rsidRDefault="001F260D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b.</w:t>
            </w:r>
          </w:p>
        </w:tc>
        <w:tc>
          <w:tcPr>
            <w:tcW w:w="1876" w:type="dxa"/>
          </w:tcPr>
          <w:p w14:paraId="14D7D66F" w14:textId="68605AE1" w:rsidR="001F260D" w:rsidRDefault="00B63256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     </w:t>
            </w:r>
            <w:r w:rsidR="001F260D">
              <w:rPr>
                <w:rFonts w:cs="Times New Roman"/>
                <w:sz w:val="24"/>
                <w:szCs w:val="24"/>
                <w:lang w:val="en-US"/>
              </w:rPr>
              <w:t>(1,</w:t>
            </w:r>
            <w:r w:rsidR="00973492"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="001F260D">
              <w:rPr>
                <w:rFonts w:cs="Times New Roman"/>
                <w:sz w:val="24"/>
                <w:szCs w:val="24"/>
                <w:lang w:val="en-US"/>
              </w:rPr>
              <w:t>00)</w:t>
            </w:r>
          </w:p>
        </w:tc>
        <w:tc>
          <w:tcPr>
            <w:tcW w:w="2041" w:type="dxa"/>
          </w:tcPr>
          <w:p w14:paraId="374A2B7A" w14:textId="37BB6018" w:rsidR="001F260D" w:rsidRDefault="001F260D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+1,</w:t>
            </w:r>
            <w:r w:rsidR="00973492">
              <w:rPr>
                <w:rFonts w:cs="Times New Roman"/>
                <w:sz w:val="24"/>
                <w:szCs w:val="24"/>
                <w:lang w:val="en-US"/>
              </w:rPr>
              <w:t>3</w:t>
            </w:r>
            <w:r>
              <w:rPr>
                <w:rFonts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0" w:type="dxa"/>
          </w:tcPr>
          <w:p w14:paraId="3372C847" w14:textId="77777777" w:rsidR="001F260D" w:rsidRDefault="001F260D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</w:tcPr>
          <w:p w14:paraId="557A2748" w14:textId="77777777" w:rsidR="001F260D" w:rsidRDefault="001F260D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1F260D" w14:paraId="44EB1E01" w14:textId="77777777" w:rsidTr="00061F30">
        <w:tc>
          <w:tcPr>
            <w:tcW w:w="1730" w:type="dxa"/>
          </w:tcPr>
          <w:p w14:paraId="586FCCAA" w14:textId="77777777" w:rsidR="001F260D" w:rsidRDefault="001F260D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c.</w:t>
            </w:r>
          </w:p>
        </w:tc>
        <w:tc>
          <w:tcPr>
            <w:tcW w:w="1876" w:type="dxa"/>
          </w:tcPr>
          <w:p w14:paraId="540B6C39" w14:textId="77777777" w:rsidR="001F260D" w:rsidRDefault="001F260D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</w:tcPr>
          <w:p w14:paraId="5543B813" w14:textId="3E272D8A" w:rsidR="001F260D" w:rsidRDefault="00B63256" w:rsidP="00B63256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   </w:t>
            </w:r>
            <w:r w:rsidR="001F260D">
              <w:rPr>
                <w:rFonts w:cs="Times New Roman"/>
                <w:sz w:val="24"/>
                <w:szCs w:val="24"/>
                <w:lang w:val="en-US"/>
              </w:rPr>
              <w:t>+9</w:t>
            </w:r>
            <w:r w:rsidR="00973492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="001F260D"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90" w:type="dxa"/>
          </w:tcPr>
          <w:p w14:paraId="21F983ED" w14:textId="55986231" w:rsidR="001F260D" w:rsidRDefault="001F260D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+9</w:t>
            </w:r>
            <w:r w:rsidR="00973492">
              <w:rPr>
                <w:rFonts w:cs="Times New Roman"/>
                <w:sz w:val="24"/>
                <w:szCs w:val="24"/>
                <w:lang w:val="en-US"/>
              </w:rPr>
              <w:t>0</w:t>
            </w:r>
            <w:r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70" w:type="dxa"/>
          </w:tcPr>
          <w:p w14:paraId="7C46D876" w14:textId="77777777" w:rsidR="001F260D" w:rsidRDefault="001F260D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14:paraId="0AEADF03" w14:textId="77777777" w:rsidR="001F260D" w:rsidRPr="00F50010" w:rsidRDefault="001F260D">
      <w:pPr>
        <w:shd w:val="clear" w:color="auto" w:fill="FFFFFF"/>
        <w:rPr>
          <w:rFonts w:cs="Times New Roman"/>
          <w:sz w:val="24"/>
          <w:szCs w:val="24"/>
          <w:lang w:val="en-US"/>
        </w:rPr>
      </w:pPr>
    </w:p>
    <w:p w14:paraId="6F7A36FA" w14:textId="77777777" w:rsidR="002670A2" w:rsidRPr="00F50010" w:rsidRDefault="002670A2" w:rsidP="00650B7A">
      <w:pPr>
        <w:shd w:val="clear" w:color="auto" w:fill="FFFFFF"/>
        <w:spacing w:after="240"/>
        <w:rPr>
          <w:rFonts w:cs="Times New Roman"/>
          <w:sz w:val="24"/>
          <w:szCs w:val="24"/>
        </w:rPr>
      </w:pPr>
      <w:r w:rsidRPr="00650B7A">
        <w:rPr>
          <w:b/>
          <w:sz w:val="24"/>
          <w:szCs w:val="24"/>
          <w:lang w:val="en-US"/>
        </w:rPr>
        <w:t>1A</w:t>
      </w:r>
      <w:r w:rsidRPr="00F50010">
        <w:rPr>
          <w:rFonts w:cs="Times New Roman"/>
          <w:b/>
          <w:sz w:val="24"/>
          <w:szCs w:val="24"/>
          <w:lang w:val="en-US"/>
        </w:rPr>
        <w:t>-3.</w:t>
      </w:r>
    </w:p>
    <w:p w14:paraId="3E9BFA33" w14:textId="4D7D8A54" w:rsidR="002670A2" w:rsidRPr="006B1234" w:rsidRDefault="00A5379C" w:rsidP="002670A2">
      <w:pPr>
        <w:shd w:val="clear" w:color="auto" w:fill="FFFFFF"/>
        <w:jc w:val="center"/>
        <w:rPr>
          <w:b/>
          <w:caps/>
          <w:lang w:val="en-US"/>
        </w:rPr>
      </w:pPr>
      <w:r>
        <w:rPr>
          <w:b/>
          <w:caps/>
          <w:lang w:val="en-US"/>
        </w:rPr>
        <w:t>R</w:t>
      </w:r>
      <w:r w:rsidR="00973492">
        <w:rPr>
          <w:b/>
          <w:caps/>
          <w:lang w:val="en-US"/>
        </w:rPr>
        <w:t>abbit Co</w:t>
      </w:r>
      <w:r w:rsidR="00C71688">
        <w:rPr>
          <w:b/>
          <w:caps/>
          <w:lang w:val="en-US"/>
        </w:rPr>
        <w:t>mpany</w:t>
      </w:r>
      <w:r w:rsidR="001F260D">
        <w:rPr>
          <w:b/>
          <w:caps/>
          <w:lang w:val="en-US"/>
        </w:rPr>
        <w:t xml:space="preserve"> CLEANERS</w:t>
      </w:r>
    </w:p>
    <w:p w14:paraId="00DA473B" w14:textId="77777777" w:rsidR="002670A2" w:rsidRPr="006B1234" w:rsidRDefault="002670A2" w:rsidP="002670A2">
      <w:pPr>
        <w:shd w:val="clear" w:color="auto" w:fill="FFFFFF"/>
        <w:jc w:val="center"/>
        <w:rPr>
          <w:b/>
          <w:caps/>
          <w:lang w:val="en-US"/>
        </w:rPr>
      </w:pPr>
      <w:r w:rsidRPr="006B1234">
        <w:rPr>
          <w:b/>
          <w:caps/>
          <w:lang w:val="en-US"/>
        </w:rPr>
        <w:t>Balance Sheet</w:t>
      </w:r>
    </w:p>
    <w:p w14:paraId="50EB4799" w14:textId="26077DE5" w:rsidR="002670A2" w:rsidRPr="006B1234" w:rsidRDefault="00973492" w:rsidP="002670A2">
      <w:pPr>
        <w:shd w:val="clear" w:color="auto" w:fill="FFFFFF"/>
        <w:spacing w:after="300"/>
        <w:jc w:val="center"/>
        <w:rPr>
          <w:rFonts w:cs="Times New Roman"/>
          <w:b/>
          <w:caps/>
          <w:sz w:val="24"/>
          <w:szCs w:val="24"/>
        </w:rPr>
      </w:pPr>
      <w:r>
        <w:rPr>
          <w:b/>
          <w:caps/>
          <w:lang w:val="en-US"/>
        </w:rPr>
        <w:t>septem</w:t>
      </w:r>
      <w:r w:rsidR="001F260D">
        <w:rPr>
          <w:b/>
          <w:caps/>
          <w:lang w:val="en-US"/>
        </w:rPr>
        <w:t>ber</w:t>
      </w:r>
      <w:r w:rsidR="001F260D" w:rsidRPr="006B1234">
        <w:rPr>
          <w:b/>
          <w:caps/>
          <w:lang w:val="en-US"/>
        </w:rPr>
        <w:t xml:space="preserve"> </w:t>
      </w:r>
      <w:r w:rsidR="002670A2" w:rsidRPr="006B1234">
        <w:rPr>
          <w:b/>
          <w:caps/>
          <w:lang w:val="en-US"/>
        </w:rPr>
        <w:t>30, 201X</w:t>
      </w:r>
    </w:p>
    <w:tbl>
      <w:tblPr>
        <w:tblW w:w="93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6"/>
        <w:gridCol w:w="503"/>
        <w:gridCol w:w="251"/>
        <w:gridCol w:w="251"/>
        <w:gridCol w:w="251"/>
        <w:gridCol w:w="403"/>
        <w:gridCol w:w="2987"/>
        <w:gridCol w:w="523"/>
        <w:gridCol w:w="259"/>
        <w:gridCol w:w="259"/>
        <w:gridCol w:w="259"/>
        <w:gridCol w:w="388"/>
      </w:tblGrid>
      <w:tr w:rsidR="002670A2" w:rsidRPr="00F50010" w14:paraId="0CB6E6B7" w14:textId="77777777">
        <w:trPr>
          <w:trHeight w:hRule="exact" w:val="360"/>
          <w:jc w:val="center"/>
        </w:trPr>
        <w:tc>
          <w:tcPr>
            <w:tcW w:w="4685" w:type="dxa"/>
            <w:gridSpan w:val="6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D269604" w14:textId="77777777" w:rsidR="002670A2" w:rsidRPr="00303EB5" w:rsidRDefault="002670A2" w:rsidP="002670A2">
            <w:pPr>
              <w:shd w:val="clear" w:color="auto" w:fill="FFFFFF"/>
              <w:jc w:val="center"/>
              <w:rPr>
                <w:b/>
                <w:sz w:val="22"/>
                <w:szCs w:val="22"/>
                <w:lang w:val="en-US"/>
              </w:rPr>
            </w:pPr>
            <w:r w:rsidRPr="00303EB5">
              <w:rPr>
                <w:b/>
                <w:sz w:val="22"/>
                <w:szCs w:val="22"/>
                <w:lang w:val="en-US"/>
              </w:rPr>
              <w:t>Assets</w:t>
            </w:r>
          </w:p>
        </w:tc>
        <w:tc>
          <w:tcPr>
            <w:tcW w:w="4675" w:type="dxa"/>
            <w:gridSpan w:val="6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C561029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03EB5">
              <w:rPr>
                <w:rFonts w:cs="Times New Roman"/>
                <w:b/>
                <w:sz w:val="22"/>
                <w:szCs w:val="22"/>
              </w:rPr>
              <w:t>Liabilities</w:t>
            </w:r>
            <w:r w:rsidR="0002750F">
              <w:rPr>
                <w:rFonts w:cs="Times New Roman"/>
                <w:b/>
                <w:sz w:val="22"/>
                <w:szCs w:val="22"/>
              </w:rPr>
              <w:t xml:space="preserve"> and Owner’s Equity</w:t>
            </w:r>
          </w:p>
        </w:tc>
      </w:tr>
      <w:tr w:rsidR="002670A2" w:rsidRPr="00F50010" w14:paraId="7FAA80B5" w14:textId="77777777" w:rsidTr="0002750F">
        <w:trPr>
          <w:trHeight w:hRule="exact" w:val="288"/>
          <w:jc w:val="center"/>
        </w:trPr>
        <w:tc>
          <w:tcPr>
            <w:tcW w:w="30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FBDAAA8" w14:textId="77777777" w:rsidR="002670A2" w:rsidRPr="00303EB5" w:rsidRDefault="002670A2" w:rsidP="002670A2">
            <w:pPr>
              <w:shd w:val="clear" w:color="auto" w:fill="FFFFFF"/>
              <w:ind w:left="288"/>
              <w:rPr>
                <w:rFonts w:cs="Times New Roman"/>
              </w:rPr>
            </w:pPr>
            <w:r w:rsidRPr="00303EB5">
              <w:rPr>
                <w:lang w:val="en-US"/>
              </w:rPr>
              <w:t>Cash</w:t>
            </w:r>
          </w:p>
        </w:tc>
        <w:tc>
          <w:tcPr>
            <w:tcW w:w="503" w:type="dxa"/>
            <w:tcBorders>
              <w:top w:val="single" w:sz="18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A48E75F" w14:textId="580198A8" w:rsidR="002670A2" w:rsidRPr="00303EB5" w:rsidRDefault="002670A2" w:rsidP="002670A2">
            <w:pPr>
              <w:shd w:val="clear" w:color="auto" w:fill="FFFFFF"/>
              <w:jc w:val="right"/>
              <w:rPr>
                <w:rFonts w:cs="Times New Roman"/>
              </w:rPr>
            </w:pPr>
            <w:r w:rsidRPr="00303EB5">
              <w:rPr>
                <w:lang w:val="en-US"/>
              </w:rPr>
              <w:t>$</w:t>
            </w:r>
            <w:r w:rsidR="00973492">
              <w:rPr>
                <w:lang w:val="en-US"/>
              </w:rPr>
              <w:t>67</w:t>
            </w:r>
          </w:p>
        </w:tc>
        <w:tc>
          <w:tcPr>
            <w:tcW w:w="2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E0D00D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 w:rsidRPr="00303EB5">
              <w:rPr>
                <w:lang w:val="en-US"/>
              </w:rPr>
              <w:t>0</w:t>
            </w:r>
          </w:p>
        </w:tc>
        <w:tc>
          <w:tcPr>
            <w:tcW w:w="2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9A4077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 w:rsidRPr="00303EB5">
              <w:rPr>
                <w:lang w:val="en-US"/>
              </w:rPr>
              <w:t>0</w:t>
            </w:r>
          </w:p>
        </w:tc>
        <w:tc>
          <w:tcPr>
            <w:tcW w:w="2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A7E27C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 w:rsidRPr="00303EB5">
              <w:rPr>
                <w:lang w:val="en-US"/>
              </w:rPr>
              <w:t>0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4BA86CF0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987" w:type="dxa"/>
            <w:tcBorders>
              <w:top w:val="single" w:sz="18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7680E61" w14:textId="77777777" w:rsidR="002670A2" w:rsidRPr="0002750F" w:rsidRDefault="002670A2" w:rsidP="0002750F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303EB5">
              <w:rPr>
                <w:rFonts w:cs="Times New Roman"/>
              </w:rPr>
              <w:t xml:space="preserve"> </w:t>
            </w:r>
            <w:r w:rsidR="0002750F" w:rsidRPr="0002750F">
              <w:rPr>
                <w:rFonts w:cs="Times New Roman"/>
                <w:b/>
              </w:rPr>
              <w:t>Liabilities</w:t>
            </w:r>
          </w:p>
        </w:tc>
        <w:tc>
          <w:tcPr>
            <w:tcW w:w="523" w:type="dxa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DFC54E4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516467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859863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D33E70E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B33DCCD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02750F" w:rsidRPr="00F50010" w14:paraId="313B4D37" w14:textId="77777777" w:rsidTr="0002750F">
        <w:trPr>
          <w:trHeight w:hRule="exact" w:val="240"/>
          <w:jc w:val="center"/>
        </w:trPr>
        <w:tc>
          <w:tcPr>
            <w:tcW w:w="3026" w:type="dxa"/>
            <w:vMerge w:val="restart"/>
            <w:tcBorders>
              <w:top w:val="single" w:sz="6" w:space="0" w:color="auto"/>
              <w:left w:val="single" w:sz="1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B189098" w14:textId="77777777" w:rsidR="0002750F" w:rsidRPr="00303EB5" w:rsidRDefault="0002750F" w:rsidP="002670A2">
            <w:pPr>
              <w:shd w:val="clear" w:color="auto" w:fill="FFFFFF"/>
              <w:ind w:left="288"/>
              <w:rPr>
                <w:rFonts w:cs="Times New Roman"/>
              </w:rPr>
            </w:pPr>
            <w:r w:rsidRPr="00303EB5">
              <w:rPr>
                <w:lang w:val="en-US"/>
              </w:rPr>
              <w:t>Equipment</w:t>
            </w:r>
          </w:p>
        </w:tc>
        <w:tc>
          <w:tcPr>
            <w:tcW w:w="503" w:type="dxa"/>
            <w:vMerge w:val="restart"/>
            <w:tcBorders>
              <w:top w:val="single" w:sz="6" w:space="0" w:color="auto"/>
              <w:left w:val="doub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700657" w14:textId="699955CD" w:rsidR="0002750F" w:rsidRPr="00303EB5" w:rsidRDefault="0002750F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 w:rsidRPr="00303EB5">
              <w:rPr>
                <w:rFonts w:cs="Times New Roman"/>
              </w:rPr>
              <w:t xml:space="preserve">  </w:t>
            </w:r>
            <w:r w:rsidR="00982BBF">
              <w:rPr>
                <w:rFonts w:cs="Times New Roman"/>
              </w:rPr>
              <w:t xml:space="preserve">  </w:t>
            </w:r>
            <w:r w:rsidRPr="00303EB5">
              <w:rPr>
                <w:rFonts w:cs="Times New Roman"/>
              </w:rPr>
              <w:t xml:space="preserve"> </w:t>
            </w:r>
            <w:r w:rsidR="00973492">
              <w:rPr>
                <w:rFonts w:cs="Times New Roman"/>
              </w:rPr>
              <w:t>7</w:t>
            </w:r>
          </w:p>
        </w:tc>
        <w:tc>
          <w:tcPr>
            <w:tcW w:w="251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AFF964" w14:textId="77777777" w:rsidR="0002750F" w:rsidRPr="00303EB5" w:rsidRDefault="0002750F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 w:rsidRPr="00303EB5">
              <w:rPr>
                <w:lang w:val="en-US"/>
              </w:rPr>
              <w:t>0</w:t>
            </w:r>
          </w:p>
        </w:tc>
        <w:tc>
          <w:tcPr>
            <w:tcW w:w="2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F5D9A" w14:textId="77777777" w:rsidR="0002750F" w:rsidRPr="00303EB5" w:rsidRDefault="0002750F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 w:rsidRPr="00303EB5">
              <w:rPr>
                <w:lang w:val="en-US"/>
              </w:rPr>
              <w:t>0</w:t>
            </w:r>
          </w:p>
        </w:tc>
        <w:tc>
          <w:tcPr>
            <w:tcW w:w="251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0B6A27C" w14:textId="77777777" w:rsidR="0002750F" w:rsidRPr="00303EB5" w:rsidRDefault="0002750F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 w:rsidRPr="00303EB5">
              <w:rPr>
                <w:lang w:val="en-US"/>
              </w:rPr>
              <w:t>0</w:t>
            </w:r>
          </w:p>
        </w:tc>
        <w:tc>
          <w:tcPr>
            <w:tcW w:w="403" w:type="dxa"/>
            <w:vMerge w:val="restart"/>
            <w:tcBorders>
              <w:top w:val="single" w:sz="6" w:space="0" w:color="auto"/>
              <w:left w:val="single" w:sz="18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798411BC" w14:textId="77777777" w:rsidR="0002750F" w:rsidRPr="00303EB5" w:rsidRDefault="0002750F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987" w:type="dxa"/>
            <w:vMerge w:val="restart"/>
            <w:tcBorders>
              <w:top w:val="single" w:sz="6" w:space="0" w:color="auto"/>
              <w:left w:val="double" w:sz="12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AA95D52" w14:textId="77777777" w:rsidR="0002750F" w:rsidRPr="00303EB5" w:rsidRDefault="0002750F" w:rsidP="002670A2">
            <w:pPr>
              <w:shd w:val="clear" w:color="auto" w:fill="FFFFFF"/>
              <w:ind w:left="576"/>
              <w:rPr>
                <w:rFonts w:cs="Times New Roman"/>
              </w:rPr>
            </w:pPr>
            <w:r>
              <w:rPr>
                <w:rFonts w:cs="Times New Roman"/>
              </w:rPr>
              <w:t>Accounts Payable</w:t>
            </w:r>
          </w:p>
        </w:tc>
        <w:tc>
          <w:tcPr>
            <w:tcW w:w="523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E6DFA1E" w14:textId="726E5FD8" w:rsidR="0002750F" w:rsidRPr="00303EB5" w:rsidRDefault="0002750F" w:rsidP="002670A2">
            <w:pPr>
              <w:shd w:val="clear" w:color="auto" w:fill="FFFFFF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$1</w:t>
            </w:r>
            <w:r w:rsidR="00973492">
              <w:rPr>
                <w:rFonts w:cs="Times New Roman"/>
              </w:rPr>
              <w:t>3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116E2" w14:textId="71A66FF0" w:rsidR="0002750F" w:rsidRPr="00303EB5" w:rsidRDefault="00973492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77A89B" w14:textId="77777777" w:rsidR="0002750F" w:rsidRPr="00303EB5" w:rsidRDefault="0002750F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58C073F" w14:textId="77777777" w:rsidR="0002750F" w:rsidRPr="00303EB5" w:rsidRDefault="0002750F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38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7FEB38E" w14:textId="77777777" w:rsidR="0002750F" w:rsidRPr="00303EB5" w:rsidRDefault="0002750F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02750F" w:rsidRPr="00F50010" w14:paraId="32C73584" w14:textId="77777777" w:rsidTr="0002750F">
        <w:trPr>
          <w:trHeight w:hRule="exact" w:val="33"/>
          <w:jc w:val="center"/>
        </w:trPr>
        <w:tc>
          <w:tcPr>
            <w:tcW w:w="3026" w:type="dxa"/>
            <w:vMerge/>
            <w:tcBorders>
              <w:left w:val="single" w:sz="18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B0E0FC5" w14:textId="77777777" w:rsidR="0002750F" w:rsidRPr="00303EB5" w:rsidRDefault="0002750F" w:rsidP="002670A2">
            <w:pPr>
              <w:shd w:val="clear" w:color="auto" w:fill="FFFFFF"/>
              <w:ind w:left="288"/>
              <w:rPr>
                <w:lang w:val="en-US"/>
              </w:rPr>
            </w:pPr>
          </w:p>
        </w:tc>
        <w:tc>
          <w:tcPr>
            <w:tcW w:w="503" w:type="dxa"/>
            <w:vMerge/>
            <w:tcBorders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57FDBC5" w14:textId="77777777" w:rsidR="0002750F" w:rsidRPr="00303EB5" w:rsidRDefault="0002750F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1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1F014A" w14:textId="77777777" w:rsidR="0002750F" w:rsidRPr="00303EB5" w:rsidRDefault="0002750F" w:rsidP="002670A2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2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813CF0" w14:textId="77777777" w:rsidR="0002750F" w:rsidRPr="00303EB5" w:rsidRDefault="0002750F" w:rsidP="002670A2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251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0BA0D9" w14:textId="77777777" w:rsidR="0002750F" w:rsidRPr="00303EB5" w:rsidRDefault="0002750F" w:rsidP="002670A2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403" w:type="dxa"/>
            <w:vMerge/>
            <w:tcBorders>
              <w:left w:val="single" w:sz="18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6726809E" w14:textId="77777777" w:rsidR="0002750F" w:rsidRPr="00303EB5" w:rsidRDefault="0002750F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987" w:type="dxa"/>
            <w:vMerge/>
            <w:tcBorders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B211ACB" w14:textId="77777777" w:rsidR="0002750F" w:rsidRDefault="0002750F" w:rsidP="002670A2">
            <w:pPr>
              <w:shd w:val="clear" w:color="auto" w:fill="FFFFFF"/>
              <w:ind w:left="576"/>
              <w:rPr>
                <w:rFonts w:cs="Times New Roman"/>
              </w:rPr>
            </w:pPr>
          </w:p>
        </w:tc>
        <w:tc>
          <w:tcPr>
            <w:tcW w:w="523" w:type="dxa"/>
            <w:vMerge w:val="restart"/>
            <w:tcBorders>
              <w:top w:val="single" w:sz="12" w:space="0" w:color="auto"/>
              <w:left w:val="doub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0DBF14" w14:textId="36F608F1" w:rsidR="0002750F" w:rsidRDefault="0002750F" w:rsidP="002670A2">
            <w:pPr>
              <w:shd w:val="clear" w:color="auto" w:fill="FFFFFF"/>
              <w:jc w:val="right"/>
              <w:rPr>
                <w:rFonts w:cs="Times New Roman"/>
              </w:rPr>
            </w:pPr>
            <w:r w:rsidRPr="00303EB5">
              <w:rPr>
                <w:lang w:val="en-US"/>
              </w:rPr>
              <w:t>1</w:t>
            </w:r>
            <w:r w:rsidR="00973492">
              <w:rPr>
                <w:lang w:val="en-US"/>
              </w:rPr>
              <w:t>3</w:t>
            </w:r>
          </w:p>
        </w:tc>
        <w:tc>
          <w:tcPr>
            <w:tcW w:w="2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683A3B" w14:textId="364A5DC0" w:rsidR="0002750F" w:rsidRDefault="00973492" w:rsidP="002670A2">
            <w:pPr>
              <w:shd w:val="clear" w:color="auto" w:fill="FFFFFF"/>
              <w:rPr>
                <w:rFonts w:cs="Times New Roman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5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ECCB7" w14:textId="77777777" w:rsidR="0002750F" w:rsidRDefault="0002750F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 w:rsidRPr="00303EB5">
              <w:rPr>
                <w:lang w:val="en-US"/>
              </w:rPr>
              <w:t>0</w:t>
            </w:r>
          </w:p>
        </w:tc>
        <w:tc>
          <w:tcPr>
            <w:tcW w:w="259" w:type="dxa"/>
            <w:vMerge w:val="restart"/>
            <w:tcBorders>
              <w:top w:val="single" w:sz="12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05055CF" w14:textId="77777777" w:rsidR="0002750F" w:rsidRDefault="0002750F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 w:rsidRPr="00303EB5">
              <w:rPr>
                <w:lang w:val="en-US"/>
              </w:rPr>
              <w:t>0</w:t>
            </w:r>
          </w:p>
        </w:tc>
        <w:tc>
          <w:tcPr>
            <w:tcW w:w="38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4F8AB0E" w14:textId="77777777" w:rsidR="0002750F" w:rsidRPr="00303EB5" w:rsidRDefault="0002750F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02750F" w:rsidRPr="00F50010" w14:paraId="3E9F381D" w14:textId="77777777" w:rsidTr="0002750F">
        <w:trPr>
          <w:trHeight w:hRule="exact" w:val="288"/>
          <w:jc w:val="center"/>
        </w:trPr>
        <w:tc>
          <w:tcPr>
            <w:tcW w:w="30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F5CE558" w14:textId="77777777" w:rsidR="0002750F" w:rsidRPr="00303EB5" w:rsidRDefault="0002750F" w:rsidP="002670A2">
            <w:pPr>
              <w:shd w:val="clear" w:color="auto" w:fill="FFFFFF"/>
              <w:ind w:left="288"/>
              <w:rPr>
                <w:lang w:val="en-US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9D71305" w14:textId="77777777" w:rsidR="0002750F" w:rsidRPr="00303EB5" w:rsidRDefault="0002750F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18D8B" w14:textId="77777777" w:rsidR="0002750F" w:rsidRPr="00303EB5" w:rsidRDefault="0002750F" w:rsidP="002670A2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9FE875" w14:textId="77777777" w:rsidR="0002750F" w:rsidRPr="00303EB5" w:rsidRDefault="0002750F" w:rsidP="002670A2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A5BDF9" w14:textId="77777777" w:rsidR="0002750F" w:rsidRPr="00303EB5" w:rsidRDefault="0002750F" w:rsidP="002670A2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6B75E1C1" w14:textId="77777777" w:rsidR="0002750F" w:rsidRPr="00303EB5" w:rsidRDefault="0002750F" w:rsidP="002670A2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29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462A353" w14:textId="77777777" w:rsidR="0002750F" w:rsidRPr="00303EB5" w:rsidRDefault="0002750F" w:rsidP="002670A2">
            <w:pPr>
              <w:shd w:val="clear" w:color="auto" w:fill="FFFFFF"/>
              <w:rPr>
                <w:lang w:val="en-US"/>
              </w:rPr>
            </w:pPr>
            <w:r w:rsidRPr="00303EB5">
              <w:rPr>
                <w:lang w:val="en-US"/>
              </w:rPr>
              <w:t xml:space="preserve">     Total Liabilities</w:t>
            </w:r>
          </w:p>
        </w:tc>
        <w:tc>
          <w:tcPr>
            <w:tcW w:w="523" w:type="dxa"/>
            <w:vMerge/>
            <w:tcBorders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7206484" w14:textId="77777777" w:rsidR="0002750F" w:rsidRPr="00303EB5" w:rsidRDefault="0002750F" w:rsidP="002670A2">
            <w:pPr>
              <w:shd w:val="clear" w:color="auto" w:fill="FFFFFF"/>
              <w:jc w:val="right"/>
              <w:rPr>
                <w:lang w:val="en-US"/>
              </w:rPr>
            </w:pPr>
          </w:p>
        </w:tc>
        <w:tc>
          <w:tcPr>
            <w:tcW w:w="259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D1317" w14:textId="77777777" w:rsidR="0002750F" w:rsidRPr="00303EB5" w:rsidRDefault="0002750F" w:rsidP="002670A2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922C00" w14:textId="77777777" w:rsidR="0002750F" w:rsidRPr="00303EB5" w:rsidRDefault="0002750F" w:rsidP="002670A2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259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2AEE340" w14:textId="77777777" w:rsidR="0002750F" w:rsidRPr="00303EB5" w:rsidRDefault="0002750F" w:rsidP="002670A2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A50F3A0" w14:textId="77777777" w:rsidR="0002750F" w:rsidRPr="00303EB5" w:rsidRDefault="0002750F" w:rsidP="002670A2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2670A2" w:rsidRPr="00F50010" w14:paraId="1B974A98" w14:textId="77777777">
        <w:trPr>
          <w:trHeight w:hRule="exact" w:val="288"/>
          <w:jc w:val="center"/>
        </w:trPr>
        <w:tc>
          <w:tcPr>
            <w:tcW w:w="30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D387517" w14:textId="77777777" w:rsidR="002670A2" w:rsidRPr="00303EB5" w:rsidRDefault="002670A2" w:rsidP="002670A2">
            <w:pPr>
              <w:shd w:val="clear" w:color="auto" w:fill="FFFFFF"/>
              <w:ind w:left="288"/>
              <w:rPr>
                <w:lang w:val="en-US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9F0FB46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E49974" w14:textId="77777777" w:rsidR="002670A2" w:rsidRPr="00303EB5" w:rsidRDefault="002670A2" w:rsidP="002670A2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DFB5B4" w14:textId="77777777" w:rsidR="002670A2" w:rsidRPr="00303EB5" w:rsidRDefault="002670A2" w:rsidP="002670A2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94AADEF" w14:textId="77777777" w:rsidR="002670A2" w:rsidRPr="00303EB5" w:rsidRDefault="002670A2" w:rsidP="002670A2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60FF60BF" w14:textId="77777777" w:rsidR="002670A2" w:rsidRPr="00303EB5" w:rsidRDefault="002670A2" w:rsidP="002670A2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29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02F5EB2" w14:textId="77777777" w:rsidR="002670A2" w:rsidRPr="00303EB5" w:rsidRDefault="002670A2" w:rsidP="002670A2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450AE4C" w14:textId="77777777" w:rsidR="002670A2" w:rsidRPr="00303EB5" w:rsidRDefault="002670A2" w:rsidP="002670A2">
            <w:pPr>
              <w:shd w:val="clear" w:color="auto" w:fill="FFFFFF"/>
              <w:jc w:val="right"/>
              <w:rPr>
                <w:lang w:val="en-US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3B9F6E" w14:textId="77777777" w:rsidR="002670A2" w:rsidRPr="00303EB5" w:rsidRDefault="002670A2" w:rsidP="002670A2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6028AF" w14:textId="77777777" w:rsidR="002670A2" w:rsidRPr="00303EB5" w:rsidRDefault="002670A2" w:rsidP="002670A2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C05A6BB" w14:textId="77777777" w:rsidR="002670A2" w:rsidRPr="00303EB5" w:rsidRDefault="002670A2" w:rsidP="002670A2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FDA0FA6" w14:textId="77777777" w:rsidR="002670A2" w:rsidRPr="00303EB5" w:rsidRDefault="002670A2" w:rsidP="002670A2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2670A2" w:rsidRPr="00F50010" w14:paraId="21C4E5E7" w14:textId="77777777">
        <w:trPr>
          <w:trHeight w:hRule="exact" w:val="288"/>
          <w:jc w:val="center"/>
        </w:trPr>
        <w:tc>
          <w:tcPr>
            <w:tcW w:w="30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615634B" w14:textId="77777777" w:rsidR="002670A2" w:rsidRPr="00303EB5" w:rsidRDefault="002670A2" w:rsidP="002670A2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D8EDEF4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0C2502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F4ACEB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69AA27E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15587D90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9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ED5C338" w14:textId="77777777" w:rsidR="002670A2" w:rsidRPr="00303EB5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303EB5">
              <w:rPr>
                <w:b/>
                <w:lang w:val="en-US"/>
              </w:rPr>
              <w:t>Owner's Equity</w:t>
            </w:r>
          </w:p>
        </w:tc>
        <w:tc>
          <w:tcPr>
            <w:tcW w:w="52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9AF273D" w14:textId="77777777" w:rsidR="002670A2" w:rsidRPr="00303EB5" w:rsidRDefault="002670A2" w:rsidP="002670A2">
            <w:pPr>
              <w:shd w:val="clear" w:color="auto" w:fill="FFFFFF"/>
              <w:jc w:val="right"/>
              <w:rPr>
                <w:rFonts w:cs="Times New Roman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813E93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4A916E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3B9DE88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C9B02BD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E23D75" w:rsidRPr="00F50010" w14:paraId="3C3C4E13" w14:textId="77777777" w:rsidTr="00E23D75">
        <w:trPr>
          <w:trHeight w:hRule="exact" w:val="288"/>
          <w:jc w:val="center"/>
        </w:trPr>
        <w:tc>
          <w:tcPr>
            <w:tcW w:w="30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9B48F36" w14:textId="77777777" w:rsidR="00E23D75" w:rsidRPr="00303EB5" w:rsidRDefault="00E23D75" w:rsidP="002670A2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EE6B840" w14:textId="77777777" w:rsidR="00E23D75" w:rsidRPr="00303EB5" w:rsidRDefault="00E23D75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73A7B" w14:textId="77777777" w:rsidR="00E23D75" w:rsidRPr="00303EB5" w:rsidRDefault="00E23D75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CB423F" w14:textId="77777777" w:rsidR="00E23D75" w:rsidRPr="00303EB5" w:rsidRDefault="00E23D75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1B94241" w14:textId="77777777" w:rsidR="00E23D75" w:rsidRPr="00303EB5" w:rsidRDefault="00E23D75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5B2F8982" w14:textId="77777777" w:rsidR="00E23D75" w:rsidRPr="00303EB5" w:rsidRDefault="00E23D75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9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9BB2E85" w14:textId="282D3882" w:rsidR="00E23D75" w:rsidRPr="00303EB5" w:rsidRDefault="00E23D75" w:rsidP="0091258B">
            <w:pPr>
              <w:shd w:val="clear" w:color="auto" w:fill="FFFFFF"/>
              <w:ind w:left="576"/>
              <w:rPr>
                <w:rFonts w:cs="Times New Roman"/>
              </w:rPr>
            </w:pPr>
            <w:r w:rsidRPr="00303EB5">
              <w:rPr>
                <w:lang w:val="en-US"/>
              </w:rPr>
              <w:t xml:space="preserve">B. </w:t>
            </w:r>
            <w:r>
              <w:rPr>
                <w:lang w:val="en-US"/>
              </w:rPr>
              <w:t>R</w:t>
            </w:r>
            <w:r w:rsidR="00B80F18">
              <w:rPr>
                <w:lang w:val="en-US"/>
              </w:rPr>
              <w:t>abbit</w:t>
            </w:r>
            <w:r w:rsidRPr="00303EB5">
              <w:rPr>
                <w:lang w:val="en-US"/>
              </w:rPr>
              <w:t>, Capital</w:t>
            </w:r>
          </w:p>
        </w:tc>
        <w:tc>
          <w:tcPr>
            <w:tcW w:w="523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CF48C8B" w14:textId="7F6A4095" w:rsidR="00E23D75" w:rsidRPr="00303EB5" w:rsidRDefault="00973492" w:rsidP="002670A2">
            <w:pPr>
              <w:shd w:val="clear" w:color="auto" w:fill="FFFFFF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61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C07D5F" w14:textId="06E9145E" w:rsidR="00E23D75" w:rsidRPr="00303EB5" w:rsidRDefault="00973492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968D4A" w14:textId="77777777" w:rsidR="00E23D75" w:rsidRPr="00303EB5" w:rsidRDefault="00E23D75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 w:rsidRPr="00303EB5">
              <w:rPr>
                <w:lang w:val="en-US"/>
              </w:rPr>
              <w:t>0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DB71951" w14:textId="77777777" w:rsidR="00E23D75" w:rsidRPr="00303EB5" w:rsidRDefault="00E23D75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 w:rsidRPr="00303EB5">
              <w:rPr>
                <w:lang w:val="en-US"/>
              </w:rPr>
              <w:t>0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52EC34" w14:textId="77777777" w:rsidR="00E23D75" w:rsidRPr="00303EB5" w:rsidRDefault="00E23D75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E23D75" w:rsidRPr="00F50010" w14:paraId="23EB1237" w14:textId="77777777" w:rsidTr="00954716">
        <w:trPr>
          <w:trHeight w:hRule="exact" w:val="288"/>
          <w:jc w:val="center"/>
        </w:trPr>
        <w:tc>
          <w:tcPr>
            <w:tcW w:w="30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08BF7CE" w14:textId="77777777" w:rsidR="00E23D75" w:rsidRPr="00303EB5" w:rsidRDefault="00E23D75" w:rsidP="002670A2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AE8FEC" w14:textId="77777777" w:rsidR="00E23D75" w:rsidRPr="00303EB5" w:rsidRDefault="00E23D75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434C3" w14:textId="77777777" w:rsidR="00E23D75" w:rsidRPr="00303EB5" w:rsidRDefault="00E23D75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F9097D" w14:textId="77777777" w:rsidR="00E23D75" w:rsidRPr="00303EB5" w:rsidRDefault="00E23D75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6EDC292" w14:textId="77777777" w:rsidR="00E23D75" w:rsidRPr="00303EB5" w:rsidRDefault="00E23D75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2A4E43CA" w14:textId="77777777" w:rsidR="00E23D75" w:rsidRPr="00303EB5" w:rsidRDefault="00E23D75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9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78B73AD" w14:textId="77777777" w:rsidR="00E23D75" w:rsidRPr="00303EB5" w:rsidRDefault="00E23D75" w:rsidP="002670A2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BE17EC6" w14:textId="77777777" w:rsidR="00E23D75" w:rsidRPr="00303EB5" w:rsidRDefault="00E23D75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96458" w14:textId="77777777" w:rsidR="00E23D75" w:rsidRPr="00303EB5" w:rsidRDefault="00E23D75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1B6BD1" w14:textId="77777777" w:rsidR="00E23D75" w:rsidRPr="00303EB5" w:rsidRDefault="00E23D75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0427D6" w14:textId="77777777" w:rsidR="00E23D75" w:rsidRPr="00303EB5" w:rsidRDefault="00E23D75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A7920C5" w14:textId="77777777" w:rsidR="00E23D75" w:rsidRPr="00303EB5" w:rsidRDefault="00E23D75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E23D75" w:rsidRPr="00F50010" w14:paraId="05B3DAAC" w14:textId="77777777" w:rsidTr="00954716">
        <w:trPr>
          <w:trHeight w:hRule="exact" w:val="288"/>
          <w:jc w:val="center"/>
        </w:trPr>
        <w:tc>
          <w:tcPr>
            <w:tcW w:w="30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C2689FF" w14:textId="77777777" w:rsidR="00E23D75" w:rsidRPr="00303EB5" w:rsidRDefault="00E23D75" w:rsidP="002670A2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D88B016" w14:textId="77777777" w:rsidR="00E23D75" w:rsidRPr="00303EB5" w:rsidRDefault="00E23D75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81B87" w14:textId="77777777" w:rsidR="00E23D75" w:rsidRPr="00303EB5" w:rsidRDefault="00E23D75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A4D438" w14:textId="77777777" w:rsidR="00E23D75" w:rsidRPr="00303EB5" w:rsidRDefault="00E23D75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E6E61CE" w14:textId="77777777" w:rsidR="00E23D75" w:rsidRPr="00303EB5" w:rsidRDefault="00E23D75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5BAAE02B" w14:textId="77777777" w:rsidR="00E23D75" w:rsidRPr="00303EB5" w:rsidRDefault="00E23D75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9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566C4A3" w14:textId="77777777" w:rsidR="00E23D75" w:rsidRPr="00303EB5" w:rsidRDefault="00E23D75" w:rsidP="002670A2">
            <w:pPr>
              <w:shd w:val="clear" w:color="auto" w:fill="FFFFFF"/>
              <w:ind w:left="288"/>
              <w:rPr>
                <w:rFonts w:cs="Times New Roman"/>
              </w:rPr>
            </w:pPr>
            <w:r w:rsidRPr="00303EB5">
              <w:rPr>
                <w:lang w:val="en-US"/>
              </w:rPr>
              <w:t>Total Liabilities and</w:t>
            </w:r>
          </w:p>
        </w:tc>
        <w:tc>
          <w:tcPr>
            <w:tcW w:w="52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2927417" w14:textId="77777777" w:rsidR="00E23D75" w:rsidRPr="00303EB5" w:rsidRDefault="00E23D75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7C45CA" w14:textId="77777777" w:rsidR="00E23D75" w:rsidRPr="00303EB5" w:rsidRDefault="00E23D75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8E090A" w14:textId="77777777" w:rsidR="00E23D75" w:rsidRPr="00303EB5" w:rsidRDefault="00E23D75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4FD7005" w14:textId="77777777" w:rsidR="00E23D75" w:rsidRPr="00303EB5" w:rsidRDefault="00E23D75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9BF29D1" w14:textId="77777777" w:rsidR="00E23D75" w:rsidRPr="00303EB5" w:rsidRDefault="00E23D75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2670A2" w:rsidRPr="00F50010" w14:paraId="35795470" w14:textId="77777777" w:rsidTr="00954716">
        <w:trPr>
          <w:trHeight w:hRule="exact" w:val="288"/>
          <w:jc w:val="center"/>
        </w:trPr>
        <w:tc>
          <w:tcPr>
            <w:tcW w:w="30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FD89E3F" w14:textId="77777777" w:rsidR="002670A2" w:rsidRPr="00303EB5" w:rsidRDefault="002670A2" w:rsidP="002670A2">
            <w:pPr>
              <w:shd w:val="clear" w:color="auto" w:fill="FFFFFF"/>
              <w:ind w:left="288"/>
              <w:rPr>
                <w:rFonts w:cs="Times New Roman"/>
              </w:rPr>
            </w:pPr>
            <w:r w:rsidRPr="00303EB5">
              <w:rPr>
                <w:lang w:val="en-US"/>
              </w:rPr>
              <w:t>Total Assets</w:t>
            </w:r>
          </w:p>
        </w:tc>
        <w:tc>
          <w:tcPr>
            <w:tcW w:w="503" w:type="dxa"/>
            <w:tcBorders>
              <w:top w:val="single" w:sz="6" w:space="0" w:color="auto"/>
              <w:left w:val="doub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43BC5B5" w14:textId="3001C7A4" w:rsidR="002670A2" w:rsidRPr="00303EB5" w:rsidRDefault="002670A2" w:rsidP="002670A2">
            <w:pPr>
              <w:shd w:val="clear" w:color="auto" w:fill="FFFFFF"/>
              <w:jc w:val="right"/>
              <w:rPr>
                <w:rFonts w:cs="Times New Roman"/>
              </w:rPr>
            </w:pPr>
            <w:r w:rsidRPr="00303EB5">
              <w:rPr>
                <w:lang w:val="en-US"/>
              </w:rPr>
              <w:t>$</w:t>
            </w:r>
            <w:r w:rsidR="00973492">
              <w:rPr>
                <w:lang w:val="en-US"/>
              </w:rPr>
              <w:t>74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C7D08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 w:rsidRPr="00303EB5">
              <w:rPr>
                <w:lang w:val="en-US"/>
              </w:rPr>
              <w:t>0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F5724C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 w:rsidRPr="00303EB5">
              <w:rPr>
                <w:lang w:val="en-US"/>
              </w:rPr>
              <w:t>0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A2EB802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 w:rsidRPr="00303EB5">
              <w:rPr>
                <w:lang w:val="en-US"/>
              </w:rPr>
              <w:t>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4D55FBDE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9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6AC5700" w14:textId="77777777" w:rsidR="002670A2" w:rsidRPr="00303EB5" w:rsidRDefault="002670A2" w:rsidP="002670A2">
            <w:pPr>
              <w:shd w:val="clear" w:color="auto" w:fill="FFFFFF"/>
              <w:ind w:left="576"/>
              <w:rPr>
                <w:rFonts w:cs="Times New Roman"/>
              </w:rPr>
            </w:pPr>
            <w:r w:rsidRPr="00303EB5">
              <w:rPr>
                <w:lang w:val="en-US"/>
              </w:rPr>
              <w:t>Owner's Equity</w:t>
            </w:r>
          </w:p>
        </w:tc>
        <w:tc>
          <w:tcPr>
            <w:tcW w:w="523" w:type="dxa"/>
            <w:tcBorders>
              <w:top w:val="single" w:sz="6" w:space="0" w:color="auto"/>
              <w:left w:val="doub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C9295A8" w14:textId="0E913263" w:rsidR="002670A2" w:rsidRPr="00303EB5" w:rsidRDefault="002670A2" w:rsidP="002670A2">
            <w:pPr>
              <w:shd w:val="clear" w:color="auto" w:fill="FFFFFF"/>
              <w:jc w:val="right"/>
              <w:rPr>
                <w:rFonts w:cs="Times New Roman"/>
              </w:rPr>
            </w:pPr>
            <w:r w:rsidRPr="00303EB5">
              <w:rPr>
                <w:lang w:val="en-US"/>
              </w:rPr>
              <w:t>$</w:t>
            </w:r>
            <w:r w:rsidR="00973492">
              <w:rPr>
                <w:lang w:val="en-US"/>
              </w:rPr>
              <w:t>74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843535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 w:rsidRPr="00303EB5">
              <w:rPr>
                <w:lang w:val="en-US"/>
              </w:rPr>
              <w:t>0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FA10AA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 w:rsidRPr="00303EB5">
              <w:rPr>
                <w:lang w:val="en-US"/>
              </w:rPr>
              <w:t>0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45E1E81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 w:rsidRPr="00303EB5">
              <w:rPr>
                <w:lang w:val="en-US"/>
              </w:rPr>
              <w:t>0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9C4FF0D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2670A2" w:rsidRPr="00F50010" w14:paraId="4111CB9C" w14:textId="77777777" w:rsidTr="00954716">
        <w:trPr>
          <w:trHeight w:hRule="exact" w:val="288"/>
          <w:jc w:val="center"/>
        </w:trPr>
        <w:tc>
          <w:tcPr>
            <w:tcW w:w="30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AA927CE" w14:textId="77777777" w:rsidR="002670A2" w:rsidRPr="00F50010" w:rsidRDefault="002670A2" w:rsidP="002670A2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503" w:type="dxa"/>
            <w:tcBorders>
              <w:top w:val="double" w:sz="12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68B885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1" w:type="dxa"/>
            <w:tcBorders>
              <w:top w:val="doub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7B8003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1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EAC7A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1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FFB6130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39CC3565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9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A293E0D" w14:textId="77777777" w:rsidR="002670A2" w:rsidRPr="00F50010" w:rsidRDefault="002670A2" w:rsidP="002670A2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523" w:type="dxa"/>
            <w:tcBorders>
              <w:top w:val="double" w:sz="12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B3E7B2C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9" w:type="dxa"/>
            <w:tcBorders>
              <w:top w:val="doub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829E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9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BE0AD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9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272650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3F5A042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2670A2" w:rsidRPr="00F50010" w14:paraId="514829EE" w14:textId="77777777">
        <w:trPr>
          <w:trHeight w:hRule="exact" w:val="288"/>
          <w:jc w:val="center"/>
        </w:trPr>
        <w:tc>
          <w:tcPr>
            <w:tcW w:w="30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2BCEC06" w14:textId="77777777" w:rsidR="002670A2" w:rsidRPr="00F50010" w:rsidRDefault="002670A2" w:rsidP="002670A2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doub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4B77F8B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A4B76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D0EA9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5C8493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7FAE1C1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987" w:type="dxa"/>
            <w:tcBorders>
              <w:top w:val="single" w:sz="6" w:space="0" w:color="auto"/>
              <w:left w:val="double" w:sz="12" w:space="0" w:color="auto"/>
              <w:bottom w:val="single" w:sz="1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579BA3C" w14:textId="77777777" w:rsidR="002670A2" w:rsidRPr="00F50010" w:rsidRDefault="002670A2" w:rsidP="002670A2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doub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EA7C12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A68412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595F5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AF6B5BC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5A6F66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</w:tbl>
    <w:p w14:paraId="587D7F1A" w14:textId="77777777" w:rsidR="00E23D75" w:rsidRDefault="00E23D75">
      <w:pPr>
        <w:shd w:val="clear" w:color="auto" w:fill="FFFFFF"/>
        <w:rPr>
          <w:rFonts w:cs="Times New Roman"/>
          <w:sz w:val="24"/>
          <w:szCs w:val="24"/>
          <w:lang w:val="en-US"/>
        </w:rPr>
      </w:pPr>
    </w:p>
    <w:p w14:paraId="6181FB02" w14:textId="77777777" w:rsidR="00E23D75" w:rsidRDefault="00E23D75">
      <w:pPr>
        <w:widowControl/>
        <w:autoSpaceDE/>
        <w:autoSpaceDN/>
        <w:adjustRightInd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br w:type="page"/>
      </w:r>
    </w:p>
    <w:p w14:paraId="52877183" w14:textId="0DC7F86E" w:rsidR="00E56398" w:rsidRDefault="00E56398" w:rsidP="005109AD">
      <w:pPr>
        <w:spacing w:after="120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lastRenderedPageBreak/>
        <w:t>EXERCISES</w:t>
      </w:r>
      <w:r w:rsidR="005109AD">
        <w:rPr>
          <w:rFonts w:cs="Times New Roman"/>
          <w:b/>
          <w:sz w:val="24"/>
          <w:szCs w:val="24"/>
          <w:lang w:val="en-US"/>
        </w:rPr>
        <w:t xml:space="preserve"> </w:t>
      </w:r>
      <w:r>
        <w:rPr>
          <w:rFonts w:cs="Times New Roman"/>
          <w:b/>
          <w:sz w:val="24"/>
          <w:szCs w:val="24"/>
          <w:lang w:val="en-US"/>
        </w:rPr>
        <w:t>(CONTINUED)</w:t>
      </w:r>
    </w:p>
    <w:p w14:paraId="311A9D1C" w14:textId="77777777" w:rsidR="002670A2" w:rsidRPr="00F50010" w:rsidRDefault="002670A2" w:rsidP="005109AD">
      <w:pPr>
        <w:shd w:val="clear" w:color="auto" w:fill="FFFFFF"/>
        <w:spacing w:after="240"/>
        <w:rPr>
          <w:rFonts w:cs="Times New Roman"/>
          <w:b/>
          <w:sz w:val="24"/>
          <w:szCs w:val="24"/>
        </w:rPr>
      </w:pPr>
      <w:r w:rsidRPr="00F50010">
        <w:rPr>
          <w:rFonts w:cs="Times New Roman"/>
          <w:b/>
          <w:sz w:val="24"/>
          <w:szCs w:val="24"/>
          <w:lang w:val="en-US"/>
        </w:rPr>
        <w:t>1</w:t>
      </w:r>
      <w:r>
        <w:rPr>
          <w:rFonts w:cs="Times New Roman"/>
          <w:b/>
          <w:sz w:val="24"/>
          <w:szCs w:val="24"/>
          <w:lang w:val="en-US"/>
        </w:rPr>
        <w:t>A</w:t>
      </w:r>
      <w:r w:rsidRPr="00F50010">
        <w:rPr>
          <w:rFonts w:cs="Times New Roman"/>
          <w:b/>
          <w:sz w:val="24"/>
          <w:szCs w:val="24"/>
          <w:lang w:val="en-US"/>
        </w:rPr>
        <w:t>-4.</w:t>
      </w:r>
    </w:p>
    <w:tbl>
      <w:tblPr>
        <w:tblW w:w="94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"/>
        <w:gridCol w:w="800"/>
        <w:gridCol w:w="200"/>
        <w:gridCol w:w="900"/>
        <w:gridCol w:w="300"/>
        <w:gridCol w:w="934"/>
        <w:gridCol w:w="187"/>
        <w:gridCol w:w="1158"/>
        <w:gridCol w:w="300"/>
        <w:gridCol w:w="900"/>
        <w:gridCol w:w="200"/>
        <w:gridCol w:w="900"/>
        <w:gridCol w:w="200"/>
        <w:gridCol w:w="900"/>
        <w:gridCol w:w="200"/>
        <w:gridCol w:w="1000"/>
      </w:tblGrid>
      <w:tr w:rsidR="002670A2" w:rsidRPr="00F50010" w14:paraId="16B19FA7" w14:textId="77777777">
        <w:trPr>
          <w:trHeight w:val="216"/>
          <w:jc w:val="center"/>
        </w:trPr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50A11F0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E5F0B10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F384DB7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E0A2459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ASSETS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6212D06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1C8E59E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 xml:space="preserve">= 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31DBF34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LIABILITIES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73D21CE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430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F46B59A" w14:textId="77777777" w:rsidR="002670A2" w:rsidRPr="00116A3D" w:rsidRDefault="002670A2" w:rsidP="002670A2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OWNER'S EQUITY</w:t>
            </w:r>
          </w:p>
        </w:tc>
      </w:tr>
      <w:tr w:rsidR="002670A2" w:rsidRPr="00F50010" w14:paraId="60638451" w14:textId="77777777">
        <w:trPr>
          <w:trHeight w:val="293"/>
          <w:jc w:val="center"/>
        </w:trPr>
        <w:tc>
          <w:tcPr>
            <w:tcW w:w="40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4680D1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C89FC7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A66490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6CEF41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239610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40AA9F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DE6230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69AFC4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88D45C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47A577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B.</w:t>
            </w: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A38A1D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F66A1A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B.</w:t>
            </w: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51531E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EE807C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C40609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28842D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2670A2" w:rsidRPr="00F50010" w14:paraId="1A36E359" w14:textId="77777777">
        <w:trPr>
          <w:trHeight w:val="206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D80CB0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6BA00B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E7933F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08BC24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Accounts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268C6A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E5A876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Computer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7C6459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228DFD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Accounts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ADECB6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5EFF18" w14:textId="0A789DF8" w:rsidR="002670A2" w:rsidRPr="00116A3D" w:rsidRDefault="00D61935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B</w:t>
            </w:r>
            <w:r w:rsidR="00973492">
              <w:rPr>
                <w:b/>
                <w:sz w:val="16"/>
                <w:szCs w:val="16"/>
                <w:lang w:val="en-US"/>
              </w:rPr>
              <w:t>aker</w:t>
            </w:r>
            <w:r w:rsidR="002670A2" w:rsidRPr="00116A3D">
              <w:rPr>
                <w:b/>
                <w:sz w:val="16"/>
                <w:szCs w:val="16"/>
                <w:lang w:val="en-US"/>
              </w:rPr>
              <w:t>,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6D3B06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7E2008" w14:textId="20E230B9" w:rsidR="002670A2" w:rsidRPr="00116A3D" w:rsidRDefault="00D61935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B</w:t>
            </w:r>
            <w:r w:rsidR="00973492">
              <w:rPr>
                <w:b/>
                <w:sz w:val="16"/>
                <w:szCs w:val="16"/>
                <w:lang w:val="en-US"/>
              </w:rPr>
              <w:t>aker</w:t>
            </w:r>
            <w:r w:rsidR="002670A2" w:rsidRPr="00116A3D">
              <w:rPr>
                <w:b/>
                <w:sz w:val="16"/>
                <w:szCs w:val="16"/>
                <w:lang w:val="en-US"/>
              </w:rPr>
              <w:t>,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9FBE5B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566EAA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E06625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BB72FC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2670A2" w:rsidRPr="00F50010" w14:paraId="003C9972" w14:textId="77777777">
        <w:trPr>
          <w:trHeight w:val="288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BC90D8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0D7B32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Cash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3C0700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E5830A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Rec.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E0C9A9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A5269E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Equip.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C76D83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C12CEF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Payable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E5877F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8BCF3A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Capital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99D7D5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–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F9F892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Withd.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C1CBFC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BB5F4F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Revenue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442E98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–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BC4F58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Expenses</w:t>
            </w:r>
          </w:p>
        </w:tc>
      </w:tr>
      <w:tr w:rsidR="002670A2" w:rsidRPr="00F50010" w14:paraId="6D702518" w14:textId="77777777">
        <w:trPr>
          <w:trHeight w:val="288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D75FEA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876202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7D254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DC8DB2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34D3CF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AE86A4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6FFE45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7A7BDA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EE2B6A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047DD0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5B7B84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9E4075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1BA99C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46AF18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B81B6F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016AEF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2670A2" w:rsidRPr="00F50010" w14:paraId="602EA409" w14:textId="77777777">
        <w:trPr>
          <w:trHeight w:val="307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4BF47F" w14:textId="77777777" w:rsidR="002670A2" w:rsidRPr="00116A3D" w:rsidRDefault="0002750F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a</w:t>
            </w:r>
            <w:r w:rsidR="002670A2" w:rsidRPr="00116A3D">
              <w:rPr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EF5978" w14:textId="2672B537" w:rsidR="002670A2" w:rsidRPr="00116A3D" w:rsidRDefault="001F260D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+</w:t>
            </w:r>
            <w:r w:rsidR="00973492">
              <w:rPr>
                <w:b/>
                <w:sz w:val="16"/>
                <w:szCs w:val="16"/>
                <w:lang w:val="en-US"/>
              </w:rPr>
              <w:t>8</w:t>
            </w:r>
            <w:r w:rsidR="002670A2">
              <w:rPr>
                <w:b/>
                <w:sz w:val="16"/>
                <w:szCs w:val="16"/>
                <w:lang w:val="en-US"/>
              </w:rPr>
              <w:t>0</w:t>
            </w:r>
            <w:r w:rsidR="002670A2" w:rsidRPr="00116A3D">
              <w:rPr>
                <w:b/>
                <w:sz w:val="16"/>
                <w:szCs w:val="16"/>
                <w:lang w:val="en-US"/>
              </w:rPr>
              <w:t>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482651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F2B41D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F48957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45890C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A78547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B0A831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3150DD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F83228" w14:textId="27212EC5" w:rsidR="002670A2" w:rsidRPr="00116A3D" w:rsidRDefault="001F260D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+</w:t>
            </w:r>
            <w:r w:rsidR="00973492">
              <w:rPr>
                <w:b/>
                <w:sz w:val="16"/>
                <w:szCs w:val="16"/>
                <w:lang w:val="en-US"/>
              </w:rPr>
              <w:t>8</w:t>
            </w:r>
            <w:r w:rsidR="002670A2">
              <w:rPr>
                <w:b/>
                <w:sz w:val="16"/>
                <w:szCs w:val="16"/>
                <w:lang w:val="en-US"/>
              </w:rPr>
              <w:t>0</w:t>
            </w:r>
            <w:r w:rsidR="002670A2" w:rsidRPr="00116A3D">
              <w:rPr>
                <w:b/>
                <w:sz w:val="16"/>
                <w:szCs w:val="16"/>
                <w:lang w:val="en-US"/>
              </w:rPr>
              <w:t>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A91CBE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C09ABC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FD05ED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D91097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5E533D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AC11AB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</w:tr>
      <w:tr w:rsidR="002670A2" w:rsidRPr="00F50010" w14:paraId="4AB96608" w14:textId="77777777">
        <w:trPr>
          <w:trHeight w:val="25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57E214" w14:textId="77777777" w:rsidR="002670A2" w:rsidRPr="00116A3D" w:rsidRDefault="0002750F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b</w:t>
            </w:r>
            <w:r w:rsidR="002670A2" w:rsidRPr="00116A3D">
              <w:rPr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892049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A876A5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DC87E2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55D12D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4690A8" w14:textId="507B33B8" w:rsidR="002670A2" w:rsidRPr="00116A3D" w:rsidRDefault="001F260D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+</w:t>
            </w:r>
            <w:r w:rsidR="00973492">
              <w:rPr>
                <w:b/>
                <w:sz w:val="16"/>
                <w:szCs w:val="16"/>
                <w:lang w:val="en-US"/>
              </w:rPr>
              <w:t>4</w:t>
            </w:r>
            <w:r w:rsidR="00D61935">
              <w:rPr>
                <w:b/>
                <w:sz w:val="16"/>
                <w:szCs w:val="16"/>
                <w:lang w:val="en-US"/>
              </w:rPr>
              <w:t>,000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282053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6CD8D4" w14:textId="79962835" w:rsidR="002670A2" w:rsidRPr="00116A3D" w:rsidRDefault="001F260D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+</w:t>
            </w:r>
            <w:r w:rsidR="00973492">
              <w:rPr>
                <w:b/>
                <w:sz w:val="16"/>
                <w:szCs w:val="16"/>
                <w:lang w:val="en-US"/>
              </w:rPr>
              <w:t>4</w:t>
            </w:r>
            <w:r w:rsidR="00D61935">
              <w:rPr>
                <w:b/>
                <w:sz w:val="16"/>
                <w:szCs w:val="16"/>
                <w:lang w:val="en-US"/>
              </w:rPr>
              <w:t>,000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C74491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9E126B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355F01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8A6275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F00C14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0C327C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F98302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3B3E6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</w:tr>
      <w:tr w:rsidR="002670A2" w:rsidRPr="00F50010" w14:paraId="32658017" w14:textId="77777777">
        <w:trPr>
          <w:trHeight w:val="254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8C14D3" w14:textId="77777777" w:rsidR="002670A2" w:rsidRPr="00116A3D" w:rsidRDefault="0002750F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</w:t>
            </w:r>
            <w:r w:rsidR="002670A2" w:rsidRPr="00116A3D">
              <w:rPr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07CD47" w14:textId="5EF59E8A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(</w:t>
            </w:r>
            <w:r w:rsidR="00D61935">
              <w:rPr>
                <w:b/>
                <w:sz w:val="16"/>
                <w:szCs w:val="16"/>
                <w:lang w:val="en-US"/>
              </w:rPr>
              <w:t>1</w:t>
            </w:r>
            <w:r w:rsidR="00973492">
              <w:rPr>
                <w:b/>
                <w:sz w:val="16"/>
                <w:szCs w:val="16"/>
                <w:lang w:val="en-US"/>
              </w:rPr>
              <w:t>25</w:t>
            </w:r>
            <w:r>
              <w:rPr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5AE27B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AF3950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36877B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F85638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1088B2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58F34D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7A9442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968629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A5B919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BAC4A1" w14:textId="1DB05433" w:rsidR="002670A2" w:rsidRPr="00116A3D" w:rsidRDefault="000578F2" w:rsidP="001F260D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  <w:r w:rsidR="00D61935">
              <w:rPr>
                <w:b/>
                <w:sz w:val="16"/>
                <w:szCs w:val="16"/>
              </w:rPr>
              <w:t>1</w:t>
            </w:r>
            <w:r w:rsidR="00973492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163871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802CBB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40C811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480E9D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</w:tr>
      <w:tr w:rsidR="002670A2" w:rsidRPr="00F50010" w14:paraId="77816D50" w14:textId="77777777">
        <w:trPr>
          <w:trHeight w:val="264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EFD123" w14:textId="77777777" w:rsidR="002670A2" w:rsidRPr="00116A3D" w:rsidRDefault="0002750F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d</w:t>
            </w:r>
            <w:r w:rsidR="002670A2" w:rsidRPr="00116A3D">
              <w:rPr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37234D" w14:textId="77777777" w:rsidR="002670A2" w:rsidRDefault="002670A2" w:rsidP="001F260D">
            <w:pPr>
              <w:shd w:val="clear" w:color="auto" w:fill="FFFFFF"/>
              <w:jc w:val="right"/>
              <w:rPr>
                <w:b/>
                <w:sz w:val="16"/>
                <w:szCs w:val="16"/>
                <w:lang w:val="en-US"/>
              </w:rPr>
            </w:pPr>
          </w:p>
          <w:p w14:paraId="275216EB" w14:textId="40E9BB07" w:rsidR="001F260D" w:rsidRPr="00116A3D" w:rsidRDefault="001F260D" w:rsidP="001F260D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+1</w:t>
            </w:r>
            <w:r w:rsidR="00973492">
              <w:rPr>
                <w:b/>
                <w:sz w:val="16"/>
                <w:szCs w:val="16"/>
                <w:lang w:val="en-US"/>
              </w:rPr>
              <w:t>3</w:t>
            </w:r>
            <w:r>
              <w:rPr>
                <w:b/>
                <w:sz w:val="16"/>
                <w:szCs w:val="16"/>
                <w:lang w:val="en-US"/>
              </w:rPr>
              <w:t>,</w:t>
            </w:r>
            <w:r w:rsidR="00973492">
              <w:rPr>
                <w:b/>
                <w:sz w:val="16"/>
                <w:szCs w:val="16"/>
                <w:lang w:val="en-US"/>
              </w:rPr>
              <w:t>6</w:t>
            </w:r>
            <w:r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45F5F6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F9A7DE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A9F71E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7A2353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A9F081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7C7E65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09DA5B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0AC3F5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0C3AE2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3BE8BD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5C7626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2D6154" w14:textId="191211B8" w:rsidR="002670A2" w:rsidRPr="00116A3D" w:rsidRDefault="001F260D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+</w:t>
            </w:r>
            <w:r w:rsidR="00D61935">
              <w:rPr>
                <w:b/>
                <w:sz w:val="16"/>
                <w:szCs w:val="16"/>
                <w:lang w:val="en-US"/>
              </w:rPr>
              <w:t>1</w:t>
            </w:r>
            <w:r w:rsidR="00973492">
              <w:rPr>
                <w:b/>
                <w:sz w:val="16"/>
                <w:szCs w:val="16"/>
                <w:lang w:val="en-US"/>
              </w:rPr>
              <w:t>3</w:t>
            </w:r>
            <w:r w:rsidR="00D61935">
              <w:rPr>
                <w:b/>
                <w:sz w:val="16"/>
                <w:szCs w:val="16"/>
                <w:lang w:val="en-US"/>
              </w:rPr>
              <w:t>,</w:t>
            </w:r>
            <w:r w:rsidR="00973492">
              <w:rPr>
                <w:b/>
                <w:sz w:val="16"/>
                <w:szCs w:val="16"/>
                <w:lang w:val="en-US"/>
              </w:rPr>
              <w:t>6</w:t>
            </w:r>
            <w:r w:rsidR="00D61935"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FB9EF9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0E6690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</w:tr>
      <w:tr w:rsidR="002670A2" w:rsidRPr="00F50010" w14:paraId="67F2DA0F" w14:textId="77777777">
        <w:trPr>
          <w:trHeight w:val="254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4B8F72" w14:textId="77777777" w:rsidR="002670A2" w:rsidRPr="00116A3D" w:rsidRDefault="0002750F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e</w:t>
            </w:r>
            <w:r w:rsidR="002670A2" w:rsidRPr="00116A3D">
              <w:rPr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CAEC24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D21836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F7C879" w14:textId="682D7971" w:rsidR="002670A2" w:rsidRPr="00116A3D" w:rsidRDefault="001F260D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+</w:t>
            </w:r>
            <w:r w:rsidR="00D61935">
              <w:rPr>
                <w:b/>
                <w:sz w:val="16"/>
                <w:szCs w:val="16"/>
                <w:lang w:val="en-US"/>
              </w:rPr>
              <w:t>30,</w:t>
            </w:r>
            <w:r w:rsidR="00973492">
              <w:rPr>
                <w:b/>
                <w:sz w:val="16"/>
                <w:szCs w:val="16"/>
                <w:lang w:val="en-US"/>
              </w:rPr>
              <w:t>0</w:t>
            </w:r>
            <w:r w:rsidR="00D61935"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D2C9B5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911957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8610B8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3C5542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FACD3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B6116A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C6E586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603399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A86054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845800" w14:textId="5C5CF265" w:rsidR="002670A2" w:rsidRPr="00116A3D" w:rsidRDefault="001F260D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+</w:t>
            </w:r>
            <w:r w:rsidR="00D61935">
              <w:rPr>
                <w:b/>
                <w:sz w:val="16"/>
                <w:szCs w:val="16"/>
                <w:lang w:val="en-US"/>
              </w:rPr>
              <w:t>30,</w:t>
            </w:r>
            <w:r w:rsidR="00973492">
              <w:rPr>
                <w:b/>
                <w:sz w:val="16"/>
                <w:szCs w:val="16"/>
                <w:lang w:val="en-US"/>
              </w:rPr>
              <w:t>0</w:t>
            </w:r>
            <w:r w:rsidR="00D61935"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30B78A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FE042B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</w:tr>
      <w:tr w:rsidR="002670A2" w:rsidRPr="00F50010" w14:paraId="49136359" w14:textId="77777777">
        <w:trPr>
          <w:trHeight w:val="259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A455C7" w14:textId="77777777" w:rsidR="002670A2" w:rsidRPr="00116A3D" w:rsidRDefault="0002750F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f</w:t>
            </w:r>
            <w:r w:rsidR="002670A2" w:rsidRPr="00116A3D">
              <w:rPr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7B9573" w14:textId="53379D93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(</w:t>
            </w:r>
            <w:r w:rsidR="00973492">
              <w:rPr>
                <w:b/>
                <w:sz w:val="16"/>
                <w:szCs w:val="16"/>
                <w:lang w:val="en-US"/>
              </w:rPr>
              <w:t>4</w:t>
            </w:r>
            <w:r w:rsidR="00D61935">
              <w:rPr>
                <w:b/>
                <w:sz w:val="16"/>
                <w:szCs w:val="16"/>
                <w:lang w:val="en-US"/>
              </w:rPr>
              <w:t>,</w:t>
            </w:r>
            <w:r w:rsidR="00973492">
              <w:rPr>
                <w:b/>
                <w:sz w:val="16"/>
                <w:szCs w:val="16"/>
                <w:lang w:val="en-US"/>
              </w:rPr>
              <w:t>1</w:t>
            </w:r>
            <w:r w:rsidR="00D61935">
              <w:rPr>
                <w:b/>
                <w:sz w:val="16"/>
                <w:szCs w:val="16"/>
                <w:lang w:val="en-US"/>
              </w:rPr>
              <w:t>00</w:t>
            </w:r>
            <w:r>
              <w:rPr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134AB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EE606F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F653C5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F8976A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D59818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38C1B6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6C39AA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ECDA5E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82170D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BB0B76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B3A17B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46D002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A6E53F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B579EE" w14:textId="6E8976F8" w:rsidR="002670A2" w:rsidRPr="00116A3D" w:rsidRDefault="001F260D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+</w:t>
            </w:r>
            <w:r w:rsidR="00973492">
              <w:rPr>
                <w:b/>
                <w:sz w:val="16"/>
                <w:szCs w:val="16"/>
                <w:lang w:val="en-US"/>
              </w:rPr>
              <w:t>4</w:t>
            </w:r>
            <w:r w:rsidR="00D61935">
              <w:rPr>
                <w:b/>
                <w:sz w:val="16"/>
                <w:szCs w:val="16"/>
                <w:lang w:val="en-US"/>
              </w:rPr>
              <w:t>,</w:t>
            </w:r>
            <w:r w:rsidR="00973492">
              <w:rPr>
                <w:b/>
                <w:sz w:val="16"/>
                <w:szCs w:val="16"/>
                <w:lang w:val="en-US"/>
              </w:rPr>
              <w:t>1</w:t>
            </w:r>
            <w:r w:rsidR="00D61935">
              <w:rPr>
                <w:b/>
                <w:sz w:val="16"/>
                <w:szCs w:val="16"/>
                <w:lang w:val="en-US"/>
              </w:rPr>
              <w:t>00</w:t>
            </w:r>
          </w:p>
        </w:tc>
      </w:tr>
      <w:tr w:rsidR="002670A2" w:rsidRPr="00F50010" w14:paraId="1B42AA27" w14:textId="77777777">
        <w:trPr>
          <w:trHeight w:val="216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D7168A" w14:textId="77777777" w:rsidR="002670A2" w:rsidRPr="0002750F" w:rsidRDefault="0002750F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2750F">
              <w:rPr>
                <w:b/>
                <w:iCs/>
                <w:sz w:val="16"/>
                <w:szCs w:val="16"/>
                <w:lang w:val="en-US"/>
              </w:rPr>
              <w:t>g</w:t>
            </w:r>
            <w:r w:rsidR="002670A2" w:rsidRPr="0002750F">
              <w:rPr>
                <w:b/>
                <w:iCs/>
                <w:sz w:val="16"/>
                <w:szCs w:val="16"/>
                <w:lang w:val="en-US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188715D" w14:textId="4DF10FA0" w:rsidR="002670A2" w:rsidRPr="00116A3D" w:rsidRDefault="002670A2" w:rsidP="00D61935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(</w:t>
            </w:r>
            <w:r w:rsidR="00D61935">
              <w:rPr>
                <w:b/>
                <w:sz w:val="16"/>
                <w:szCs w:val="16"/>
                <w:lang w:val="en-US"/>
              </w:rPr>
              <w:t>1,4</w:t>
            </w:r>
            <w:r w:rsidR="00973492">
              <w:rPr>
                <w:b/>
                <w:sz w:val="16"/>
                <w:szCs w:val="16"/>
                <w:lang w:val="en-US"/>
              </w:rPr>
              <w:t>9</w:t>
            </w:r>
            <w:r w:rsidR="00D61935">
              <w:rPr>
                <w:b/>
                <w:sz w:val="16"/>
                <w:szCs w:val="16"/>
                <w:lang w:val="en-US"/>
              </w:rPr>
              <w:t>0</w:t>
            </w:r>
            <w:r>
              <w:rPr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71F6B1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111D273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C339B3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3898383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86F940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E150315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244021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4BD0370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39A42C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85C0692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750008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C8F0972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6A52C0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7F55ECC" w14:textId="29D91121" w:rsidR="002670A2" w:rsidRPr="00116A3D" w:rsidRDefault="001F260D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+</w:t>
            </w:r>
            <w:r w:rsidR="00D61935">
              <w:rPr>
                <w:b/>
                <w:sz w:val="16"/>
                <w:szCs w:val="16"/>
                <w:lang w:val="en-US"/>
              </w:rPr>
              <w:t>1,4</w:t>
            </w:r>
            <w:r w:rsidR="00973492">
              <w:rPr>
                <w:b/>
                <w:sz w:val="16"/>
                <w:szCs w:val="16"/>
                <w:lang w:val="en-US"/>
              </w:rPr>
              <w:t>9</w:t>
            </w:r>
            <w:r w:rsidR="00D61935">
              <w:rPr>
                <w:b/>
                <w:sz w:val="16"/>
                <w:szCs w:val="16"/>
                <w:lang w:val="en-US"/>
              </w:rPr>
              <w:t>0</w:t>
            </w:r>
          </w:p>
        </w:tc>
      </w:tr>
    </w:tbl>
    <w:p w14:paraId="67865F53" w14:textId="77777777" w:rsidR="002670A2" w:rsidRPr="009D24FE" w:rsidRDefault="002670A2" w:rsidP="002670A2">
      <w:pPr>
        <w:shd w:val="clear" w:color="auto" w:fill="FFFFFF"/>
        <w:spacing w:before="240"/>
        <w:rPr>
          <w:rFonts w:cs="Times New Roman"/>
          <w:sz w:val="24"/>
          <w:szCs w:val="24"/>
          <w:lang w:val="en-US"/>
        </w:rPr>
      </w:pPr>
      <w:r w:rsidRPr="00F50010">
        <w:rPr>
          <w:rFonts w:cs="Times New Roman"/>
          <w:szCs w:val="18"/>
          <w:lang w:val="en-US"/>
        </w:rPr>
        <w:t>Remember, as withdrawals or expenses increase, the end result is to reduce owner's equity</w:t>
      </w:r>
      <w:r w:rsidRPr="00F50010">
        <w:rPr>
          <w:rFonts w:cs="Times New Roman"/>
          <w:sz w:val="18"/>
          <w:szCs w:val="18"/>
          <w:lang w:val="en-US"/>
        </w:rPr>
        <w:t>.</w:t>
      </w:r>
    </w:p>
    <w:p w14:paraId="076738F1" w14:textId="77777777" w:rsidR="005109AD" w:rsidRDefault="005109AD" w:rsidP="002670A2">
      <w:pPr>
        <w:shd w:val="clear" w:color="auto" w:fill="FFFFFF"/>
        <w:spacing w:after="100"/>
        <w:rPr>
          <w:rFonts w:cs="Times New Roman"/>
          <w:b/>
          <w:bCs/>
          <w:sz w:val="24"/>
          <w:szCs w:val="24"/>
          <w:lang w:val="en-US"/>
        </w:rPr>
      </w:pPr>
    </w:p>
    <w:p w14:paraId="30E0D1D0" w14:textId="77777777" w:rsidR="002670A2" w:rsidRPr="00F7056E" w:rsidRDefault="002670A2" w:rsidP="005109AD">
      <w:pPr>
        <w:shd w:val="clear" w:color="auto" w:fill="FFFFFF"/>
        <w:rPr>
          <w:rFonts w:cs="Times New Roman"/>
          <w:sz w:val="24"/>
          <w:szCs w:val="24"/>
          <w:lang w:val="en-US"/>
        </w:rPr>
      </w:pPr>
      <w:r w:rsidRPr="005109AD">
        <w:rPr>
          <w:rFonts w:cs="Times New Roman"/>
          <w:b/>
          <w:sz w:val="24"/>
          <w:szCs w:val="24"/>
          <w:lang w:val="en-US"/>
        </w:rPr>
        <w:t>1A</w:t>
      </w:r>
      <w:r w:rsidRPr="00F7056E">
        <w:rPr>
          <w:rFonts w:cs="Times New Roman"/>
          <w:b/>
          <w:bCs/>
          <w:sz w:val="24"/>
          <w:szCs w:val="24"/>
          <w:lang w:val="en-US"/>
        </w:rPr>
        <w:t>-5.</w:t>
      </w:r>
    </w:p>
    <w:p w14:paraId="3BDDE0CB" w14:textId="77777777" w:rsidR="002670A2" w:rsidRPr="00F7056E" w:rsidRDefault="002670A2" w:rsidP="005109AD">
      <w:pPr>
        <w:shd w:val="clear" w:color="auto" w:fill="FFFFFF"/>
        <w:rPr>
          <w:rFonts w:cs="Times New Roman"/>
          <w:sz w:val="24"/>
          <w:szCs w:val="24"/>
          <w:lang w:val="en-US"/>
        </w:rPr>
      </w:pPr>
      <w:r w:rsidRPr="00F7056E">
        <w:rPr>
          <w:rFonts w:cs="Times New Roman"/>
          <w:b/>
          <w:bCs/>
          <w:sz w:val="24"/>
          <w:szCs w:val="24"/>
          <w:lang w:val="en-US"/>
        </w:rPr>
        <w:t>(</w:t>
      </w:r>
      <w:r w:rsidR="0002750F">
        <w:rPr>
          <w:rFonts w:cs="Times New Roman"/>
          <w:b/>
          <w:bCs/>
          <w:sz w:val="24"/>
          <w:szCs w:val="24"/>
          <w:lang w:val="en-US"/>
        </w:rPr>
        <w:t>a</w:t>
      </w:r>
      <w:r w:rsidRPr="00F7056E">
        <w:rPr>
          <w:rFonts w:cs="Times New Roman"/>
          <w:b/>
          <w:bCs/>
          <w:sz w:val="24"/>
          <w:szCs w:val="24"/>
          <w:lang w:val="en-US"/>
        </w:rPr>
        <w:t>)</w:t>
      </w:r>
    </w:p>
    <w:p w14:paraId="4A05A97B" w14:textId="66E882CD" w:rsidR="002670A2" w:rsidRPr="006B1234" w:rsidRDefault="00D61935" w:rsidP="002670A2">
      <w:pPr>
        <w:shd w:val="clear" w:color="auto" w:fill="FFFFFF"/>
        <w:jc w:val="center"/>
        <w:rPr>
          <w:b/>
          <w:caps/>
          <w:lang w:val="en-US"/>
        </w:rPr>
      </w:pPr>
      <w:r>
        <w:rPr>
          <w:b/>
          <w:caps/>
          <w:lang w:val="en-US"/>
        </w:rPr>
        <w:t>FRE</w:t>
      </w:r>
      <w:r w:rsidR="00172A49">
        <w:rPr>
          <w:b/>
          <w:caps/>
          <w:lang w:val="en-US"/>
        </w:rPr>
        <w:t>eman</w:t>
      </w:r>
      <w:r w:rsidRPr="006B1234">
        <w:rPr>
          <w:b/>
          <w:caps/>
          <w:lang w:val="en-US"/>
        </w:rPr>
        <w:t xml:space="preserve"> </w:t>
      </w:r>
      <w:r w:rsidR="002670A2" w:rsidRPr="006B1234">
        <w:rPr>
          <w:b/>
          <w:caps/>
          <w:lang w:val="en-US"/>
        </w:rPr>
        <w:t>Realty</w:t>
      </w:r>
    </w:p>
    <w:p w14:paraId="5643B670" w14:textId="77777777" w:rsidR="002670A2" w:rsidRPr="006B1234" w:rsidRDefault="002670A2" w:rsidP="002670A2">
      <w:pPr>
        <w:shd w:val="clear" w:color="auto" w:fill="FFFFFF"/>
        <w:jc w:val="center"/>
        <w:rPr>
          <w:b/>
          <w:caps/>
          <w:lang w:val="en-US"/>
        </w:rPr>
      </w:pPr>
      <w:r w:rsidRPr="006B1234">
        <w:rPr>
          <w:b/>
          <w:caps/>
          <w:lang w:val="en-US"/>
        </w:rPr>
        <w:t>Income Statement</w:t>
      </w:r>
    </w:p>
    <w:p w14:paraId="7EBACFF5" w14:textId="23D2379E" w:rsidR="002670A2" w:rsidRPr="006B1234" w:rsidRDefault="002670A2" w:rsidP="002670A2">
      <w:pPr>
        <w:shd w:val="clear" w:color="auto" w:fill="FFFFFF"/>
        <w:spacing w:after="200"/>
        <w:jc w:val="center"/>
        <w:rPr>
          <w:rFonts w:cs="Times New Roman"/>
          <w:b/>
          <w:caps/>
          <w:lang w:val="en-US"/>
        </w:rPr>
      </w:pPr>
      <w:r w:rsidRPr="006B1234">
        <w:rPr>
          <w:b/>
          <w:caps/>
          <w:lang w:val="en-US"/>
        </w:rPr>
        <w:t xml:space="preserve">Month Ended </w:t>
      </w:r>
      <w:r w:rsidR="00172A49">
        <w:rPr>
          <w:b/>
          <w:caps/>
          <w:lang w:val="en-US"/>
        </w:rPr>
        <w:t>june</w:t>
      </w:r>
      <w:r w:rsidR="00D61935" w:rsidRPr="006B1234">
        <w:rPr>
          <w:b/>
          <w:caps/>
          <w:lang w:val="en-US"/>
        </w:rPr>
        <w:t xml:space="preserve"> </w:t>
      </w:r>
      <w:r w:rsidRPr="006B1234">
        <w:rPr>
          <w:b/>
          <w:caps/>
          <w:lang w:val="en-US"/>
        </w:rPr>
        <w:t>30, 201X</w:t>
      </w:r>
    </w:p>
    <w:tbl>
      <w:tblPr>
        <w:tblW w:w="93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74"/>
        <w:gridCol w:w="541"/>
        <w:gridCol w:w="271"/>
        <w:gridCol w:w="271"/>
        <w:gridCol w:w="272"/>
        <w:gridCol w:w="419"/>
        <w:gridCol w:w="546"/>
        <w:gridCol w:w="271"/>
        <w:gridCol w:w="271"/>
        <w:gridCol w:w="272"/>
        <w:gridCol w:w="452"/>
      </w:tblGrid>
      <w:tr w:rsidR="002670A2" w:rsidRPr="00F50010" w14:paraId="4D3F9510" w14:textId="77777777">
        <w:trPr>
          <w:trHeight w:hRule="exact" w:val="288"/>
          <w:jc w:val="center"/>
        </w:trPr>
        <w:tc>
          <w:tcPr>
            <w:tcW w:w="57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5FC8F212" w14:textId="77777777" w:rsidR="002670A2" w:rsidRPr="00303EB5" w:rsidRDefault="002670A2" w:rsidP="002670A2">
            <w:pPr>
              <w:shd w:val="clear" w:color="auto" w:fill="FFFFFF"/>
              <w:ind w:left="288"/>
              <w:rPr>
                <w:rFonts w:cs="Times New Roman"/>
              </w:rPr>
            </w:pPr>
            <w:r w:rsidRPr="00303EB5">
              <w:rPr>
                <w:lang w:val="en-US"/>
              </w:rPr>
              <w:t>Revenue:</w:t>
            </w:r>
          </w:p>
        </w:tc>
        <w:tc>
          <w:tcPr>
            <w:tcW w:w="541" w:type="dxa"/>
            <w:tcBorders>
              <w:top w:val="single" w:sz="18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AFB9759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A0001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0F1BEE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AAF2CB6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6D53253F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546" w:type="dxa"/>
            <w:tcBorders>
              <w:top w:val="single" w:sz="18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9C8C7A4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FABD5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FC846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502DA41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45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97BCB9F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2670A2" w:rsidRPr="00F50010" w14:paraId="029D5C34" w14:textId="77777777">
        <w:trPr>
          <w:trHeight w:hRule="exact" w:val="288"/>
          <w:jc w:val="center"/>
        </w:trPr>
        <w:tc>
          <w:tcPr>
            <w:tcW w:w="57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1B465BC9" w14:textId="77777777" w:rsidR="002670A2" w:rsidRPr="00303EB5" w:rsidRDefault="002670A2" w:rsidP="002670A2">
            <w:pPr>
              <w:shd w:val="clear" w:color="auto" w:fill="FFFFFF"/>
              <w:ind w:left="288"/>
              <w:rPr>
                <w:rFonts w:cs="Times New Roman"/>
              </w:rPr>
            </w:pPr>
            <w:r>
              <w:rPr>
                <w:lang w:val="en-US"/>
              </w:rPr>
              <w:t xml:space="preserve">     </w:t>
            </w:r>
            <w:r w:rsidRPr="00303EB5">
              <w:rPr>
                <w:lang w:val="en-US"/>
              </w:rPr>
              <w:t>Professional Fees</w:t>
            </w:r>
          </w:p>
        </w:tc>
        <w:tc>
          <w:tcPr>
            <w:tcW w:w="541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53BE0BE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29D81B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5439B0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735B90E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030916B2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EB86A05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 w:rsidRPr="00303EB5">
              <w:rPr>
                <w:lang w:val="en-US"/>
              </w:rPr>
              <w:t>$</w:t>
            </w:r>
            <w:r>
              <w:rPr>
                <w:lang w:val="en-US"/>
              </w:rPr>
              <w:t>3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C7F841" w14:textId="3B33B0C4" w:rsidR="002670A2" w:rsidRPr="00303EB5" w:rsidRDefault="00172A49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BB1D0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 w:rsidRPr="00303EB5">
              <w:rPr>
                <w:lang w:val="en-US"/>
              </w:rPr>
              <w:t>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F3152C7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 w:rsidRPr="00303EB5">
              <w:rPr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2416A71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2670A2" w:rsidRPr="00F50010" w14:paraId="440B1783" w14:textId="77777777">
        <w:trPr>
          <w:trHeight w:hRule="exact" w:val="288"/>
          <w:jc w:val="center"/>
        </w:trPr>
        <w:tc>
          <w:tcPr>
            <w:tcW w:w="57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69E6E0A0" w14:textId="77777777" w:rsidR="002670A2" w:rsidRPr="00303EB5" w:rsidRDefault="002670A2" w:rsidP="002670A2">
            <w:pPr>
              <w:shd w:val="clear" w:color="auto" w:fill="FFFFFF"/>
              <w:ind w:left="288"/>
              <w:rPr>
                <w:rFonts w:cs="Times New Roman"/>
              </w:rPr>
            </w:pPr>
            <w:r w:rsidRPr="00303EB5">
              <w:rPr>
                <w:lang w:val="en-US"/>
              </w:rPr>
              <w:t>Operating Expenses:</w:t>
            </w:r>
          </w:p>
        </w:tc>
        <w:tc>
          <w:tcPr>
            <w:tcW w:w="541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9443AA2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8A47E6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F4FD60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9A915E8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56BA2A70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EFAFDA1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0D564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7373D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3BF1E2B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F5069A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2670A2" w:rsidRPr="00F50010" w14:paraId="2CD17988" w14:textId="77777777">
        <w:trPr>
          <w:trHeight w:hRule="exact" w:val="288"/>
          <w:jc w:val="center"/>
        </w:trPr>
        <w:tc>
          <w:tcPr>
            <w:tcW w:w="57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7891E70F" w14:textId="77777777" w:rsidR="002670A2" w:rsidRPr="00303EB5" w:rsidRDefault="002670A2" w:rsidP="002670A2">
            <w:pPr>
              <w:shd w:val="clear" w:color="auto" w:fill="FFFFFF"/>
              <w:ind w:left="288"/>
              <w:rPr>
                <w:rFonts w:cs="Times New Roman"/>
              </w:rPr>
            </w:pPr>
            <w:r>
              <w:rPr>
                <w:lang w:val="en-US"/>
              </w:rPr>
              <w:t xml:space="preserve">     </w:t>
            </w:r>
            <w:r w:rsidRPr="00303EB5">
              <w:rPr>
                <w:lang w:val="en-US"/>
              </w:rPr>
              <w:t>Salaries Expense</w:t>
            </w:r>
          </w:p>
        </w:tc>
        <w:tc>
          <w:tcPr>
            <w:tcW w:w="541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05A2EED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 w:rsidRPr="00303EB5">
              <w:rPr>
                <w:lang w:val="en-US"/>
              </w:rPr>
              <w:t>$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6F2F7" w14:textId="7A60C07B" w:rsidR="002670A2" w:rsidRPr="00E23D75" w:rsidRDefault="00172A49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63E8C3" w14:textId="77777777" w:rsidR="002670A2" w:rsidRPr="00303EB5" w:rsidRDefault="00D61935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E56492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 w:rsidRPr="00303EB5">
              <w:rPr>
                <w:lang w:val="en-US"/>
              </w:rPr>
              <w:t>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0B5005D1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7FBCF10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34BC4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E6575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5472FBD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6FF57A1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2670A2" w:rsidRPr="00F50010" w14:paraId="2952327D" w14:textId="77777777">
        <w:trPr>
          <w:trHeight w:hRule="exact" w:val="288"/>
          <w:jc w:val="center"/>
        </w:trPr>
        <w:tc>
          <w:tcPr>
            <w:tcW w:w="57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7B30192A" w14:textId="77777777" w:rsidR="002670A2" w:rsidRPr="00303EB5" w:rsidRDefault="002670A2" w:rsidP="002670A2">
            <w:pPr>
              <w:shd w:val="clear" w:color="auto" w:fill="FFFFFF"/>
              <w:ind w:left="288"/>
              <w:rPr>
                <w:rFonts w:cs="Times New Roman"/>
              </w:rPr>
            </w:pPr>
            <w:r>
              <w:rPr>
                <w:lang w:val="en-US"/>
              </w:rPr>
              <w:t xml:space="preserve">     </w:t>
            </w:r>
            <w:r w:rsidRPr="00303EB5">
              <w:rPr>
                <w:lang w:val="en-US"/>
              </w:rPr>
              <w:t>Utilities Expense</w:t>
            </w:r>
          </w:p>
        </w:tc>
        <w:tc>
          <w:tcPr>
            <w:tcW w:w="541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F425A63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28B2A" w14:textId="5CF65EE9" w:rsidR="002670A2" w:rsidRPr="00303EB5" w:rsidRDefault="00172A49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F1A632" w14:textId="7067A09F" w:rsidR="002670A2" w:rsidRPr="00303EB5" w:rsidRDefault="00172A49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81A123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 w:rsidRPr="00303EB5">
              <w:rPr>
                <w:lang w:val="en-US"/>
              </w:rPr>
              <w:t>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700F6E70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B0CBDC5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D8E470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08D87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7026303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19D444E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2670A2" w:rsidRPr="00F50010" w14:paraId="7C2C35C1" w14:textId="77777777" w:rsidTr="00954716">
        <w:trPr>
          <w:trHeight w:hRule="exact" w:val="288"/>
          <w:jc w:val="center"/>
        </w:trPr>
        <w:tc>
          <w:tcPr>
            <w:tcW w:w="57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5167AA32" w14:textId="77777777" w:rsidR="002670A2" w:rsidRPr="00303EB5" w:rsidRDefault="002670A2" w:rsidP="002670A2">
            <w:pPr>
              <w:shd w:val="clear" w:color="auto" w:fill="FFFFFF"/>
              <w:ind w:left="288"/>
              <w:rPr>
                <w:rFonts w:cs="Times New Roman"/>
              </w:rPr>
            </w:pPr>
            <w:r>
              <w:rPr>
                <w:lang w:val="en-US"/>
              </w:rPr>
              <w:t xml:space="preserve">     </w:t>
            </w:r>
            <w:r w:rsidRPr="00303EB5">
              <w:rPr>
                <w:lang w:val="en-US"/>
              </w:rPr>
              <w:t>Rent Expense</w:t>
            </w:r>
          </w:p>
        </w:tc>
        <w:tc>
          <w:tcPr>
            <w:tcW w:w="541" w:type="dxa"/>
            <w:tcBorders>
              <w:top w:val="single" w:sz="6" w:space="0" w:color="auto"/>
              <w:left w:val="doub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0F91044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F1BAD9" w14:textId="706F3189" w:rsidR="002670A2" w:rsidRPr="00303EB5" w:rsidRDefault="00172A49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99EEDF" w14:textId="2D5A7166" w:rsidR="002670A2" w:rsidRPr="00303EB5" w:rsidRDefault="00172A49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56DCB43" w14:textId="77777777" w:rsidR="002670A2" w:rsidRPr="00303EB5" w:rsidRDefault="00D61935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301B92B2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CD789D6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FA20B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886EE4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012F413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22A4F2D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2670A2" w:rsidRPr="00F50010" w14:paraId="37D835E0" w14:textId="77777777" w:rsidTr="00954716">
        <w:trPr>
          <w:trHeight w:hRule="exact" w:val="288"/>
          <w:jc w:val="center"/>
        </w:trPr>
        <w:tc>
          <w:tcPr>
            <w:tcW w:w="57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47172719" w14:textId="77777777" w:rsidR="002670A2" w:rsidRPr="00303EB5" w:rsidRDefault="002670A2" w:rsidP="002670A2">
            <w:pPr>
              <w:shd w:val="clear" w:color="auto" w:fill="FFFFFF"/>
              <w:ind w:left="288"/>
              <w:rPr>
                <w:rFonts w:cs="Times New Roman"/>
              </w:rPr>
            </w:pPr>
            <w:r>
              <w:rPr>
                <w:lang w:val="en-US"/>
              </w:rPr>
              <w:t xml:space="preserve">          </w:t>
            </w:r>
            <w:r w:rsidRPr="00303EB5">
              <w:rPr>
                <w:lang w:val="en-US"/>
              </w:rPr>
              <w:t>Total Operating Expenses</w:t>
            </w:r>
          </w:p>
        </w:tc>
        <w:tc>
          <w:tcPr>
            <w:tcW w:w="541" w:type="dxa"/>
            <w:tcBorders>
              <w:top w:val="single" w:sz="12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E43B8D5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16998B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0D655A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1F61133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17FEB3C3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doub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142F857" w14:textId="18F6C5AF" w:rsidR="002670A2" w:rsidRPr="00303EB5" w:rsidRDefault="002E5AA5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lang w:val="en-US"/>
              </w:rPr>
              <w:t>1</w:t>
            </w:r>
            <w:r w:rsidR="00982BBF">
              <w:rPr>
                <w:lang w:val="en-US"/>
              </w:rPr>
              <w:t xml:space="preserve">  </w:t>
            </w:r>
            <w:r w:rsidR="002670A2">
              <w:rPr>
                <w:lang w:val="en-US"/>
              </w:rPr>
              <w:t>1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3DD36F" w14:textId="371CD384" w:rsidR="002670A2" w:rsidRPr="00303EB5" w:rsidRDefault="00172A49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E51B25" w14:textId="77777777" w:rsidR="002670A2" w:rsidRPr="00303EB5" w:rsidRDefault="00D61935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F4F41C4" w14:textId="77777777" w:rsidR="002670A2" w:rsidRPr="00303EB5" w:rsidRDefault="00D61935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E9AE88D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2670A2" w:rsidRPr="00F50010" w14:paraId="580D1E02" w14:textId="77777777" w:rsidTr="00A5398B">
        <w:trPr>
          <w:trHeight w:hRule="exact" w:val="288"/>
          <w:jc w:val="center"/>
        </w:trPr>
        <w:tc>
          <w:tcPr>
            <w:tcW w:w="57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7C97A53E" w14:textId="77777777" w:rsidR="002670A2" w:rsidRPr="00303EB5" w:rsidRDefault="002670A2" w:rsidP="002670A2">
            <w:pPr>
              <w:shd w:val="clear" w:color="auto" w:fill="FFFFFF"/>
              <w:ind w:left="288"/>
              <w:rPr>
                <w:rFonts w:cs="Times New Roman"/>
              </w:rPr>
            </w:pPr>
            <w:r w:rsidRPr="00303EB5">
              <w:rPr>
                <w:lang w:val="en-US"/>
              </w:rPr>
              <w:t>Net Income</w:t>
            </w:r>
          </w:p>
        </w:tc>
        <w:tc>
          <w:tcPr>
            <w:tcW w:w="541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0AB37AE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83E74E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4D4DB1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EAA352D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52C6C9D3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double" w:sz="2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F39929F" w14:textId="56E08AFA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 w:rsidRPr="00303EB5">
              <w:rPr>
                <w:lang w:val="en-US"/>
              </w:rPr>
              <w:t>$</w:t>
            </w:r>
            <w:r w:rsidR="00172A49">
              <w:rPr>
                <w:lang w:val="en-US"/>
              </w:rPr>
              <w:t>2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BAB7FA" w14:textId="49BC88C0" w:rsidR="002670A2" w:rsidRPr="00303EB5" w:rsidRDefault="00172A49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0BFF8" w14:textId="77777777" w:rsidR="002670A2" w:rsidRPr="00303EB5" w:rsidRDefault="00D61935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41783E" w14:textId="77777777" w:rsidR="002670A2" w:rsidRPr="00303EB5" w:rsidRDefault="00D61935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BAEB2C5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2670A2" w:rsidRPr="00F50010" w14:paraId="5937730F" w14:textId="77777777" w:rsidTr="00954716">
        <w:trPr>
          <w:trHeight w:hRule="exact" w:val="288"/>
          <w:jc w:val="center"/>
        </w:trPr>
        <w:tc>
          <w:tcPr>
            <w:tcW w:w="57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0A4528E4" w14:textId="77777777" w:rsidR="002670A2" w:rsidRPr="00F50010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A3E7777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79D26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892F15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6DFE990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570FDDE1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6" w:type="dxa"/>
            <w:tcBorders>
              <w:top w:val="double" w:sz="12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BFD84B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doub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D9856B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E04159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537C740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7E3CCDF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6019B607" w14:textId="77777777" w:rsidTr="00954716">
        <w:trPr>
          <w:trHeight w:hRule="exact" w:val="288"/>
          <w:jc w:val="center"/>
        </w:trPr>
        <w:tc>
          <w:tcPr>
            <w:tcW w:w="57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3F45DD71" w14:textId="77777777" w:rsidR="002670A2" w:rsidRPr="00F50010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4D0D77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0A9122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6E856B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0118F7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2D276CF6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C8BE54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E8D1E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9E7C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CEB5F5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02755F6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0DA231BB" w14:textId="77777777">
        <w:trPr>
          <w:trHeight w:hRule="exact" w:val="288"/>
          <w:jc w:val="center"/>
        </w:trPr>
        <w:tc>
          <w:tcPr>
            <w:tcW w:w="57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55690774" w14:textId="77777777" w:rsidR="002670A2" w:rsidRPr="00F50010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doub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4FCFF9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A4D56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5B9D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8D6CED6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03C9B2E6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doub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BE0DC25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6A794B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BC03D9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6EC47E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18EC82C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</w:tbl>
    <w:p w14:paraId="225A7C39" w14:textId="77777777" w:rsidR="002670A2" w:rsidRPr="007D0C32" w:rsidRDefault="002670A2" w:rsidP="002670A2">
      <w:pPr>
        <w:shd w:val="clear" w:color="auto" w:fill="FFFFFF"/>
        <w:spacing w:before="120"/>
        <w:rPr>
          <w:rFonts w:cs="Times New Roman"/>
          <w:b/>
          <w:bCs/>
          <w:sz w:val="24"/>
          <w:szCs w:val="24"/>
          <w:lang w:val="en-US"/>
        </w:rPr>
      </w:pPr>
      <w:r w:rsidRPr="007D0C32">
        <w:rPr>
          <w:rFonts w:cs="Times New Roman"/>
          <w:b/>
          <w:bCs/>
          <w:sz w:val="24"/>
          <w:szCs w:val="24"/>
          <w:lang w:val="en-US"/>
        </w:rPr>
        <w:t>(</w:t>
      </w:r>
      <w:r w:rsidR="0002750F">
        <w:rPr>
          <w:rFonts w:cs="Times New Roman"/>
          <w:b/>
          <w:bCs/>
          <w:sz w:val="24"/>
          <w:szCs w:val="24"/>
          <w:lang w:val="en-US"/>
        </w:rPr>
        <w:t>b</w:t>
      </w:r>
      <w:r w:rsidRPr="007D0C32">
        <w:rPr>
          <w:rFonts w:cs="Times New Roman"/>
          <w:b/>
          <w:bCs/>
          <w:sz w:val="24"/>
          <w:szCs w:val="24"/>
          <w:lang w:val="en-US"/>
        </w:rPr>
        <w:t>)</w:t>
      </w:r>
    </w:p>
    <w:p w14:paraId="045C4D69" w14:textId="4C430FEC" w:rsidR="002670A2" w:rsidRPr="006B1234" w:rsidRDefault="00D61935" w:rsidP="002670A2">
      <w:pPr>
        <w:shd w:val="clear" w:color="auto" w:fill="FFFFFF"/>
        <w:jc w:val="center"/>
        <w:rPr>
          <w:b/>
          <w:caps/>
          <w:lang w:val="en-US"/>
        </w:rPr>
      </w:pPr>
      <w:r>
        <w:rPr>
          <w:b/>
          <w:caps/>
          <w:lang w:val="en-US"/>
        </w:rPr>
        <w:t>FRE</w:t>
      </w:r>
      <w:r w:rsidR="00172A49">
        <w:rPr>
          <w:b/>
          <w:caps/>
          <w:lang w:val="en-US"/>
        </w:rPr>
        <w:t>eman</w:t>
      </w:r>
      <w:r w:rsidRPr="006B1234">
        <w:rPr>
          <w:b/>
          <w:caps/>
          <w:lang w:val="en-US"/>
        </w:rPr>
        <w:t xml:space="preserve"> </w:t>
      </w:r>
      <w:r w:rsidR="002670A2" w:rsidRPr="006B1234">
        <w:rPr>
          <w:b/>
          <w:caps/>
          <w:lang w:val="en-US"/>
        </w:rPr>
        <w:t>Realty</w:t>
      </w:r>
    </w:p>
    <w:p w14:paraId="6412592F" w14:textId="77777777" w:rsidR="002670A2" w:rsidRPr="006B1234" w:rsidRDefault="002670A2" w:rsidP="002670A2">
      <w:pPr>
        <w:shd w:val="clear" w:color="auto" w:fill="FFFFFF"/>
        <w:jc w:val="center"/>
        <w:rPr>
          <w:b/>
          <w:caps/>
          <w:lang w:val="en-US"/>
        </w:rPr>
      </w:pPr>
      <w:r w:rsidRPr="006B1234">
        <w:rPr>
          <w:b/>
          <w:caps/>
          <w:lang w:val="en-US"/>
        </w:rPr>
        <w:t>Statement of Owner’s Equity</w:t>
      </w:r>
    </w:p>
    <w:p w14:paraId="2EF44813" w14:textId="7CC901FD" w:rsidR="002670A2" w:rsidRPr="006B1234" w:rsidRDefault="002670A2" w:rsidP="002670A2">
      <w:pPr>
        <w:shd w:val="clear" w:color="auto" w:fill="FFFFFF"/>
        <w:spacing w:after="200"/>
        <w:jc w:val="center"/>
        <w:rPr>
          <w:rFonts w:cs="Times New Roman"/>
          <w:b/>
          <w:caps/>
        </w:rPr>
      </w:pPr>
      <w:r w:rsidRPr="006B1234">
        <w:rPr>
          <w:b/>
          <w:caps/>
          <w:lang w:val="en-US"/>
        </w:rPr>
        <w:t xml:space="preserve">Month Ended </w:t>
      </w:r>
      <w:r w:rsidR="00172A49">
        <w:rPr>
          <w:b/>
          <w:caps/>
          <w:lang w:val="en-US"/>
        </w:rPr>
        <w:t>june</w:t>
      </w:r>
      <w:r w:rsidR="00D61935" w:rsidRPr="006B1234">
        <w:rPr>
          <w:b/>
          <w:caps/>
          <w:lang w:val="en-US"/>
        </w:rPr>
        <w:t xml:space="preserve"> </w:t>
      </w:r>
      <w:r w:rsidRPr="006B1234">
        <w:rPr>
          <w:b/>
          <w:caps/>
          <w:lang w:val="en-US"/>
        </w:rPr>
        <w:t>30, 201X</w:t>
      </w:r>
    </w:p>
    <w:tbl>
      <w:tblPr>
        <w:tblW w:w="93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94"/>
        <w:gridCol w:w="541"/>
        <w:gridCol w:w="271"/>
        <w:gridCol w:w="271"/>
        <w:gridCol w:w="272"/>
        <w:gridCol w:w="419"/>
        <w:gridCol w:w="550"/>
        <w:gridCol w:w="271"/>
        <w:gridCol w:w="271"/>
        <w:gridCol w:w="272"/>
        <w:gridCol w:w="428"/>
      </w:tblGrid>
      <w:tr w:rsidR="002670A2" w:rsidRPr="00303EB5" w14:paraId="0595F335" w14:textId="77777777">
        <w:trPr>
          <w:trHeight w:val="288"/>
          <w:jc w:val="center"/>
        </w:trPr>
        <w:tc>
          <w:tcPr>
            <w:tcW w:w="57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</w:tcPr>
          <w:p w14:paraId="6C7DDF3C" w14:textId="5E805FA8" w:rsidR="002670A2" w:rsidRPr="000633A4" w:rsidRDefault="002670A2" w:rsidP="00D61935">
            <w:pPr>
              <w:shd w:val="clear" w:color="auto" w:fill="FFFFFF"/>
              <w:ind w:left="288"/>
              <w:rPr>
                <w:rFonts w:cs="Times New Roman"/>
                <w:lang w:val="fr-FR"/>
              </w:rPr>
            </w:pPr>
            <w:r w:rsidRPr="000633A4">
              <w:rPr>
                <w:lang w:val="fr-FR"/>
              </w:rPr>
              <w:t xml:space="preserve">S. </w:t>
            </w:r>
            <w:r w:rsidR="00D61935">
              <w:rPr>
                <w:lang w:val="fr-FR"/>
              </w:rPr>
              <w:t>Fre</w:t>
            </w:r>
            <w:r w:rsidR="00B80F18">
              <w:rPr>
                <w:lang w:val="fr-FR"/>
              </w:rPr>
              <w:t>eman</w:t>
            </w:r>
            <w:r w:rsidRPr="000633A4">
              <w:rPr>
                <w:lang w:val="fr-FR"/>
              </w:rPr>
              <w:t xml:space="preserve">, Capital, </w:t>
            </w:r>
            <w:r w:rsidR="00172A49">
              <w:rPr>
                <w:lang w:val="fr-FR"/>
              </w:rPr>
              <w:t>June</w:t>
            </w:r>
            <w:r w:rsidR="00D61935" w:rsidRPr="000633A4">
              <w:rPr>
                <w:lang w:val="fr-FR"/>
              </w:rPr>
              <w:t xml:space="preserve"> </w:t>
            </w:r>
            <w:r w:rsidRPr="000633A4">
              <w:rPr>
                <w:lang w:val="fr-FR"/>
              </w:rPr>
              <w:t>1, 201X</w:t>
            </w:r>
          </w:p>
        </w:tc>
        <w:tc>
          <w:tcPr>
            <w:tcW w:w="541" w:type="dxa"/>
            <w:tcBorders>
              <w:top w:val="single" w:sz="18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3E9F4F0" w14:textId="77777777" w:rsidR="002670A2" w:rsidRPr="000633A4" w:rsidRDefault="002670A2" w:rsidP="002670A2">
            <w:pPr>
              <w:shd w:val="clear" w:color="auto" w:fill="FFFFFF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27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6663A5" w14:textId="77777777" w:rsidR="002670A2" w:rsidRPr="000633A4" w:rsidRDefault="002670A2" w:rsidP="002670A2">
            <w:pPr>
              <w:shd w:val="clear" w:color="auto" w:fill="FFFFFF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2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97D38" w14:textId="77777777" w:rsidR="002670A2" w:rsidRPr="000633A4" w:rsidRDefault="002670A2" w:rsidP="002670A2">
            <w:pPr>
              <w:shd w:val="clear" w:color="auto" w:fill="FFFFFF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2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15A3BC" w14:textId="77777777" w:rsidR="002670A2" w:rsidRPr="000633A4" w:rsidRDefault="002670A2" w:rsidP="002670A2">
            <w:pPr>
              <w:shd w:val="clear" w:color="auto" w:fill="FFFFFF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24374DB2" w14:textId="77777777" w:rsidR="002670A2" w:rsidRPr="000633A4" w:rsidRDefault="002670A2" w:rsidP="002670A2">
            <w:pPr>
              <w:shd w:val="clear" w:color="auto" w:fill="FFFFFF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8AC7CCD" w14:textId="27682B07" w:rsidR="002670A2" w:rsidRPr="00303EB5" w:rsidRDefault="002670A2" w:rsidP="00D61935">
            <w:pPr>
              <w:shd w:val="clear" w:color="auto" w:fill="FFFFFF"/>
              <w:jc w:val="center"/>
              <w:rPr>
                <w:rFonts w:cs="Times New Roman"/>
              </w:rPr>
            </w:pPr>
            <w:r w:rsidRPr="00303EB5">
              <w:rPr>
                <w:lang w:val="en-US"/>
              </w:rPr>
              <w:t>$</w:t>
            </w:r>
            <w:r w:rsidR="00172A49">
              <w:rPr>
                <w:lang w:val="en-US"/>
              </w:rPr>
              <w:t>10</w:t>
            </w:r>
          </w:p>
        </w:tc>
        <w:tc>
          <w:tcPr>
            <w:tcW w:w="27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3CCE32" w14:textId="316662C6" w:rsidR="002670A2" w:rsidRPr="00303EB5" w:rsidRDefault="00172A49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F023F" w14:textId="167B47BE" w:rsidR="002670A2" w:rsidRPr="00303EB5" w:rsidRDefault="00172A49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1C5F990" w14:textId="20F03F55" w:rsidR="002670A2" w:rsidRPr="00303EB5" w:rsidRDefault="00172A49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303D883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2670A2" w:rsidRPr="00303EB5" w14:paraId="4FB379B8" w14:textId="77777777">
        <w:trPr>
          <w:trHeight w:val="288"/>
          <w:jc w:val="center"/>
        </w:trPr>
        <w:tc>
          <w:tcPr>
            <w:tcW w:w="5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</w:tcPr>
          <w:p w14:paraId="649FF505" w14:textId="0A26EA22" w:rsidR="002670A2" w:rsidRPr="00303EB5" w:rsidRDefault="002670A2" w:rsidP="00B63256">
            <w:pPr>
              <w:shd w:val="clear" w:color="auto" w:fill="FFFFFF"/>
              <w:ind w:left="288"/>
              <w:rPr>
                <w:rFonts w:cs="Times New Roman"/>
              </w:rPr>
            </w:pPr>
            <w:r w:rsidRPr="00303EB5">
              <w:rPr>
                <w:lang w:val="en-US"/>
              </w:rPr>
              <w:t xml:space="preserve">Net Income for </w:t>
            </w:r>
            <w:r w:rsidR="00C71688">
              <w:rPr>
                <w:lang w:val="en-US"/>
              </w:rPr>
              <w:t>June</w:t>
            </w:r>
          </w:p>
        </w:tc>
        <w:tc>
          <w:tcPr>
            <w:tcW w:w="541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787A691" w14:textId="7F4FFD73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 w:rsidRPr="00303EB5">
              <w:rPr>
                <w:lang w:val="en-US"/>
              </w:rPr>
              <w:t>$</w:t>
            </w:r>
            <w:r w:rsidR="00172A49">
              <w:rPr>
                <w:lang w:val="en-US"/>
              </w:rPr>
              <w:t>2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0DFC24" w14:textId="6F63D781" w:rsidR="002670A2" w:rsidRPr="00303EB5" w:rsidRDefault="00172A49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8EC765" w14:textId="77777777" w:rsidR="002670A2" w:rsidRPr="00303EB5" w:rsidRDefault="00D61935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184511F" w14:textId="77777777" w:rsidR="002670A2" w:rsidRPr="00303EB5" w:rsidRDefault="00D61935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3C28ED86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92D10AA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E4FB36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61BF7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2EB81F0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FE4984D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2670A2" w:rsidRPr="00303EB5" w14:paraId="2261DD7D" w14:textId="77777777" w:rsidTr="00A5398B">
        <w:trPr>
          <w:trHeight w:val="288"/>
          <w:jc w:val="center"/>
        </w:trPr>
        <w:tc>
          <w:tcPr>
            <w:tcW w:w="5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</w:tcPr>
          <w:p w14:paraId="33516714" w14:textId="2A2396FC" w:rsidR="002670A2" w:rsidRPr="00303EB5" w:rsidRDefault="002670A2" w:rsidP="00D61935">
            <w:pPr>
              <w:shd w:val="clear" w:color="auto" w:fill="FFFFFF"/>
              <w:ind w:left="288"/>
              <w:rPr>
                <w:rFonts w:cs="Times New Roman"/>
              </w:rPr>
            </w:pPr>
            <w:r w:rsidRPr="00303EB5">
              <w:rPr>
                <w:lang w:val="en-US"/>
              </w:rPr>
              <w:t xml:space="preserve">Less: Withdrawals for </w:t>
            </w:r>
            <w:r w:rsidR="00C71688">
              <w:rPr>
                <w:lang w:val="en-US"/>
              </w:rPr>
              <w:t>June</w:t>
            </w:r>
          </w:p>
        </w:tc>
        <w:tc>
          <w:tcPr>
            <w:tcW w:w="541" w:type="dxa"/>
            <w:tcBorders>
              <w:top w:val="single" w:sz="6" w:space="0" w:color="auto"/>
              <w:left w:val="doub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4EC3EEF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373A68" w14:textId="3E02A192" w:rsidR="002670A2" w:rsidRPr="00303EB5" w:rsidRDefault="0002750F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="00172A49">
              <w:rPr>
                <w:rFonts w:cs="Times New Roman"/>
              </w:rPr>
              <w:t>2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86A9F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AF0A24" w14:textId="3FE70922" w:rsidR="002670A2" w:rsidRPr="00303EB5" w:rsidRDefault="00172A49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lang w:val="en-US"/>
              </w:rPr>
              <w:t>5</w:t>
            </w:r>
            <w:r w:rsidR="0002750F">
              <w:rPr>
                <w:lang w:val="en-US"/>
              </w:rPr>
              <w:t>)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5424B947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E4CD75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AAD43A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9C7CED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171715C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816810E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2670A2" w:rsidRPr="00303EB5" w14:paraId="207A1008" w14:textId="77777777" w:rsidTr="00A5398B">
        <w:trPr>
          <w:trHeight w:val="288"/>
          <w:jc w:val="center"/>
        </w:trPr>
        <w:tc>
          <w:tcPr>
            <w:tcW w:w="5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</w:tcPr>
          <w:p w14:paraId="1F7AD15D" w14:textId="77777777" w:rsidR="002670A2" w:rsidRPr="00303EB5" w:rsidRDefault="002670A2" w:rsidP="002670A2">
            <w:pPr>
              <w:shd w:val="clear" w:color="auto" w:fill="FFFFFF"/>
              <w:ind w:left="288"/>
              <w:rPr>
                <w:rFonts w:cs="Times New Roman"/>
              </w:rPr>
            </w:pPr>
            <w:r w:rsidRPr="00303EB5">
              <w:rPr>
                <w:lang w:val="en-US"/>
              </w:rPr>
              <w:t>Increase in Capital</w:t>
            </w:r>
          </w:p>
        </w:tc>
        <w:tc>
          <w:tcPr>
            <w:tcW w:w="541" w:type="dxa"/>
            <w:tcBorders>
              <w:top w:val="single" w:sz="12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5BEA52A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327EE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AFAFF9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6FECD7B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681DC258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doub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8B5A1EE" w14:textId="60862190" w:rsidR="002670A2" w:rsidRPr="00303EB5" w:rsidRDefault="000B1393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lang w:val="en-US"/>
              </w:rPr>
              <w:t xml:space="preserve">    </w:t>
            </w:r>
            <w:r w:rsidR="001660F9">
              <w:rPr>
                <w:lang w:val="en-US"/>
              </w:rPr>
              <w:t>1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1F9E2" w14:textId="16FF02B6" w:rsidR="002670A2" w:rsidRPr="00303EB5" w:rsidRDefault="00172A49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C2574" w14:textId="24584642" w:rsidR="002670A2" w:rsidRPr="00303EB5" w:rsidRDefault="00172A49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257827" w14:textId="54898C15" w:rsidR="002670A2" w:rsidRPr="00303EB5" w:rsidRDefault="00172A49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67F6608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2670A2" w:rsidRPr="00303EB5" w14:paraId="6A61797F" w14:textId="77777777" w:rsidTr="00A5398B">
        <w:trPr>
          <w:trHeight w:val="288"/>
          <w:jc w:val="center"/>
        </w:trPr>
        <w:tc>
          <w:tcPr>
            <w:tcW w:w="5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</w:tcPr>
          <w:p w14:paraId="05C5D58E" w14:textId="29DD3BC0" w:rsidR="002670A2" w:rsidRPr="000633A4" w:rsidRDefault="002670A2" w:rsidP="001660F9">
            <w:pPr>
              <w:shd w:val="clear" w:color="auto" w:fill="FFFFFF"/>
              <w:ind w:left="288"/>
              <w:rPr>
                <w:rFonts w:cs="Times New Roman"/>
                <w:lang w:val="fr-FR"/>
              </w:rPr>
            </w:pPr>
            <w:r w:rsidRPr="000633A4">
              <w:rPr>
                <w:lang w:val="fr-FR"/>
              </w:rPr>
              <w:t xml:space="preserve">S. </w:t>
            </w:r>
            <w:r w:rsidR="001660F9">
              <w:rPr>
                <w:lang w:val="fr-FR"/>
              </w:rPr>
              <w:t>Fre</w:t>
            </w:r>
            <w:r w:rsidR="00B80F18">
              <w:rPr>
                <w:lang w:val="fr-FR"/>
              </w:rPr>
              <w:t>eman</w:t>
            </w:r>
            <w:r w:rsidRPr="000633A4">
              <w:rPr>
                <w:lang w:val="fr-FR"/>
              </w:rPr>
              <w:t xml:space="preserve">, Capital, </w:t>
            </w:r>
            <w:r w:rsidR="00C71688">
              <w:rPr>
                <w:lang w:val="fr-FR"/>
              </w:rPr>
              <w:t>June</w:t>
            </w:r>
            <w:r w:rsidR="001660F9" w:rsidRPr="000633A4">
              <w:rPr>
                <w:lang w:val="fr-FR"/>
              </w:rPr>
              <w:t xml:space="preserve"> </w:t>
            </w:r>
            <w:r w:rsidRPr="000633A4">
              <w:rPr>
                <w:lang w:val="fr-FR"/>
              </w:rPr>
              <w:t>30, 201X</w:t>
            </w:r>
          </w:p>
        </w:tc>
        <w:tc>
          <w:tcPr>
            <w:tcW w:w="541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19E697A" w14:textId="77777777" w:rsidR="002670A2" w:rsidRPr="000633A4" w:rsidRDefault="002670A2" w:rsidP="002670A2">
            <w:pPr>
              <w:shd w:val="clear" w:color="auto" w:fill="FFFFFF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412C57" w14:textId="77777777" w:rsidR="002670A2" w:rsidRPr="000633A4" w:rsidRDefault="002670A2" w:rsidP="002670A2">
            <w:pPr>
              <w:shd w:val="clear" w:color="auto" w:fill="FFFFFF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4EAFDE" w14:textId="77777777" w:rsidR="002670A2" w:rsidRPr="000633A4" w:rsidRDefault="002670A2" w:rsidP="002670A2">
            <w:pPr>
              <w:shd w:val="clear" w:color="auto" w:fill="FFFFFF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5BD9C35" w14:textId="77777777" w:rsidR="002670A2" w:rsidRPr="000633A4" w:rsidRDefault="002670A2" w:rsidP="002670A2">
            <w:pPr>
              <w:shd w:val="clear" w:color="auto" w:fill="FFFFFF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661E7ECF" w14:textId="77777777" w:rsidR="002670A2" w:rsidRPr="000633A4" w:rsidRDefault="002670A2" w:rsidP="002670A2">
            <w:pPr>
              <w:shd w:val="clear" w:color="auto" w:fill="FFFFFF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double" w:sz="2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AF3B812" w14:textId="2ABDD0AA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 w:rsidRPr="00303EB5">
              <w:rPr>
                <w:lang w:val="en-US"/>
              </w:rPr>
              <w:t>$</w:t>
            </w:r>
            <w:r w:rsidR="00172A49">
              <w:rPr>
                <w:lang w:val="en-US"/>
              </w:rPr>
              <w:t>12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E96175" w14:textId="131F0D1F" w:rsidR="002670A2" w:rsidRPr="00303EB5" w:rsidRDefault="00172A49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4C93F4" w14:textId="36DFB278" w:rsidR="002670A2" w:rsidRPr="00303EB5" w:rsidRDefault="00172A49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AD4D84D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  <w:r w:rsidRPr="00303EB5">
              <w:rPr>
                <w:lang w:val="en-US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27AC196" w14:textId="77777777" w:rsidR="002670A2" w:rsidRPr="00303EB5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2670A2" w:rsidRPr="00F50010" w14:paraId="282C0477" w14:textId="77777777" w:rsidTr="00A5398B">
        <w:trPr>
          <w:trHeight w:val="288"/>
          <w:jc w:val="center"/>
        </w:trPr>
        <w:tc>
          <w:tcPr>
            <w:tcW w:w="5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</w:tcPr>
          <w:p w14:paraId="387EED74" w14:textId="77777777" w:rsidR="002670A2" w:rsidRPr="00F50010" w:rsidRDefault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8685FB1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2C005C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16BB63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91FA95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2EB16446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50" w:type="dxa"/>
            <w:tcBorders>
              <w:top w:val="double" w:sz="12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60A533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doub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AE7237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6075E8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6981B86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464C025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0191E2A3" w14:textId="77777777">
        <w:trPr>
          <w:trHeight w:val="288"/>
          <w:jc w:val="center"/>
        </w:trPr>
        <w:tc>
          <w:tcPr>
            <w:tcW w:w="5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</w:tcPr>
          <w:p w14:paraId="3BB40579" w14:textId="77777777" w:rsidR="002670A2" w:rsidRPr="00F50010" w:rsidRDefault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442CE4C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F0FD33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E3ADB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94DFA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1F5468A0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43E97FF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59CB41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7709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07A4AD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B456DCC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2F05D97C" w14:textId="77777777">
        <w:trPr>
          <w:trHeight w:val="288"/>
          <w:jc w:val="center"/>
        </w:trPr>
        <w:tc>
          <w:tcPr>
            <w:tcW w:w="57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2" w:space="0" w:color="auto"/>
            </w:tcBorders>
            <w:shd w:val="clear" w:color="auto" w:fill="FFFFFF"/>
          </w:tcPr>
          <w:p w14:paraId="3855A6F6" w14:textId="77777777" w:rsidR="002670A2" w:rsidRPr="00F50010" w:rsidRDefault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doub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8F2F7D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BEAF3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1123F3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A9CF98C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131E224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doub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6162DB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E4FEE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14B971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1AFABF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7122AEF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</w:tbl>
    <w:p w14:paraId="2D52C182" w14:textId="77777777" w:rsidR="00024A2E" w:rsidRDefault="00024A2E" w:rsidP="002670A2">
      <w:pPr>
        <w:shd w:val="clear" w:color="auto" w:fill="FFFFFF"/>
        <w:spacing w:before="1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7E4D7762" w14:textId="77777777" w:rsidR="00024A2E" w:rsidRDefault="00024A2E" w:rsidP="00024A2E">
      <w:pPr>
        <w:spacing w:after="120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lastRenderedPageBreak/>
        <w:t>EXERCISES (CONTINUED)</w:t>
      </w:r>
    </w:p>
    <w:p w14:paraId="0E75288A" w14:textId="69F9C04A" w:rsidR="002670A2" w:rsidRPr="007D0C32" w:rsidRDefault="002670A2" w:rsidP="002670A2">
      <w:pPr>
        <w:shd w:val="clear" w:color="auto" w:fill="FFFFFF"/>
        <w:spacing w:before="120"/>
        <w:rPr>
          <w:b/>
          <w:sz w:val="24"/>
          <w:szCs w:val="24"/>
          <w:lang w:val="en-US"/>
        </w:rPr>
      </w:pPr>
      <w:r w:rsidRPr="007D0C32">
        <w:rPr>
          <w:b/>
          <w:sz w:val="24"/>
          <w:szCs w:val="24"/>
          <w:lang w:val="en-US"/>
        </w:rPr>
        <w:t>(</w:t>
      </w:r>
      <w:r w:rsidR="0002750F">
        <w:rPr>
          <w:b/>
          <w:sz w:val="24"/>
          <w:szCs w:val="24"/>
          <w:lang w:val="en-US"/>
        </w:rPr>
        <w:t>c</w:t>
      </w:r>
      <w:r w:rsidRPr="007D0C32">
        <w:rPr>
          <w:b/>
          <w:sz w:val="24"/>
          <w:szCs w:val="24"/>
          <w:lang w:val="en-US"/>
        </w:rPr>
        <w:t>)</w:t>
      </w:r>
    </w:p>
    <w:p w14:paraId="3FA0FC57" w14:textId="65B49B42" w:rsidR="002670A2" w:rsidRPr="006B1234" w:rsidRDefault="00F028C4" w:rsidP="002670A2">
      <w:pPr>
        <w:shd w:val="clear" w:color="auto" w:fill="FFFFFF"/>
        <w:jc w:val="center"/>
        <w:rPr>
          <w:b/>
          <w:caps/>
          <w:lang w:val="en-US"/>
        </w:rPr>
      </w:pPr>
      <w:r>
        <w:rPr>
          <w:b/>
          <w:caps/>
          <w:lang w:val="en-US"/>
        </w:rPr>
        <w:t>FRE</w:t>
      </w:r>
      <w:r w:rsidR="00172A49">
        <w:rPr>
          <w:b/>
          <w:caps/>
          <w:lang w:val="en-US"/>
        </w:rPr>
        <w:t>eman</w:t>
      </w:r>
      <w:r w:rsidRPr="006B1234">
        <w:rPr>
          <w:b/>
          <w:caps/>
          <w:lang w:val="en-US"/>
        </w:rPr>
        <w:t xml:space="preserve"> </w:t>
      </w:r>
      <w:r w:rsidR="002670A2" w:rsidRPr="006B1234">
        <w:rPr>
          <w:b/>
          <w:caps/>
          <w:lang w:val="en-US"/>
        </w:rPr>
        <w:t>Realty</w:t>
      </w:r>
    </w:p>
    <w:p w14:paraId="1DFD7704" w14:textId="77777777" w:rsidR="002670A2" w:rsidRPr="006B1234" w:rsidRDefault="002670A2" w:rsidP="002670A2">
      <w:pPr>
        <w:shd w:val="clear" w:color="auto" w:fill="FFFFFF"/>
        <w:jc w:val="center"/>
        <w:rPr>
          <w:b/>
          <w:caps/>
          <w:lang w:val="en-US"/>
        </w:rPr>
      </w:pPr>
      <w:r w:rsidRPr="006B1234">
        <w:rPr>
          <w:b/>
          <w:caps/>
          <w:lang w:val="en-US"/>
        </w:rPr>
        <w:t>Balance Sheet</w:t>
      </w:r>
    </w:p>
    <w:p w14:paraId="1FCB8D07" w14:textId="74EF301C" w:rsidR="002670A2" w:rsidRPr="006B1234" w:rsidRDefault="00172A49" w:rsidP="002670A2">
      <w:pPr>
        <w:shd w:val="clear" w:color="auto" w:fill="FFFFFF"/>
        <w:spacing w:after="200"/>
        <w:jc w:val="center"/>
        <w:rPr>
          <w:rFonts w:cs="Times New Roman"/>
          <w:b/>
          <w:caps/>
        </w:rPr>
      </w:pPr>
      <w:r>
        <w:rPr>
          <w:b/>
          <w:caps/>
          <w:lang w:val="en-US"/>
        </w:rPr>
        <w:t>june</w:t>
      </w:r>
      <w:r w:rsidR="00F028C4" w:rsidRPr="006B1234">
        <w:rPr>
          <w:b/>
          <w:caps/>
          <w:lang w:val="en-US"/>
        </w:rPr>
        <w:t xml:space="preserve"> </w:t>
      </w:r>
      <w:r w:rsidR="002670A2" w:rsidRPr="006B1234">
        <w:rPr>
          <w:b/>
          <w:caps/>
          <w:lang w:val="en-US"/>
        </w:rPr>
        <w:t>30, 201X</w:t>
      </w:r>
    </w:p>
    <w:tbl>
      <w:tblPr>
        <w:tblW w:w="94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9"/>
        <w:gridCol w:w="507"/>
        <w:gridCol w:w="249"/>
        <w:gridCol w:w="249"/>
        <w:gridCol w:w="250"/>
        <w:gridCol w:w="404"/>
        <w:gridCol w:w="3012"/>
        <w:gridCol w:w="507"/>
        <w:gridCol w:w="260"/>
        <w:gridCol w:w="260"/>
        <w:gridCol w:w="260"/>
        <w:gridCol w:w="413"/>
      </w:tblGrid>
      <w:tr w:rsidR="002670A2" w:rsidRPr="00F50010" w14:paraId="08C8210A" w14:textId="77777777">
        <w:trPr>
          <w:trHeight w:val="288"/>
          <w:jc w:val="center"/>
        </w:trPr>
        <w:tc>
          <w:tcPr>
            <w:tcW w:w="4748" w:type="dxa"/>
            <w:gridSpan w:val="6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EEDFE56" w14:textId="77777777" w:rsidR="002670A2" w:rsidRPr="00F50010" w:rsidRDefault="002670A2" w:rsidP="002670A2">
            <w:pPr>
              <w:shd w:val="clear" w:color="auto" w:fill="FFFFFF"/>
              <w:ind w:left="288"/>
              <w:rPr>
                <w:b/>
                <w:sz w:val="18"/>
                <w:szCs w:val="22"/>
                <w:lang w:val="en-US"/>
              </w:rPr>
            </w:pPr>
            <w:r w:rsidRPr="00C71688">
              <w:rPr>
                <w:b/>
                <w:sz w:val="22"/>
                <w:szCs w:val="18"/>
                <w:lang w:val="en-US"/>
              </w:rPr>
              <w:t>Assets</w:t>
            </w:r>
          </w:p>
        </w:tc>
        <w:tc>
          <w:tcPr>
            <w:tcW w:w="4712" w:type="dxa"/>
            <w:gridSpan w:val="6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B431D4E" w14:textId="77777777" w:rsidR="002670A2" w:rsidRPr="00E05AA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Liabilities</w:t>
            </w:r>
            <w:r w:rsidR="0002750F">
              <w:rPr>
                <w:b/>
                <w:sz w:val="22"/>
                <w:szCs w:val="22"/>
                <w:lang w:val="en-US"/>
              </w:rPr>
              <w:t xml:space="preserve"> and Owner’s Equity</w:t>
            </w:r>
          </w:p>
        </w:tc>
      </w:tr>
      <w:tr w:rsidR="002670A2" w:rsidRPr="00F50010" w14:paraId="3130907A" w14:textId="77777777">
        <w:trPr>
          <w:trHeight w:val="288"/>
          <w:jc w:val="center"/>
        </w:trPr>
        <w:tc>
          <w:tcPr>
            <w:tcW w:w="308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00A83F19" w14:textId="77777777" w:rsidR="002670A2" w:rsidRPr="00C53CEC" w:rsidRDefault="002670A2" w:rsidP="002670A2">
            <w:pPr>
              <w:shd w:val="clear" w:color="auto" w:fill="FFFFFF"/>
              <w:ind w:left="288"/>
              <w:rPr>
                <w:rFonts w:cs="Times New Roman"/>
                <w:szCs w:val="24"/>
              </w:rPr>
            </w:pPr>
            <w:r w:rsidRPr="00C53CEC">
              <w:rPr>
                <w:szCs w:val="22"/>
                <w:lang w:val="en-US"/>
              </w:rPr>
              <w:t>Cash</w:t>
            </w:r>
          </w:p>
        </w:tc>
        <w:tc>
          <w:tcPr>
            <w:tcW w:w="507" w:type="dxa"/>
            <w:tcBorders>
              <w:top w:val="single" w:sz="18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18959FA" w14:textId="57D97360" w:rsidR="002670A2" w:rsidRPr="00C53CEC" w:rsidRDefault="002670A2" w:rsidP="002670A2">
            <w:pPr>
              <w:shd w:val="clear" w:color="auto" w:fill="FFFFFF"/>
              <w:jc w:val="right"/>
              <w:rPr>
                <w:rFonts w:cs="Times New Roman"/>
                <w:szCs w:val="24"/>
              </w:rPr>
            </w:pPr>
            <w:r w:rsidRPr="00C53CEC">
              <w:rPr>
                <w:lang w:val="en-US"/>
              </w:rPr>
              <w:t>$</w:t>
            </w:r>
            <w:r w:rsidR="00172A49">
              <w:rPr>
                <w:lang w:val="en-US"/>
              </w:rPr>
              <w:t>5</w:t>
            </w:r>
          </w:p>
        </w:tc>
        <w:tc>
          <w:tcPr>
            <w:tcW w:w="2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4DB8FF" w14:textId="53D1923C" w:rsidR="002670A2" w:rsidRPr="00C53CEC" w:rsidRDefault="00172A49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EC02A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C53CEC">
              <w:rPr>
                <w:szCs w:val="22"/>
                <w:lang w:val="en-US"/>
              </w:rPr>
              <w:t>0</w:t>
            </w:r>
          </w:p>
        </w:tc>
        <w:tc>
          <w:tcPr>
            <w:tcW w:w="2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5DEE792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C53CEC">
              <w:rPr>
                <w:szCs w:val="22"/>
                <w:lang w:val="en-US"/>
              </w:rPr>
              <w:t>0</w:t>
            </w:r>
          </w:p>
        </w:tc>
        <w:tc>
          <w:tcPr>
            <w:tcW w:w="40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43669D7C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2" w:type="dxa"/>
            <w:tcBorders>
              <w:top w:val="single" w:sz="18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52B488E5" w14:textId="77777777" w:rsidR="002670A2" w:rsidRPr="0002750F" w:rsidRDefault="004001F6" w:rsidP="002670A2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  <w:r w:rsidRPr="0002750F">
              <w:rPr>
                <w:b/>
                <w:szCs w:val="22"/>
                <w:lang w:val="en-US"/>
              </w:rPr>
              <w:t>Liabilities</w:t>
            </w:r>
          </w:p>
        </w:tc>
        <w:tc>
          <w:tcPr>
            <w:tcW w:w="507" w:type="dxa"/>
            <w:tcBorders>
              <w:top w:val="single" w:sz="18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2F493C7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D62A49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210910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8657CC8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870F9EB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</w:p>
        </w:tc>
      </w:tr>
      <w:tr w:rsidR="002670A2" w:rsidRPr="00F50010" w14:paraId="17E8B127" w14:textId="77777777">
        <w:trPr>
          <w:trHeight w:val="288"/>
          <w:jc w:val="center"/>
        </w:trPr>
        <w:tc>
          <w:tcPr>
            <w:tcW w:w="30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2F236593" w14:textId="77777777" w:rsidR="002670A2" w:rsidRPr="00C53CEC" w:rsidRDefault="002670A2" w:rsidP="002670A2">
            <w:pPr>
              <w:shd w:val="clear" w:color="auto" w:fill="FFFFFF"/>
              <w:ind w:left="288"/>
              <w:rPr>
                <w:rFonts w:cs="Times New Roman"/>
                <w:szCs w:val="24"/>
              </w:rPr>
            </w:pPr>
            <w:r w:rsidRPr="00C53CEC">
              <w:rPr>
                <w:lang w:val="en-US"/>
              </w:rPr>
              <w:t>Accounts</w:t>
            </w:r>
            <w:r w:rsidRPr="00C53CEC">
              <w:rPr>
                <w:szCs w:val="22"/>
                <w:lang w:val="en-US"/>
              </w:rPr>
              <w:t xml:space="preserve"> Rec</w:t>
            </w:r>
            <w:r>
              <w:rPr>
                <w:szCs w:val="22"/>
                <w:lang w:val="en-US"/>
              </w:rPr>
              <w:t>eivable</w:t>
            </w:r>
          </w:p>
        </w:tc>
        <w:tc>
          <w:tcPr>
            <w:tcW w:w="507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BFC764A" w14:textId="77777777" w:rsidR="002670A2" w:rsidRPr="00C53CEC" w:rsidRDefault="00F028C4" w:rsidP="002670A2">
            <w:pPr>
              <w:shd w:val="clear" w:color="auto" w:fill="FFFFFF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52F670" w14:textId="1B7EF866" w:rsidR="002670A2" w:rsidRPr="00C53CEC" w:rsidRDefault="00172A49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4DC69" w14:textId="0103F35E" w:rsidR="002670A2" w:rsidRPr="00C53CEC" w:rsidRDefault="00172A49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7488B0D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C53CEC">
              <w:rPr>
                <w:szCs w:val="22"/>
                <w:lang w:val="en-US"/>
              </w:rPr>
              <w:t>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750B4291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2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4C05B481" w14:textId="77777777" w:rsidR="002670A2" w:rsidRPr="00C53CEC" w:rsidRDefault="004001F6" w:rsidP="002670A2">
            <w:pPr>
              <w:shd w:val="clear" w:color="auto" w:fill="FFFFFF"/>
              <w:ind w:left="28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Accounts Payable</w:t>
            </w:r>
          </w:p>
        </w:tc>
        <w:tc>
          <w:tcPr>
            <w:tcW w:w="507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1EA8E36" w14:textId="1611F4F4" w:rsidR="002670A2" w:rsidRPr="00C53CEC" w:rsidRDefault="004001F6" w:rsidP="00F028C4">
            <w:pPr>
              <w:shd w:val="clear" w:color="auto" w:fill="FFFFFF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="00172A49">
              <w:rPr>
                <w:rFonts w:cs="Times New Roman"/>
                <w:szCs w:val="24"/>
              </w:rPr>
              <w:t>6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E5CD2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1BCEC3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6D7ED07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4ACE562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</w:p>
        </w:tc>
      </w:tr>
      <w:tr w:rsidR="002670A2" w:rsidRPr="00F50010" w14:paraId="340545FC" w14:textId="77777777">
        <w:trPr>
          <w:trHeight w:val="288"/>
          <w:jc w:val="center"/>
        </w:trPr>
        <w:tc>
          <w:tcPr>
            <w:tcW w:w="30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54E0E2C2" w14:textId="77777777" w:rsidR="002670A2" w:rsidRPr="00C53CEC" w:rsidRDefault="002670A2" w:rsidP="002670A2">
            <w:pPr>
              <w:shd w:val="clear" w:color="auto" w:fill="FFFFFF"/>
              <w:ind w:left="288"/>
              <w:rPr>
                <w:rFonts w:cs="Times New Roman"/>
                <w:szCs w:val="24"/>
              </w:rPr>
            </w:pPr>
            <w:r w:rsidRPr="00C53CEC">
              <w:rPr>
                <w:lang w:val="en-US"/>
              </w:rPr>
              <w:t>Office</w:t>
            </w:r>
            <w:r w:rsidRPr="00C53CEC">
              <w:rPr>
                <w:szCs w:val="22"/>
                <w:lang w:val="en-US"/>
              </w:rPr>
              <w:t xml:space="preserve"> Equip</w:t>
            </w:r>
            <w:r>
              <w:rPr>
                <w:szCs w:val="22"/>
                <w:lang w:val="en-US"/>
              </w:rPr>
              <w:t>ment</w:t>
            </w:r>
          </w:p>
        </w:tc>
        <w:tc>
          <w:tcPr>
            <w:tcW w:w="507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2681227" w14:textId="17F6D7F5" w:rsidR="002670A2" w:rsidRPr="00C53CEC" w:rsidRDefault="00172A49" w:rsidP="002670A2">
            <w:pPr>
              <w:shd w:val="clear" w:color="auto" w:fill="FFFFFF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D4EA9" w14:textId="49F8BB55" w:rsidR="002670A2" w:rsidRPr="00C53CEC" w:rsidRDefault="00172A49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0FAA33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C53CEC">
              <w:rPr>
                <w:szCs w:val="22"/>
                <w:lang w:val="en-US"/>
              </w:rPr>
              <w:t>0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101234B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C53CEC">
              <w:rPr>
                <w:szCs w:val="22"/>
                <w:lang w:val="en-US"/>
              </w:rPr>
              <w:t>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63B3D9FF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2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05BEFF1B" w14:textId="77777777" w:rsidR="002670A2" w:rsidRPr="00C53CEC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  <w:r w:rsidRPr="00C53CEC">
              <w:rPr>
                <w:b/>
                <w:szCs w:val="22"/>
                <w:lang w:val="en-US"/>
              </w:rPr>
              <w:t>Owner's Equity</w:t>
            </w:r>
          </w:p>
        </w:tc>
        <w:tc>
          <w:tcPr>
            <w:tcW w:w="507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B4D5EC4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394245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B02C54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6A1757F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B2560F5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</w:p>
        </w:tc>
      </w:tr>
      <w:tr w:rsidR="002670A2" w:rsidRPr="00F50010" w14:paraId="400B49A9" w14:textId="77777777" w:rsidTr="00A5398B">
        <w:trPr>
          <w:trHeight w:val="288"/>
          <w:jc w:val="center"/>
        </w:trPr>
        <w:tc>
          <w:tcPr>
            <w:tcW w:w="30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495AAA1D" w14:textId="77777777" w:rsidR="002670A2" w:rsidRPr="00C53CEC" w:rsidRDefault="002670A2" w:rsidP="002670A2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doub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63D0502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F5FBD6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CB1FFA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B968E7D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69E534FD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2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192EB71D" w14:textId="4999398D" w:rsidR="002670A2" w:rsidRPr="00C53CEC" w:rsidRDefault="002670A2" w:rsidP="00F028C4">
            <w:pPr>
              <w:shd w:val="clear" w:color="auto" w:fill="FFFFFF"/>
              <w:ind w:left="288"/>
              <w:rPr>
                <w:rFonts w:cs="Times New Roman"/>
                <w:szCs w:val="24"/>
              </w:rPr>
            </w:pPr>
            <w:r w:rsidRPr="00C53CEC">
              <w:rPr>
                <w:szCs w:val="22"/>
                <w:lang w:val="en-US"/>
              </w:rPr>
              <w:t xml:space="preserve">S. </w:t>
            </w:r>
            <w:r w:rsidR="00F028C4">
              <w:rPr>
                <w:szCs w:val="22"/>
                <w:lang w:val="en-US"/>
              </w:rPr>
              <w:t>Fre</w:t>
            </w:r>
            <w:r w:rsidR="00B80F18">
              <w:rPr>
                <w:szCs w:val="22"/>
                <w:lang w:val="en-US"/>
              </w:rPr>
              <w:t>eman</w:t>
            </w:r>
            <w:r w:rsidRPr="00C53CEC">
              <w:rPr>
                <w:szCs w:val="22"/>
                <w:lang w:val="en-US"/>
              </w:rPr>
              <w:t>, Capital</w:t>
            </w:r>
          </w:p>
        </w:tc>
        <w:tc>
          <w:tcPr>
            <w:tcW w:w="507" w:type="dxa"/>
            <w:tcBorders>
              <w:top w:val="single" w:sz="6" w:space="0" w:color="auto"/>
              <w:left w:val="doub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03387E9" w14:textId="21D5743D" w:rsidR="002670A2" w:rsidRPr="00C53CEC" w:rsidRDefault="00172A49" w:rsidP="002670A2">
            <w:pPr>
              <w:shd w:val="clear" w:color="auto" w:fill="FFFFFF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1CE36" w14:textId="017C04AB" w:rsidR="002670A2" w:rsidRPr="00C53CEC" w:rsidRDefault="00172A49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80BBEB" w14:textId="24383ED9" w:rsidR="002670A2" w:rsidRPr="00C53CEC" w:rsidRDefault="00172A49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BB5F918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C53CEC">
              <w:rPr>
                <w:szCs w:val="22"/>
                <w:lang w:val="en-US"/>
              </w:rPr>
              <w:t>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F21D594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</w:p>
        </w:tc>
      </w:tr>
      <w:tr w:rsidR="002670A2" w:rsidRPr="00F50010" w14:paraId="3778E2E6" w14:textId="77777777" w:rsidTr="00A5398B">
        <w:trPr>
          <w:trHeight w:val="288"/>
          <w:jc w:val="center"/>
        </w:trPr>
        <w:tc>
          <w:tcPr>
            <w:tcW w:w="30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0C15A965" w14:textId="77777777" w:rsidR="002670A2" w:rsidRPr="00C53CEC" w:rsidRDefault="002670A2" w:rsidP="002670A2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61048BB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C2FAE3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F9ED9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01DB024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7DFB2F97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2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285D9DE1" w14:textId="77777777" w:rsidR="002670A2" w:rsidRPr="00C53CEC" w:rsidRDefault="002670A2" w:rsidP="002670A2">
            <w:pPr>
              <w:shd w:val="clear" w:color="auto" w:fill="FFFFFF"/>
              <w:ind w:left="288"/>
              <w:rPr>
                <w:rFonts w:cs="Times New Roman"/>
                <w:szCs w:val="24"/>
              </w:rPr>
            </w:pPr>
            <w:r w:rsidRPr="00C53CEC">
              <w:rPr>
                <w:szCs w:val="22"/>
                <w:lang w:val="en-US"/>
              </w:rPr>
              <w:t>Total Liabilities and</w:t>
            </w:r>
          </w:p>
        </w:tc>
        <w:tc>
          <w:tcPr>
            <w:tcW w:w="507" w:type="dxa"/>
            <w:tcBorders>
              <w:top w:val="single" w:sz="12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7E9B7A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F6FE2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1425C5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2F9A2ED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DEC25F5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</w:p>
        </w:tc>
      </w:tr>
      <w:tr w:rsidR="002670A2" w:rsidRPr="00F50010" w14:paraId="2B879012" w14:textId="77777777" w:rsidTr="00A5398B">
        <w:trPr>
          <w:trHeight w:val="288"/>
          <w:jc w:val="center"/>
        </w:trPr>
        <w:tc>
          <w:tcPr>
            <w:tcW w:w="30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33A5628E" w14:textId="77777777" w:rsidR="002670A2" w:rsidRPr="00C53CEC" w:rsidRDefault="002670A2" w:rsidP="002670A2">
            <w:pPr>
              <w:shd w:val="clear" w:color="auto" w:fill="FFFFFF"/>
              <w:ind w:left="288"/>
              <w:rPr>
                <w:rFonts w:cs="Times New Roman"/>
                <w:szCs w:val="24"/>
              </w:rPr>
            </w:pPr>
            <w:r w:rsidRPr="00C53CEC">
              <w:rPr>
                <w:szCs w:val="22"/>
                <w:lang w:val="en-US"/>
              </w:rPr>
              <w:t xml:space="preserve">Total </w:t>
            </w:r>
            <w:r w:rsidRPr="00C53CEC">
              <w:rPr>
                <w:lang w:val="en-US"/>
              </w:rPr>
              <w:t>Assets</w:t>
            </w:r>
          </w:p>
        </w:tc>
        <w:tc>
          <w:tcPr>
            <w:tcW w:w="507" w:type="dxa"/>
            <w:tcBorders>
              <w:top w:val="single" w:sz="6" w:space="0" w:color="auto"/>
              <w:left w:val="double" w:sz="2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AC2A29F" w14:textId="727D1295" w:rsidR="002670A2" w:rsidRPr="00C53CEC" w:rsidRDefault="002670A2" w:rsidP="00F028C4">
            <w:pPr>
              <w:shd w:val="clear" w:color="auto" w:fill="FFFFFF"/>
              <w:jc w:val="right"/>
              <w:rPr>
                <w:rFonts w:cs="Times New Roman"/>
                <w:szCs w:val="24"/>
              </w:rPr>
            </w:pPr>
            <w:r w:rsidRPr="00C53CEC">
              <w:rPr>
                <w:lang w:val="en-US"/>
              </w:rPr>
              <w:t>$</w:t>
            </w:r>
            <w:r w:rsidR="00F028C4" w:rsidRPr="00C53CEC">
              <w:rPr>
                <w:szCs w:val="22"/>
                <w:lang w:val="en-US"/>
              </w:rPr>
              <w:t>1</w:t>
            </w:r>
            <w:r w:rsidR="00172A49">
              <w:rPr>
                <w:szCs w:val="22"/>
                <w:lang w:val="en-US"/>
              </w:rPr>
              <w:t>8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5A114" w14:textId="1D3531F2" w:rsidR="002670A2" w:rsidRPr="00C53CEC" w:rsidRDefault="00172A49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144A5" w14:textId="66A7767A" w:rsidR="002670A2" w:rsidRPr="00C53CEC" w:rsidRDefault="00172A49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193599D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C53CEC">
              <w:rPr>
                <w:szCs w:val="22"/>
                <w:lang w:val="en-US"/>
              </w:rPr>
              <w:t>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6CE1B68C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2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2A2502E2" w14:textId="77777777" w:rsidR="002670A2" w:rsidRPr="00C53CEC" w:rsidRDefault="002670A2" w:rsidP="002670A2">
            <w:pPr>
              <w:shd w:val="clear" w:color="auto" w:fill="FFFFFF"/>
              <w:ind w:left="288"/>
              <w:rPr>
                <w:rFonts w:cs="Times New Roman"/>
                <w:szCs w:val="24"/>
              </w:rPr>
            </w:pPr>
            <w:r w:rsidRPr="00C53CEC">
              <w:rPr>
                <w:lang w:val="en-US"/>
              </w:rPr>
              <w:t>Owner's</w:t>
            </w:r>
            <w:r w:rsidRPr="00C53CEC">
              <w:rPr>
                <w:szCs w:val="22"/>
                <w:lang w:val="en-US"/>
              </w:rPr>
              <w:t xml:space="preserve"> Equity</w:t>
            </w:r>
          </w:p>
        </w:tc>
        <w:tc>
          <w:tcPr>
            <w:tcW w:w="507" w:type="dxa"/>
            <w:tcBorders>
              <w:top w:val="single" w:sz="6" w:space="0" w:color="auto"/>
              <w:left w:val="double" w:sz="2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EC72D6" w14:textId="6AECA63D" w:rsidR="002670A2" w:rsidRPr="00C53CEC" w:rsidRDefault="002670A2" w:rsidP="00F028C4">
            <w:pPr>
              <w:shd w:val="clear" w:color="auto" w:fill="FFFFFF"/>
              <w:jc w:val="right"/>
              <w:rPr>
                <w:rFonts w:cs="Times New Roman"/>
                <w:szCs w:val="24"/>
              </w:rPr>
            </w:pPr>
            <w:r w:rsidRPr="00C53CEC">
              <w:rPr>
                <w:szCs w:val="22"/>
                <w:lang w:val="en-US"/>
              </w:rPr>
              <w:t>$</w:t>
            </w:r>
            <w:r w:rsidR="00F028C4">
              <w:rPr>
                <w:szCs w:val="22"/>
                <w:lang w:val="en-US"/>
              </w:rPr>
              <w:t>1</w:t>
            </w:r>
            <w:r w:rsidR="00172A49">
              <w:rPr>
                <w:szCs w:val="22"/>
                <w:lang w:val="en-US"/>
              </w:rPr>
              <w:t>8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E7AAC" w14:textId="4B9F1164" w:rsidR="002670A2" w:rsidRPr="00C53CEC" w:rsidRDefault="00172A49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B4E6C9" w14:textId="46742E9E" w:rsidR="002670A2" w:rsidRPr="00C53CEC" w:rsidRDefault="00172A49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9067FBD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C53CEC">
              <w:rPr>
                <w:szCs w:val="22"/>
                <w:lang w:val="en-US"/>
              </w:rPr>
              <w:t>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95F63E2" w14:textId="77777777" w:rsidR="002670A2" w:rsidRPr="00C53CEC" w:rsidRDefault="002670A2" w:rsidP="002670A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</w:p>
        </w:tc>
      </w:tr>
      <w:tr w:rsidR="002670A2" w:rsidRPr="00F50010" w14:paraId="03056F59" w14:textId="77777777" w:rsidTr="00A5398B">
        <w:trPr>
          <w:trHeight w:val="288"/>
          <w:jc w:val="center"/>
        </w:trPr>
        <w:tc>
          <w:tcPr>
            <w:tcW w:w="308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0AAEDA82" w14:textId="77777777" w:rsidR="002670A2" w:rsidRPr="00F50010" w:rsidRDefault="002670A2" w:rsidP="002670A2">
            <w:pPr>
              <w:shd w:val="clear" w:color="auto" w:fill="FFFFFF"/>
              <w:rPr>
                <w:rFonts w:cs="Times New Roman"/>
                <w:b/>
                <w:szCs w:val="24"/>
              </w:rPr>
            </w:pPr>
          </w:p>
        </w:tc>
        <w:tc>
          <w:tcPr>
            <w:tcW w:w="507" w:type="dxa"/>
            <w:tcBorders>
              <w:top w:val="double" w:sz="12" w:space="0" w:color="auto"/>
              <w:left w:val="doub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1016A2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9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1DAC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9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427C6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0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2AC38A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0406AE26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012" w:type="dxa"/>
            <w:tcBorders>
              <w:top w:val="single" w:sz="6" w:space="0" w:color="auto"/>
              <w:left w:val="double" w:sz="2" w:space="0" w:color="auto"/>
              <w:bottom w:val="single" w:sz="18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0F5399DC" w14:textId="77777777" w:rsidR="002670A2" w:rsidRPr="00F50010" w:rsidRDefault="002670A2" w:rsidP="002670A2">
            <w:pPr>
              <w:shd w:val="clear" w:color="auto" w:fill="FFFFFF"/>
              <w:rPr>
                <w:rFonts w:cs="Times New Roman"/>
                <w:b/>
                <w:szCs w:val="24"/>
              </w:rPr>
            </w:pPr>
          </w:p>
        </w:tc>
        <w:tc>
          <w:tcPr>
            <w:tcW w:w="507" w:type="dxa"/>
            <w:tcBorders>
              <w:top w:val="double" w:sz="12" w:space="0" w:color="auto"/>
              <w:left w:val="doub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5424D4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60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9BC47C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60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D9028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60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201079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7249F70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14:paraId="028D4CC7" w14:textId="77777777" w:rsidR="002670A2" w:rsidRDefault="002670A2">
      <w:pPr>
        <w:shd w:val="clear" w:color="auto" w:fill="FFFFFF"/>
        <w:rPr>
          <w:sz w:val="18"/>
          <w:szCs w:val="18"/>
          <w:lang w:val="en-US"/>
        </w:rPr>
      </w:pPr>
    </w:p>
    <w:p w14:paraId="4EEBD0CC" w14:textId="77777777" w:rsidR="002670A2" w:rsidRDefault="002670A2">
      <w:pPr>
        <w:shd w:val="clear" w:color="auto" w:fill="FFFFFF"/>
        <w:rPr>
          <w:sz w:val="18"/>
          <w:szCs w:val="18"/>
          <w:lang w:val="en-US"/>
        </w:rPr>
      </w:pPr>
    </w:p>
    <w:p w14:paraId="47B6028F" w14:textId="77777777" w:rsidR="00B7450D" w:rsidRDefault="00E56398" w:rsidP="00B7450D">
      <w:pPr>
        <w:shd w:val="clear" w:color="auto" w:fill="FFFFFF"/>
        <w:spacing w:after="24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SOLUTIONS TO SET B EXERCISES</w:t>
      </w:r>
    </w:p>
    <w:p w14:paraId="78AA14DE" w14:textId="014DFAB5" w:rsidR="002670A2" w:rsidRPr="00F63909" w:rsidRDefault="00BC6033" w:rsidP="002670A2">
      <w:pPr>
        <w:shd w:val="clear" w:color="auto" w:fill="FFFFFF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1B-1.</w:t>
      </w:r>
      <w:r w:rsidR="00F63909">
        <w:rPr>
          <w:b/>
          <w:sz w:val="24"/>
          <w:szCs w:val="24"/>
          <w:lang w:val="en-US"/>
        </w:rPr>
        <w:tab/>
      </w:r>
      <w:r w:rsidR="00F63909">
        <w:rPr>
          <w:sz w:val="24"/>
          <w:szCs w:val="24"/>
          <w:lang w:val="en-US"/>
        </w:rPr>
        <w:t>a.</w:t>
      </w:r>
      <w:r w:rsidR="00F63909">
        <w:rPr>
          <w:sz w:val="24"/>
          <w:szCs w:val="24"/>
          <w:lang w:val="en-US"/>
        </w:rPr>
        <w:tab/>
      </w:r>
      <w:r w:rsidR="006C6F57" w:rsidRPr="00F63909">
        <w:rPr>
          <w:sz w:val="24"/>
          <w:szCs w:val="24"/>
          <w:lang w:val="en-US"/>
        </w:rPr>
        <w:t>$</w:t>
      </w:r>
      <w:r w:rsidR="00C71688" w:rsidRPr="00F63909">
        <w:rPr>
          <w:sz w:val="24"/>
          <w:szCs w:val="24"/>
          <w:lang w:val="en-US"/>
        </w:rPr>
        <w:t>19</w:t>
      </w:r>
      <w:r w:rsidR="006C6F57" w:rsidRPr="00F63909">
        <w:rPr>
          <w:sz w:val="24"/>
          <w:szCs w:val="24"/>
          <w:lang w:val="en-US"/>
        </w:rPr>
        <w:t>,000</w:t>
      </w:r>
      <w:r w:rsidR="00F63909">
        <w:rPr>
          <w:sz w:val="24"/>
          <w:szCs w:val="24"/>
          <w:lang w:val="en-US"/>
        </w:rPr>
        <w:tab/>
      </w:r>
      <w:r w:rsidR="006C6F57" w:rsidRPr="00F63909">
        <w:rPr>
          <w:sz w:val="24"/>
          <w:szCs w:val="24"/>
          <w:lang w:val="en-US"/>
        </w:rPr>
        <w:t>= $</w:t>
      </w:r>
      <w:r w:rsidR="00C71688" w:rsidRPr="00F63909">
        <w:rPr>
          <w:sz w:val="24"/>
          <w:szCs w:val="24"/>
          <w:lang w:val="en-US"/>
        </w:rPr>
        <w:t>6</w:t>
      </w:r>
      <w:r w:rsidR="006C6F57" w:rsidRPr="00F63909">
        <w:rPr>
          <w:sz w:val="24"/>
          <w:szCs w:val="24"/>
          <w:lang w:val="en-US"/>
        </w:rPr>
        <w:t>,000 + $</w:t>
      </w:r>
      <w:r w:rsidR="00C71688" w:rsidRPr="00F63909">
        <w:rPr>
          <w:sz w:val="24"/>
          <w:szCs w:val="24"/>
          <w:lang w:val="en-US"/>
        </w:rPr>
        <w:t>13</w:t>
      </w:r>
      <w:r w:rsidR="006C6F57" w:rsidRPr="00F63909">
        <w:rPr>
          <w:sz w:val="24"/>
          <w:szCs w:val="24"/>
          <w:lang w:val="en-US"/>
        </w:rPr>
        <w:t>,000</w:t>
      </w:r>
    </w:p>
    <w:p w14:paraId="2FEF7A64" w14:textId="311125D4" w:rsidR="006C6F57" w:rsidRPr="00F63909" w:rsidRDefault="0002750F" w:rsidP="00F63909">
      <w:pPr>
        <w:shd w:val="clear" w:color="auto" w:fill="FFFFFF"/>
        <w:ind w:firstLine="720"/>
        <w:rPr>
          <w:sz w:val="24"/>
          <w:szCs w:val="24"/>
          <w:lang w:val="en-US"/>
        </w:rPr>
      </w:pPr>
      <w:r w:rsidRPr="00F63909">
        <w:rPr>
          <w:sz w:val="24"/>
          <w:szCs w:val="24"/>
          <w:lang w:val="en-US"/>
        </w:rPr>
        <w:t>b.</w:t>
      </w:r>
      <w:r w:rsidR="00F63909">
        <w:rPr>
          <w:sz w:val="24"/>
          <w:szCs w:val="24"/>
          <w:lang w:val="en-US"/>
        </w:rPr>
        <w:tab/>
      </w:r>
      <w:r w:rsidR="006C6F57" w:rsidRPr="00F63909">
        <w:rPr>
          <w:sz w:val="24"/>
          <w:szCs w:val="24"/>
          <w:lang w:val="en-US"/>
        </w:rPr>
        <w:t>$</w:t>
      </w:r>
      <w:r w:rsidR="00C71688" w:rsidRPr="00F63909">
        <w:rPr>
          <w:sz w:val="24"/>
          <w:szCs w:val="24"/>
          <w:lang w:val="en-US"/>
        </w:rPr>
        <w:t>100</w:t>
      </w:r>
      <w:r w:rsidR="006C6F57" w:rsidRPr="00F63909">
        <w:rPr>
          <w:sz w:val="24"/>
          <w:szCs w:val="24"/>
          <w:lang w:val="en-US"/>
        </w:rPr>
        <w:t>,000</w:t>
      </w:r>
      <w:r w:rsidR="00F63909">
        <w:rPr>
          <w:sz w:val="24"/>
          <w:szCs w:val="24"/>
          <w:lang w:val="en-US"/>
        </w:rPr>
        <w:tab/>
      </w:r>
      <w:r w:rsidR="006C6F57" w:rsidRPr="00F63909">
        <w:rPr>
          <w:sz w:val="24"/>
          <w:szCs w:val="24"/>
          <w:lang w:val="en-US"/>
        </w:rPr>
        <w:t>= $</w:t>
      </w:r>
      <w:r w:rsidR="00C71688" w:rsidRPr="00F63909">
        <w:rPr>
          <w:sz w:val="24"/>
          <w:szCs w:val="24"/>
          <w:lang w:val="en-US"/>
        </w:rPr>
        <w:t>4</w:t>
      </w:r>
      <w:r w:rsidR="006C6F57" w:rsidRPr="00F63909">
        <w:rPr>
          <w:sz w:val="24"/>
          <w:szCs w:val="24"/>
          <w:lang w:val="en-US"/>
        </w:rPr>
        <w:t>,000 + $</w:t>
      </w:r>
      <w:r w:rsidR="00C71688" w:rsidRPr="00F63909">
        <w:rPr>
          <w:sz w:val="24"/>
          <w:szCs w:val="24"/>
          <w:lang w:val="en-US"/>
        </w:rPr>
        <w:t>96</w:t>
      </w:r>
      <w:r w:rsidR="006C6F57" w:rsidRPr="00F63909">
        <w:rPr>
          <w:sz w:val="24"/>
          <w:szCs w:val="24"/>
          <w:lang w:val="en-US"/>
        </w:rPr>
        <w:t>,000</w:t>
      </w:r>
    </w:p>
    <w:p w14:paraId="11371DFB" w14:textId="7F1C9992" w:rsidR="006C6F57" w:rsidRPr="00F63909" w:rsidRDefault="0002750F" w:rsidP="00F63909">
      <w:pPr>
        <w:shd w:val="clear" w:color="auto" w:fill="FFFFFF"/>
        <w:ind w:firstLine="720"/>
        <w:rPr>
          <w:sz w:val="24"/>
          <w:szCs w:val="24"/>
          <w:lang w:val="en-US"/>
        </w:rPr>
      </w:pPr>
      <w:r w:rsidRPr="00F63909">
        <w:rPr>
          <w:sz w:val="24"/>
          <w:szCs w:val="24"/>
          <w:lang w:val="en-US"/>
        </w:rPr>
        <w:t>c.</w:t>
      </w:r>
      <w:r w:rsidR="00F63909">
        <w:rPr>
          <w:sz w:val="24"/>
          <w:szCs w:val="24"/>
          <w:lang w:val="en-US"/>
        </w:rPr>
        <w:tab/>
      </w:r>
      <w:r w:rsidR="006C6F57" w:rsidRPr="00F63909">
        <w:rPr>
          <w:sz w:val="24"/>
          <w:szCs w:val="24"/>
          <w:lang w:val="en-US"/>
        </w:rPr>
        <w:t>$</w:t>
      </w:r>
      <w:r w:rsidR="00C71688" w:rsidRPr="00F63909">
        <w:rPr>
          <w:sz w:val="24"/>
          <w:szCs w:val="24"/>
          <w:lang w:val="en-US"/>
        </w:rPr>
        <w:t>45</w:t>
      </w:r>
      <w:r w:rsidR="006C6F57" w:rsidRPr="00F63909">
        <w:rPr>
          <w:sz w:val="24"/>
          <w:szCs w:val="24"/>
          <w:lang w:val="en-US"/>
        </w:rPr>
        <w:t>,000</w:t>
      </w:r>
      <w:r w:rsidR="00F63909">
        <w:rPr>
          <w:sz w:val="24"/>
          <w:szCs w:val="24"/>
          <w:lang w:val="en-US"/>
        </w:rPr>
        <w:tab/>
      </w:r>
      <w:r w:rsidR="006C6F57" w:rsidRPr="00F63909">
        <w:rPr>
          <w:sz w:val="24"/>
          <w:szCs w:val="24"/>
          <w:lang w:val="en-US"/>
        </w:rPr>
        <w:t>= $</w:t>
      </w:r>
      <w:r w:rsidR="00C71688" w:rsidRPr="00F63909">
        <w:rPr>
          <w:sz w:val="24"/>
          <w:szCs w:val="24"/>
          <w:lang w:val="en-US"/>
        </w:rPr>
        <w:t>10</w:t>
      </w:r>
      <w:r w:rsidR="006C6F57" w:rsidRPr="00F63909">
        <w:rPr>
          <w:sz w:val="24"/>
          <w:szCs w:val="24"/>
          <w:lang w:val="en-US"/>
        </w:rPr>
        <w:t>,000 + $</w:t>
      </w:r>
      <w:r w:rsidR="00C71688" w:rsidRPr="00F63909">
        <w:rPr>
          <w:sz w:val="24"/>
          <w:szCs w:val="24"/>
          <w:lang w:val="en-US"/>
        </w:rPr>
        <w:t>3</w:t>
      </w:r>
      <w:r w:rsidR="006C6F57" w:rsidRPr="00F63909">
        <w:rPr>
          <w:sz w:val="24"/>
          <w:szCs w:val="24"/>
          <w:lang w:val="en-US"/>
        </w:rPr>
        <w:t>5,000</w:t>
      </w:r>
    </w:p>
    <w:p w14:paraId="0A85DCE3" w14:textId="77777777" w:rsidR="00E23D75" w:rsidRDefault="00E23D75" w:rsidP="002670A2">
      <w:pPr>
        <w:shd w:val="clear" w:color="auto" w:fill="FFFFFF"/>
        <w:rPr>
          <w:rFonts w:cs="Times New Roman"/>
          <w:sz w:val="24"/>
          <w:szCs w:val="24"/>
          <w:lang w:val="en-US"/>
        </w:rPr>
      </w:pPr>
    </w:p>
    <w:p w14:paraId="4C779481" w14:textId="77777777" w:rsidR="00E23D75" w:rsidRDefault="00E23D75" w:rsidP="002670A2">
      <w:pPr>
        <w:shd w:val="clear" w:color="auto" w:fill="FFFFFF"/>
        <w:rPr>
          <w:rFonts w:cs="Times New Roman"/>
          <w:b/>
          <w:sz w:val="24"/>
          <w:szCs w:val="24"/>
          <w:lang w:val="en-US"/>
        </w:rPr>
      </w:pPr>
      <w:r w:rsidRPr="00E23D75">
        <w:rPr>
          <w:rFonts w:cs="Times New Roman"/>
          <w:b/>
          <w:sz w:val="24"/>
          <w:szCs w:val="24"/>
          <w:lang w:val="en-US"/>
        </w:rPr>
        <w:t>1B-2.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1915"/>
        <w:gridCol w:w="1915"/>
        <w:gridCol w:w="1974"/>
        <w:gridCol w:w="1915"/>
        <w:gridCol w:w="1929"/>
      </w:tblGrid>
      <w:tr w:rsidR="00BE204E" w14:paraId="6A29CF96" w14:textId="77777777" w:rsidTr="0002750F">
        <w:tc>
          <w:tcPr>
            <w:tcW w:w="1915" w:type="dxa"/>
          </w:tcPr>
          <w:p w14:paraId="228900DE" w14:textId="77777777" w:rsidR="00BE204E" w:rsidRDefault="00BE204E" w:rsidP="002670A2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89" w:type="dxa"/>
            <w:gridSpan w:val="2"/>
          </w:tcPr>
          <w:p w14:paraId="7CF2FC9E" w14:textId="77777777" w:rsidR="00BE204E" w:rsidRPr="00BE204E" w:rsidRDefault="00BE204E" w:rsidP="00D15D2A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BE204E">
              <w:rPr>
                <w:rFonts w:cs="Times New Roman"/>
                <w:b/>
                <w:sz w:val="24"/>
                <w:szCs w:val="24"/>
                <w:lang w:val="en-US"/>
              </w:rPr>
              <w:t xml:space="preserve">               Assets                          =</w:t>
            </w:r>
          </w:p>
        </w:tc>
        <w:tc>
          <w:tcPr>
            <w:tcW w:w="3844" w:type="dxa"/>
            <w:gridSpan w:val="2"/>
          </w:tcPr>
          <w:p w14:paraId="10D22D8A" w14:textId="77777777" w:rsidR="00BE204E" w:rsidRPr="00BE204E" w:rsidRDefault="00BE204E" w:rsidP="002670A2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BE204E">
              <w:rPr>
                <w:rFonts w:cs="Times New Roman"/>
                <w:b/>
                <w:sz w:val="24"/>
                <w:szCs w:val="24"/>
                <w:lang w:val="en-US"/>
              </w:rPr>
              <w:t>Liabilities       + Owner’s Equity</w:t>
            </w:r>
          </w:p>
        </w:tc>
      </w:tr>
      <w:tr w:rsidR="00D15D2A" w14:paraId="5317C2BF" w14:textId="77777777" w:rsidTr="00E23D75">
        <w:tc>
          <w:tcPr>
            <w:tcW w:w="1915" w:type="dxa"/>
          </w:tcPr>
          <w:p w14:paraId="610DA021" w14:textId="77777777" w:rsidR="00D15D2A" w:rsidRDefault="001677F3" w:rsidP="002670A2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 xml:space="preserve">                                       </w:t>
            </w:r>
          </w:p>
          <w:p w14:paraId="62C50EBE" w14:textId="77777777" w:rsidR="00BE204E" w:rsidRDefault="00BE204E" w:rsidP="002670A2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14:paraId="3CD3796C" w14:textId="77777777" w:rsidR="00D15D2A" w:rsidRDefault="00D15D2A" w:rsidP="002670A2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Cash</w:t>
            </w:r>
            <w:r w:rsidR="007E7269">
              <w:rPr>
                <w:rFonts w:cs="Times New Roman"/>
                <w:sz w:val="24"/>
                <w:szCs w:val="24"/>
                <w:lang w:val="en-US"/>
              </w:rPr>
              <w:t xml:space="preserve">              +     </w:t>
            </w:r>
          </w:p>
        </w:tc>
        <w:tc>
          <w:tcPr>
            <w:tcW w:w="1974" w:type="dxa"/>
          </w:tcPr>
          <w:p w14:paraId="17E5FB61" w14:textId="77777777" w:rsidR="00D15D2A" w:rsidRDefault="00D15D2A" w:rsidP="00D15D2A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Equipment</w:t>
            </w:r>
            <w:r w:rsidR="007E7269">
              <w:rPr>
                <w:rFonts w:cs="Times New Roman"/>
                <w:sz w:val="24"/>
                <w:szCs w:val="24"/>
                <w:lang w:val="en-US"/>
              </w:rPr>
              <w:t xml:space="preserve">       =</w:t>
            </w:r>
          </w:p>
        </w:tc>
        <w:tc>
          <w:tcPr>
            <w:tcW w:w="1915" w:type="dxa"/>
          </w:tcPr>
          <w:p w14:paraId="6CE9753A" w14:textId="77777777" w:rsidR="00D15D2A" w:rsidRDefault="00D15D2A" w:rsidP="002670A2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Accounts </w:t>
            </w:r>
            <w:r w:rsidR="007E7269">
              <w:rPr>
                <w:rFonts w:cs="Times New Roman"/>
                <w:sz w:val="24"/>
                <w:szCs w:val="24"/>
                <w:lang w:val="en-US"/>
              </w:rPr>
              <w:t xml:space="preserve">      +    </w:t>
            </w:r>
            <w:r>
              <w:rPr>
                <w:rFonts w:cs="Times New Roman"/>
                <w:sz w:val="24"/>
                <w:szCs w:val="24"/>
                <w:lang w:val="en-US"/>
              </w:rPr>
              <w:t>Payable</w:t>
            </w:r>
          </w:p>
        </w:tc>
        <w:tc>
          <w:tcPr>
            <w:tcW w:w="1929" w:type="dxa"/>
          </w:tcPr>
          <w:p w14:paraId="53432CBA" w14:textId="22E7C2D0" w:rsidR="00D15D2A" w:rsidRDefault="00D15D2A" w:rsidP="002670A2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</w:t>
            </w:r>
            <w:r w:rsidR="00C71688">
              <w:rPr>
                <w:rFonts w:cs="Times New Roman"/>
                <w:sz w:val="24"/>
                <w:szCs w:val="24"/>
                <w:lang w:val="en-US"/>
              </w:rPr>
              <w:t>elody</w:t>
            </w:r>
            <w:r>
              <w:rPr>
                <w:rFonts w:cs="Times New Roman"/>
                <w:sz w:val="24"/>
                <w:szCs w:val="24"/>
                <w:lang w:val="en-US"/>
              </w:rPr>
              <w:t>, Capital</w:t>
            </w:r>
          </w:p>
        </w:tc>
      </w:tr>
      <w:tr w:rsidR="00D15D2A" w14:paraId="0C83AAFF" w14:textId="77777777" w:rsidTr="00E23D75">
        <w:tc>
          <w:tcPr>
            <w:tcW w:w="1915" w:type="dxa"/>
          </w:tcPr>
          <w:p w14:paraId="5196F7CC" w14:textId="77777777" w:rsidR="00D15D2A" w:rsidRDefault="00D15D2A" w:rsidP="002670A2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a.</w:t>
            </w:r>
          </w:p>
        </w:tc>
        <w:tc>
          <w:tcPr>
            <w:tcW w:w="1915" w:type="dxa"/>
          </w:tcPr>
          <w:p w14:paraId="27AD21DB" w14:textId="03BEE84D" w:rsidR="00D15D2A" w:rsidRDefault="00D15D2A" w:rsidP="002670A2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+1</w:t>
            </w:r>
            <w:r w:rsidR="00C71688">
              <w:rPr>
                <w:rFonts w:cs="Times New Roman"/>
                <w:sz w:val="24"/>
                <w:szCs w:val="24"/>
                <w:lang w:val="en-US"/>
              </w:rPr>
              <w:t>28</w:t>
            </w:r>
            <w:r>
              <w:rPr>
                <w:rFonts w:cs="Times New Roman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974" w:type="dxa"/>
          </w:tcPr>
          <w:p w14:paraId="37F892BF" w14:textId="77777777" w:rsidR="00D15D2A" w:rsidRDefault="00D15D2A" w:rsidP="002670A2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14:paraId="5622681A" w14:textId="77777777" w:rsidR="00D15D2A" w:rsidRDefault="00D15D2A" w:rsidP="002670A2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</w:tcPr>
          <w:p w14:paraId="01008890" w14:textId="34F4F6A6" w:rsidR="00D15D2A" w:rsidRDefault="00D15D2A" w:rsidP="002670A2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+1</w:t>
            </w:r>
            <w:r w:rsidR="00C71688">
              <w:rPr>
                <w:rFonts w:cs="Times New Roman"/>
                <w:sz w:val="24"/>
                <w:szCs w:val="24"/>
                <w:lang w:val="en-US"/>
              </w:rPr>
              <w:t>28</w:t>
            </w:r>
            <w:r>
              <w:rPr>
                <w:rFonts w:cs="Times New Roman"/>
                <w:sz w:val="24"/>
                <w:szCs w:val="24"/>
                <w:lang w:val="en-US"/>
              </w:rPr>
              <w:t>,000</w:t>
            </w:r>
          </w:p>
        </w:tc>
      </w:tr>
      <w:tr w:rsidR="00D15D2A" w14:paraId="2C9345A7" w14:textId="77777777" w:rsidTr="00E23D75">
        <w:tc>
          <w:tcPr>
            <w:tcW w:w="1915" w:type="dxa"/>
          </w:tcPr>
          <w:p w14:paraId="3243B255" w14:textId="77777777" w:rsidR="00D15D2A" w:rsidRDefault="00D15D2A" w:rsidP="002670A2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b.</w:t>
            </w:r>
          </w:p>
        </w:tc>
        <w:tc>
          <w:tcPr>
            <w:tcW w:w="1915" w:type="dxa"/>
          </w:tcPr>
          <w:p w14:paraId="6A1D46F9" w14:textId="3FCBFCE5" w:rsidR="00D15D2A" w:rsidRDefault="00B63256" w:rsidP="002670A2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     </w:t>
            </w:r>
            <w:r w:rsidR="00D15D2A">
              <w:rPr>
                <w:rFonts w:cs="Times New Roman"/>
                <w:sz w:val="24"/>
                <w:szCs w:val="24"/>
                <w:lang w:val="en-US"/>
              </w:rPr>
              <w:t>(1,6</w:t>
            </w:r>
            <w:r w:rsidR="00C71688">
              <w:rPr>
                <w:rFonts w:cs="Times New Roman"/>
                <w:sz w:val="24"/>
                <w:szCs w:val="24"/>
                <w:lang w:val="en-US"/>
              </w:rPr>
              <w:t>5</w:t>
            </w:r>
            <w:r w:rsidR="00D15D2A">
              <w:rPr>
                <w:rFonts w:cs="Times New Roman"/>
                <w:sz w:val="24"/>
                <w:szCs w:val="24"/>
                <w:lang w:val="en-US"/>
              </w:rPr>
              <w:t>0)</w:t>
            </w:r>
          </w:p>
        </w:tc>
        <w:tc>
          <w:tcPr>
            <w:tcW w:w="1974" w:type="dxa"/>
          </w:tcPr>
          <w:p w14:paraId="0038A9B9" w14:textId="468CB9CA" w:rsidR="00D15D2A" w:rsidRDefault="00D15D2A" w:rsidP="002670A2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+1,6</w:t>
            </w:r>
            <w:r w:rsidR="00C71688">
              <w:rPr>
                <w:rFonts w:cs="Times New Roman"/>
                <w:sz w:val="24"/>
                <w:szCs w:val="24"/>
                <w:lang w:val="en-US"/>
              </w:rPr>
              <w:t>5</w:t>
            </w:r>
            <w:r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15" w:type="dxa"/>
          </w:tcPr>
          <w:p w14:paraId="18D3BF2E" w14:textId="77777777" w:rsidR="00D15D2A" w:rsidRDefault="00D15D2A" w:rsidP="002670A2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</w:tcPr>
          <w:p w14:paraId="0E59F832" w14:textId="77777777" w:rsidR="00D15D2A" w:rsidRDefault="00D15D2A" w:rsidP="002670A2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15D2A" w14:paraId="4BD5B6E1" w14:textId="77777777" w:rsidTr="00E23D75">
        <w:tc>
          <w:tcPr>
            <w:tcW w:w="1915" w:type="dxa"/>
          </w:tcPr>
          <w:p w14:paraId="28E3D923" w14:textId="77777777" w:rsidR="00D15D2A" w:rsidRDefault="00D15D2A" w:rsidP="002670A2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c.</w:t>
            </w:r>
          </w:p>
        </w:tc>
        <w:tc>
          <w:tcPr>
            <w:tcW w:w="1915" w:type="dxa"/>
          </w:tcPr>
          <w:p w14:paraId="480DEBFB" w14:textId="77777777" w:rsidR="00D15D2A" w:rsidRDefault="00D15D2A" w:rsidP="002670A2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74" w:type="dxa"/>
          </w:tcPr>
          <w:p w14:paraId="5922D4F9" w14:textId="6A31DE1A" w:rsidR="00D15D2A" w:rsidRDefault="00D15D2A" w:rsidP="002670A2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+1,</w:t>
            </w:r>
            <w:r w:rsidR="00C71688">
              <w:rPr>
                <w:rFonts w:cs="Times New Roman"/>
                <w:sz w:val="24"/>
                <w:szCs w:val="24"/>
                <w:lang w:val="en-US"/>
              </w:rPr>
              <w:t>20</w:t>
            </w:r>
            <w:r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15" w:type="dxa"/>
          </w:tcPr>
          <w:p w14:paraId="285137AA" w14:textId="4E99AAE0" w:rsidR="00D15D2A" w:rsidRDefault="00D15D2A" w:rsidP="002670A2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+1,</w:t>
            </w:r>
            <w:r w:rsidR="00C71688">
              <w:rPr>
                <w:rFonts w:cs="Times New Roman"/>
                <w:sz w:val="24"/>
                <w:szCs w:val="24"/>
                <w:lang w:val="en-US"/>
              </w:rPr>
              <w:t>20</w:t>
            </w:r>
            <w:r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29" w:type="dxa"/>
          </w:tcPr>
          <w:p w14:paraId="4ED13B1D" w14:textId="77777777" w:rsidR="00D15D2A" w:rsidRDefault="00D15D2A" w:rsidP="002670A2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14:paraId="60D5AC6E" w14:textId="77777777" w:rsidR="002670A2" w:rsidRPr="00F50010" w:rsidRDefault="002670A2" w:rsidP="002670A2">
      <w:pPr>
        <w:shd w:val="clear" w:color="auto" w:fill="FFFFFF"/>
        <w:rPr>
          <w:rFonts w:cs="Times New Roman"/>
          <w:sz w:val="24"/>
          <w:szCs w:val="24"/>
          <w:lang w:val="en-US"/>
        </w:rPr>
      </w:pPr>
    </w:p>
    <w:p w14:paraId="0044D7E0" w14:textId="77777777" w:rsidR="002670A2" w:rsidRPr="00F50010" w:rsidRDefault="002670A2" w:rsidP="00E953E2">
      <w:pPr>
        <w:shd w:val="clear" w:color="auto" w:fill="FFFFFF"/>
        <w:rPr>
          <w:rFonts w:cs="Times New Roman"/>
          <w:sz w:val="24"/>
          <w:szCs w:val="24"/>
        </w:rPr>
      </w:pPr>
      <w:r w:rsidRPr="00F50010">
        <w:rPr>
          <w:rFonts w:cs="Times New Roman"/>
          <w:b/>
          <w:sz w:val="24"/>
          <w:szCs w:val="24"/>
          <w:lang w:val="en-US"/>
        </w:rPr>
        <w:t>1</w:t>
      </w:r>
      <w:r>
        <w:rPr>
          <w:rFonts w:cs="Times New Roman"/>
          <w:b/>
          <w:sz w:val="24"/>
          <w:szCs w:val="24"/>
          <w:lang w:val="en-US"/>
        </w:rPr>
        <w:t>B</w:t>
      </w:r>
      <w:r w:rsidRPr="00F50010">
        <w:rPr>
          <w:rFonts w:cs="Times New Roman"/>
          <w:b/>
          <w:sz w:val="24"/>
          <w:szCs w:val="24"/>
          <w:lang w:val="en-US"/>
        </w:rPr>
        <w:t>-</w:t>
      </w:r>
      <w:r>
        <w:rPr>
          <w:rFonts w:cs="Times New Roman"/>
          <w:b/>
          <w:sz w:val="24"/>
          <w:szCs w:val="24"/>
          <w:lang w:val="en-US"/>
        </w:rPr>
        <w:t>3</w:t>
      </w:r>
      <w:r w:rsidRPr="00F50010">
        <w:rPr>
          <w:rFonts w:cs="Times New Roman"/>
          <w:b/>
          <w:sz w:val="24"/>
          <w:szCs w:val="24"/>
          <w:lang w:val="en-US"/>
        </w:rPr>
        <w:t>.</w:t>
      </w:r>
    </w:p>
    <w:p w14:paraId="6C1A4CAB" w14:textId="33312645" w:rsidR="002670A2" w:rsidRPr="00F50010" w:rsidRDefault="00EA20DA" w:rsidP="002670A2">
      <w:pPr>
        <w:shd w:val="clear" w:color="auto" w:fill="FFFFFF"/>
        <w:jc w:val="center"/>
        <w:rPr>
          <w:b/>
          <w:lang w:val="en-US"/>
        </w:rPr>
      </w:pPr>
      <w:r>
        <w:rPr>
          <w:b/>
          <w:lang w:val="en-US"/>
        </w:rPr>
        <w:t>R</w:t>
      </w:r>
      <w:r w:rsidR="00C71688">
        <w:rPr>
          <w:b/>
          <w:lang w:val="en-US"/>
        </w:rPr>
        <w:t>AUSCHER</w:t>
      </w:r>
      <w:r w:rsidRPr="00F50010">
        <w:rPr>
          <w:b/>
          <w:lang w:val="en-US"/>
        </w:rPr>
        <w:t xml:space="preserve"> </w:t>
      </w:r>
      <w:r w:rsidR="002670A2" w:rsidRPr="00F50010">
        <w:rPr>
          <w:b/>
          <w:lang w:val="en-US"/>
        </w:rPr>
        <w:t>COMPANY</w:t>
      </w:r>
      <w:r w:rsidR="00D15D2A">
        <w:rPr>
          <w:b/>
          <w:lang w:val="en-US"/>
        </w:rPr>
        <w:t xml:space="preserve"> CLEANERS</w:t>
      </w:r>
    </w:p>
    <w:p w14:paraId="47FC20FA" w14:textId="77777777" w:rsidR="002670A2" w:rsidRPr="00F50010" w:rsidRDefault="002670A2" w:rsidP="002670A2">
      <w:pPr>
        <w:shd w:val="clear" w:color="auto" w:fill="FFFFFF"/>
        <w:jc w:val="center"/>
        <w:rPr>
          <w:b/>
          <w:lang w:val="en-US"/>
        </w:rPr>
      </w:pPr>
      <w:r w:rsidRPr="00F50010">
        <w:rPr>
          <w:b/>
          <w:lang w:val="en-US"/>
        </w:rPr>
        <w:t>BALANCE SHEET</w:t>
      </w:r>
    </w:p>
    <w:p w14:paraId="2E89EB6A" w14:textId="378F1B77" w:rsidR="002670A2" w:rsidRPr="00F50010" w:rsidRDefault="00C71688" w:rsidP="002670A2">
      <w:pPr>
        <w:shd w:val="clear" w:color="auto" w:fill="FFFFFF"/>
        <w:spacing w:after="300"/>
        <w:jc w:val="center"/>
        <w:rPr>
          <w:rFonts w:cs="Times New Roman"/>
          <w:b/>
          <w:sz w:val="24"/>
          <w:szCs w:val="24"/>
        </w:rPr>
      </w:pPr>
      <w:r>
        <w:rPr>
          <w:b/>
          <w:lang w:val="en-US"/>
        </w:rPr>
        <w:t>NOVEMBER</w:t>
      </w:r>
      <w:r w:rsidR="00EA20DA" w:rsidRPr="00F50010">
        <w:rPr>
          <w:b/>
          <w:lang w:val="en-US"/>
        </w:rPr>
        <w:t xml:space="preserve"> </w:t>
      </w:r>
      <w:r w:rsidR="002670A2" w:rsidRPr="00F50010">
        <w:rPr>
          <w:b/>
          <w:lang w:val="en-US"/>
        </w:rPr>
        <w:t xml:space="preserve">30, </w:t>
      </w:r>
      <w:r w:rsidR="002670A2">
        <w:rPr>
          <w:b/>
          <w:lang w:val="en-US"/>
        </w:rPr>
        <w:t>201X</w:t>
      </w:r>
    </w:p>
    <w:tbl>
      <w:tblPr>
        <w:tblW w:w="93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6"/>
        <w:gridCol w:w="503"/>
        <w:gridCol w:w="251"/>
        <w:gridCol w:w="251"/>
        <w:gridCol w:w="251"/>
        <w:gridCol w:w="403"/>
        <w:gridCol w:w="2987"/>
        <w:gridCol w:w="523"/>
        <w:gridCol w:w="259"/>
        <w:gridCol w:w="259"/>
        <w:gridCol w:w="259"/>
        <w:gridCol w:w="388"/>
      </w:tblGrid>
      <w:tr w:rsidR="002670A2" w:rsidRPr="00F50010" w14:paraId="635008C8" w14:textId="77777777">
        <w:trPr>
          <w:trHeight w:hRule="exact" w:val="360"/>
          <w:jc w:val="center"/>
        </w:trPr>
        <w:tc>
          <w:tcPr>
            <w:tcW w:w="4518" w:type="dxa"/>
            <w:gridSpan w:val="6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C191E1E" w14:textId="77777777" w:rsidR="002670A2" w:rsidRPr="00E05AAF" w:rsidRDefault="002670A2" w:rsidP="002670A2">
            <w:pPr>
              <w:shd w:val="clear" w:color="auto" w:fill="FFFFFF"/>
              <w:jc w:val="center"/>
              <w:rPr>
                <w:b/>
                <w:sz w:val="22"/>
                <w:szCs w:val="22"/>
                <w:lang w:val="en-US"/>
              </w:rPr>
            </w:pPr>
            <w:r w:rsidRPr="00E05AAF">
              <w:rPr>
                <w:b/>
                <w:sz w:val="22"/>
                <w:szCs w:val="22"/>
                <w:lang w:val="en-US"/>
              </w:rPr>
              <w:t>ASSETS</w:t>
            </w:r>
          </w:p>
        </w:tc>
        <w:tc>
          <w:tcPr>
            <w:tcW w:w="4508" w:type="dxa"/>
            <w:gridSpan w:val="6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AA55237" w14:textId="77777777" w:rsidR="002670A2" w:rsidRPr="00E05AA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05AAF">
              <w:rPr>
                <w:rFonts w:cs="Times New Roman"/>
                <w:b/>
                <w:sz w:val="22"/>
                <w:szCs w:val="22"/>
              </w:rPr>
              <w:t>LIABILITIES AND OWNER’S EQUITY</w:t>
            </w:r>
          </w:p>
        </w:tc>
      </w:tr>
      <w:tr w:rsidR="002670A2" w:rsidRPr="00F50010" w14:paraId="47F9DAB3" w14:textId="77777777">
        <w:trPr>
          <w:trHeight w:hRule="exact" w:val="288"/>
          <w:jc w:val="center"/>
        </w:trPr>
        <w:tc>
          <w:tcPr>
            <w:tcW w:w="29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06DC3B7" w14:textId="77777777" w:rsidR="002670A2" w:rsidRPr="00F5001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Cash</w:t>
            </w:r>
          </w:p>
        </w:tc>
        <w:tc>
          <w:tcPr>
            <w:tcW w:w="485" w:type="dxa"/>
            <w:tcBorders>
              <w:top w:val="single" w:sz="18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DF9FBE6" w14:textId="2D64583A" w:rsidR="002670A2" w:rsidRPr="00F50010" w:rsidRDefault="002670A2" w:rsidP="002670A2">
            <w:pPr>
              <w:shd w:val="clear" w:color="auto" w:fill="FFFFFF"/>
              <w:jc w:val="right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$</w:t>
            </w:r>
            <w:r w:rsidR="00C71688">
              <w:rPr>
                <w:b/>
                <w:lang w:val="en-US"/>
              </w:rPr>
              <w:t>65</w:t>
            </w:r>
          </w:p>
        </w:tc>
        <w:tc>
          <w:tcPr>
            <w:tcW w:w="24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419E2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0</w:t>
            </w:r>
          </w:p>
        </w:tc>
        <w:tc>
          <w:tcPr>
            <w:tcW w:w="2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5CA106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0</w:t>
            </w:r>
          </w:p>
        </w:tc>
        <w:tc>
          <w:tcPr>
            <w:tcW w:w="2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69A23C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0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725B0611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904C1A6" w14:textId="77777777" w:rsidR="002670A2" w:rsidRPr="00F5001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Liabilities</w:t>
            </w:r>
          </w:p>
        </w:tc>
        <w:tc>
          <w:tcPr>
            <w:tcW w:w="504" w:type="dxa"/>
            <w:tcBorders>
              <w:top w:val="single" w:sz="18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685C05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319F6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BE0B2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BBF19AF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D4916BC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3AAD3157" w14:textId="77777777" w:rsidTr="001677F3">
        <w:trPr>
          <w:trHeight w:hRule="exact" w:val="288"/>
          <w:jc w:val="center"/>
        </w:trPr>
        <w:tc>
          <w:tcPr>
            <w:tcW w:w="29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747EBE7" w14:textId="77777777" w:rsidR="002670A2" w:rsidRPr="00F5001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Equipment</w:t>
            </w:r>
          </w:p>
        </w:tc>
        <w:tc>
          <w:tcPr>
            <w:tcW w:w="4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D31E5D0" w14:textId="2171C12A" w:rsidR="002670A2" w:rsidRPr="00F50010" w:rsidRDefault="00C71688" w:rsidP="002670A2">
            <w:pPr>
              <w:shd w:val="clear" w:color="auto" w:fill="FFFFFF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A6827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0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8A894C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0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C1D617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6F3F1402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1EF80E4" w14:textId="77777777" w:rsidR="002670A2" w:rsidRPr="00F50010" w:rsidRDefault="002670A2" w:rsidP="002670A2">
            <w:pPr>
              <w:shd w:val="clear" w:color="auto" w:fill="FFFFFF"/>
              <w:ind w:left="576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Accounts Payable</w:t>
            </w:r>
          </w:p>
        </w:tc>
        <w:tc>
          <w:tcPr>
            <w:tcW w:w="504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C30A7E2" w14:textId="60B6BFF2" w:rsidR="002670A2" w:rsidRPr="00F50010" w:rsidRDefault="002670A2" w:rsidP="002670A2">
            <w:pPr>
              <w:shd w:val="clear" w:color="auto" w:fill="FFFFFF"/>
              <w:jc w:val="right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$</w:t>
            </w:r>
            <w:r w:rsidR="00C71688">
              <w:rPr>
                <w:b/>
                <w:lang w:val="en-US"/>
              </w:rPr>
              <w:t>29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A56903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0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BA5EC0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0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5D1AA3D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77CD2BB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1677F3" w:rsidRPr="00F50010" w14:paraId="201444CA" w14:textId="77777777" w:rsidTr="001677F3">
        <w:trPr>
          <w:trHeight w:hRule="exact" w:val="288"/>
          <w:jc w:val="center"/>
        </w:trPr>
        <w:tc>
          <w:tcPr>
            <w:tcW w:w="29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14AB58B" w14:textId="77777777" w:rsidR="001677F3" w:rsidRPr="00F50010" w:rsidRDefault="001677F3" w:rsidP="002670A2">
            <w:pPr>
              <w:shd w:val="clear" w:color="auto" w:fill="FFFFFF"/>
              <w:ind w:left="288"/>
              <w:rPr>
                <w:b/>
                <w:lang w:val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A234E4B" w14:textId="77777777" w:rsidR="001677F3" w:rsidRDefault="001677F3" w:rsidP="002670A2">
            <w:pPr>
              <w:shd w:val="clear" w:color="auto" w:fill="FFFFFF"/>
              <w:jc w:val="right"/>
              <w:rPr>
                <w:b/>
                <w:lang w:val="en-US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7F60F2" w14:textId="77777777" w:rsidR="001677F3" w:rsidRPr="00F50010" w:rsidRDefault="001677F3" w:rsidP="002670A2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B70B9D" w14:textId="77777777" w:rsidR="001677F3" w:rsidRPr="00F50010" w:rsidRDefault="001677F3" w:rsidP="002670A2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5456EDD" w14:textId="77777777" w:rsidR="001677F3" w:rsidRPr="00F50010" w:rsidRDefault="001677F3" w:rsidP="002670A2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23BACC42" w14:textId="77777777" w:rsidR="001677F3" w:rsidRPr="00F50010" w:rsidRDefault="001677F3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03ACDC0" w14:textId="77777777" w:rsidR="001677F3" w:rsidRPr="00F50010" w:rsidRDefault="001677F3" w:rsidP="001677F3">
            <w:pPr>
              <w:shd w:val="clear" w:color="auto" w:fill="FFFF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Total Liabilities</w:t>
            </w:r>
          </w:p>
        </w:tc>
        <w:tc>
          <w:tcPr>
            <w:tcW w:w="504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AF42D6A" w14:textId="5DF97839" w:rsidR="001677F3" w:rsidRPr="00F50010" w:rsidRDefault="001677F3" w:rsidP="002670A2">
            <w:pPr>
              <w:shd w:val="clear" w:color="auto" w:fill="FFFFFF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$</w:t>
            </w:r>
            <w:r w:rsidR="00C71688">
              <w:rPr>
                <w:b/>
                <w:lang w:val="en-US"/>
              </w:rPr>
              <w:t>29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7F4694" w14:textId="77777777" w:rsidR="001677F3" w:rsidRPr="00F50010" w:rsidRDefault="001677F3" w:rsidP="002670A2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3540A" w14:textId="77777777" w:rsidR="001677F3" w:rsidRPr="00F50010" w:rsidRDefault="001677F3" w:rsidP="002670A2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D7BC6EB" w14:textId="77777777" w:rsidR="001677F3" w:rsidRPr="00F50010" w:rsidRDefault="001677F3" w:rsidP="002670A2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08B038E" w14:textId="77777777" w:rsidR="001677F3" w:rsidRPr="00F50010" w:rsidRDefault="001677F3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233F8576" w14:textId="77777777">
        <w:trPr>
          <w:trHeight w:hRule="exact" w:val="288"/>
          <w:jc w:val="center"/>
        </w:trPr>
        <w:tc>
          <w:tcPr>
            <w:tcW w:w="29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49FC9EE" w14:textId="77777777" w:rsidR="002670A2" w:rsidRPr="00F50010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112936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AE2F31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550A92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A835D7B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3CA5FFE1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75621CF" w14:textId="77777777" w:rsidR="002670A2" w:rsidRPr="00F5001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Owner's Equity</w:t>
            </w:r>
          </w:p>
        </w:tc>
        <w:tc>
          <w:tcPr>
            <w:tcW w:w="50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E5BD3DF" w14:textId="77777777" w:rsidR="002670A2" w:rsidRPr="00F50010" w:rsidRDefault="002670A2" w:rsidP="002670A2">
            <w:pPr>
              <w:shd w:val="clear" w:color="auto" w:fill="FFFFFF"/>
              <w:jc w:val="right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DBEB67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E29CA5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EA031B2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29F45A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0A537070" w14:textId="77777777" w:rsidTr="00954716">
        <w:trPr>
          <w:trHeight w:hRule="exact" w:val="288"/>
          <w:jc w:val="center"/>
        </w:trPr>
        <w:tc>
          <w:tcPr>
            <w:tcW w:w="29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6EFD463" w14:textId="77777777" w:rsidR="002670A2" w:rsidRPr="00F50010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9B3AF9C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4BEC1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F6A5BD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D412345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56F2DF36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E6A0FF5" w14:textId="4D9705A1" w:rsidR="002670A2" w:rsidRPr="00F50010" w:rsidRDefault="002670A2" w:rsidP="00EA20DA">
            <w:pPr>
              <w:shd w:val="clear" w:color="auto" w:fill="FFFFFF"/>
              <w:ind w:left="576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B. </w:t>
            </w:r>
            <w:r w:rsidR="00EA20DA">
              <w:rPr>
                <w:b/>
                <w:lang w:val="en-US"/>
              </w:rPr>
              <w:t>R</w:t>
            </w:r>
            <w:r w:rsidR="00586BB2">
              <w:rPr>
                <w:b/>
                <w:lang w:val="en-US"/>
              </w:rPr>
              <w:t>auscher</w:t>
            </w:r>
            <w:r w:rsidRPr="00F50010">
              <w:rPr>
                <w:b/>
                <w:lang w:val="en-US"/>
              </w:rPr>
              <w:t>, Capital</w:t>
            </w:r>
          </w:p>
        </w:tc>
        <w:tc>
          <w:tcPr>
            <w:tcW w:w="504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5F2EEB8" w14:textId="3B68A1F5" w:rsidR="002670A2" w:rsidRPr="00F50010" w:rsidRDefault="001677F3" w:rsidP="002670A2">
            <w:pPr>
              <w:shd w:val="clear" w:color="auto" w:fill="FFFFFF"/>
              <w:jc w:val="right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$</w:t>
            </w:r>
            <w:r w:rsidR="00C71688">
              <w:rPr>
                <w:b/>
                <w:lang w:val="en-US"/>
              </w:rPr>
              <w:t>46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CAB9C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0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10644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0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7E4B5A3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C191BFD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7E91A698" w14:textId="77777777" w:rsidTr="00954716">
        <w:trPr>
          <w:trHeight w:hRule="exact" w:val="288"/>
          <w:jc w:val="center"/>
        </w:trPr>
        <w:tc>
          <w:tcPr>
            <w:tcW w:w="29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E0D1CA7" w14:textId="77777777" w:rsidR="002670A2" w:rsidRPr="00F50010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81113B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D9C7B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D90E7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0C1D9B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1FD89642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3091860" w14:textId="77777777" w:rsidR="002670A2" w:rsidRPr="00F5001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Total Liabilities and</w:t>
            </w:r>
          </w:p>
        </w:tc>
        <w:tc>
          <w:tcPr>
            <w:tcW w:w="504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EF8EFC5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132AB0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597EC6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D614DC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8F232B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26EDAF9C" w14:textId="77777777" w:rsidTr="00954716">
        <w:trPr>
          <w:trHeight w:hRule="exact" w:val="288"/>
          <w:jc w:val="center"/>
        </w:trPr>
        <w:tc>
          <w:tcPr>
            <w:tcW w:w="29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4B113EC" w14:textId="77777777" w:rsidR="002670A2" w:rsidRPr="00F5001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Total Assets</w:t>
            </w:r>
          </w:p>
        </w:tc>
        <w:tc>
          <w:tcPr>
            <w:tcW w:w="485" w:type="dxa"/>
            <w:tcBorders>
              <w:top w:val="single" w:sz="6" w:space="0" w:color="auto"/>
              <w:left w:val="doub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562492" w14:textId="6386E0DC" w:rsidR="002670A2" w:rsidRPr="00F50010" w:rsidRDefault="002670A2" w:rsidP="002670A2">
            <w:pPr>
              <w:shd w:val="clear" w:color="auto" w:fill="FFFFFF"/>
              <w:jc w:val="right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$</w:t>
            </w:r>
            <w:r w:rsidR="00C71688">
              <w:rPr>
                <w:b/>
                <w:lang w:val="en-US"/>
              </w:rPr>
              <w:t>75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5B4B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0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B32C8C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0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C0BCC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0B16971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CAF897F" w14:textId="77777777" w:rsidR="002670A2" w:rsidRPr="00F50010" w:rsidRDefault="002670A2" w:rsidP="002670A2">
            <w:pPr>
              <w:shd w:val="clear" w:color="auto" w:fill="FFFFFF"/>
              <w:ind w:left="576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Owner's Equity</w:t>
            </w:r>
          </w:p>
        </w:tc>
        <w:tc>
          <w:tcPr>
            <w:tcW w:w="504" w:type="dxa"/>
            <w:tcBorders>
              <w:top w:val="single" w:sz="6" w:space="0" w:color="auto"/>
              <w:left w:val="doub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53AD128" w14:textId="58F2197A" w:rsidR="002670A2" w:rsidRPr="00F50010" w:rsidRDefault="002670A2" w:rsidP="002670A2">
            <w:pPr>
              <w:shd w:val="clear" w:color="auto" w:fill="FFFFFF"/>
              <w:jc w:val="right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$</w:t>
            </w:r>
            <w:r w:rsidR="00C71688">
              <w:rPr>
                <w:b/>
                <w:lang w:val="en-US"/>
              </w:rPr>
              <w:t>75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76EDD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0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8ED96D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0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37E45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340C5B6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7AF48687" w14:textId="77777777" w:rsidTr="00954716">
        <w:trPr>
          <w:trHeight w:hRule="exact" w:val="288"/>
          <w:jc w:val="center"/>
        </w:trPr>
        <w:tc>
          <w:tcPr>
            <w:tcW w:w="29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776BB02" w14:textId="77777777" w:rsidR="002670A2" w:rsidRPr="00F50010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485" w:type="dxa"/>
            <w:tcBorders>
              <w:top w:val="double" w:sz="12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0F0EC3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2" w:type="dxa"/>
            <w:tcBorders>
              <w:top w:val="doub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A274BC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2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5353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2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9B7BF3F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7930B12B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C09C44B" w14:textId="77777777" w:rsidR="002670A2" w:rsidRPr="00F50010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04" w:type="dxa"/>
            <w:tcBorders>
              <w:top w:val="double" w:sz="12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DBC4CE1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doub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DE5990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1EACAC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D327A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A47A4D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5EC1723D" w14:textId="77777777">
        <w:trPr>
          <w:trHeight w:hRule="exact" w:val="288"/>
          <w:jc w:val="center"/>
        </w:trPr>
        <w:tc>
          <w:tcPr>
            <w:tcW w:w="29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1D9EFD8" w14:textId="77777777" w:rsidR="002670A2" w:rsidRPr="00F50010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0D2F32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81103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41901D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B424AD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493E6E61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B1D54BA" w14:textId="77777777" w:rsidR="002670A2" w:rsidRPr="00F50010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F486D71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9B43EC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896D3B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E30489F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D5EF3F3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7A391E04" w14:textId="77777777">
        <w:trPr>
          <w:trHeight w:hRule="exact" w:val="288"/>
          <w:jc w:val="center"/>
        </w:trPr>
        <w:tc>
          <w:tcPr>
            <w:tcW w:w="29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E487A82" w14:textId="77777777" w:rsidR="002670A2" w:rsidRPr="00F50010" w:rsidRDefault="002670A2" w:rsidP="002670A2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D9099B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665FD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78A5B0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07902D8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3D6ECAE5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E6A9665" w14:textId="77777777" w:rsidR="002670A2" w:rsidRPr="00F50010" w:rsidRDefault="002670A2" w:rsidP="002670A2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A1898E1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ADB0B3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0AF61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E34C261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11C82C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2670A2" w:rsidRPr="00F50010" w14:paraId="018A1B5F" w14:textId="77777777">
        <w:trPr>
          <w:trHeight w:hRule="exact" w:val="288"/>
          <w:jc w:val="center"/>
        </w:trPr>
        <w:tc>
          <w:tcPr>
            <w:tcW w:w="29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C417E14" w14:textId="77777777" w:rsidR="002670A2" w:rsidRPr="00F50010" w:rsidRDefault="002670A2" w:rsidP="002670A2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doub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78EC491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17DFE5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5195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EDA5E45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7A5F6F5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double" w:sz="12" w:space="0" w:color="auto"/>
              <w:bottom w:val="single" w:sz="1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A3EE9CB" w14:textId="77777777" w:rsidR="002670A2" w:rsidRPr="00F50010" w:rsidRDefault="002670A2" w:rsidP="002670A2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doub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A9BE96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5503B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3DC65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75AFD49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8B3B741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</w:tbl>
    <w:p w14:paraId="2A48CE6D" w14:textId="77777777" w:rsidR="001677F3" w:rsidRDefault="001677F3" w:rsidP="002670A2">
      <w:pPr>
        <w:shd w:val="clear" w:color="auto" w:fill="FFFFFF"/>
        <w:rPr>
          <w:rFonts w:cs="Times New Roman"/>
          <w:sz w:val="24"/>
          <w:szCs w:val="24"/>
          <w:lang w:val="en-US"/>
        </w:rPr>
      </w:pPr>
    </w:p>
    <w:p w14:paraId="4623E6F1" w14:textId="77777777" w:rsidR="001677F3" w:rsidRDefault="001677F3">
      <w:pPr>
        <w:widowControl/>
        <w:autoSpaceDE/>
        <w:autoSpaceDN/>
        <w:adjustRightInd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br w:type="page"/>
      </w:r>
    </w:p>
    <w:p w14:paraId="6A5F8B7F" w14:textId="215C6F85" w:rsidR="00E56398" w:rsidRDefault="00E56398" w:rsidP="00EE5CF6">
      <w:pPr>
        <w:spacing w:after="120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lastRenderedPageBreak/>
        <w:t>EXERCISES</w:t>
      </w:r>
      <w:r w:rsidR="00AA6E0F">
        <w:rPr>
          <w:rFonts w:cs="Times New Roman"/>
          <w:b/>
          <w:sz w:val="24"/>
          <w:szCs w:val="24"/>
          <w:lang w:val="en-US"/>
        </w:rPr>
        <w:t xml:space="preserve"> </w:t>
      </w:r>
      <w:r>
        <w:rPr>
          <w:rFonts w:cs="Times New Roman"/>
          <w:b/>
          <w:sz w:val="24"/>
          <w:szCs w:val="24"/>
          <w:lang w:val="en-US"/>
        </w:rPr>
        <w:t>(CONTINUED)</w:t>
      </w:r>
    </w:p>
    <w:p w14:paraId="6E77647F" w14:textId="77777777" w:rsidR="002670A2" w:rsidRPr="00F50010" w:rsidRDefault="002670A2" w:rsidP="00EE5CF6">
      <w:pPr>
        <w:shd w:val="clear" w:color="auto" w:fill="FFFFFF"/>
        <w:rPr>
          <w:rFonts w:cs="Times New Roman"/>
          <w:b/>
          <w:sz w:val="24"/>
          <w:szCs w:val="24"/>
        </w:rPr>
      </w:pPr>
      <w:r w:rsidRPr="00F50010">
        <w:rPr>
          <w:rFonts w:cs="Times New Roman"/>
          <w:b/>
          <w:sz w:val="24"/>
          <w:szCs w:val="24"/>
          <w:lang w:val="en-US"/>
        </w:rPr>
        <w:t>1</w:t>
      </w:r>
      <w:r>
        <w:rPr>
          <w:rFonts w:cs="Times New Roman"/>
          <w:b/>
          <w:sz w:val="24"/>
          <w:szCs w:val="24"/>
          <w:lang w:val="en-US"/>
        </w:rPr>
        <w:t>B</w:t>
      </w:r>
      <w:r w:rsidRPr="00F50010">
        <w:rPr>
          <w:rFonts w:cs="Times New Roman"/>
          <w:b/>
          <w:sz w:val="24"/>
          <w:szCs w:val="24"/>
          <w:lang w:val="en-US"/>
        </w:rPr>
        <w:t>-</w:t>
      </w:r>
      <w:r>
        <w:rPr>
          <w:rFonts w:cs="Times New Roman"/>
          <w:b/>
          <w:sz w:val="24"/>
          <w:szCs w:val="24"/>
          <w:lang w:val="en-US"/>
        </w:rPr>
        <w:t>4</w:t>
      </w:r>
      <w:r w:rsidRPr="00F50010">
        <w:rPr>
          <w:rFonts w:cs="Times New Roman"/>
          <w:b/>
          <w:sz w:val="24"/>
          <w:szCs w:val="24"/>
          <w:lang w:val="en-US"/>
        </w:rPr>
        <w:t>.</w:t>
      </w:r>
    </w:p>
    <w:tbl>
      <w:tblPr>
        <w:tblW w:w="94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"/>
        <w:gridCol w:w="800"/>
        <w:gridCol w:w="200"/>
        <w:gridCol w:w="900"/>
        <w:gridCol w:w="300"/>
        <w:gridCol w:w="934"/>
        <w:gridCol w:w="187"/>
        <w:gridCol w:w="1158"/>
        <w:gridCol w:w="300"/>
        <w:gridCol w:w="900"/>
        <w:gridCol w:w="200"/>
        <w:gridCol w:w="900"/>
        <w:gridCol w:w="200"/>
        <w:gridCol w:w="900"/>
        <w:gridCol w:w="200"/>
        <w:gridCol w:w="1000"/>
      </w:tblGrid>
      <w:tr w:rsidR="002670A2" w:rsidRPr="00F50010" w14:paraId="6389E9CA" w14:textId="77777777">
        <w:trPr>
          <w:trHeight w:val="216"/>
          <w:jc w:val="center"/>
        </w:trPr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5574269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F9BB41A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35909F6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9DFE4E8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ASSETS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D5D5725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0E50F7E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 xml:space="preserve">= 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E9021B9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LIABILITIES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A6AA4F3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430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846E9F3" w14:textId="77777777" w:rsidR="002670A2" w:rsidRPr="00116A3D" w:rsidRDefault="002670A2" w:rsidP="002670A2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OWNER'S EQUITY</w:t>
            </w:r>
          </w:p>
        </w:tc>
      </w:tr>
      <w:tr w:rsidR="002670A2" w:rsidRPr="00F50010" w14:paraId="07FD1415" w14:textId="77777777">
        <w:trPr>
          <w:trHeight w:val="293"/>
          <w:jc w:val="center"/>
        </w:trPr>
        <w:tc>
          <w:tcPr>
            <w:tcW w:w="40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DAD468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137472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670B03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1E4483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3727EF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03ED91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BDA32D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29C478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63289A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198345" w14:textId="77777777" w:rsidR="002670A2" w:rsidRPr="00116A3D" w:rsidRDefault="0062309B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B.</w:t>
            </w: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CDDA7D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43C0E1" w14:textId="77777777" w:rsidR="002670A2" w:rsidRPr="00116A3D" w:rsidRDefault="0062309B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B.</w:t>
            </w: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4B5EEB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85156A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937E9D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D37A8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2670A2" w:rsidRPr="00F50010" w14:paraId="246EA87B" w14:textId="77777777">
        <w:trPr>
          <w:trHeight w:val="206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F81A43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142B65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D19E3A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AFFD6C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Accounts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99F6B8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9ACC8F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Computer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A64A02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723A8B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Accounts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3CBE3C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5AF88A" w14:textId="334FAAFA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B</w:t>
            </w:r>
            <w:r w:rsidR="00C71688">
              <w:rPr>
                <w:b/>
                <w:sz w:val="16"/>
                <w:szCs w:val="16"/>
                <w:lang w:val="en-US"/>
              </w:rPr>
              <w:t>eadell</w:t>
            </w:r>
            <w:r w:rsidRPr="00116A3D">
              <w:rPr>
                <w:b/>
                <w:sz w:val="16"/>
                <w:szCs w:val="16"/>
                <w:lang w:val="en-US"/>
              </w:rPr>
              <w:t>,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D799C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2F2758" w14:textId="5BC680F6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B</w:t>
            </w:r>
            <w:r w:rsidR="00C71688">
              <w:rPr>
                <w:b/>
                <w:sz w:val="16"/>
                <w:szCs w:val="16"/>
                <w:lang w:val="en-US"/>
              </w:rPr>
              <w:t>ead</w:t>
            </w:r>
            <w:r w:rsidR="00EA20DA">
              <w:rPr>
                <w:b/>
                <w:sz w:val="16"/>
                <w:szCs w:val="16"/>
                <w:lang w:val="en-US"/>
              </w:rPr>
              <w:t>ell</w:t>
            </w:r>
            <w:r w:rsidRPr="00116A3D">
              <w:rPr>
                <w:b/>
                <w:sz w:val="16"/>
                <w:szCs w:val="16"/>
                <w:lang w:val="en-US"/>
              </w:rPr>
              <w:t>,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05345C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B67BA5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B25B10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5C1A6D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2670A2" w:rsidRPr="00F50010" w14:paraId="39F6CE13" w14:textId="77777777">
        <w:trPr>
          <w:trHeight w:val="288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424B47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4EBF68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Cash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11BFBC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F59006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Rec.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A3126B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065D5A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Equip.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380E4E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897A30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Payable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215196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43D2A4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Capital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F4ADD4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–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BD6619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Withdr</w:t>
            </w:r>
            <w:r w:rsidR="005C5240">
              <w:rPr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029CE2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494EBC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Revenue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5E6AD2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–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34E30A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16A3D">
              <w:rPr>
                <w:b/>
                <w:sz w:val="16"/>
                <w:szCs w:val="16"/>
                <w:lang w:val="en-US"/>
              </w:rPr>
              <w:t>Expenses</w:t>
            </w:r>
          </w:p>
        </w:tc>
      </w:tr>
      <w:tr w:rsidR="002670A2" w:rsidRPr="00F50010" w14:paraId="6C796E50" w14:textId="77777777">
        <w:trPr>
          <w:trHeight w:val="288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4C87C4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015461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0ECF79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3A44AE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97405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94AF1F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0F00CC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9E3EFE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E3688C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2E92BC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C001E6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15B8F5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657822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BE5DC3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1FB82B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E8F12E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2670A2" w:rsidRPr="00F50010" w14:paraId="56CFD884" w14:textId="77777777">
        <w:trPr>
          <w:trHeight w:val="307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89F5F7" w14:textId="77777777" w:rsidR="002670A2" w:rsidRPr="00116A3D" w:rsidRDefault="0002750F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a</w:t>
            </w:r>
            <w:r w:rsidR="002670A2" w:rsidRPr="00116A3D">
              <w:rPr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ADC4CC" w14:textId="181DC5F4" w:rsidR="002670A2" w:rsidRPr="00116A3D" w:rsidRDefault="00D15D2A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+</w:t>
            </w:r>
            <w:r w:rsidR="00C71688">
              <w:rPr>
                <w:b/>
                <w:sz w:val="16"/>
                <w:szCs w:val="16"/>
                <w:lang w:val="en-US"/>
              </w:rPr>
              <w:t>6</w:t>
            </w:r>
            <w:r w:rsidR="00EA20DA">
              <w:rPr>
                <w:b/>
                <w:sz w:val="16"/>
                <w:szCs w:val="16"/>
                <w:lang w:val="en-US"/>
              </w:rPr>
              <w:t>5</w:t>
            </w:r>
            <w:r w:rsidR="002670A2">
              <w:rPr>
                <w:b/>
                <w:sz w:val="16"/>
                <w:szCs w:val="16"/>
                <w:lang w:val="en-US"/>
              </w:rPr>
              <w:t>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638534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F9CD1E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3EDEB3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F2666C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501E91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B178A5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6E0EDB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3CDB3F" w14:textId="4BACCEB2" w:rsidR="002670A2" w:rsidRPr="00116A3D" w:rsidRDefault="00D15D2A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+</w:t>
            </w:r>
            <w:r w:rsidR="00C71688">
              <w:rPr>
                <w:b/>
                <w:sz w:val="16"/>
                <w:szCs w:val="16"/>
                <w:lang w:val="en-US"/>
              </w:rPr>
              <w:t>6</w:t>
            </w:r>
            <w:r w:rsidR="00EA20DA">
              <w:rPr>
                <w:b/>
                <w:sz w:val="16"/>
                <w:szCs w:val="16"/>
                <w:lang w:val="en-US"/>
              </w:rPr>
              <w:t>5</w:t>
            </w:r>
            <w:r w:rsidR="002670A2">
              <w:rPr>
                <w:b/>
                <w:sz w:val="16"/>
                <w:szCs w:val="16"/>
                <w:lang w:val="en-US"/>
              </w:rPr>
              <w:t>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B3EB1C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4F683E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5EC88C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407B46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C61E9F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918CB5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</w:tr>
      <w:tr w:rsidR="002670A2" w:rsidRPr="00F50010" w14:paraId="1DECB217" w14:textId="77777777">
        <w:trPr>
          <w:trHeight w:val="25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B214D8" w14:textId="77777777" w:rsidR="002670A2" w:rsidRPr="00116A3D" w:rsidRDefault="0002750F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b</w:t>
            </w:r>
            <w:r w:rsidR="002670A2" w:rsidRPr="00116A3D">
              <w:rPr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D69AF5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035F7B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2A72E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848414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CBAA1D" w14:textId="5DA6F740" w:rsidR="002670A2" w:rsidRPr="00116A3D" w:rsidRDefault="00D15D2A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+</w:t>
            </w:r>
            <w:r w:rsidR="00C71688">
              <w:rPr>
                <w:b/>
                <w:sz w:val="16"/>
                <w:szCs w:val="16"/>
                <w:lang w:val="en-US"/>
              </w:rPr>
              <w:t>7</w:t>
            </w:r>
            <w:r w:rsidR="00EA20DA">
              <w:rPr>
                <w:b/>
                <w:sz w:val="16"/>
                <w:szCs w:val="16"/>
                <w:lang w:val="en-US"/>
              </w:rPr>
              <w:t>,500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49F2E1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F75B22" w14:textId="0F4796D0" w:rsidR="002670A2" w:rsidRPr="00116A3D" w:rsidRDefault="00D15D2A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+</w:t>
            </w:r>
            <w:r w:rsidR="00C71688">
              <w:rPr>
                <w:b/>
                <w:sz w:val="16"/>
                <w:szCs w:val="16"/>
                <w:lang w:val="en-US"/>
              </w:rPr>
              <w:t>7</w:t>
            </w:r>
            <w:r w:rsidR="00EA20DA">
              <w:rPr>
                <w:b/>
                <w:sz w:val="16"/>
                <w:szCs w:val="16"/>
                <w:lang w:val="en-US"/>
              </w:rPr>
              <w:t>,500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700670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B3BD6C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769DB2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8C77C0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DAE288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3156D2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DC80D8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47AE0C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</w:tr>
      <w:tr w:rsidR="002670A2" w:rsidRPr="00F50010" w14:paraId="5D523D08" w14:textId="77777777">
        <w:trPr>
          <w:trHeight w:val="254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78EAE2" w14:textId="77777777" w:rsidR="002670A2" w:rsidRPr="00116A3D" w:rsidRDefault="0002750F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</w:t>
            </w:r>
            <w:r w:rsidR="002670A2" w:rsidRPr="00116A3D">
              <w:rPr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D7A15D" w14:textId="53460E34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(</w:t>
            </w:r>
            <w:r w:rsidR="00586BB2">
              <w:rPr>
                <w:b/>
                <w:sz w:val="16"/>
                <w:szCs w:val="16"/>
                <w:lang w:val="en-US"/>
              </w:rPr>
              <w:t>22</w:t>
            </w:r>
            <w:r w:rsidR="00EA20DA">
              <w:rPr>
                <w:b/>
                <w:sz w:val="16"/>
                <w:szCs w:val="16"/>
                <w:lang w:val="en-US"/>
              </w:rPr>
              <w:t>5</w:t>
            </w:r>
            <w:r>
              <w:rPr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564EA5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13CBF6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8462CD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CF226B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685BCE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96CE1E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6E3E66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5C9F4E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583B6B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EC47AB" w14:textId="39839000" w:rsidR="002670A2" w:rsidRPr="00116A3D" w:rsidRDefault="00D15D2A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+</w:t>
            </w:r>
            <w:r w:rsidR="00586BB2">
              <w:rPr>
                <w:b/>
                <w:sz w:val="16"/>
                <w:szCs w:val="16"/>
                <w:lang w:val="en-US"/>
              </w:rPr>
              <w:t>22</w:t>
            </w:r>
            <w:r w:rsidR="00EA20DA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86561F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A2A56C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B108FB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B282D6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</w:tr>
      <w:tr w:rsidR="002670A2" w:rsidRPr="00F50010" w14:paraId="0D0C6F0C" w14:textId="77777777">
        <w:trPr>
          <w:trHeight w:val="264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FC4E53" w14:textId="77777777" w:rsidR="002670A2" w:rsidRPr="00116A3D" w:rsidRDefault="0002750F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d</w:t>
            </w:r>
            <w:r w:rsidR="002670A2" w:rsidRPr="00116A3D">
              <w:rPr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5587A5" w14:textId="0A7F7CB0" w:rsidR="002670A2" w:rsidRPr="00116A3D" w:rsidRDefault="00D15D2A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+</w:t>
            </w:r>
            <w:r w:rsidR="002670A2" w:rsidRPr="00116A3D">
              <w:rPr>
                <w:b/>
                <w:sz w:val="16"/>
                <w:szCs w:val="16"/>
                <w:lang w:val="en-US"/>
              </w:rPr>
              <w:t>1</w:t>
            </w:r>
            <w:r w:rsidR="00586BB2">
              <w:rPr>
                <w:b/>
                <w:sz w:val="16"/>
                <w:szCs w:val="16"/>
                <w:lang w:val="en-US"/>
              </w:rPr>
              <w:t>3</w:t>
            </w:r>
            <w:r w:rsidR="002670A2" w:rsidRPr="00116A3D">
              <w:rPr>
                <w:b/>
                <w:sz w:val="16"/>
                <w:szCs w:val="16"/>
                <w:lang w:val="en-US"/>
              </w:rPr>
              <w:t>,</w:t>
            </w:r>
            <w:r w:rsidR="00586BB2">
              <w:rPr>
                <w:b/>
                <w:sz w:val="16"/>
                <w:szCs w:val="16"/>
                <w:lang w:val="en-US"/>
              </w:rPr>
              <w:t>5</w:t>
            </w:r>
            <w:r w:rsidR="002670A2" w:rsidRPr="00116A3D"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416EFA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4B42D6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4FF9A9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29B437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F38A81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155F9D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01E154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2E1E71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52C777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BB0815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31DE08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1F888F" w14:textId="4A42481B" w:rsidR="002670A2" w:rsidRPr="00116A3D" w:rsidRDefault="00D15D2A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+</w:t>
            </w:r>
            <w:r w:rsidR="002670A2" w:rsidRPr="00116A3D">
              <w:rPr>
                <w:b/>
                <w:sz w:val="16"/>
                <w:szCs w:val="16"/>
                <w:lang w:val="en-US"/>
              </w:rPr>
              <w:t>1</w:t>
            </w:r>
            <w:r w:rsidR="00586BB2">
              <w:rPr>
                <w:b/>
                <w:sz w:val="16"/>
                <w:szCs w:val="16"/>
                <w:lang w:val="en-US"/>
              </w:rPr>
              <w:t>3</w:t>
            </w:r>
            <w:r w:rsidR="002670A2" w:rsidRPr="00116A3D">
              <w:rPr>
                <w:b/>
                <w:sz w:val="16"/>
                <w:szCs w:val="16"/>
                <w:lang w:val="en-US"/>
              </w:rPr>
              <w:t>,</w:t>
            </w:r>
            <w:r w:rsidR="00586BB2">
              <w:rPr>
                <w:b/>
                <w:sz w:val="16"/>
                <w:szCs w:val="16"/>
                <w:lang w:val="en-US"/>
              </w:rPr>
              <w:t>5</w:t>
            </w:r>
            <w:r w:rsidR="002670A2" w:rsidRPr="00116A3D"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C6C3DE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550778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</w:tr>
      <w:tr w:rsidR="002670A2" w:rsidRPr="00F50010" w14:paraId="7D497DEB" w14:textId="77777777">
        <w:trPr>
          <w:trHeight w:val="254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0CDAC7" w14:textId="77777777" w:rsidR="002670A2" w:rsidRPr="00116A3D" w:rsidRDefault="0002750F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e</w:t>
            </w:r>
            <w:r w:rsidR="002670A2" w:rsidRPr="00116A3D">
              <w:rPr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31DFB4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5FED4E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1FBF45" w14:textId="77777777" w:rsidR="002670A2" w:rsidRPr="00116A3D" w:rsidRDefault="00D15D2A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+</w:t>
            </w:r>
            <w:r w:rsidR="00EA20DA">
              <w:rPr>
                <w:b/>
                <w:sz w:val="16"/>
                <w:szCs w:val="16"/>
                <w:lang w:val="en-US"/>
              </w:rPr>
              <w:t>29,600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F9B6AC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E1C105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B6C32B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6A271C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6B1285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B25EBF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E9848D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8EF3C9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2B2256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D11F8D" w14:textId="77777777" w:rsidR="002670A2" w:rsidRPr="00116A3D" w:rsidRDefault="00D15D2A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+</w:t>
            </w:r>
            <w:r w:rsidR="00EA20DA">
              <w:rPr>
                <w:b/>
                <w:sz w:val="16"/>
                <w:szCs w:val="16"/>
                <w:lang w:val="en-US"/>
              </w:rPr>
              <w:t>29,600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B423B0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C9EB02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</w:tr>
      <w:tr w:rsidR="002670A2" w:rsidRPr="00F50010" w14:paraId="694C274C" w14:textId="77777777">
        <w:trPr>
          <w:trHeight w:val="259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70AA8B" w14:textId="77777777" w:rsidR="002670A2" w:rsidRPr="00116A3D" w:rsidRDefault="0002750F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f</w:t>
            </w:r>
            <w:r w:rsidR="002670A2" w:rsidRPr="00116A3D">
              <w:rPr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4B47E1" w14:textId="642651B5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(3,</w:t>
            </w:r>
            <w:r w:rsidR="00586BB2">
              <w:rPr>
                <w:b/>
                <w:sz w:val="16"/>
                <w:szCs w:val="16"/>
                <w:lang w:val="en-US"/>
              </w:rPr>
              <w:t>8</w:t>
            </w:r>
            <w:r>
              <w:rPr>
                <w:b/>
                <w:sz w:val="16"/>
                <w:szCs w:val="16"/>
                <w:lang w:val="en-US"/>
              </w:rPr>
              <w:t>00)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112AC0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A1E170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526FCA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9753A8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70FB24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5F8D3E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BA2BFB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363FAE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35EE06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F920AA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66F458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B8C4F6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68E7E8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95A79D" w14:textId="4868B66B" w:rsidR="002670A2" w:rsidRPr="00116A3D" w:rsidRDefault="00D15D2A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+</w:t>
            </w:r>
            <w:r w:rsidR="002670A2">
              <w:rPr>
                <w:b/>
                <w:sz w:val="16"/>
                <w:szCs w:val="16"/>
                <w:lang w:val="en-US"/>
              </w:rPr>
              <w:t>3,</w:t>
            </w:r>
            <w:r w:rsidR="00586BB2">
              <w:rPr>
                <w:b/>
                <w:sz w:val="16"/>
                <w:szCs w:val="16"/>
                <w:lang w:val="en-US"/>
              </w:rPr>
              <w:t>8</w:t>
            </w:r>
            <w:r w:rsidR="002670A2">
              <w:rPr>
                <w:b/>
                <w:sz w:val="16"/>
                <w:szCs w:val="16"/>
                <w:lang w:val="en-US"/>
              </w:rPr>
              <w:t>00</w:t>
            </w:r>
          </w:p>
        </w:tc>
      </w:tr>
      <w:tr w:rsidR="002670A2" w:rsidRPr="00F50010" w14:paraId="22C75F93" w14:textId="77777777">
        <w:trPr>
          <w:trHeight w:val="216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8C72B7" w14:textId="77777777" w:rsidR="002670A2" w:rsidRPr="00116A3D" w:rsidRDefault="0002750F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2750F">
              <w:rPr>
                <w:b/>
                <w:iCs/>
                <w:sz w:val="16"/>
                <w:szCs w:val="16"/>
                <w:lang w:val="en-US"/>
              </w:rPr>
              <w:t>g</w:t>
            </w:r>
            <w:r w:rsidR="002670A2" w:rsidRPr="00116A3D">
              <w:rPr>
                <w:b/>
                <w:i/>
                <w:iCs/>
                <w:sz w:val="16"/>
                <w:szCs w:val="16"/>
                <w:lang w:val="en-US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C19A3BC" w14:textId="31065C34" w:rsidR="002670A2" w:rsidRPr="00116A3D" w:rsidRDefault="002670A2" w:rsidP="00EA20DA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(</w:t>
            </w:r>
            <w:r w:rsidR="00EA20DA">
              <w:rPr>
                <w:b/>
                <w:sz w:val="16"/>
                <w:szCs w:val="16"/>
                <w:lang w:val="en-US"/>
              </w:rPr>
              <w:t>1,5</w:t>
            </w:r>
            <w:r w:rsidR="00586BB2">
              <w:rPr>
                <w:b/>
                <w:sz w:val="16"/>
                <w:szCs w:val="16"/>
                <w:lang w:val="en-US"/>
              </w:rPr>
              <w:t>3</w:t>
            </w:r>
            <w:r w:rsidR="00EA20DA">
              <w:rPr>
                <w:b/>
                <w:sz w:val="16"/>
                <w:szCs w:val="16"/>
                <w:lang w:val="en-US"/>
              </w:rPr>
              <w:t>0)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AB2130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62509A1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EF1B24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0F0E9A6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4080A4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693C64D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B770D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48309F5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21ECD8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A880996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E4A7A4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2002AD9" w14:textId="77777777" w:rsidR="002670A2" w:rsidRPr="00116A3D" w:rsidRDefault="002670A2" w:rsidP="002670A2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78B2BB" w14:textId="77777777" w:rsidR="002670A2" w:rsidRPr="00116A3D" w:rsidRDefault="002670A2" w:rsidP="002670A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06D78FE" w14:textId="11BF7A2E" w:rsidR="002670A2" w:rsidRPr="00116A3D" w:rsidRDefault="00D15D2A" w:rsidP="00EA20DA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+</w:t>
            </w:r>
            <w:r w:rsidR="002670A2">
              <w:rPr>
                <w:b/>
                <w:sz w:val="16"/>
                <w:szCs w:val="16"/>
                <w:lang w:val="en-US"/>
              </w:rPr>
              <w:t>1,</w:t>
            </w:r>
            <w:r w:rsidR="00EA20DA">
              <w:rPr>
                <w:b/>
                <w:sz w:val="16"/>
                <w:szCs w:val="16"/>
                <w:lang w:val="en-US"/>
              </w:rPr>
              <w:t>5</w:t>
            </w:r>
            <w:r w:rsidR="00586BB2">
              <w:rPr>
                <w:b/>
                <w:sz w:val="16"/>
                <w:szCs w:val="16"/>
                <w:lang w:val="en-US"/>
              </w:rPr>
              <w:t>3</w:t>
            </w:r>
            <w:r w:rsidR="00EA20DA">
              <w:rPr>
                <w:b/>
                <w:sz w:val="16"/>
                <w:szCs w:val="16"/>
                <w:lang w:val="en-US"/>
              </w:rPr>
              <w:t>0</w:t>
            </w:r>
          </w:p>
        </w:tc>
      </w:tr>
    </w:tbl>
    <w:p w14:paraId="55AA3FD3" w14:textId="77777777" w:rsidR="002670A2" w:rsidRPr="009D24FE" w:rsidRDefault="002670A2" w:rsidP="002670A2">
      <w:pPr>
        <w:shd w:val="clear" w:color="auto" w:fill="FFFFFF"/>
        <w:spacing w:before="240"/>
        <w:rPr>
          <w:rFonts w:cs="Times New Roman"/>
          <w:sz w:val="24"/>
          <w:szCs w:val="24"/>
          <w:lang w:val="en-US"/>
        </w:rPr>
      </w:pPr>
      <w:r w:rsidRPr="00F50010">
        <w:rPr>
          <w:rFonts w:cs="Times New Roman"/>
          <w:szCs w:val="18"/>
          <w:lang w:val="en-US"/>
        </w:rPr>
        <w:t>Remember, as withdrawals or expenses increase, the end result is to reduce owner's equity</w:t>
      </w:r>
      <w:r w:rsidRPr="00F50010">
        <w:rPr>
          <w:rFonts w:cs="Times New Roman"/>
          <w:sz w:val="18"/>
          <w:szCs w:val="18"/>
          <w:lang w:val="en-US"/>
        </w:rPr>
        <w:t>.</w:t>
      </w:r>
    </w:p>
    <w:p w14:paraId="650B5E57" w14:textId="77777777" w:rsidR="002670A2" w:rsidRPr="009D24FE" w:rsidRDefault="002670A2" w:rsidP="00024A2E">
      <w:pPr>
        <w:shd w:val="clear" w:color="auto" w:fill="FFFFFF"/>
        <w:rPr>
          <w:rFonts w:cs="Times New Roman"/>
          <w:sz w:val="24"/>
          <w:szCs w:val="24"/>
          <w:lang w:val="en-US"/>
        </w:rPr>
      </w:pPr>
    </w:p>
    <w:p w14:paraId="5106B770" w14:textId="77777777" w:rsidR="002670A2" w:rsidRPr="00F7056E" w:rsidRDefault="002670A2" w:rsidP="00024A2E">
      <w:pPr>
        <w:shd w:val="clear" w:color="auto" w:fill="FFFFFF"/>
        <w:rPr>
          <w:rFonts w:cs="Times New Roman"/>
          <w:sz w:val="24"/>
          <w:szCs w:val="24"/>
          <w:lang w:val="en-US"/>
        </w:rPr>
      </w:pPr>
      <w:r w:rsidRPr="00024A2E">
        <w:rPr>
          <w:b/>
          <w:sz w:val="24"/>
          <w:szCs w:val="24"/>
          <w:lang w:val="en-US"/>
        </w:rPr>
        <w:t>1B</w:t>
      </w:r>
      <w:r>
        <w:rPr>
          <w:rFonts w:cs="Times New Roman"/>
          <w:b/>
          <w:bCs/>
          <w:sz w:val="24"/>
          <w:szCs w:val="24"/>
          <w:lang w:val="en-US"/>
        </w:rPr>
        <w:t>-5</w:t>
      </w:r>
      <w:r w:rsidRPr="00F7056E">
        <w:rPr>
          <w:rFonts w:cs="Times New Roman"/>
          <w:b/>
          <w:bCs/>
          <w:sz w:val="24"/>
          <w:szCs w:val="24"/>
          <w:lang w:val="en-US"/>
        </w:rPr>
        <w:t>.</w:t>
      </w:r>
    </w:p>
    <w:p w14:paraId="09B8259F" w14:textId="77777777" w:rsidR="002670A2" w:rsidRPr="00F7056E" w:rsidRDefault="002670A2" w:rsidP="002670A2">
      <w:pPr>
        <w:shd w:val="clear" w:color="auto" w:fill="FFFFFF"/>
        <w:rPr>
          <w:rFonts w:cs="Times New Roman"/>
          <w:sz w:val="24"/>
          <w:szCs w:val="24"/>
          <w:lang w:val="en-US"/>
        </w:rPr>
      </w:pPr>
      <w:r w:rsidRPr="00F7056E">
        <w:rPr>
          <w:rFonts w:cs="Times New Roman"/>
          <w:b/>
          <w:bCs/>
          <w:sz w:val="24"/>
          <w:szCs w:val="24"/>
          <w:lang w:val="en-US"/>
        </w:rPr>
        <w:t>(</w:t>
      </w:r>
      <w:r w:rsidR="0002750F">
        <w:rPr>
          <w:rFonts w:cs="Times New Roman"/>
          <w:b/>
          <w:bCs/>
          <w:sz w:val="24"/>
          <w:szCs w:val="24"/>
          <w:lang w:val="en-US"/>
        </w:rPr>
        <w:t>a</w:t>
      </w:r>
      <w:r w:rsidRPr="00F7056E">
        <w:rPr>
          <w:rFonts w:cs="Times New Roman"/>
          <w:b/>
          <w:bCs/>
          <w:sz w:val="24"/>
          <w:szCs w:val="24"/>
          <w:lang w:val="en-US"/>
        </w:rPr>
        <w:t>)</w:t>
      </w:r>
    </w:p>
    <w:p w14:paraId="788807BF" w14:textId="74908A38" w:rsidR="002670A2" w:rsidRPr="00F7056E" w:rsidRDefault="00932783" w:rsidP="002670A2">
      <w:pPr>
        <w:shd w:val="clear" w:color="auto" w:fill="FFFFFF"/>
        <w:jc w:val="center"/>
        <w:rPr>
          <w:b/>
          <w:lang w:val="en-US"/>
        </w:rPr>
      </w:pPr>
      <w:r>
        <w:rPr>
          <w:b/>
          <w:lang w:val="en-US"/>
        </w:rPr>
        <w:t>F</w:t>
      </w:r>
      <w:r w:rsidR="00586BB2">
        <w:rPr>
          <w:b/>
          <w:lang w:val="en-US"/>
        </w:rPr>
        <w:t>AIRMONT</w:t>
      </w:r>
      <w:r w:rsidRPr="00F7056E">
        <w:rPr>
          <w:b/>
          <w:lang w:val="en-US"/>
        </w:rPr>
        <w:t xml:space="preserve"> </w:t>
      </w:r>
      <w:r w:rsidR="002670A2" w:rsidRPr="00F7056E">
        <w:rPr>
          <w:b/>
          <w:lang w:val="en-US"/>
        </w:rPr>
        <w:t xml:space="preserve">REALTY </w:t>
      </w:r>
    </w:p>
    <w:p w14:paraId="159E1311" w14:textId="77777777" w:rsidR="002670A2" w:rsidRPr="00F7056E" w:rsidRDefault="002670A2" w:rsidP="002670A2">
      <w:pPr>
        <w:shd w:val="clear" w:color="auto" w:fill="FFFFFF"/>
        <w:jc w:val="center"/>
        <w:rPr>
          <w:b/>
          <w:lang w:val="en-US"/>
        </w:rPr>
      </w:pPr>
      <w:r w:rsidRPr="00F7056E">
        <w:rPr>
          <w:b/>
          <w:lang w:val="en-US"/>
        </w:rPr>
        <w:t xml:space="preserve">INCOME STATEMENT </w:t>
      </w:r>
    </w:p>
    <w:p w14:paraId="6C4E1D35" w14:textId="689E765D" w:rsidR="002670A2" w:rsidRPr="00F7056E" w:rsidRDefault="002670A2" w:rsidP="002670A2">
      <w:pPr>
        <w:shd w:val="clear" w:color="auto" w:fill="FFFFFF"/>
        <w:spacing w:after="200"/>
        <w:jc w:val="center"/>
        <w:rPr>
          <w:rFonts w:cs="Times New Roman"/>
          <w:b/>
          <w:lang w:val="en-US"/>
        </w:rPr>
      </w:pPr>
      <w:r w:rsidRPr="00F7056E">
        <w:rPr>
          <w:b/>
          <w:lang w:val="en-US"/>
        </w:rPr>
        <w:t xml:space="preserve">MONTH ENDED </w:t>
      </w:r>
      <w:r w:rsidR="00586BB2">
        <w:rPr>
          <w:b/>
          <w:lang w:val="en-US"/>
        </w:rPr>
        <w:t>NOV</w:t>
      </w:r>
      <w:r>
        <w:rPr>
          <w:b/>
          <w:lang w:val="en-US"/>
        </w:rPr>
        <w:t>EMBER</w:t>
      </w:r>
      <w:r w:rsidRPr="00F7056E">
        <w:rPr>
          <w:b/>
          <w:lang w:val="en-US"/>
        </w:rPr>
        <w:t xml:space="preserve"> 30, </w:t>
      </w:r>
      <w:r>
        <w:rPr>
          <w:b/>
          <w:lang w:val="en-US"/>
        </w:rPr>
        <w:t>201X</w:t>
      </w:r>
    </w:p>
    <w:tbl>
      <w:tblPr>
        <w:tblW w:w="93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74"/>
        <w:gridCol w:w="541"/>
        <w:gridCol w:w="271"/>
        <w:gridCol w:w="271"/>
        <w:gridCol w:w="272"/>
        <w:gridCol w:w="419"/>
        <w:gridCol w:w="546"/>
        <w:gridCol w:w="271"/>
        <w:gridCol w:w="271"/>
        <w:gridCol w:w="272"/>
        <w:gridCol w:w="452"/>
      </w:tblGrid>
      <w:tr w:rsidR="002670A2" w:rsidRPr="00F50010" w14:paraId="43AD4249" w14:textId="77777777">
        <w:trPr>
          <w:trHeight w:hRule="exact" w:val="288"/>
          <w:jc w:val="center"/>
        </w:trPr>
        <w:tc>
          <w:tcPr>
            <w:tcW w:w="57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0BC376A3" w14:textId="77777777" w:rsidR="002670A2" w:rsidRPr="00F5001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Revenue:</w:t>
            </w:r>
          </w:p>
        </w:tc>
        <w:tc>
          <w:tcPr>
            <w:tcW w:w="541" w:type="dxa"/>
            <w:tcBorders>
              <w:top w:val="single" w:sz="18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4AB12C5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FBFB51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E50D8C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0457367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5368EB17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6" w:type="dxa"/>
            <w:tcBorders>
              <w:top w:val="single" w:sz="18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B0FC5C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3E0ED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78B865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046BB6F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5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4914267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4F4D2271" w14:textId="77777777">
        <w:trPr>
          <w:trHeight w:hRule="exact" w:val="288"/>
          <w:jc w:val="center"/>
        </w:trPr>
        <w:tc>
          <w:tcPr>
            <w:tcW w:w="57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68D4BCB7" w14:textId="77777777" w:rsidR="002670A2" w:rsidRPr="00F5001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Pr="00F50010">
              <w:rPr>
                <w:b/>
                <w:lang w:val="en-US"/>
              </w:rPr>
              <w:t>Professional Fees</w:t>
            </w:r>
          </w:p>
        </w:tc>
        <w:tc>
          <w:tcPr>
            <w:tcW w:w="541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589C49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07443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28FCB6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673D22C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2452A5CC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1AF4559" w14:textId="6FB22725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$</w:t>
            </w:r>
            <w:r w:rsidR="00B80F18">
              <w:rPr>
                <w:b/>
                <w:lang w:val="en-US"/>
              </w:rPr>
              <w:t>4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0430B1" w14:textId="0C0D7276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CA31C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09A347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6DBF4D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7BD41534" w14:textId="77777777">
        <w:trPr>
          <w:trHeight w:hRule="exact" w:val="288"/>
          <w:jc w:val="center"/>
        </w:trPr>
        <w:tc>
          <w:tcPr>
            <w:tcW w:w="57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5D2F1B52" w14:textId="77777777" w:rsidR="002670A2" w:rsidRPr="00F5001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Operating Expenses:</w:t>
            </w:r>
          </w:p>
        </w:tc>
        <w:tc>
          <w:tcPr>
            <w:tcW w:w="541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338038F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ED7EEF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B6593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BE48E92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4A3E4C88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30AE0E9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632CE0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BD6C3B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3EE11FC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F34E8CF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4B437F2D" w14:textId="77777777">
        <w:trPr>
          <w:trHeight w:hRule="exact" w:val="288"/>
          <w:jc w:val="center"/>
        </w:trPr>
        <w:tc>
          <w:tcPr>
            <w:tcW w:w="57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123E5B16" w14:textId="77777777" w:rsidR="002670A2" w:rsidRPr="00F5001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Pr="00F50010">
              <w:rPr>
                <w:b/>
                <w:lang w:val="en-US"/>
              </w:rPr>
              <w:t>Salaries Expense</w:t>
            </w:r>
          </w:p>
        </w:tc>
        <w:tc>
          <w:tcPr>
            <w:tcW w:w="541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D3923BF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$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1D3E8A" w14:textId="13CACFA3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F4FA31" w14:textId="779999A8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12EFD46" w14:textId="773181FC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52B7273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76953EF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C5CC91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45C13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0128CEF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B595E0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5FBB397C" w14:textId="77777777">
        <w:trPr>
          <w:trHeight w:hRule="exact" w:val="288"/>
          <w:jc w:val="center"/>
        </w:trPr>
        <w:tc>
          <w:tcPr>
            <w:tcW w:w="57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7772C227" w14:textId="77777777" w:rsidR="002670A2" w:rsidRPr="00F5001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Pr="00F50010">
              <w:rPr>
                <w:b/>
                <w:lang w:val="en-US"/>
              </w:rPr>
              <w:t>Utilities Expense</w:t>
            </w:r>
          </w:p>
        </w:tc>
        <w:tc>
          <w:tcPr>
            <w:tcW w:w="541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8F4616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806D77" w14:textId="7488659D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F46645" w14:textId="4F8E2C2F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304183F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6F22DEAF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7C5C973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E0D9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EBC793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0541FF5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65AAD69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454C85AF" w14:textId="77777777" w:rsidTr="00954716">
        <w:trPr>
          <w:trHeight w:hRule="exact" w:val="288"/>
          <w:jc w:val="center"/>
        </w:trPr>
        <w:tc>
          <w:tcPr>
            <w:tcW w:w="57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2C99278F" w14:textId="77777777" w:rsidR="002670A2" w:rsidRPr="00F5001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Pr="00F50010">
              <w:rPr>
                <w:b/>
                <w:lang w:val="en-US"/>
              </w:rPr>
              <w:t>Rent Expense</w:t>
            </w:r>
          </w:p>
        </w:tc>
        <w:tc>
          <w:tcPr>
            <w:tcW w:w="541" w:type="dxa"/>
            <w:tcBorders>
              <w:top w:val="single" w:sz="6" w:space="0" w:color="auto"/>
              <w:left w:val="doub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A8F66C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6795BF" w14:textId="6669F76F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E8A0F8" w14:textId="02F30AD3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174291B" w14:textId="2A5BBDF8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0059B09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BD7C0FC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34542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54E8A8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16E511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02ACEC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79ABBE15" w14:textId="77777777" w:rsidTr="00954716">
        <w:trPr>
          <w:trHeight w:hRule="exact" w:val="288"/>
          <w:jc w:val="center"/>
        </w:trPr>
        <w:tc>
          <w:tcPr>
            <w:tcW w:w="57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23B1640A" w14:textId="77777777" w:rsidR="002670A2" w:rsidRPr="00F5001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          </w:t>
            </w:r>
            <w:r w:rsidRPr="00F50010">
              <w:rPr>
                <w:b/>
                <w:lang w:val="en-US"/>
              </w:rPr>
              <w:t>Total Operating Expenses</w:t>
            </w:r>
          </w:p>
        </w:tc>
        <w:tc>
          <w:tcPr>
            <w:tcW w:w="541" w:type="dxa"/>
            <w:tcBorders>
              <w:top w:val="single" w:sz="12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757A8D3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494A6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770A8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4A9BA65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6E60749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doub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56635D4" w14:textId="70E8DF43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2BBF7C" w14:textId="63759607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DDE19" w14:textId="7FD1E459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1E4E0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3A55B49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4E56EE0C" w14:textId="77777777" w:rsidTr="00954716">
        <w:trPr>
          <w:trHeight w:hRule="exact" w:val="288"/>
          <w:jc w:val="center"/>
        </w:trPr>
        <w:tc>
          <w:tcPr>
            <w:tcW w:w="57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4CA81F2B" w14:textId="77777777" w:rsidR="002670A2" w:rsidRPr="00F5001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Net Income</w:t>
            </w:r>
          </w:p>
        </w:tc>
        <w:tc>
          <w:tcPr>
            <w:tcW w:w="541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C0920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B01055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6F6047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2CD3DA3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76C278B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double" w:sz="2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D9F0BC2" w14:textId="55C22F4F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$</w:t>
            </w:r>
            <w:r w:rsidR="00B80F18">
              <w:rPr>
                <w:b/>
                <w:lang w:val="en-US"/>
              </w:rPr>
              <w:t>3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92D954" w14:textId="31ABD06A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A87324" w14:textId="31C8811F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655D6D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620AB43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3918B2BC" w14:textId="77777777" w:rsidTr="00954716">
        <w:trPr>
          <w:trHeight w:hRule="exact" w:val="288"/>
          <w:jc w:val="center"/>
        </w:trPr>
        <w:tc>
          <w:tcPr>
            <w:tcW w:w="57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77F731D9" w14:textId="77777777" w:rsidR="002670A2" w:rsidRPr="00F50010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1405CD3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35E26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B0B12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F24650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42441C20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6" w:type="dxa"/>
            <w:tcBorders>
              <w:top w:val="double" w:sz="12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9F7D10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doub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1A54A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F62F6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F469B6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38825A3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26A71059" w14:textId="77777777">
        <w:trPr>
          <w:trHeight w:hRule="exact" w:val="288"/>
          <w:jc w:val="center"/>
        </w:trPr>
        <w:tc>
          <w:tcPr>
            <w:tcW w:w="57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038DABF2" w14:textId="77777777" w:rsidR="002670A2" w:rsidRPr="00F50010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D0A07A0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3857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B47901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392F37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67938089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0B6F34B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A050D3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497A8F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7EF7380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2ECE2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1B04B881" w14:textId="77777777">
        <w:trPr>
          <w:trHeight w:hRule="exact" w:val="288"/>
          <w:jc w:val="center"/>
        </w:trPr>
        <w:tc>
          <w:tcPr>
            <w:tcW w:w="57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722AF4EE" w14:textId="77777777" w:rsidR="002670A2" w:rsidRPr="00F50010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doub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5033D0D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4A1FD3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B39E1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BC5D523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6F8EA3D0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doub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E2F456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5FDA6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0877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B3AE3D5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D43544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</w:tbl>
    <w:p w14:paraId="1F26F3D3" w14:textId="77777777" w:rsidR="002670A2" w:rsidRPr="007D0C32" w:rsidRDefault="002670A2" w:rsidP="002670A2">
      <w:pPr>
        <w:shd w:val="clear" w:color="auto" w:fill="FFFFFF"/>
        <w:spacing w:before="120"/>
        <w:rPr>
          <w:rFonts w:cs="Times New Roman"/>
          <w:b/>
          <w:bCs/>
          <w:sz w:val="24"/>
          <w:szCs w:val="24"/>
          <w:lang w:val="en-US"/>
        </w:rPr>
      </w:pPr>
      <w:r w:rsidRPr="007D0C32">
        <w:rPr>
          <w:rFonts w:cs="Times New Roman"/>
          <w:b/>
          <w:bCs/>
          <w:sz w:val="24"/>
          <w:szCs w:val="24"/>
          <w:lang w:val="en-US"/>
        </w:rPr>
        <w:t>(</w:t>
      </w:r>
      <w:r w:rsidR="0002750F">
        <w:rPr>
          <w:rFonts w:cs="Times New Roman"/>
          <w:b/>
          <w:bCs/>
          <w:sz w:val="24"/>
          <w:szCs w:val="24"/>
          <w:lang w:val="en-US"/>
        </w:rPr>
        <w:t>b</w:t>
      </w:r>
      <w:r w:rsidRPr="007D0C32">
        <w:rPr>
          <w:rFonts w:cs="Times New Roman"/>
          <w:b/>
          <w:bCs/>
          <w:sz w:val="24"/>
          <w:szCs w:val="24"/>
          <w:lang w:val="en-US"/>
        </w:rPr>
        <w:t>)</w:t>
      </w:r>
    </w:p>
    <w:p w14:paraId="346499A7" w14:textId="051CAEFE" w:rsidR="002670A2" w:rsidRPr="007D0C32" w:rsidRDefault="00932783" w:rsidP="002670A2">
      <w:pPr>
        <w:shd w:val="clear" w:color="auto" w:fill="FFFFFF"/>
        <w:jc w:val="center"/>
        <w:rPr>
          <w:b/>
          <w:lang w:val="en-US"/>
        </w:rPr>
      </w:pPr>
      <w:r>
        <w:rPr>
          <w:b/>
          <w:lang w:val="en-US"/>
        </w:rPr>
        <w:t>F</w:t>
      </w:r>
      <w:r w:rsidR="00586BB2">
        <w:rPr>
          <w:b/>
          <w:lang w:val="en-US"/>
        </w:rPr>
        <w:t>AIRMONT</w:t>
      </w:r>
      <w:r w:rsidRPr="007D0C32">
        <w:rPr>
          <w:b/>
          <w:lang w:val="en-US"/>
        </w:rPr>
        <w:t xml:space="preserve"> </w:t>
      </w:r>
      <w:r w:rsidR="002670A2" w:rsidRPr="007D0C32">
        <w:rPr>
          <w:b/>
          <w:lang w:val="en-US"/>
        </w:rPr>
        <w:t xml:space="preserve">REALTY </w:t>
      </w:r>
    </w:p>
    <w:p w14:paraId="126777C2" w14:textId="77777777" w:rsidR="002670A2" w:rsidRPr="007D0C32" w:rsidRDefault="002670A2" w:rsidP="002670A2">
      <w:pPr>
        <w:shd w:val="clear" w:color="auto" w:fill="FFFFFF"/>
        <w:jc w:val="center"/>
        <w:rPr>
          <w:b/>
          <w:lang w:val="en-US"/>
        </w:rPr>
      </w:pPr>
      <w:r w:rsidRPr="007D0C32">
        <w:rPr>
          <w:b/>
          <w:lang w:val="en-US"/>
        </w:rPr>
        <w:t xml:space="preserve">STATEMENT OF OWNER'S EQUITY </w:t>
      </w:r>
    </w:p>
    <w:p w14:paraId="266A0A05" w14:textId="197AB422" w:rsidR="002670A2" w:rsidRPr="007D0C32" w:rsidRDefault="002670A2" w:rsidP="002670A2">
      <w:pPr>
        <w:shd w:val="clear" w:color="auto" w:fill="FFFFFF"/>
        <w:spacing w:after="200"/>
        <w:jc w:val="center"/>
        <w:rPr>
          <w:rFonts w:cs="Times New Roman"/>
          <w:b/>
        </w:rPr>
      </w:pPr>
      <w:r w:rsidRPr="007D0C32">
        <w:rPr>
          <w:b/>
          <w:lang w:val="en-US"/>
        </w:rPr>
        <w:t xml:space="preserve">MONTH ENDED </w:t>
      </w:r>
      <w:r w:rsidR="00586BB2">
        <w:rPr>
          <w:b/>
          <w:lang w:val="en-US"/>
        </w:rPr>
        <w:t>NOVE</w:t>
      </w:r>
      <w:r>
        <w:rPr>
          <w:b/>
          <w:lang w:val="en-US"/>
        </w:rPr>
        <w:t>MBER</w:t>
      </w:r>
      <w:r w:rsidRPr="007D0C32">
        <w:rPr>
          <w:b/>
          <w:lang w:val="en-US"/>
        </w:rPr>
        <w:t xml:space="preserve"> 30, </w:t>
      </w:r>
      <w:r>
        <w:rPr>
          <w:b/>
          <w:lang w:val="en-US"/>
        </w:rPr>
        <w:t>201X</w:t>
      </w:r>
    </w:p>
    <w:tbl>
      <w:tblPr>
        <w:tblW w:w="93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94"/>
        <w:gridCol w:w="541"/>
        <w:gridCol w:w="271"/>
        <w:gridCol w:w="271"/>
        <w:gridCol w:w="272"/>
        <w:gridCol w:w="419"/>
        <w:gridCol w:w="550"/>
        <w:gridCol w:w="271"/>
        <w:gridCol w:w="271"/>
        <w:gridCol w:w="272"/>
        <w:gridCol w:w="428"/>
      </w:tblGrid>
      <w:tr w:rsidR="002670A2" w:rsidRPr="00F50010" w14:paraId="219BB674" w14:textId="77777777">
        <w:trPr>
          <w:trHeight w:val="288"/>
          <w:jc w:val="center"/>
        </w:trPr>
        <w:tc>
          <w:tcPr>
            <w:tcW w:w="57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</w:tcPr>
          <w:p w14:paraId="4D0F32AA" w14:textId="4FE59E91" w:rsidR="002670A2" w:rsidRPr="000633A4" w:rsidRDefault="002670A2" w:rsidP="00932783">
            <w:pPr>
              <w:shd w:val="clear" w:color="auto" w:fill="FFFFFF"/>
              <w:ind w:left="288"/>
              <w:rPr>
                <w:rFonts w:cs="Times New Roman"/>
                <w:b/>
                <w:lang w:val="fr-FR"/>
              </w:rPr>
            </w:pPr>
            <w:r w:rsidRPr="000633A4">
              <w:rPr>
                <w:b/>
                <w:lang w:val="fr-FR"/>
              </w:rPr>
              <w:t xml:space="preserve">S. </w:t>
            </w:r>
            <w:r w:rsidR="00932783">
              <w:rPr>
                <w:b/>
                <w:lang w:val="fr-FR"/>
              </w:rPr>
              <w:t>F</w:t>
            </w:r>
            <w:r w:rsidR="00586BB2">
              <w:rPr>
                <w:b/>
                <w:lang w:val="fr-FR"/>
              </w:rPr>
              <w:t>airmont</w:t>
            </w:r>
            <w:r w:rsidRPr="000633A4">
              <w:rPr>
                <w:b/>
                <w:lang w:val="fr-FR"/>
              </w:rPr>
              <w:t xml:space="preserve">, Capital, </w:t>
            </w:r>
            <w:r w:rsidR="00586BB2">
              <w:rPr>
                <w:b/>
                <w:lang w:val="fr-FR"/>
              </w:rPr>
              <w:t>Nov</w:t>
            </w:r>
            <w:r w:rsidRPr="000633A4">
              <w:rPr>
                <w:b/>
                <w:lang w:val="fr-FR"/>
              </w:rPr>
              <w:t>ember 1, 201X</w:t>
            </w:r>
          </w:p>
        </w:tc>
        <w:tc>
          <w:tcPr>
            <w:tcW w:w="541" w:type="dxa"/>
            <w:tcBorders>
              <w:top w:val="single" w:sz="18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B177D39" w14:textId="77777777" w:rsidR="002670A2" w:rsidRPr="000633A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27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2BC8E7" w14:textId="77777777" w:rsidR="002670A2" w:rsidRPr="000633A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2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C70D8D" w14:textId="77777777" w:rsidR="002670A2" w:rsidRPr="000633A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2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85FA694" w14:textId="77777777" w:rsidR="002670A2" w:rsidRPr="000633A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288632C4" w14:textId="77777777" w:rsidR="002670A2" w:rsidRPr="000633A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F56491E" w14:textId="58C83818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$</w:t>
            </w:r>
            <w:r w:rsidR="00B80F18">
              <w:rPr>
                <w:b/>
                <w:lang w:val="en-US"/>
              </w:rPr>
              <w:t>10</w:t>
            </w:r>
          </w:p>
        </w:tc>
        <w:tc>
          <w:tcPr>
            <w:tcW w:w="27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FDB6A" w14:textId="77777777" w:rsidR="002670A2" w:rsidRPr="00F50010" w:rsidRDefault="00932783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2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15157" w14:textId="52F3EF3F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2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12A5CBC" w14:textId="4AC6E127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13461E1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64A3F79A" w14:textId="77777777">
        <w:trPr>
          <w:trHeight w:val="288"/>
          <w:jc w:val="center"/>
        </w:trPr>
        <w:tc>
          <w:tcPr>
            <w:tcW w:w="5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</w:tcPr>
          <w:p w14:paraId="6DB33F14" w14:textId="5E4B0CDD" w:rsidR="002670A2" w:rsidRPr="00F5001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Net Income for </w:t>
            </w:r>
            <w:r w:rsidR="00586BB2">
              <w:rPr>
                <w:b/>
                <w:lang w:val="en-US"/>
              </w:rPr>
              <w:t>Nov</w:t>
            </w:r>
            <w:r>
              <w:rPr>
                <w:b/>
                <w:lang w:val="en-US"/>
              </w:rPr>
              <w:t>ember</w:t>
            </w:r>
          </w:p>
        </w:tc>
        <w:tc>
          <w:tcPr>
            <w:tcW w:w="541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087D249" w14:textId="68A8F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$</w:t>
            </w:r>
            <w:r w:rsidR="00B80F18">
              <w:rPr>
                <w:b/>
                <w:lang w:val="en-US"/>
              </w:rPr>
              <w:t>3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9B0346" w14:textId="5EFF270B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97C94" w14:textId="519B5E40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08D260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01F9132C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B6121AD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55C782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3B90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E6DB2C7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17084D0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045FE88E" w14:textId="77777777" w:rsidTr="00954716">
        <w:trPr>
          <w:trHeight w:val="288"/>
          <w:jc w:val="center"/>
        </w:trPr>
        <w:tc>
          <w:tcPr>
            <w:tcW w:w="5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</w:tcPr>
          <w:p w14:paraId="015EB933" w14:textId="47B56EAD" w:rsidR="002670A2" w:rsidRPr="00F5001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 xml:space="preserve">Less: Withdrawals for </w:t>
            </w:r>
            <w:r w:rsidR="00586BB2">
              <w:rPr>
                <w:b/>
                <w:lang w:val="en-US"/>
              </w:rPr>
              <w:t>Nov</w:t>
            </w:r>
            <w:r>
              <w:rPr>
                <w:b/>
                <w:lang w:val="en-US"/>
              </w:rPr>
              <w:t>ember</w:t>
            </w:r>
          </w:p>
        </w:tc>
        <w:tc>
          <w:tcPr>
            <w:tcW w:w="541" w:type="dxa"/>
            <w:tcBorders>
              <w:top w:val="single" w:sz="6" w:space="0" w:color="auto"/>
              <w:left w:val="doub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9F37C5F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F70DBE" w14:textId="1B7468AD" w:rsidR="002670A2" w:rsidRPr="00F50010" w:rsidRDefault="0002750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</w:t>
            </w:r>
            <w:r w:rsidR="00B80F18">
              <w:rPr>
                <w:rFonts w:cs="Times New Roman"/>
                <w:b/>
              </w:rPr>
              <w:t>1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D7376F" w14:textId="1204A144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77673DE" w14:textId="407A24A7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5</w:t>
            </w:r>
            <w:r w:rsidR="0002750F">
              <w:rPr>
                <w:b/>
                <w:lang w:val="en-US"/>
              </w:rPr>
              <w:t>)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7647DD9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E0DEBA9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169693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9B599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ACA08E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3C414D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0B33B534" w14:textId="77777777" w:rsidTr="00954716">
        <w:trPr>
          <w:trHeight w:val="288"/>
          <w:jc w:val="center"/>
        </w:trPr>
        <w:tc>
          <w:tcPr>
            <w:tcW w:w="5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</w:tcPr>
          <w:p w14:paraId="6E693366" w14:textId="77777777" w:rsidR="002670A2" w:rsidRPr="00F5001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Increase in Capital</w:t>
            </w:r>
          </w:p>
        </w:tc>
        <w:tc>
          <w:tcPr>
            <w:tcW w:w="541" w:type="dxa"/>
            <w:tcBorders>
              <w:top w:val="single" w:sz="12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4E5C983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0915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857069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D361489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6EBE7B92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doub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C978BE6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    2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DEB3C5" w14:textId="0D7ACEF9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A375C5" w14:textId="5F0770B1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E9BAF1" w14:textId="704A1F98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CB5881D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2BA69FEA" w14:textId="77777777" w:rsidTr="00954716">
        <w:trPr>
          <w:trHeight w:val="288"/>
          <w:jc w:val="center"/>
        </w:trPr>
        <w:tc>
          <w:tcPr>
            <w:tcW w:w="5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</w:tcPr>
          <w:p w14:paraId="59BB3852" w14:textId="0FC39A77" w:rsidR="002670A2" w:rsidRPr="000633A4" w:rsidRDefault="002670A2" w:rsidP="00932783">
            <w:pPr>
              <w:shd w:val="clear" w:color="auto" w:fill="FFFFFF"/>
              <w:ind w:left="288"/>
              <w:rPr>
                <w:rFonts w:cs="Times New Roman"/>
                <w:b/>
                <w:lang w:val="fr-FR"/>
              </w:rPr>
            </w:pPr>
            <w:r w:rsidRPr="000633A4">
              <w:rPr>
                <w:b/>
                <w:lang w:val="fr-FR"/>
              </w:rPr>
              <w:t xml:space="preserve">S. </w:t>
            </w:r>
            <w:r w:rsidR="00932783">
              <w:rPr>
                <w:b/>
                <w:lang w:val="fr-FR"/>
              </w:rPr>
              <w:t>F</w:t>
            </w:r>
            <w:r w:rsidR="00586BB2">
              <w:rPr>
                <w:b/>
                <w:lang w:val="fr-FR"/>
              </w:rPr>
              <w:t>airmont</w:t>
            </w:r>
            <w:r w:rsidRPr="000633A4">
              <w:rPr>
                <w:b/>
                <w:lang w:val="fr-FR"/>
              </w:rPr>
              <w:t xml:space="preserve">, Capital, </w:t>
            </w:r>
            <w:r w:rsidR="00586BB2">
              <w:rPr>
                <w:b/>
                <w:lang w:val="fr-FR"/>
              </w:rPr>
              <w:t>Nov</w:t>
            </w:r>
            <w:r w:rsidRPr="000633A4">
              <w:rPr>
                <w:b/>
                <w:lang w:val="fr-FR"/>
              </w:rPr>
              <w:t>ember 30, 201X</w:t>
            </w:r>
          </w:p>
        </w:tc>
        <w:tc>
          <w:tcPr>
            <w:tcW w:w="541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E6C96F9" w14:textId="77777777" w:rsidR="002670A2" w:rsidRPr="000633A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E8D1F5" w14:textId="77777777" w:rsidR="002670A2" w:rsidRPr="000633A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B7573" w14:textId="77777777" w:rsidR="002670A2" w:rsidRPr="000633A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465A7A0" w14:textId="77777777" w:rsidR="002670A2" w:rsidRPr="000633A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3ADC7FB7" w14:textId="77777777" w:rsidR="002670A2" w:rsidRPr="000633A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double" w:sz="2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81C5A1C" w14:textId="1EF4FA9C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$</w:t>
            </w:r>
            <w:r w:rsidR="00B80F18">
              <w:rPr>
                <w:b/>
                <w:lang w:val="en-US"/>
              </w:rPr>
              <w:t>12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9BAB7" w14:textId="60D08B63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3CD074" w14:textId="2767319E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15C10B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9B80BD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1EEC9728" w14:textId="77777777" w:rsidTr="00954716">
        <w:trPr>
          <w:trHeight w:val="288"/>
          <w:jc w:val="center"/>
        </w:trPr>
        <w:tc>
          <w:tcPr>
            <w:tcW w:w="5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</w:tcPr>
          <w:p w14:paraId="325191E6" w14:textId="77777777" w:rsidR="002670A2" w:rsidRPr="00F50010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E56FFBD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9DF808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414D35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93BBF38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3423C6CC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50" w:type="dxa"/>
            <w:tcBorders>
              <w:top w:val="double" w:sz="12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B8E58D3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doub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F272E3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E5F4F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C0B2275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35A44B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45362E6C" w14:textId="77777777">
        <w:trPr>
          <w:trHeight w:val="288"/>
          <w:jc w:val="center"/>
        </w:trPr>
        <w:tc>
          <w:tcPr>
            <w:tcW w:w="5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</w:tcPr>
          <w:p w14:paraId="756F9F10" w14:textId="77777777" w:rsidR="002670A2" w:rsidRPr="00F50010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636183B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4C6D2B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04ED61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F13654C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06220442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209FDD0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B0A5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A8E6D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1AD0FF7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74A373F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079C84EC" w14:textId="77777777">
        <w:trPr>
          <w:trHeight w:val="288"/>
          <w:jc w:val="center"/>
        </w:trPr>
        <w:tc>
          <w:tcPr>
            <w:tcW w:w="5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</w:tcPr>
          <w:p w14:paraId="4A9FCA76" w14:textId="77777777" w:rsidR="002670A2" w:rsidRPr="00F50010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F26F9E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4E792C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8B6DDD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02B22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6079F143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12988DB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741A83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A1572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F8561A5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AFFEFB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690CF820" w14:textId="77777777">
        <w:trPr>
          <w:trHeight w:val="288"/>
          <w:jc w:val="center"/>
        </w:trPr>
        <w:tc>
          <w:tcPr>
            <w:tcW w:w="5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</w:tcPr>
          <w:p w14:paraId="1AA3F6C0" w14:textId="77777777" w:rsidR="002670A2" w:rsidRPr="00F50010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3DF340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A9AD60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D0E85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0D2EB92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26A3FF0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C7C8CB5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2EE6AD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545C7C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26CA829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D7BFFB2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7CBAFE66" w14:textId="77777777">
        <w:trPr>
          <w:trHeight w:val="288"/>
          <w:jc w:val="center"/>
        </w:trPr>
        <w:tc>
          <w:tcPr>
            <w:tcW w:w="57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2" w:space="0" w:color="auto"/>
            </w:tcBorders>
            <w:shd w:val="clear" w:color="auto" w:fill="FFFFFF"/>
          </w:tcPr>
          <w:p w14:paraId="3197C0C3" w14:textId="77777777" w:rsidR="002670A2" w:rsidRPr="00F50010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doub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CACA37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BC5D7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5BAFD9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075E216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256F400F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doub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7F93FA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0C29C8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ABD35F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3D8A4C6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93621C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</w:tbl>
    <w:p w14:paraId="2CBE7BDA" w14:textId="77777777" w:rsidR="002670A2" w:rsidRPr="007D0C32" w:rsidRDefault="002670A2" w:rsidP="002670A2">
      <w:pPr>
        <w:shd w:val="clear" w:color="auto" w:fill="FFFFFF"/>
        <w:spacing w:before="120"/>
        <w:rPr>
          <w:b/>
          <w:sz w:val="24"/>
          <w:szCs w:val="24"/>
          <w:lang w:val="en-US"/>
        </w:rPr>
      </w:pPr>
      <w:r w:rsidRPr="007D0C32">
        <w:rPr>
          <w:b/>
          <w:sz w:val="24"/>
          <w:szCs w:val="24"/>
          <w:lang w:val="en-US"/>
        </w:rPr>
        <w:lastRenderedPageBreak/>
        <w:t>(</w:t>
      </w:r>
      <w:r w:rsidR="0002750F">
        <w:rPr>
          <w:b/>
          <w:sz w:val="24"/>
          <w:szCs w:val="24"/>
          <w:lang w:val="en-US"/>
        </w:rPr>
        <w:t>c</w:t>
      </w:r>
      <w:r w:rsidRPr="007D0C32">
        <w:rPr>
          <w:b/>
          <w:sz w:val="24"/>
          <w:szCs w:val="24"/>
          <w:lang w:val="en-US"/>
        </w:rPr>
        <w:t>)</w:t>
      </w:r>
    </w:p>
    <w:p w14:paraId="22A22A25" w14:textId="6D82D450" w:rsidR="002670A2" w:rsidRPr="007D0C32" w:rsidRDefault="00932783" w:rsidP="002670A2">
      <w:pPr>
        <w:shd w:val="clear" w:color="auto" w:fill="FFFFFF"/>
        <w:jc w:val="center"/>
        <w:rPr>
          <w:b/>
          <w:lang w:val="en-US"/>
        </w:rPr>
      </w:pPr>
      <w:r>
        <w:rPr>
          <w:b/>
          <w:lang w:val="en-US"/>
        </w:rPr>
        <w:t>F</w:t>
      </w:r>
      <w:r w:rsidR="00586BB2">
        <w:rPr>
          <w:b/>
          <w:lang w:val="en-US"/>
        </w:rPr>
        <w:t>AIRMONT</w:t>
      </w:r>
      <w:r w:rsidRPr="007D0C32">
        <w:rPr>
          <w:b/>
          <w:lang w:val="en-US"/>
        </w:rPr>
        <w:t xml:space="preserve"> </w:t>
      </w:r>
      <w:r w:rsidR="002670A2" w:rsidRPr="007D0C32">
        <w:rPr>
          <w:b/>
          <w:lang w:val="en-US"/>
        </w:rPr>
        <w:t xml:space="preserve">REALTY </w:t>
      </w:r>
    </w:p>
    <w:p w14:paraId="4237A003" w14:textId="77777777" w:rsidR="002670A2" w:rsidRPr="007D0C32" w:rsidRDefault="002670A2" w:rsidP="002670A2">
      <w:pPr>
        <w:shd w:val="clear" w:color="auto" w:fill="FFFFFF"/>
        <w:jc w:val="center"/>
        <w:rPr>
          <w:b/>
          <w:lang w:val="en-US"/>
        </w:rPr>
      </w:pPr>
      <w:r w:rsidRPr="007D0C32">
        <w:rPr>
          <w:b/>
          <w:lang w:val="en-US"/>
        </w:rPr>
        <w:t xml:space="preserve">BALANCE SHEET </w:t>
      </w:r>
    </w:p>
    <w:p w14:paraId="6B02735F" w14:textId="3C2ADDC5" w:rsidR="002670A2" w:rsidRPr="007D0C32" w:rsidRDefault="00586BB2" w:rsidP="002670A2">
      <w:pPr>
        <w:shd w:val="clear" w:color="auto" w:fill="FFFFFF"/>
        <w:spacing w:after="200"/>
        <w:jc w:val="center"/>
        <w:rPr>
          <w:rFonts w:cs="Times New Roman"/>
          <w:b/>
        </w:rPr>
      </w:pPr>
      <w:r>
        <w:rPr>
          <w:b/>
          <w:lang w:val="en-US"/>
        </w:rPr>
        <w:t>NOV</w:t>
      </w:r>
      <w:r w:rsidR="002670A2">
        <w:rPr>
          <w:b/>
          <w:lang w:val="en-US"/>
        </w:rPr>
        <w:t>EMBER</w:t>
      </w:r>
      <w:r w:rsidR="002670A2" w:rsidRPr="007D0C32">
        <w:rPr>
          <w:b/>
          <w:lang w:val="en-US"/>
        </w:rPr>
        <w:t xml:space="preserve"> 30, </w:t>
      </w:r>
      <w:r w:rsidR="002670A2">
        <w:rPr>
          <w:b/>
          <w:lang w:val="en-US"/>
        </w:rPr>
        <w:t>201X</w:t>
      </w:r>
    </w:p>
    <w:tbl>
      <w:tblPr>
        <w:tblW w:w="93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9"/>
        <w:gridCol w:w="507"/>
        <w:gridCol w:w="249"/>
        <w:gridCol w:w="249"/>
        <w:gridCol w:w="250"/>
        <w:gridCol w:w="404"/>
        <w:gridCol w:w="3012"/>
        <w:gridCol w:w="507"/>
        <w:gridCol w:w="260"/>
        <w:gridCol w:w="260"/>
        <w:gridCol w:w="260"/>
        <w:gridCol w:w="413"/>
      </w:tblGrid>
      <w:tr w:rsidR="002670A2" w:rsidRPr="00F50010" w14:paraId="5E203DAF" w14:textId="77777777">
        <w:trPr>
          <w:trHeight w:val="288"/>
          <w:jc w:val="center"/>
        </w:trPr>
        <w:tc>
          <w:tcPr>
            <w:tcW w:w="4532" w:type="dxa"/>
            <w:gridSpan w:val="6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810ED02" w14:textId="77777777" w:rsidR="002670A2" w:rsidRPr="00D35EB3" w:rsidRDefault="002670A2" w:rsidP="002670A2">
            <w:pPr>
              <w:shd w:val="clear" w:color="auto" w:fill="FFFFFF"/>
              <w:ind w:left="288"/>
              <w:rPr>
                <w:b/>
                <w:sz w:val="22"/>
                <w:szCs w:val="22"/>
                <w:lang w:val="en-US"/>
              </w:rPr>
            </w:pPr>
            <w:r w:rsidRPr="00D35EB3">
              <w:rPr>
                <w:b/>
                <w:sz w:val="22"/>
                <w:szCs w:val="22"/>
                <w:lang w:val="en-US"/>
              </w:rPr>
              <w:t>ASSETS</w:t>
            </w:r>
          </w:p>
        </w:tc>
        <w:tc>
          <w:tcPr>
            <w:tcW w:w="4597" w:type="dxa"/>
            <w:gridSpan w:val="6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C615C57" w14:textId="77777777" w:rsidR="002670A2" w:rsidRPr="00E05AA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05AAF">
              <w:rPr>
                <w:b/>
                <w:sz w:val="22"/>
                <w:szCs w:val="22"/>
                <w:lang w:val="en-US"/>
              </w:rPr>
              <w:t>LIABILITIES AND OWNER'S EQUITY</w:t>
            </w:r>
          </w:p>
        </w:tc>
      </w:tr>
      <w:tr w:rsidR="002670A2" w:rsidRPr="00F50010" w14:paraId="2C0F9A94" w14:textId="77777777">
        <w:trPr>
          <w:trHeight w:val="288"/>
          <w:jc w:val="center"/>
        </w:trPr>
        <w:tc>
          <w:tcPr>
            <w:tcW w:w="291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15EB58BD" w14:textId="77777777" w:rsidR="002670A2" w:rsidRPr="00F5001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  <w:r w:rsidRPr="00F50010">
              <w:rPr>
                <w:b/>
                <w:szCs w:val="22"/>
                <w:lang w:val="en-US"/>
              </w:rPr>
              <w:t>Cash</w:t>
            </w:r>
          </w:p>
        </w:tc>
        <w:tc>
          <w:tcPr>
            <w:tcW w:w="494" w:type="dxa"/>
            <w:tcBorders>
              <w:top w:val="single" w:sz="18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0B80F4C" w14:textId="4D269325" w:rsidR="002670A2" w:rsidRPr="00F50010" w:rsidRDefault="002670A2" w:rsidP="002670A2">
            <w:pPr>
              <w:shd w:val="clear" w:color="auto" w:fill="FFFFFF"/>
              <w:jc w:val="right"/>
              <w:rPr>
                <w:rFonts w:cs="Times New Roman"/>
                <w:b/>
                <w:szCs w:val="24"/>
              </w:rPr>
            </w:pPr>
            <w:r w:rsidRPr="00F50010">
              <w:rPr>
                <w:b/>
                <w:lang w:val="en-US"/>
              </w:rPr>
              <w:t>$</w:t>
            </w:r>
            <w:r w:rsidR="00B80F18">
              <w:rPr>
                <w:b/>
                <w:lang w:val="en-US"/>
              </w:rPr>
              <w:t>4</w:t>
            </w:r>
          </w:p>
        </w:tc>
        <w:tc>
          <w:tcPr>
            <w:tcW w:w="2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2F98C6" w14:textId="410FD087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4A652" w14:textId="77777777" w:rsidR="002670A2" w:rsidRPr="00F50010" w:rsidRDefault="00932783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2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66D5438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 w:rsidRPr="00F50010"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4B44C1EC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938" w:type="dxa"/>
            <w:tcBorders>
              <w:top w:val="single" w:sz="18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27D04733" w14:textId="77777777" w:rsidR="002670A2" w:rsidRPr="00F5001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  <w:r w:rsidRPr="00F50010">
              <w:rPr>
                <w:b/>
                <w:szCs w:val="22"/>
                <w:lang w:val="en-US"/>
              </w:rPr>
              <w:t>Liabilities</w:t>
            </w:r>
          </w:p>
        </w:tc>
        <w:tc>
          <w:tcPr>
            <w:tcW w:w="494" w:type="dxa"/>
            <w:tcBorders>
              <w:top w:val="single" w:sz="18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C484431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6D15B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E8034D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D35C6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C8C43BD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2670A2" w:rsidRPr="00F50010" w14:paraId="4397B0DE" w14:textId="77777777">
        <w:trPr>
          <w:trHeight w:val="288"/>
          <w:jc w:val="center"/>
        </w:trPr>
        <w:tc>
          <w:tcPr>
            <w:tcW w:w="29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6DA9EF69" w14:textId="77777777" w:rsidR="002670A2" w:rsidRPr="00F5001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  <w:r w:rsidRPr="00F50010">
              <w:rPr>
                <w:b/>
                <w:lang w:val="en-US"/>
              </w:rPr>
              <w:t>Accounts</w:t>
            </w:r>
            <w:r w:rsidRPr="00F50010">
              <w:rPr>
                <w:b/>
                <w:szCs w:val="22"/>
                <w:lang w:val="en-US"/>
              </w:rPr>
              <w:t xml:space="preserve"> Rec</w:t>
            </w:r>
            <w:r>
              <w:rPr>
                <w:b/>
                <w:szCs w:val="22"/>
                <w:lang w:val="en-US"/>
              </w:rPr>
              <w:t>eivable</w:t>
            </w:r>
          </w:p>
        </w:tc>
        <w:tc>
          <w:tcPr>
            <w:tcW w:w="494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B529292" w14:textId="77777777" w:rsidR="002670A2" w:rsidRPr="00F50010" w:rsidRDefault="002670A2" w:rsidP="002670A2">
            <w:pPr>
              <w:shd w:val="clear" w:color="auto" w:fill="FFFFFF"/>
              <w:jc w:val="right"/>
              <w:rPr>
                <w:rFonts w:cs="Times New Roman"/>
                <w:b/>
                <w:szCs w:val="24"/>
              </w:rPr>
            </w:pPr>
            <w:r w:rsidRPr="00F50010">
              <w:rPr>
                <w:b/>
                <w:szCs w:val="22"/>
                <w:lang w:val="en-US"/>
              </w:rPr>
              <w:t>1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CDB598" w14:textId="26E89F61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BC57CC" w14:textId="5EF6ADEA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B80DCD6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 w:rsidRPr="00F50010"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49A4F2A1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57FCF21D" w14:textId="77777777" w:rsidR="002670A2" w:rsidRPr="00F5001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  <w:r w:rsidRPr="00F50010">
              <w:rPr>
                <w:b/>
                <w:lang w:val="en-US"/>
              </w:rPr>
              <w:t>Accounts</w:t>
            </w:r>
            <w:r w:rsidRPr="00F50010">
              <w:rPr>
                <w:b/>
                <w:szCs w:val="22"/>
                <w:lang w:val="en-US"/>
              </w:rPr>
              <w:t xml:space="preserve"> Payable</w:t>
            </w:r>
          </w:p>
        </w:tc>
        <w:tc>
          <w:tcPr>
            <w:tcW w:w="494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DE12465" w14:textId="7EE1E6B2" w:rsidR="002670A2" w:rsidRPr="00F50010" w:rsidRDefault="002670A2" w:rsidP="002670A2">
            <w:pPr>
              <w:shd w:val="clear" w:color="auto" w:fill="FFFFFF"/>
              <w:jc w:val="right"/>
              <w:rPr>
                <w:rFonts w:cs="Times New Roman"/>
                <w:b/>
                <w:szCs w:val="24"/>
              </w:rPr>
            </w:pPr>
            <w:r w:rsidRPr="00F50010">
              <w:rPr>
                <w:b/>
                <w:szCs w:val="22"/>
                <w:lang w:val="en-US"/>
              </w:rPr>
              <w:t>$</w:t>
            </w:r>
            <w:r w:rsidR="00371C0B">
              <w:rPr>
                <w:b/>
                <w:szCs w:val="22"/>
                <w:lang w:val="en-US"/>
              </w:rPr>
              <w:t>6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3DF2B5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 w:rsidRPr="00F50010"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4F68D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 w:rsidRPr="00F50010"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DC34F2D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 w:rsidRPr="00F50010"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8C11D8F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2670A2" w:rsidRPr="00F50010" w14:paraId="151F8697" w14:textId="77777777">
        <w:trPr>
          <w:trHeight w:val="288"/>
          <w:jc w:val="center"/>
        </w:trPr>
        <w:tc>
          <w:tcPr>
            <w:tcW w:w="29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2D691E26" w14:textId="77777777" w:rsidR="002670A2" w:rsidRPr="00F5001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  <w:r w:rsidRPr="00F50010">
              <w:rPr>
                <w:b/>
                <w:lang w:val="en-US"/>
              </w:rPr>
              <w:t>Office</w:t>
            </w:r>
            <w:r w:rsidRPr="00F50010">
              <w:rPr>
                <w:b/>
                <w:szCs w:val="22"/>
                <w:lang w:val="en-US"/>
              </w:rPr>
              <w:t xml:space="preserve"> Equip</w:t>
            </w:r>
            <w:r>
              <w:rPr>
                <w:b/>
                <w:szCs w:val="22"/>
                <w:lang w:val="en-US"/>
              </w:rPr>
              <w:t>ment</w:t>
            </w:r>
          </w:p>
        </w:tc>
        <w:tc>
          <w:tcPr>
            <w:tcW w:w="494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4B6680E" w14:textId="0F1CFCD8" w:rsidR="002670A2" w:rsidRPr="00F50010" w:rsidRDefault="00932783" w:rsidP="002670A2">
            <w:pPr>
              <w:shd w:val="clear" w:color="auto" w:fill="FFFFFF"/>
              <w:jc w:val="right"/>
              <w:rPr>
                <w:rFonts w:cs="Times New Roman"/>
                <w:b/>
                <w:szCs w:val="24"/>
              </w:rPr>
            </w:pPr>
            <w:r>
              <w:rPr>
                <w:b/>
                <w:szCs w:val="22"/>
                <w:lang w:val="en-US"/>
              </w:rPr>
              <w:t>1</w:t>
            </w:r>
            <w:r w:rsidR="00B80F18">
              <w:rPr>
                <w:b/>
                <w:szCs w:val="22"/>
                <w:lang w:val="en-US"/>
              </w:rPr>
              <w:t>3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2A92A" w14:textId="1FD9F6FA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E0A66B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 w:rsidRPr="00F50010"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75D41DF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 w:rsidRPr="00F50010"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3FB4CA2C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15BCE2BD" w14:textId="77777777" w:rsidR="002670A2" w:rsidRPr="00F5001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  <w:r w:rsidRPr="00F50010">
              <w:rPr>
                <w:b/>
                <w:szCs w:val="22"/>
                <w:lang w:val="en-US"/>
              </w:rPr>
              <w:t>Owner's Equity</w:t>
            </w:r>
          </w:p>
        </w:tc>
        <w:tc>
          <w:tcPr>
            <w:tcW w:w="494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A531D98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A2F4C9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958F12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B9E8D6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CA305B9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2670A2" w:rsidRPr="00F50010" w14:paraId="6D1FA1E3" w14:textId="77777777" w:rsidTr="00954716">
        <w:trPr>
          <w:trHeight w:val="288"/>
          <w:jc w:val="center"/>
        </w:trPr>
        <w:tc>
          <w:tcPr>
            <w:tcW w:w="29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757B1669" w14:textId="77777777" w:rsidR="002670A2" w:rsidRPr="00F50010" w:rsidRDefault="002670A2" w:rsidP="002670A2">
            <w:pPr>
              <w:shd w:val="clear" w:color="auto" w:fill="FFFFFF"/>
              <w:rPr>
                <w:rFonts w:cs="Times New Roman"/>
                <w:b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doub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E17A5E5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43FD76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5F6559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1BFB3C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72603506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6FDF2AAD" w14:textId="5C42C672" w:rsidR="002670A2" w:rsidRPr="00F50010" w:rsidRDefault="002670A2" w:rsidP="00932783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  <w:r w:rsidRPr="00F50010">
              <w:rPr>
                <w:b/>
                <w:szCs w:val="22"/>
                <w:lang w:val="en-US"/>
              </w:rPr>
              <w:t xml:space="preserve">S. </w:t>
            </w:r>
            <w:r w:rsidR="00932783">
              <w:rPr>
                <w:b/>
                <w:szCs w:val="22"/>
                <w:lang w:val="en-US"/>
              </w:rPr>
              <w:t>F</w:t>
            </w:r>
            <w:r w:rsidR="00586BB2">
              <w:rPr>
                <w:b/>
                <w:szCs w:val="22"/>
                <w:lang w:val="en-US"/>
              </w:rPr>
              <w:t>airmont</w:t>
            </w:r>
            <w:r w:rsidRPr="00F50010">
              <w:rPr>
                <w:b/>
                <w:szCs w:val="22"/>
                <w:lang w:val="en-US"/>
              </w:rPr>
              <w:t>, Capital</w:t>
            </w:r>
          </w:p>
        </w:tc>
        <w:tc>
          <w:tcPr>
            <w:tcW w:w="494" w:type="dxa"/>
            <w:tcBorders>
              <w:top w:val="single" w:sz="6" w:space="0" w:color="auto"/>
              <w:left w:val="doub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F7526A8" w14:textId="4BBA7981" w:rsidR="002670A2" w:rsidRPr="00F50010" w:rsidRDefault="00B80F18" w:rsidP="002670A2">
            <w:pPr>
              <w:shd w:val="clear" w:color="auto" w:fill="FFFFFF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58E5F5" w14:textId="4888274A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7AA332" w14:textId="29092CAC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0D3A209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 w:rsidRPr="00F50010"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1FC0A2F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2670A2" w:rsidRPr="00F50010" w14:paraId="516923FC" w14:textId="77777777" w:rsidTr="00954716">
        <w:trPr>
          <w:trHeight w:val="288"/>
          <w:jc w:val="center"/>
        </w:trPr>
        <w:tc>
          <w:tcPr>
            <w:tcW w:w="29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71926232" w14:textId="77777777" w:rsidR="002670A2" w:rsidRPr="00F50010" w:rsidRDefault="002670A2" w:rsidP="002670A2">
            <w:pPr>
              <w:shd w:val="clear" w:color="auto" w:fill="FFFFFF"/>
              <w:rPr>
                <w:rFonts w:cs="Times New Roman"/>
                <w:b/>
                <w:szCs w:val="24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7CE0530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A9C100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E1089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FAD5B6A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6898F741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4F525B4B" w14:textId="77777777" w:rsidR="002670A2" w:rsidRPr="00F5001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  <w:r w:rsidRPr="00F50010">
              <w:rPr>
                <w:b/>
                <w:szCs w:val="22"/>
                <w:lang w:val="en-US"/>
              </w:rPr>
              <w:t>Total Liabilities and</w:t>
            </w:r>
          </w:p>
        </w:tc>
        <w:tc>
          <w:tcPr>
            <w:tcW w:w="494" w:type="dxa"/>
            <w:tcBorders>
              <w:top w:val="single" w:sz="12" w:space="0" w:color="auto"/>
              <w:left w:val="doub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852E8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57BD0E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C6FCB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85990F1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1A5CDC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2670A2" w:rsidRPr="00F50010" w14:paraId="328B2CE8" w14:textId="77777777" w:rsidTr="00954716">
        <w:trPr>
          <w:trHeight w:val="288"/>
          <w:jc w:val="center"/>
        </w:trPr>
        <w:tc>
          <w:tcPr>
            <w:tcW w:w="29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49966000" w14:textId="77777777" w:rsidR="002670A2" w:rsidRPr="00F5001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  <w:r w:rsidRPr="00F50010">
              <w:rPr>
                <w:b/>
                <w:szCs w:val="22"/>
                <w:lang w:val="en-US"/>
              </w:rPr>
              <w:t xml:space="preserve">Total </w:t>
            </w:r>
            <w:r w:rsidRPr="00F50010">
              <w:rPr>
                <w:b/>
                <w:lang w:val="en-US"/>
              </w:rPr>
              <w:t>Assets</w:t>
            </w:r>
          </w:p>
        </w:tc>
        <w:tc>
          <w:tcPr>
            <w:tcW w:w="494" w:type="dxa"/>
            <w:tcBorders>
              <w:top w:val="single" w:sz="6" w:space="0" w:color="auto"/>
              <w:left w:val="double" w:sz="2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EDB798" w14:textId="1E0D3FD6" w:rsidR="002670A2" w:rsidRPr="00F50010" w:rsidRDefault="002670A2" w:rsidP="002670A2">
            <w:pPr>
              <w:shd w:val="clear" w:color="auto" w:fill="FFFFFF"/>
              <w:jc w:val="right"/>
              <w:rPr>
                <w:rFonts w:cs="Times New Roman"/>
                <w:b/>
                <w:szCs w:val="24"/>
              </w:rPr>
            </w:pPr>
            <w:r w:rsidRPr="00F50010">
              <w:rPr>
                <w:b/>
                <w:lang w:val="en-US"/>
              </w:rPr>
              <w:t>$</w:t>
            </w:r>
            <w:r>
              <w:rPr>
                <w:b/>
                <w:szCs w:val="22"/>
                <w:lang w:val="en-US"/>
              </w:rPr>
              <w:t>1</w:t>
            </w:r>
            <w:r w:rsidR="00B80F18">
              <w:rPr>
                <w:b/>
                <w:szCs w:val="22"/>
                <w:lang w:val="en-US"/>
              </w:rPr>
              <w:t>8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A902A8" w14:textId="7CAC65A7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7C8F6" w14:textId="6D4F871C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456EB8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 w:rsidRPr="00F50010"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37B54B28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41110DDB" w14:textId="77777777" w:rsidR="002670A2" w:rsidRPr="00F5001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  <w:r w:rsidRPr="00F50010">
              <w:rPr>
                <w:b/>
                <w:lang w:val="en-US"/>
              </w:rPr>
              <w:t>Owner's</w:t>
            </w:r>
            <w:r w:rsidRPr="00F50010">
              <w:rPr>
                <w:b/>
                <w:szCs w:val="22"/>
                <w:lang w:val="en-US"/>
              </w:rPr>
              <w:t xml:space="preserve"> Equity</w:t>
            </w:r>
          </w:p>
        </w:tc>
        <w:tc>
          <w:tcPr>
            <w:tcW w:w="494" w:type="dxa"/>
            <w:tcBorders>
              <w:top w:val="single" w:sz="6" w:space="0" w:color="auto"/>
              <w:left w:val="double" w:sz="2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64D599C" w14:textId="64E84003" w:rsidR="002670A2" w:rsidRPr="00F50010" w:rsidRDefault="002670A2" w:rsidP="002670A2">
            <w:pPr>
              <w:shd w:val="clear" w:color="auto" w:fill="FFFFFF"/>
              <w:jc w:val="right"/>
              <w:rPr>
                <w:rFonts w:cs="Times New Roman"/>
                <w:b/>
                <w:szCs w:val="24"/>
              </w:rPr>
            </w:pPr>
            <w:r w:rsidRPr="00F50010">
              <w:rPr>
                <w:b/>
                <w:szCs w:val="22"/>
                <w:lang w:val="en-US"/>
              </w:rPr>
              <w:t>$1</w:t>
            </w:r>
            <w:r w:rsidR="00B80F18">
              <w:rPr>
                <w:b/>
                <w:szCs w:val="22"/>
                <w:lang w:val="en-US"/>
              </w:rPr>
              <w:t>8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73815A" w14:textId="5DFB4D56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361EB5" w14:textId="0B0486F5" w:rsidR="002670A2" w:rsidRPr="00F50010" w:rsidRDefault="00B80F18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944C465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 w:rsidRPr="00F50010"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E2F2AD6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2670A2" w:rsidRPr="00F50010" w14:paraId="256B5BA0" w14:textId="77777777" w:rsidTr="00954716">
        <w:trPr>
          <w:trHeight w:val="288"/>
          <w:jc w:val="center"/>
        </w:trPr>
        <w:tc>
          <w:tcPr>
            <w:tcW w:w="291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20469FF8" w14:textId="77777777" w:rsidR="002670A2" w:rsidRPr="00F50010" w:rsidRDefault="002670A2" w:rsidP="002670A2">
            <w:pPr>
              <w:shd w:val="clear" w:color="auto" w:fill="FFFFFF"/>
              <w:rPr>
                <w:rFonts w:cs="Times New Roman"/>
                <w:b/>
                <w:szCs w:val="24"/>
              </w:rPr>
            </w:pPr>
          </w:p>
        </w:tc>
        <w:tc>
          <w:tcPr>
            <w:tcW w:w="494" w:type="dxa"/>
            <w:tcBorders>
              <w:top w:val="double" w:sz="12" w:space="0" w:color="auto"/>
              <w:left w:val="doub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739ED8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3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A1B5AF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3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C3E606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4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25C39F1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47278A26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double" w:sz="2" w:space="0" w:color="auto"/>
              <w:bottom w:val="single" w:sz="18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52EBA51A" w14:textId="77777777" w:rsidR="002670A2" w:rsidRPr="00F50010" w:rsidRDefault="002670A2" w:rsidP="002670A2">
            <w:pPr>
              <w:shd w:val="clear" w:color="auto" w:fill="FFFFFF"/>
              <w:rPr>
                <w:rFonts w:cs="Times New Roman"/>
                <w:b/>
                <w:szCs w:val="24"/>
              </w:rPr>
            </w:pPr>
          </w:p>
        </w:tc>
        <w:tc>
          <w:tcPr>
            <w:tcW w:w="494" w:type="dxa"/>
            <w:tcBorders>
              <w:top w:val="double" w:sz="12" w:space="0" w:color="auto"/>
              <w:left w:val="doub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529B35B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4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28CE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4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73D0B4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4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11A8D57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2AD177F" w14:textId="77777777" w:rsidR="002670A2" w:rsidRPr="00F5001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14:paraId="22A6BF9A" w14:textId="77777777" w:rsidR="002670A2" w:rsidRDefault="002670A2" w:rsidP="002670A2">
      <w:pPr>
        <w:shd w:val="clear" w:color="auto" w:fill="FFFFFF"/>
        <w:rPr>
          <w:sz w:val="18"/>
          <w:szCs w:val="18"/>
          <w:lang w:val="en-US"/>
        </w:rPr>
      </w:pPr>
    </w:p>
    <w:p w14:paraId="72112C71" w14:textId="77777777" w:rsidR="002670A2" w:rsidRDefault="002670A2" w:rsidP="002670A2">
      <w:pPr>
        <w:shd w:val="clear" w:color="auto" w:fill="FFFFFF"/>
        <w:rPr>
          <w:sz w:val="18"/>
          <w:szCs w:val="18"/>
          <w:lang w:val="en-US"/>
        </w:rPr>
      </w:pPr>
    </w:p>
    <w:p w14:paraId="17E2DF6B" w14:textId="77777777" w:rsidR="002670A2" w:rsidRPr="00F50010" w:rsidRDefault="002670A2">
      <w:pPr>
        <w:shd w:val="clear" w:color="auto" w:fill="FFFFFF"/>
        <w:rPr>
          <w:rFonts w:cs="Times New Roman"/>
          <w:sz w:val="24"/>
          <w:szCs w:val="24"/>
        </w:rPr>
        <w:sectPr w:rsidR="002670A2" w:rsidRPr="00F50010" w:rsidSect="002670A2">
          <w:pgSz w:w="12240" w:h="15840"/>
          <w:pgMar w:top="900" w:right="1440" w:bottom="630" w:left="1440" w:header="720" w:footer="720" w:gutter="0"/>
          <w:cols w:space="720"/>
          <w:noEndnote/>
        </w:sectPr>
      </w:pPr>
    </w:p>
    <w:p w14:paraId="75A1C2CA" w14:textId="77777777" w:rsidR="002670A2" w:rsidRPr="00F50010" w:rsidRDefault="002670A2" w:rsidP="002670A2">
      <w:pPr>
        <w:shd w:val="clear" w:color="auto" w:fill="FFFFFF"/>
        <w:spacing w:after="200"/>
        <w:jc w:val="center"/>
        <w:rPr>
          <w:rFonts w:cs="Times New Roman"/>
          <w:sz w:val="24"/>
          <w:szCs w:val="24"/>
        </w:rPr>
      </w:pPr>
      <w:r w:rsidRPr="00F50010">
        <w:rPr>
          <w:b/>
          <w:bCs/>
          <w:sz w:val="24"/>
          <w:szCs w:val="24"/>
          <w:lang w:val="en-US"/>
        </w:rPr>
        <w:lastRenderedPageBreak/>
        <w:t xml:space="preserve">SOLUTIONS TO </w:t>
      </w:r>
      <w:r w:rsidR="00E56398">
        <w:rPr>
          <w:b/>
          <w:bCs/>
          <w:sz w:val="24"/>
          <w:szCs w:val="24"/>
          <w:lang w:val="en-US"/>
        </w:rPr>
        <w:t xml:space="preserve">SET </w:t>
      </w:r>
      <w:r w:rsidRPr="00F50010">
        <w:rPr>
          <w:b/>
          <w:bCs/>
          <w:sz w:val="24"/>
          <w:szCs w:val="24"/>
          <w:lang w:val="en-US"/>
        </w:rPr>
        <w:t>A PROBLEMS</w:t>
      </w:r>
    </w:p>
    <w:p w14:paraId="59BAC50E" w14:textId="77777777" w:rsidR="002670A2" w:rsidRPr="000C7D9E" w:rsidRDefault="002670A2" w:rsidP="002670A2">
      <w:pPr>
        <w:shd w:val="clear" w:color="auto" w:fill="FFFFFF"/>
        <w:spacing w:after="200"/>
        <w:rPr>
          <w:b/>
          <w:sz w:val="24"/>
          <w:szCs w:val="24"/>
          <w:lang w:val="en-US"/>
        </w:rPr>
      </w:pPr>
      <w:r w:rsidRPr="000C7D9E">
        <w:rPr>
          <w:b/>
          <w:sz w:val="24"/>
          <w:szCs w:val="24"/>
          <w:lang w:val="en-US"/>
        </w:rPr>
        <w:t xml:space="preserve">PROBLEM </w:t>
      </w:r>
      <w:r>
        <w:rPr>
          <w:b/>
          <w:bCs/>
          <w:sz w:val="24"/>
          <w:szCs w:val="24"/>
          <w:lang w:val="en-US"/>
        </w:rPr>
        <w:t>1</w:t>
      </w:r>
      <w:r w:rsidRPr="000C7D9E">
        <w:rPr>
          <w:b/>
          <w:sz w:val="24"/>
          <w:szCs w:val="24"/>
          <w:lang w:val="en-US"/>
        </w:rPr>
        <w:t>A-1</w:t>
      </w:r>
    </w:p>
    <w:p w14:paraId="6D2685B9" w14:textId="0C9FCE7D" w:rsidR="002670A2" w:rsidRDefault="00867C14" w:rsidP="002670A2">
      <w:pPr>
        <w:shd w:val="clear" w:color="auto" w:fill="FFFFFF"/>
        <w:spacing w:after="200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M</w:t>
      </w:r>
      <w:r w:rsidR="00B80F18">
        <w:rPr>
          <w:b/>
          <w:bCs/>
          <w:sz w:val="22"/>
          <w:szCs w:val="22"/>
          <w:lang w:val="en-US"/>
        </w:rPr>
        <w:t>ELODY</w:t>
      </w:r>
      <w:r w:rsidRPr="000112D8">
        <w:rPr>
          <w:b/>
          <w:bCs/>
          <w:sz w:val="22"/>
          <w:szCs w:val="22"/>
          <w:lang w:val="en-US"/>
        </w:rPr>
        <w:t xml:space="preserve">'S </w:t>
      </w:r>
      <w:r w:rsidR="002670A2" w:rsidRPr="000112D8">
        <w:rPr>
          <w:b/>
          <w:bCs/>
          <w:sz w:val="22"/>
          <w:szCs w:val="22"/>
          <w:lang w:val="en-US"/>
        </w:rPr>
        <w:t>NAIL SPA</w:t>
      </w:r>
    </w:p>
    <w:p w14:paraId="79E4E9AA" w14:textId="77777777" w:rsidR="001677F3" w:rsidRPr="000112D8" w:rsidRDefault="001677F3" w:rsidP="001677F3">
      <w:pPr>
        <w:shd w:val="clear" w:color="auto" w:fill="FFFFFF"/>
        <w:spacing w:after="200"/>
        <w:rPr>
          <w:rFonts w:cs="Times New Roman"/>
          <w:sz w:val="22"/>
          <w:szCs w:val="22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81"/>
        <w:gridCol w:w="1860"/>
        <w:gridCol w:w="2014"/>
        <w:gridCol w:w="1727"/>
        <w:gridCol w:w="2143"/>
      </w:tblGrid>
      <w:tr w:rsidR="001677F3" w14:paraId="49717377" w14:textId="77777777" w:rsidTr="00061F30">
        <w:tc>
          <w:tcPr>
            <w:tcW w:w="1881" w:type="dxa"/>
          </w:tcPr>
          <w:p w14:paraId="5DE5087B" w14:textId="77777777" w:rsidR="001677F3" w:rsidRDefault="00B15CE0">
            <w:pPr>
              <w:rPr>
                <w:lang w:val="en-US"/>
              </w:rPr>
            </w:pPr>
            <w:r>
              <w:rPr>
                <w:lang w:val="en-US"/>
              </w:rPr>
              <w:t>Transaction</w:t>
            </w:r>
          </w:p>
        </w:tc>
        <w:tc>
          <w:tcPr>
            <w:tcW w:w="3874" w:type="dxa"/>
            <w:gridSpan w:val="2"/>
          </w:tcPr>
          <w:p w14:paraId="36833BEA" w14:textId="77777777" w:rsidR="001677F3" w:rsidRPr="00BE204E" w:rsidRDefault="001677F3" w:rsidP="00BE204E">
            <w:pPr>
              <w:rPr>
                <w:b/>
                <w:lang w:val="en-US"/>
              </w:rPr>
            </w:pPr>
            <w:r w:rsidRPr="00BE204E">
              <w:rPr>
                <w:b/>
                <w:lang w:val="en-US"/>
              </w:rPr>
              <w:t xml:space="preserve">                        Assets                     =</w:t>
            </w:r>
          </w:p>
        </w:tc>
        <w:tc>
          <w:tcPr>
            <w:tcW w:w="3870" w:type="dxa"/>
            <w:gridSpan w:val="2"/>
          </w:tcPr>
          <w:p w14:paraId="639E42B1" w14:textId="77777777" w:rsidR="001677F3" w:rsidRPr="00BE204E" w:rsidRDefault="001677F3">
            <w:pPr>
              <w:rPr>
                <w:b/>
                <w:lang w:val="en-US"/>
              </w:rPr>
            </w:pPr>
            <w:r w:rsidRPr="00BE204E">
              <w:rPr>
                <w:b/>
                <w:lang w:val="en-US"/>
              </w:rPr>
              <w:t>Liabilities +            Owner’s Equity</w:t>
            </w:r>
          </w:p>
        </w:tc>
      </w:tr>
      <w:tr w:rsidR="00D15D2A" w14:paraId="4BBFFE5E" w14:textId="77777777" w:rsidTr="00061F30">
        <w:tc>
          <w:tcPr>
            <w:tcW w:w="1881" w:type="dxa"/>
          </w:tcPr>
          <w:p w14:paraId="20677D0A" w14:textId="77777777" w:rsidR="00D15D2A" w:rsidRDefault="00D15D2A">
            <w:pPr>
              <w:rPr>
                <w:lang w:val="en-US"/>
              </w:rPr>
            </w:pPr>
          </w:p>
          <w:p w14:paraId="3D34B62F" w14:textId="77777777" w:rsidR="008B4A1B" w:rsidRDefault="008B4A1B">
            <w:pPr>
              <w:rPr>
                <w:lang w:val="en-US"/>
              </w:rPr>
            </w:pPr>
          </w:p>
        </w:tc>
        <w:tc>
          <w:tcPr>
            <w:tcW w:w="1860" w:type="dxa"/>
          </w:tcPr>
          <w:p w14:paraId="2A3E02D7" w14:textId="77777777" w:rsidR="00D15D2A" w:rsidRDefault="00D15D2A">
            <w:pPr>
              <w:rPr>
                <w:lang w:val="en-US"/>
              </w:rPr>
            </w:pPr>
            <w:r>
              <w:rPr>
                <w:lang w:val="en-US"/>
              </w:rPr>
              <w:t xml:space="preserve">Cash </w:t>
            </w:r>
          </w:p>
        </w:tc>
        <w:tc>
          <w:tcPr>
            <w:tcW w:w="2014" w:type="dxa"/>
          </w:tcPr>
          <w:p w14:paraId="27FFBCD0" w14:textId="77777777" w:rsidR="00D15D2A" w:rsidRDefault="0002750F">
            <w:pPr>
              <w:rPr>
                <w:lang w:val="en-US"/>
              </w:rPr>
            </w:pPr>
            <w:r>
              <w:rPr>
                <w:lang w:val="en-US"/>
              </w:rPr>
              <w:t xml:space="preserve">Store </w:t>
            </w:r>
            <w:r w:rsidR="00D15D2A">
              <w:rPr>
                <w:lang w:val="en-US"/>
              </w:rPr>
              <w:t>Equipment</w:t>
            </w:r>
          </w:p>
        </w:tc>
        <w:tc>
          <w:tcPr>
            <w:tcW w:w="1727" w:type="dxa"/>
          </w:tcPr>
          <w:p w14:paraId="18FB2EB6" w14:textId="77777777" w:rsidR="00D15D2A" w:rsidRDefault="00D15D2A">
            <w:pPr>
              <w:rPr>
                <w:lang w:val="en-US"/>
              </w:rPr>
            </w:pPr>
            <w:r>
              <w:rPr>
                <w:lang w:val="en-US"/>
              </w:rPr>
              <w:t>Accounts Payable</w:t>
            </w:r>
          </w:p>
        </w:tc>
        <w:tc>
          <w:tcPr>
            <w:tcW w:w="2143" w:type="dxa"/>
          </w:tcPr>
          <w:p w14:paraId="773BC9F7" w14:textId="7DB0C445" w:rsidR="00D15D2A" w:rsidRDefault="00D15D2A">
            <w:pPr>
              <w:rPr>
                <w:lang w:val="en-US"/>
              </w:rPr>
            </w:pPr>
            <w:r>
              <w:rPr>
                <w:lang w:val="en-US"/>
              </w:rPr>
              <w:t>M. A</w:t>
            </w:r>
            <w:r w:rsidR="00B80F18">
              <w:rPr>
                <w:lang w:val="en-US"/>
              </w:rPr>
              <w:t>bington</w:t>
            </w:r>
            <w:r>
              <w:rPr>
                <w:lang w:val="en-US"/>
              </w:rPr>
              <w:t>, Capital</w:t>
            </w:r>
          </w:p>
        </w:tc>
      </w:tr>
      <w:tr w:rsidR="00D15D2A" w14:paraId="775FC79E" w14:textId="77777777" w:rsidTr="00061F30">
        <w:tc>
          <w:tcPr>
            <w:tcW w:w="1881" w:type="dxa"/>
          </w:tcPr>
          <w:p w14:paraId="1F8E3CE2" w14:textId="77777777" w:rsidR="00D15D2A" w:rsidRDefault="00D15D2A">
            <w:pPr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</w:tc>
        <w:tc>
          <w:tcPr>
            <w:tcW w:w="1860" w:type="dxa"/>
          </w:tcPr>
          <w:p w14:paraId="2EC270AF" w14:textId="1715DA3B" w:rsidR="00D15D2A" w:rsidRDefault="00D15D2A">
            <w:pPr>
              <w:rPr>
                <w:lang w:val="en-US"/>
              </w:rPr>
            </w:pPr>
            <w:r>
              <w:rPr>
                <w:lang w:val="en-US"/>
              </w:rPr>
              <w:t>+1</w:t>
            </w:r>
            <w:r w:rsidR="00B80F18">
              <w:rPr>
                <w:lang w:val="en-US"/>
              </w:rPr>
              <w:t>9</w:t>
            </w:r>
            <w:r>
              <w:rPr>
                <w:lang w:val="en-US"/>
              </w:rPr>
              <w:t>,000</w:t>
            </w:r>
          </w:p>
        </w:tc>
        <w:tc>
          <w:tcPr>
            <w:tcW w:w="2014" w:type="dxa"/>
          </w:tcPr>
          <w:p w14:paraId="7469C775" w14:textId="77777777" w:rsidR="00D15D2A" w:rsidRDefault="00D15D2A">
            <w:pPr>
              <w:rPr>
                <w:lang w:val="en-US"/>
              </w:rPr>
            </w:pPr>
          </w:p>
        </w:tc>
        <w:tc>
          <w:tcPr>
            <w:tcW w:w="1727" w:type="dxa"/>
          </w:tcPr>
          <w:p w14:paraId="1915C433" w14:textId="77777777" w:rsidR="00D15D2A" w:rsidRDefault="00D15D2A">
            <w:pPr>
              <w:rPr>
                <w:lang w:val="en-US"/>
              </w:rPr>
            </w:pPr>
          </w:p>
        </w:tc>
        <w:tc>
          <w:tcPr>
            <w:tcW w:w="2143" w:type="dxa"/>
          </w:tcPr>
          <w:p w14:paraId="73149332" w14:textId="68D7B668" w:rsidR="00D15D2A" w:rsidRDefault="00D15D2A">
            <w:pPr>
              <w:rPr>
                <w:lang w:val="en-US"/>
              </w:rPr>
            </w:pPr>
            <w:r>
              <w:rPr>
                <w:lang w:val="en-US"/>
              </w:rPr>
              <w:t>+1</w:t>
            </w:r>
            <w:r w:rsidR="00B80F18">
              <w:rPr>
                <w:lang w:val="en-US"/>
              </w:rPr>
              <w:t>9</w:t>
            </w:r>
            <w:r>
              <w:rPr>
                <w:lang w:val="en-US"/>
              </w:rPr>
              <w:t>,000</w:t>
            </w:r>
          </w:p>
        </w:tc>
      </w:tr>
      <w:tr w:rsidR="00D15D2A" w14:paraId="08A22E4B" w14:textId="77777777" w:rsidTr="00061F30">
        <w:tc>
          <w:tcPr>
            <w:tcW w:w="1881" w:type="dxa"/>
          </w:tcPr>
          <w:p w14:paraId="3079EC50" w14:textId="77777777" w:rsidR="00D15D2A" w:rsidRDefault="00D15D2A">
            <w:pPr>
              <w:rPr>
                <w:lang w:val="en-US"/>
              </w:rPr>
            </w:pPr>
            <w:r>
              <w:rPr>
                <w:lang w:val="en-US"/>
              </w:rPr>
              <w:t xml:space="preserve">b. </w:t>
            </w:r>
          </w:p>
        </w:tc>
        <w:tc>
          <w:tcPr>
            <w:tcW w:w="1860" w:type="dxa"/>
          </w:tcPr>
          <w:p w14:paraId="506B92E7" w14:textId="5FB21367" w:rsidR="00D15D2A" w:rsidRDefault="00D15D2A" w:rsidP="00D15D2A">
            <w:pPr>
              <w:rPr>
                <w:lang w:val="en-US"/>
              </w:rPr>
            </w:pPr>
            <w:r>
              <w:rPr>
                <w:lang w:val="en-US"/>
              </w:rPr>
              <w:t xml:space="preserve">   (3,</w:t>
            </w:r>
            <w:r w:rsidR="00B80F18">
              <w:rPr>
                <w:lang w:val="en-US"/>
              </w:rPr>
              <w:t>4</w:t>
            </w:r>
            <w:r>
              <w:rPr>
                <w:lang w:val="en-US"/>
              </w:rPr>
              <w:t>00)</w:t>
            </w:r>
          </w:p>
        </w:tc>
        <w:tc>
          <w:tcPr>
            <w:tcW w:w="2014" w:type="dxa"/>
          </w:tcPr>
          <w:p w14:paraId="49EF7997" w14:textId="7E721C0F" w:rsidR="00D15D2A" w:rsidRDefault="00D15D2A">
            <w:pPr>
              <w:rPr>
                <w:lang w:val="en-US"/>
              </w:rPr>
            </w:pPr>
            <w:r>
              <w:rPr>
                <w:lang w:val="en-US"/>
              </w:rPr>
              <w:t>+3,</w:t>
            </w:r>
            <w:r w:rsidR="00B80F18">
              <w:rPr>
                <w:lang w:val="en-US"/>
              </w:rPr>
              <w:t>4</w:t>
            </w:r>
            <w:r>
              <w:rPr>
                <w:lang w:val="en-US"/>
              </w:rPr>
              <w:t>00</w:t>
            </w:r>
          </w:p>
        </w:tc>
        <w:tc>
          <w:tcPr>
            <w:tcW w:w="1727" w:type="dxa"/>
          </w:tcPr>
          <w:p w14:paraId="03186F40" w14:textId="77777777" w:rsidR="00D15D2A" w:rsidRDefault="00D15D2A">
            <w:pPr>
              <w:rPr>
                <w:lang w:val="en-US"/>
              </w:rPr>
            </w:pPr>
          </w:p>
        </w:tc>
        <w:tc>
          <w:tcPr>
            <w:tcW w:w="2143" w:type="dxa"/>
          </w:tcPr>
          <w:p w14:paraId="5B70921C" w14:textId="77777777" w:rsidR="00D15D2A" w:rsidRDefault="00D15D2A">
            <w:pPr>
              <w:rPr>
                <w:lang w:val="en-US"/>
              </w:rPr>
            </w:pPr>
          </w:p>
        </w:tc>
      </w:tr>
      <w:tr w:rsidR="00D15D2A" w14:paraId="21FE0CDD" w14:textId="77777777" w:rsidTr="00061F30">
        <w:tc>
          <w:tcPr>
            <w:tcW w:w="1881" w:type="dxa"/>
          </w:tcPr>
          <w:p w14:paraId="50D6AFDD" w14:textId="77777777" w:rsidR="00D15D2A" w:rsidRDefault="00F44772">
            <w:pPr>
              <w:rPr>
                <w:lang w:val="en-US"/>
              </w:rPr>
            </w:pPr>
            <w:r>
              <w:rPr>
                <w:lang w:val="en-US"/>
              </w:rPr>
              <w:t>c.</w:t>
            </w:r>
          </w:p>
        </w:tc>
        <w:tc>
          <w:tcPr>
            <w:tcW w:w="1860" w:type="dxa"/>
          </w:tcPr>
          <w:p w14:paraId="5725891A" w14:textId="77777777" w:rsidR="00D15D2A" w:rsidRDefault="00D15D2A">
            <w:pPr>
              <w:rPr>
                <w:lang w:val="en-US"/>
              </w:rPr>
            </w:pPr>
          </w:p>
        </w:tc>
        <w:tc>
          <w:tcPr>
            <w:tcW w:w="2014" w:type="dxa"/>
          </w:tcPr>
          <w:p w14:paraId="56097FCA" w14:textId="66BB5DB4" w:rsidR="00D15D2A" w:rsidRDefault="00D15D2A">
            <w:pPr>
              <w:rPr>
                <w:lang w:val="en-US"/>
              </w:rPr>
            </w:pPr>
            <w:r>
              <w:rPr>
                <w:lang w:val="en-US"/>
              </w:rPr>
              <w:t>+6,</w:t>
            </w:r>
            <w:r w:rsidR="00B80F18">
              <w:rPr>
                <w:lang w:val="en-US"/>
              </w:rP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727" w:type="dxa"/>
          </w:tcPr>
          <w:p w14:paraId="45783DF3" w14:textId="44484B84" w:rsidR="00D15D2A" w:rsidRDefault="00D15D2A">
            <w:pPr>
              <w:rPr>
                <w:lang w:val="en-US"/>
              </w:rPr>
            </w:pPr>
            <w:r>
              <w:rPr>
                <w:lang w:val="en-US"/>
              </w:rPr>
              <w:t>+6,</w:t>
            </w:r>
            <w:r w:rsidR="00B80F18">
              <w:rPr>
                <w:lang w:val="en-US"/>
              </w:rP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2143" w:type="dxa"/>
          </w:tcPr>
          <w:p w14:paraId="30ED7DC0" w14:textId="77777777" w:rsidR="00D15D2A" w:rsidRDefault="00D15D2A">
            <w:pPr>
              <w:rPr>
                <w:lang w:val="en-US"/>
              </w:rPr>
            </w:pPr>
          </w:p>
        </w:tc>
      </w:tr>
      <w:tr w:rsidR="00D15D2A" w14:paraId="04F4C1B1" w14:textId="77777777" w:rsidTr="00061F30">
        <w:tc>
          <w:tcPr>
            <w:tcW w:w="1881" w:type="dxa"/>
          </w:tcPr>
          <w:p w14:paraId="2A403328" w14:textId="77777777" w:rsidR="00D15D2A" w:rsidRDefault="00F44772">
            <w:pPr>
              <w:rPr>
                <w:lang w:val="en-US"/>
              </w:rPr>
            </w:pPr>
            <w:r>
              <w:rPr>
                <w:lang w:val="en-US"/>
              </w:rPr>
              <w:t>d.</w:t>
            </w:r>
          </w:p>
        </w:tc>
        <w:tc>
          <w:tcPr>
            <w:tcW w:w="1860" w:type="dxa"/>
            <w:tcBorders>
              <w:bottom w:val="single" w:sz="12" w:space="0" w:color="auto"/>
            </w:tcBorders>
          </w:tcPr>
          <w:p w14:paraId="7BF75A32" w14:textId="5F7D213E" w:rsidR="00D15D2A" w:rsidRPr="00D15D2A" w:rsidRDefault="00D15D2A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Pr="00D15D2A">
              <w:rPr>
                <w:lang w:val="en-US"/>
              </w:rPr>
              <w:t>(</w:t>
            </w:r>
            <w:r w:rsidR="00B80F18">
              <w:rPr>
                <w:lang w:val="en-US"/>
              </w:rPr>
              <w:t>1,2</w:t>
            </w:r>
            <w:r w:rsidRPr="00D15D2A">
              <w:rPr>
                <w:lang w:val="en-US"/>
              </w:rPr>
              <w:t>00)</w:t>
            </w:r>
          </w:p>
        </w:tc>
        <w:tc>
          <w:tcPr>
            <w:tcW w:w="2014" w:type="dxa"/>
            <w:tcBorders>
              <w:bottom w:val="single" w:sz="12" w:space="0" w:color="auto"/>
            </w:tcBorders>
          </w:tcPr>
          <w:p w14:paraId="5B4C3A1B" w14:textId="77777777" w:rsidR="00D15D2A" w:rsidRDefault="00D15D2A">
            <w:pPr>
              <w:rPr>
                <w:lang w:val="en-US"/>
              </w:rPr>
            </w:pPr>
          </w:p>
        </w:tc>
        <w:tc>
          <w:tcPr>
            <w:tcW w:w="1727" w:type="dxa"/>
            <w:tcBorders>
              <w:bottom w:val="single" w:sz="12" w:space="0" w:color="auto"/>
            </w:tcBorders>
          </w:tcPr>
          <w:p w14:paraId="165E0716" w14:textId="11940B34" w:rsidR="00D15D2A" w:rsidRDefault="00D15D2A">
            <w:pPr>
              <w:rPr>
                <w:lang w:val="en-US"/>
              </w:rPr>
            </w:pPr>
            <w:r>
              <w:rPr>
                <w:lang w:val="en-US"/>
              </w:rPr>
              <w:t xml:space="preserve"> (</w:t>
            </w:r>
            <w:r w:rsidR="00B80F18">
              <w:rPr>
                <w:lang w:val="en-US"/>
              </w:rPr>
              <w:t>1,2</w:t>
            </w:r>
            <w:r>
              <w:rPr>
                <w:lang w:val="en-US"/>
              </w:rPr>
              <w:t>00)</w:t>
            </w:r>
          </w:p>
        </w:tc>
        <w:tc>
          <w:tcPr>
            <w:tcW w:w="2143" w:type="dxa"/>
            <w:tcBorders>
              <w:bottom w:val="single" w:sz="12" w:space="0" w:color="auto"/>
            </w:tcBorders>
          </w:tcPr>
          <w:p w14:paraId="30429256" w14:textId="77777777" w:rsidR="00D15D2A" w:rsidRDefault="00D15D2A">
            <w:pPr>
              <w:rPr>
                <w:lang w:val="en-US"/>
              </w:rPr>
            </w:pPr>
          </w:p>
        </w:tc>
      </w:tr>
      <w:tr w:rsidR="00D15D2A" w14:paraId="158E7E2E" w14:textId="77777777" w:rsidTr="00061F30">
        <w:tc>
          <w:tcPr>
            <w:tcW w:w="1881" w:type="dxa"/>
          </w:tcPr>
          <w:p w14:paraId="3CB74B9D" w14:textId="77777777" w:rsidR="00D15D2A" w:rsidRDefault="00D15D2A">
            <w:pPr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1860" w:type="dxa"/>
            <w:tcBorders>
              <w:top w:val="single" w:sz="12" w:space="0" w:color="auto"/>
            </w:tcBorders>
          </w:tcPr>
          <w:p w14:paraId="5EDC953C" w14:textId="01F22C15" w:rsidR="00D15D2A" w:rsidRPr="00E23D75" w:rsidRDefault="00B80F18">
            <w:pPr>
              <w:rPr>
                <w:u w:val="double"/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D15D2A">
              <w:rPr>
                <w:lang w:val="en-US"/>
              </w:rPr>
              <w:t xml:space="preserve"> </w:t>
            </w:r>
            <w:r w:rsidR="00D15D2A" w:rsidRPr="00E23D75">
              <w:rPr>
                <w:u w:val="double"/>
                <w:lang w:val="en-US"/>
              </w:rPr>
              <w:t>1</w:t>
            </w:r>
            <w:r>
              <w:rPr>
                <w:u w:val="double"/>
                <w:lang w:val="en-US"/>
              </w:rPr>
              <w:t>4</w:t>
            </w:r>
            <w:r w:rsidR="00D15D2A" w:rsidRPr="00E23D75">
              <w:rPr>
                <w:u w:val="double"/>
                <w:lang w:val="en-US"/>
              </w:rPr>
              <w:t>,</w:t>
            </w:r>
            <w:r>
              <w:rPr>
                <w:u w:val="double"/>
                <w:lang w:val="en-US"/>
              </w:rPr>
              <w:t>4</w:t>
            </w:r>
            <w:r w:rsidR="00D15D2A" w:rsidRPr="00E23D75">
              <w:rPr>
                <w:u w:val="double"/>
                <w:lang w:val="en-US"/>
              </w:rPr>
              <w:t>00</w:t>
            </w:r>
          </w:p>
        </w:tc>
        <w:tc>
          <w:tcPr>
            <w:tcW w:w="2014" w:type="dxa"/>
            <w:tcBorders>
              <w:top w:val="single" w:sz="12" w:space="0" w:color="auto"/>
            </w:tcBorders>
          </w:tcPr>
          <w:p w14:paraId="4F55F869" w14:textId="0C35726C" w:rsidR="00D15D2A" w:rsidRPr="00E23D75" w:rsidRDefault="00D15D2A">
            <w:pPr>
              <w:rPr>
                <w:u w:val="double"/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E23D75">
              <w:rPr>
                <w:u w:val="double"/>
                <w:lang w:val="en-US"/>
              </w:rPr>
              <w:t>9,5</w:t>
            </w:r>
            <w:r w:rsidR="00B80F18">
              <w:rPr>
                <w:u w:val="double"/>
                <w:lang w:val="en-US"/>
              </w:rPr>
              <w:t>0</w:t>
            </w:r>
            <w:r w:rsidRPr="00E23D75">
              <w:rPr>
                <w:u w:val="double"/>
                <w:lang w:val="en-US"/>
              </w:rPr>
              <w:t>0</w:t>
            </w:r>
          </w:p>
        </w:tc>
        <w:tc>
          <w:tcPr>
            <w:tcW w:w="1727" w:type="dxa"/>
            <w:tcBorders>
              <w:top w:val="single" w:sz="12" w:space="0" w:color="auto"/>
            </w:tcBorders>
          </w:tcPr>
          <w:p w14:paraId="3027B747" w14:textId="512EDC59" w:rsidR="00D15D2A" w:rsidRPr="00E23D75" w:rsidRDefault="00D15D2A">
            <w:pPr>
              <w:rPr>
                <w:u w:val="double"/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B80F18">
              <w:rPr>
                <w:u w:val="double"/>
                <w:lang w:val="en-US"/>
              </w:rPr>
              <w:t>4</w:t>
            </w:r>
            <w:r w:rsidRPr="00E23D75">
              <w:rPr>
                <w:u w:val="double"/>
                <w:lang w:val="en-US"/>
              </w:rPr>
              <w:t>,</w:t>
            </w:r>
            <w:r w:rsidR="00B80F18">
              <w:rPr>
                <w:u w:val="double"/>
                <w:lang w:val="en-US"/>
              </w:rPr>
              <w:t>90</w:t>
            </w:r>
            <w:r w:rsidRPr="00E23D75">
              <w:rPr>
                <w:u w:val="double"/>
                <w:lang w:val="en-US"/>
              </w:rPr>
              <w:t>0</w:t>
            </w:r>
          </w:p>
        </w:tc>
        <w:tc>
          <w:tcPr>
            <w:tcW w:w="2143" w:type="dxa"/>
            <w:tcBorders>
              <w:top w:val="single" w:sz="12" w:space="0" w:color="auto"/>
            </w:tcBorders>
          </w:tcPr>
          <w:p w14:paraId="7EAEDE2E" w14:textId="78247370" w:rsidR="00D15D2A" w:rsidRPr="00E23D75" w:rsidRDefault="00B80F18">
            <w:pPr>
              <w:rPr>
                <w:u w:val="double"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D15D2A">
              <w:rPr>
                <w:lang w:val="en-US"/>
              </w:rPr>
              <w:t xml:space="preserve"> </w:t>
            </w:r>
            <w:r w:rsidR="00D15D2A" w:rsidRPr="00E23D75">
              <w:rPr>
                <w:u w:val="double"/>
                <w:lang w:val="en-US"/>
              </w:rPr>
              <w:t>1</w:t>
            </w:r>
            <w:r>
              <w:rPr>
                <w:u w:val="double"/>
                <w:lang w:val="en-US"/>
              </w:rPr>
              <w:t>9</w:t>
            </w:r>
            <w:r w:rsidR="00D15D2A" w:rsidRPr="00E23D75">
              <w:rPr>
                <w:u w:val="double"/>
                <w:lang w:val="en-US"/>
              </w:rPr>
              <w:t>,000</w:t>
            </w:r>
          </w:p>
        </w:tc>
      </w:tr>
    </w:tbl>
    <w:p w14:paraId="168B5ABE" w14:textId="77777777" w:rsidR="00D15D2A" w:rsidRDefault="00D15D2A">
      <w:pPr>
        <w:shd w:val="clear" w:color="auto" w:fill="FFFFFF"/>
        <w:rPr>
          <w:sz w:val="22"/>
          <w:szCs w:val="22"/>
          <w:lang w:val="en-US"/>
        </w:rPr>
      </w:pPr>
    </w:p>
    <w:p w14:paraId="7B24EF0E" w14:textId="77777777" w:rsidR="002670A2" w:rsidRPr="00FE7C4A" w:rsidRDefault="002670A2" w:rsidP="002670A2">
      <w:pPr>
        <w:shd w:val="clear" w:color="auto" w:fill="FFFFFF"/>
        <w:spacing w:after="200"/>
        <w:rPr>
          <w:rFonts w:cs="Times New Roman"/>
          <w:b/>
          <w:sz w:val="24"/>
          <w:szCs w:val="24"/>
        </w:rPr>
      </w:pPr>
      <w:r w:rsidRPr="00FE7C4A">
        <w:rPr>
          <w:b/>
          <w:sz w:val="24"/>
          <w:szCs w:val="24"/>
          <w:lang w:val="en-US"/>
        </w:rPr>
        <w:t>PROBLEM 1A-2</w:t>
      </w:r>
    </w:p>
    <w:p w14:paraId="52F3E997" w14:textId="6E94754B" w:rsidR="002670A2" w:rsidRPr="000C7D9E" w:rsidRDefault="00263C82" w:rsidP="002670A2">
      <w:pPr>
        <w:shd w:val="clear" w:color="auto" w:fill="FFFFFF"/>
        <w:jc w:val="center"/>
        <w:rPr>
          <w:rFonts w:cs="Times New Roman"/>
          <w:b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S</w:t>
      </w:r>
      <w:r w:rsidR="00B80F18">
        <w:rPr>
          <w:b/>
          <w:bCs/>
          <w:sz w:val="22"/>
          <w:szCs w:val="22"/>
          <w:lang w:val="en-US"/>
        </w:rPr>
        <w:t>IMON</w:t>
      </w:r>
      <w:r>
        <w:rPr>
          <w:b/>
          <w:bCs/>
          <w:sz w:val="22"/>
          <w:szCs w:val="22"/>
          <w:lang w:val="en-US"/>
        </w:rPr>
        <w:t xml:space="preserve">’S </w:t>
      </w:r>
      <w:r w:rsidR="002670A2">
        <w:rPr>
          <w:b/>
          <w:bCs/>
          <w:sz w:val="22"/>
          <w:szCs w:val="22"/>
          <w:lang w:val="en-US"/>
        </w:rPr>
        <w:t>INTE</w:t>
      </w:r>
      <w:r w:rsidR="002670A2" w:rsidRPr="000C7D9E">
        <w:rPr>
          <w:b/>
          <w:sz w:val="22"/>
          <w:szCs w:val="22"/>
          <w:lang w:val="en-US"/>
        </w:rPr>
        <w:t>RNET SERVICE</w:t>
      </w:r>
    </w:p>
    <w:p w14:paraId="72552948" w14:textId="77777777" w:rsidR="002670A2" w:rsidRPr="000C7D9E" w:rsidRDefault="002670A2" w:rsidP="002670A2">
      <w:pPr>
        <w:shd w:val="clear" w:color="auto" w:fill="FFFFFF"/>
        <w:jc w:val="center"/>
        <w:rPr>
          <w:rFonts w:cs="Times New Roman"/>
          <w:b/>
          <w:sz w:val="22"/>
          <w:szCs w:val="22"/>
        </w:rPr>
      </w:pPr>
      <w:r w:rsidRPr="000C7D9E">
        <w:rPr>
          <w:b/>
          <w:sz w:val="22"/>
          <w:szCs w:val="22"/>
          <w:lang w:val="en-US"/>
        </w:rPr>
        <w:t>BALANCE SHEET</w:t>
      </w:r>
    </w:p>
    <w:p w14:paraId="481DB0C8" w14:textId="6458E125" w:rsidR="002670A2" w:rsidRPr="00856164" w:rsidRDefault="00B80F18" w:rsidP="002670A2">
      <w:pPr>
        <w:shd w:val="clear" w:color="auto" w:fill="FFFFFF"/>
        <w:spacing w:after="300"/>
        <w:jc w:val="center"/>
        <w:rPr>
          <w:rFonts w:cs="Times New Roman"/>
          <w:sz w:val="24"/>
          <w:szCs w:val="24"/>
        </w:rPr>
      </w:pPr>
      <w:r>
        <w:rPr>
          <w:b/>
          <w:sz w:val="24"/>
          <w:szCs w:val="24"/>
          <w:lang w:val="en-US"/>
        </w:rPr>
        <w:t>NOVEMBER</w:t>
      </w:r>
      <w:r w:rsidR="00263C82" w:rsidRPr="00856164">
        <w:rPr>
          <w:b/>
          <w:sz w:val="24"/>
          <w:szCs w:val="24"/>
          <w:lang w:val="en-US"/>
        </w:rPr>
        <w:t xml:space="preserve"> </w:t>
      </w:r>
      <w:r w:rsidR="002670A2" w:rsidRPr="00856164">
        <w:rPr>
          <w:b/>
          <w:sz w:val="24"/>
          <w:szCs w:val="24"/>
          <w:lang w:val="en-US"/>
        </w:rPr>
        <w:t xml:space="preserve">30, </w:t>
      </w:r>
      <w:r w:rsidR="002670A2">
        <w:rPr>
          <w:b/>
          <w:sz w:val="24"/>
          <w:szCs w:val="24"/>
          <w:lang w:val="en-US"/>
        </w:rPr>
        <w:t>201X</w:t>
      </w:r>
    </w:p>
    <w:tbl>
      <w:tblPr>
        <w:tblW w:w="93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619"/>
        <w:gridCol w:w="254"/>
        <w:gridCol w:w="244"/>
        <w:gridCol w:w="254"/>
        <w:gridCol w:w="404"/>
        <w:gridCol w:w="2905"/>
        <w:gridCol w:w="605"/>
        <w:gridCol w:w="254"/>
        <w:gridCol w:w="268"/>
        <w:gridCol w:w="254"/>
        <w:gridCol w:w="419"/>
      </w:tblGrid>
      <w:tr w:rsidR="002670A2" w:rsidRPr="00F50010" w14:paraId="63CC5007" w14:textId="77777777" w:rsidTr="001677F3">
        <w:trPr>
          <w:trHeight w:val="288"/>
          <w:jc w:val="center"/>
        </w:trPr>
        <w:tc>
          <w:tcPr>
            <w:tcW w:w="4655" w:type="dxa"/>
            <w:gridSpan w:val="6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613CBCA" w14:textId="77777777" w:rsidR="002670A2" w:rsidRPr="00D35EB3" w:rsidRDefault="002670A2" w:rsidP="002670A2">
            <w:pPr>
              <w:shd w:val="clear" w:color="auto" w:fill="FFFFFF"/>
              <w:ind w:left="288"/>
              <w:rPr>
                <w:b/>
                <w:sz w:val="22"/>
                <w:szCs w:val="22"/>
                <w:lang w:val="en-US"/>
              </w:rPr>
            </w:pPr>
            <w:r w:rsidRPr="00D35EB3">
              <w:rPr>
                <w:b/>
                <w:sz w:val="22"/>
                <w:szCs w:val="22"/>
                <w:lang w:val="en-US"/>
              </w:rPr>
              <w:t>ASSETS</w:t>
            </w:r>
          </w:p>
        </w:tc>
        <w:tc>
          <w:tcPr>
            <w:tcW w:w="4705" w:type="dxa"/>
            <w:gridSpan w:val="6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07DC3C6" w14:textId="77777777" w:rsidR="002670A2" w:rsidRPr="00E05AA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05AAF">
              <w:rPr>
                <w:b/>
                <w:sz w:val="22"/>
                <w:szCs w:val="22"/>
                <w:lang w:val="en-US"/>
              </w:rPr>
              <w:t>LIABILITIES AND OWNER'S EQUITY</w:t>
            </w:r>
          </w:p>
        </w:tc>
      </w:tr>
      <w:tr w:rsidR="002670A2" w:rsidRPr="00F50010" w14:paraId="335476DD" w14:textId="77777777" w:rsidTr="001677F3">
        <w:trPr>
          <w:trHeight w:val="288"/>
          <w:jc w:val="center"/>
        </w:trPr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027193A" w14:textId="77777777" w:rsidR="002670A2" w:rsidRPr="00315864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315864">
              <w:rPr>
                <w:b/>
                <w:lang w:val="en-US"/>
              </w:rPr>
              <w:t>Cash</w:t>
            </w:r>
          </w:p>
        </w:tc>
        <w:tc>
          <w:tcPr>
            <w:tcW w:w="619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FF8323" w14:textId="2DCE72A9" w:rsidR="002670A2" w:rsidRPr="00315864" w:rsidRDefault="002670A2" w:rsidP="00263C82">
            <w:pPr>
              <w:shd w:val="clear" w:color="auto" w:fill="FFFFFF"/>
              <w:jc w:val="right"/>
              <w:rPr>
                <w:rFonts w:cs="Times New Roman"/>
                <w:b/>
              </w:rPr>
            </w:pPr>
            <w:r w:rsidRPr="00315864">
              <w:rPr>
                <w:b/>
                <w:bCs/>
                <w:lang w:val="en-US"/>
              </w:rPr>
              <w:t>$</w:t>
            </w:r>
            <w:r w:rsidR="008679B3">
              <w:rPr>
                <w:b/>
                <w:bCs/>
                <w:lang w:val="en-US"/>
              </w:rPr>
              <w:t>45</w:t>
            </w:r>
          </w:p>
        </w:tc>
        <w:tc>
          <w:tcPr>
            <w:tcW w:w="2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6B0FA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315864">
              <w:rPr>
                <w:b/>
                <w:lang w:val="en-US"/>
              </w:rPr>
              <w:t>0</w:t>
            </w:r>
          </w:p>
        </w:tc>
        <w:tc>
          <w:tcPr>
            <w:tcW w:w="2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D049CD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315864">
              <w:rPr>
                <w:b/>
                <w:lang w:val="en-US"/>
              </w:rPr>
              <w:t>0</w:t>
            </w:r>
          </w:p>
        </w:tc>
        <w:tc>
          <w:tcPr>
            <w:tcW w:w="2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4AC155D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315864">
              <w:rPr>
                <w:b/>
                <w:lang w:val="en-US"/>
              </w:rPr>
              <w:t>0</w:t>
            </w:r>
          </w:p>
        </w:tc>
        <w:tc>
          <w:tcPr>
            <w:tcW w:w="40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BC6D18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905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B22988" w14:textId="77777777" w:rsidR="002670A2" w:rsidRPr="00315864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315864">
              <w:rPr>
                <w:b/>
                <w:lang w:val="en-US"/>
              </w:rPr>
              <w:t>Liabilities</w:t>
            </w:r>
          </w:p>
        </w:tc>
        <w:tc>
          <w:tcPr>
            <w:tcW w:w="605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0F00AE5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DEA76A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C97E7F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006CB0B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FA8370B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4A94DBB2" w14:textId="77777777" w:rsidTr="001677F3">
        <w:trPr>
          <w:trHeight w:val="288"/>
          <w:jc w:val="center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A60DC45" w14:textId="77777777" w:rsidR="002670A2" w:rsidRPr="00315864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315864">
              <w:rPr>
                <w:b/>
                <w:szCs w:val="22"/>
                <w:lang w:val="en-US"/>
              </w:rPr>
              <w:t>Equipment</w:t>
            </w:r>
          </w:p>
        </w:tc>
        <w:tc>
          <w:tcPr>
            <w:tcW w:w="6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0EF10B2" w14:textId="69FA943B" w:rsidR="002670A2" w:rsidRPr="00315864" w:rsidRDefault="008679B3" w:rsidP="002670A2">
            <w:pPr>
              <w:shd w:val="clear" w:color="auto" w:fill="FFFFFF"/>
              <w:jc w:val="right"/>
              <w:rPr>
                <w:rFonts w:cs="Times New Roman"/>
                <w:b/>
              </w:rPr>
            </w:pPr>
            <w:r>
              <w:rPr>
                <w:b/>
                <w:bCs/>
                <w:lang w:val="en-US"/>
              </w:rPr>
              <w:t>24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603708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315864">
              <w:rPr>
                <w:b/>
                <w:lang w:val="en-US"/>
              </w:rPr>
              <w:t>0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C1ADA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315864">
              <w:rPr>
                <w:b/>
                <w:lang w:val="en-US"/>
              </w:rPr>
              <w:t>0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30F069F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315864">
              <w:rPr>
                <w:b/>
                <w:lang w:val="en-US"/>
              </w:rPr>
              <w:t>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7DCB1E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E61112" w14:textId="77777777" w:rsidR="002670A2" w:rsidRPr="00315864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315864">
              <w:rPr>
                <w:b/>
                <w:lang w:val="en-US"/>
              </w:rPr>
              <w:t>Accounts Payable</w:t>
            </w:r>
          </w:p>
        </w:tc>
        <w:tc>
          <w:tcPr>
            <w:tcW w:w="6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B29AAD7" w14:textId="73CC12ED" w:rsidR="002670A2" w:rsidRPr="00315864" w:rsidRDefault="002670A2" w:rsidP="00263C82">
            <w:pPr>
              <w:shd w:val="clear" w:color="auto" w:fill="FFFFFF"/>
              <w:jc w:val="right"/>
              <w:rPr>
                <w:rFonts w:cs="Times New Roman"/>
                <w:b/>
              </w:rPr>
            </w:pPr>
            <w:r w:rsidRPr="00315864">
              <w:rPr>
                <w:b/>
                <w:bCs/>
                <w:lang w:val="en-US"/>
              </w:rPr>
              <w:t>$</w:t>
            </w:r>
            <w:r w:rsidR="00263C82">
              <w:rPr>
                <w:b/>
                <w:bCs/>
                <w:lang w:val="en-US"/>
              </w:rPr>
              <w:t>1</w:t>
            </w:r>
            <w:r w:rsidR="008679B3">
              <w:rPr>
                <w:b/>
                <w:bCs/>
                <w:lang w:val="en-US"/>
              </w:rPr>
              <w:t>6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8BE901" w14:textId="4A646C0C" w:rsidR="002670A2" w:rsidRPr="00315864" w:rsidRDefault="008679B3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6783E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315864">
              <w:rPr>
                <w:b/>
                <w:lang w:val="en-US"/>
              </w:rPr>
              <w:t>0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DEFDB29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315864">
              <w:rPr>
                <w:b/>
                <w:lang w:val="en-US"/>
              </w:rPr>
              <w:t>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5B77874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21F84787" w14:textId="77777777" w:rsidTr="001677F3">
        <w:trPr>
          <w:trHeight w:val="288"/>
          <w:jc w:val="center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BBD2889" w14:textId="77777777" w:rsidR="002670A2" w:rsidRPr="00315864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315864">
              <w:rPr>
                <w:b/>
                <w:szCs w:val="22"/>
                <w:lang w:val="en-US"/>
              </w:rPr>
              <w:t>Building</w:t>
            </w:r>
          </w:p>
        </w:tc>
        <w:tc>
          <w:tcPr>
            <w:tcW w:w="6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2C8E6B0" w14:textId="3D52BD50" w:rsidR="002670A2" w:rsidRPr="00315864" w:rsidRDefault="00B80F18" w:rsidP="002670A2">
            <w:pPr>
              <w:shd w:val="clear" w:color="auto" w:fill="FFFFFF"/>
              <w:jc w:val="right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6BC63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315864">
              <w:rPr>
                <w:b/>
                <w:lang w:val="en-US"/>
              </w:rPr>
              <w:t>0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602A0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315864">
              <w:rPr>
                <w:b/>
                <w:lang w:val="en-US"/>
              </w:rPr>
              <w:t>0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8F73BE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315864">
              <w:rPr>
                <w:b/>
                <w:lang w:val="en-US"/>
              </w:rPr>
              <w:t>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57FBAB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5E9913" w14:textId="77777777" w:rsidR="002670A2" w:rsidRPr="00315864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D235275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F2333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964D6B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924DF4E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697A095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30CC066E" w14:textId="77777777" w:rsidTr="001677F3">
        <w:trPr>
          <w:trHeight w:val="288"/>
          <w:jc w:val="center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DCBFE3" w14:textId="77777777" w:rsidR="002670A2" w:rsidRPr="00315864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BBA49FF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59002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626470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DB3C9A5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54B982F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01A035D" w14:textId="77777777" w:rsidR="002670A2" w:rsidRPr="00315864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315864">
              <w:rPr>
                <w:b/>
                <w:szCs w:val="22"/>
                <w:lang w:val="en-US"/>
              </w:rPr>
              <w:t>Owner's</w:t>
            </w:r>
            <w:r w:rsidRPr="00315864">
              <w:rPr>
                <w:b/>
                <w:lang w:val="en-US"/>
              </w:rPr>
              <w:t xml:space="preserve"> Equity</w:t>
            </w:r>
          </w:p>
        </w:tc>
        <w:tc>
          <w:tcPr>
            <w:tcW w:w="6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0FFDAC8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78F5E3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7DC706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492EE9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399728C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1318CEB2" w14:textId="77777777" w:rsidTr="00954716">
        <w:trPr>
          <w:trHeight w:val="288"/>
          <w:jc w:val="center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1F6BD3" w14:textId="77777777" w:rsidR="002670A2" w:rsidRPr="00315864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6784A88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004D2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55B5B8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5292DFC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7D5E3BC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8E45D7" w14:textId="1B6C4646" w:rsidR="002670A2" w:rsidRPr="00315864" w:rsidRDefault="00B80F18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B. Simon</w:t>
            </w:r>
            <w:r w:rsidR="002670A2" w:rsidRPr="00315864">
              <w:rPr>
                <w:b/>
                <w:lang w:val="en-US"/>
              </w:rPr>
              <w:t>, Capital</w:t>
            </w:r>
          </w:p>
        </w:tc>
        <w:tc>
          <w:tcPr>
            <w:tcW w:w="60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41A18D4" w14:textId="07E54923" w:rsidR="002670A2" w:rsidRPr="00315864" w:rsidRDefault="00263C82" w:rsidP="002670A2">
            <w:pPr>
              <w:shd w:val="clear" w:color="auto" w:fill="FFFFFF"/>
              <w:jc w:val="right"/>
              <w:rPr>
                <w:rFonts w:cs="Times New Roman"/>
                <w:b/>
              </w:rPr>
            </w:pPr>
            <w:r>
              <w:rPr>
                <w:b/>
                <w:bCs/>
                <w:lang w:val="en-US"/>
              </w:rPr>
              <w:t>8</w:t>
            </w:r>
            <w:r w:rsidR="008679B3">
              <w:rPr>
                <w:b/>
                <w:bCs/>
                <w:lang w:val="en-US"/>
              </w:rPr>
              <w:t>2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37610C" w14:textId="122692CA" w:rsidR="002670A2" w:rsidRPr="00315864" w:rsidRDefault="008679B3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2CFB7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315864">
              <w:rPr>
                <w:b/>
                <w:lang w:val="en-US"/>
              </w:rPr>
              <w:t>0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E378ED2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315864">
              <w:rPr>
                <w:b/>
                <w:lang w:val="en-US"/>
              </w:rPr>
              <w:t>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46F0B7E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02F679EF" w14:textId="77777777" w:rsidTr="00954716">
        <w:trPr>
          <w:trHeight w:val="288"/>
          <w:jc w:val="center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BE480C" w14:textId="77777777" w:rsidR="002670A2" w:rsidRPr="00315864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3DED5D7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BE7F03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1B4AC3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3100F48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26FB20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47CB66C" w14:textId="77777777" w:rsidR="002670A2" w:rsidRPr="00315864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F6EFEC4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305B27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25B89D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42849E3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8A73DB1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62F55A96" w14:textId="77777777" w:rsidTr="001677F3">
        <w:trPr>
          <w:trHeight w:val="288"/>
          <w:jc w:val="center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4B07601" w14:textId="77777777" w:rsidR="002670A2" w:rsidRPr="00315864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0ABD656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4A8726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2F717B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82149C2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0177BA9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FEFB040" w14:textId="77777777" w:rsidR="002670A2" w:rsidRPr="00315864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315864">
              <w:rPr>
                <w:b/>
                <w:szCs w:val="22"/>
                <w:lang w:val="en-US"/>
              </w:rPr>
              <w:t>Total</w:t>
            </w:r>
            <w:r w:rsidRPr="00315864">
              <w:rPr>
                <w:b/>
                <w:lang w:val="en-US"/>
              </w:rPr>
              <w:t xml:space="preserve"> Liabilities and</w:t>
            </w:r>
          </w:p>
        </w:tc>
        <w:tc>
          <w:tcPr>
            <w:tcW w:w="6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9496762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0FF63C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66619F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5BBD420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1C58E6B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09F4BA11" w14:textId="77777777" w:rsidTr="00954716">
        <w:trPr>
          <w:trHeight w:val="288"/>
          <w:jc w:val="center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9A123C6" w14:textId="77777777" w:rsidR="002670A2" w:rsidRPr="00315864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315864">
              <w:rPr>
                <w:b/>
                <w:szCs w:val="22"/>
                <w:lang w:val="en-US"/>
              </w:rPr>
              <w:t>Total</w:t>
            </w:r>
            <w:r w:rsidRPr="00315864">
              <w:rPr>
                <w:b/>
                <w:lang w:val="en-US"/>
              </w:rPr>
              <w:t xml:space="preserve"> Assets</w:t>
            </w:r>
          </w:p>
        </w:tc>
        <w:tc>
          <w:tcPr>
            <w:tcW w:w="619" w:type="dxa"/>
            <w:tcBorders>
              <w:top w:val="single" w:sz="6" w:space="0" w:color="auto"/>
              <w:left w:val="doub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5E669BA" w14:textId="70FA4D93" w:rsidR="002670A2" w:rsidRPr="00315864" w:rsidRDefault="002670A2" w:rsidP="00263C82">
            <w:pPr>
              <w:shd w:val="clear" w:color="auto" w:fill="FFFFFF"/>
              <w:jc w:val="right"/>
              <w:rPr>
                <w:rFonts w:cs="Times New Roman"/>
                <w:b/>
              </w:rPr>
            </w:pPr>
            <w:r w:rsidRPr="00315864">
              <w:rPr>
                <w:b/>
                <w:bCs/>
                <w:lang w:val="en-US"/>
              </w:rPr>
              <w:t>$</w:t>
            </w:r>
            <w:r w:rsidR="008679B3">
              <w:rPr>
                <w:b/>
                <w:bCs/>
                <w:lang w:val="en-US"/>
              </w:rPr>
              <w:t>99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2D5B7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315864">
              <w:rPr>
                <w:b/>
                <w:lang w:val="en-US"/>
              </w:rPr>
              <w:t>0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7DC2D1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315864">
              <w:rPr>
                <w:b/>
                <w:lang w:val="en-US"/>
              </w:rPr>
              <w:t>0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EA7B700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315864">
              <w:rPr>
                <w:b/>
                <w:lang w:val="en-US"/>
              </w:rPr>
              <w:t>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3244421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1568A9E" w14:textId="77777777" w:rsidR="002670A2" w:rsidRPr="00315864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315864">
              <w:rPr>
                <w:b/>
                <w:lang w:val="en-US"/>
              </w:rPr>
              <w:t>Owner's Equity</w:t>
            </w:r>
          </w:p>
        </w:tc>
        <w:tc>
          <w:tcPr>
            <w:tcW w:w="605" w:type="dxa"/>
            <w:tcBorders>
              <w:top w:val="single" w:sz="6" w:space="0" w:color="auto"/>
              <w:left w:val="doub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10A710" w14:textId="4F203C7D" w:rsidR="002670A2" w:rsidRPr="00315864" w:rsidRDefault="002670A2" w:rsidP="00263C82">
            <w:pPr>
              <w:shd w:val="clear" w:color="auto" w:fill="FFFFFF"/>
              <w:jc w:val="right"/>
              <w:rPr>
                <w:rFonts w:cs="Times New Roman"/>
                <w:b/>
              </w:rPr>
            </w:pPr>
            <w:r w:rsidRPr="00315864">
              <w:rPr>
                <w:b/>
                <w:bCs/>
                <w:lang w:val="en-US"/>
              </w:rPr>
              <w:t>$</w:t>
            </w:r>
            <w:r w:rsidR="008679B3">
              <w:rPr>
                <w:b/>
                <w:bCs/>
                <w:lang w:val="en-US"/>
              </w:rPr>
              <w:t>99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E5FE96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315864">
              <w:rPr>
                <w:b/>
                <w:lang w:val="en-US"/>
              </w:rPr>
              <w:t>0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6477F0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315864">
              <w:rPr>
                <w:b/>
                <w:lang w:val="en-US"/>
              </w:rPr>
              <w:t>0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45A1BE9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315864">
              <w:rPr>
                <w:b/>
                <w:lang w:val="en-US"/>
              </w:rPr>
              <w:t>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FED9EDF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1B273B41" w14:textId="77777777" w:rsidTr="00954716">
        <w:trPr>
          <w:trHeight w:val="288"/>
          <w:jc w:val="center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92C4C4" w14:textId="77777777" w:rsidR="002670A2" w:rsidRPr="00315864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619" w:type="dxa"/>
            <w:tcBorders>
              <w:top w:val="doub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5935B95" w14:textId="77777777" w:rsidR="002670A2" w:rsidRPr="00315864" w:rsidRDefault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12D4ECD" w14:textId="77777777" w:rsidR="002670A2" w:rsidRPr="00315864" w:rsidRDefault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244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234E910" w14:textId="77777777" w:rsidR="002670A2" w:rsidRPr="00315864" w:rsidRDefault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2DDD571" w14:textId="77777777" w:rsidR="002670A2" w:rsidRPr="00315864" w:rsidRDefault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14:paraId="03522699" w14:textId="77777777" w:rsidR="002670A2" w:rsidRPr="00315864" w:rsidRDefault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9F6732" w14:textId="77777777" w:rsidR="002670A2" w:rsidRPr="00315864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605" w:type="dxa"/>
            <w:tcBorders>
              <w:top w:val="doub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B4691B4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507B21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8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90786E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68ECD3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C5244D4" w14:textId="77777777" w:rsidR="002670A2" w:rsidRPr="00315864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</w:tbl>
    <w:p w14:paraId="4B18F5F8" w14:textId="77777777" w:rsidR="002670A2" w:rsidRDefault="002670A2">
      <w:pPr>
        <w:shd w:val="clear" w:color="auto" w:fill="FFFFFF"/>
        <w:rPr>
          <w:sz w:val="18"/>
          <w:szCs w:val="18"/>
          <w:lang w:val="en-US"/>
        </w:rPr>
      </w:pPr>
    </w:p>
    <w:p w14:paraId="17A0FE44" w14:textId="77777777" w:rsidR="002670A2" w:rsidRDefault="002670A2">
      <w:pPr>
        <w:shd w:val="clear" w:color="auto" w:fill="FFFFFF"/>
        <w:rPr>
          <w:sz w:val="18"/>
          <w:szCs w:val="18"/>
          <w:lang w:val="en-US"/>
        </w:rPr>
      </w:pPr>
    </w:p>
    <w:p w14:paraId="16474202" w14:textId="77777777" w:rsidR="002670A2" w:rsidRDefault="002670A2">
      <w:pPr>
        <w:shd w:val="clear" w:color="auto" w:fill="FFFFFF"/>
        <w:rPr>
          <w:sz w:val="18"/>
          <w:szCs w:val="18"/>
          <w:lang w:val="en-US"/>
        </w:rPr>
      </w:pPr>
    </w:p>
    <w:p w14:paraId="46BC0F42" w14:textId="77777777" w:rsidR="002670A2" w:rsidRDefault="002670A2">
      <w:pPr>
        <w:shd w:val="clear" w:color="auto" w:fill="FFFFFF"/>
        <w:rPr>
          <w:sz w:val="18"/>
          <w:szCs w:val="18"/>
          <w:lang w:val="en-US"/>
        </w:rPr>
      </w:pPr>
    </w:p>
    <w:p w14:paraId="37A22A39" w14:textId="77777777" w:rsidR="002670A2" w:rsidRPr="00F50010" w:rsidRDefault="002670A2">
      <w:pPr>
        <w:shd w:val="clear" w:color="auto" w:fill="FFFFFF"/>
        <w:rPr>
          <w:rFonts w:cs="Times New Roman"/>
          <w:sz w:val="24"/>
          <w:szCs w:val="24"/>
        </w:rPr>
        <w:sectPr w:rsidR="002670A2" w:rsidRPr="00F50010" w:rsidSect="002670A2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633A9EFA" w14:textId="77777777" w:rsidR="002670A2" w:rsidRPr="001C510E" w:rsidRDefault="002670A2" w:rsidP="002670A2">
      <w:pPr>
        <w:shd w:val="clear" w:color="auto" w:fill="FFFFFF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PROBLEM 1A-3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9"/>
        <w:gridCol w:w="551"/>
        <w:gridCol w:w="842"/>
        <w:gridCol w:w="390"/>
        <w:gridCol w:w="372"/>
        <w:gridCol w:w="414"/>
        <w:gridCol w:w="372"/>
        <w:gridCol w:w="390"/>
        <w:gridCol w:w="353"/>
        <w:gridCol w:w="395"/>
        <w:gridCol w:w="410"/>
        <w:gridCol w:w="372"/>
        <w:gridCol w:w="395"/>
        <w:gridCol w:w="372"/>
        <w:gridCol w:w="390"/>
        <w:gridCol w:w="372"/>
        <w:gridCol w:w="395"/>
        <w:gridCol w:w="390"/>
        <w:gridCol w:w="607"/>
        <w:gridCol w:w="433"/>
      </w:tblGrid>
      <w:tr w:rsidR="002670A2" w14:paraId="2A2272A7" w14:textId="77777777">
        <w:trPr>
          <w:trHeight w:val="1237"/>
          <w:jc w:val="center"/>
        </w:trPr>
        <w:tc>
          <w:tcPr>
            <w:tcW w:w="669" w:type="dxa"/>
            <w:shd w:val="clear" w:color="auto" w:fill="FFFFFF"/>
            <w:textDirection w:val="btLr"/>
            <w:vAlign w:val="center"/>
          </w:tcPr>
          <w:p w14:paraId="5AF1C798" w14:textId="77777777" w:rsidR="002670A2" w:rsidRPr="00516C4F" w:rsidRDefault="002670A2" w:rsidP="00B6325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882E5D8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20B837DB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Expenses</w:t>
            </w:r>
          </w:p>
        </w:tc>
        <w:tc>
          <w:tcPr>
            <w:tcW w:w="390" w:type="dxa"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5643A2BA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7BC68F0F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4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0B6B3C52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2BF5D1A9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9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1078F8E5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5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0BF11B06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9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3BA660A4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78D6348A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4CAA7E7B" w14:textId="09A810DF" w:rsidR="002670A2" w:rsidRPr="00516C4F" w:rsidRDefault="00D629DE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8679B3">
              <w:rPr>
                <w:b/>
              </w:rPr>
              <w:t>32</w:t>
            </w:r>
            <w:r w:rsidR="00972051">
              <w:rPr>
                <w:b/>
              </w:rPr>
              <w:t>5</w:t>
            </w:r>
          </w:p>
        </w:tc>
        <w:tc>
          <w:tcPr>
            <w:tcW w:w="39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43C30156" w14:textId="5725B095" w:rsidR="002670A2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32</w:t>
            </w:r>
            <w:r w:rsidR="00972051">
              <w:rPr>
                <w:b/>
              </w:rPr>
              <w:t>5</w:t>
            </w: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2B17131D" w14:textId="231128C0" w:rsidR="002670A2" w:rsidRPr="00516C4F" w:rsidRDefault="00D629DE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8679B3">
              <w:rPr>
                <w:b/>
              </w:rPr>
              <w:t>22</w:t>
            </w:r>
            <w:r w:rsidR="00972051">
              <w:rPr>
                <w:b/>
              </w:rPr>
              <w:t>0</w:t>
            </w:r>
          </w:p>
        </w:tc>
        <w:tc>
          <w:tcPr>
            <w:tcW w:w="39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2F451554" w14:textId="55545850" w:rsidR="002670A2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972051">
              <w:rPr>
                <w:b/>
              </w:rPr>
              <w:t>45</w:t>
            </w: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08501089" w14:textId="791D5A8D" w:rsidR="002670A2" w:rsidRPr="00516C4F" w:rsidRDefault="00D629DE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8679B3">
              <w:rPr>
                <w:b/>
              </w:rPr>
              <w:t>8</w:t>
            </w:r>
            <w:r w:rsidR="00972051">
              <w:rPr>
                <w:b/>
              </w:rPr>
              <w:t>00</w:t>
            </w:r>
          </w:p>
        </w:tc>
        <w:tc>
          <w:tcPr>
            <w:tcW w:w="39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02970328" w14:textId="6EB5754F" w:rsidR="002670A2" w:rsidRPr="00516C4F" w:rsidRDefault="00972051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1,</w:t>
            </w:r>
            <w:r w:rsidR="008679B3">
              <w:rPr>
                <w:b/>
              </w:rPr>
              <w:t>3</w:t>
            </w:r>
            <w:r>
              <w:rPr>
                <w:b/>
              </w:rPr>
              <w:t>45</w:t>
            </w:r>
          </w:p>
        </w:tc>
        <w:tc>
          <w:tcPr>
            <w:tcW w:w="390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7660CF86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607" w:type="dxa"/>
            <w:tcBorders>
              <w:left w:val="single" w:sz="18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7B063825" w14:textId="00C98614" w:rsidR="002670A2" w:rsidRPr="00516C4F" w:rsidRDefault="00972051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1,</w:t>
            </w:r>
            <w:r w:rsidR="003072BE">
              <w:rPr>
                <w:b/>
              </w:rPr>
              <w:t>3</w:t>
            </w:r>
            <w:r>
              <w:rPr>
                <w:b/>
              </w:rPr>
              <w:t>45</w:t>
            </w:r>
          </w:p>
        </w:tc>
        <w:tc>
          <w:tcPr>
            <w:tcW w:w="433" w:type="dxa"/>
            <w:tcBorders>
              <w:left w:val="double" w:sz="4" w:space="0" w:color="auto"/>
            </w:tcBorders>
            <w:shd w:val="clear" w:color="auto" w:fill="FFFFFF"/>
            <w:textDirection w:val="btLr"/>
            <w:vAlign w:val="center"/>
          </w:tcPr>
          <w:p w14:paraId="38A4ECF0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2670A2" w14:paraId="3911FFAE" w14:textId="77777777">
        <w:trPr>
          <w:trHeight w:hRule="exact" w:val="288"/>
          <w:jc w:val="center"/>
        </w:trPr>
        <w:tc>
          <w:tcPr>
            <w:tcW w:w="669" w:type="dxa"/>
            <w:shd w:val="clear" w:color="auto" w:fill="FFFFFF"/>
            <w:textDirection w:val="btLr"/>
            <w:vAlign w:val="center"/>
          </w:tcPr>
          <w:p w14:paraId="069544BE" w14:textId="77777777" w:rsidR="002670A2" w:rsidRPr="00516C4F" w:rsidRDefault="002670A2" w:rsidP="002670A2">
            <w:pPr>
              <w:jc w:val="center"/>
              <w:rPr>
                <w:b/>
              </w:rPr>
            </w:pPr>
          </w:p>
          <w:p w14:paraId="277AD8DC" w14:textId="77777777" w:rsidR="002670A2" w:rsidRPr="00516C4F" w:rsidRDefault="002670A2" w:rsidP="002670A2">
            <w:pPr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2EDE2D5D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1C7F2087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540FA96B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77E3478F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" w:type="dxa"/>
            <w:shd w:val="clear" w:color="auto" w:fill="FFFFFF"/>
            <w:textDirection w:val="btLr"/>
            <w:vAlign w:val="center"/>
          </w:tcPr>
          <w:p w14:paraId="653D230C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757664FD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0" w:type="dxa"/>
            <w:shd w:val="clear" w:color="auto" w:fill="FFFFFF"/>
            <w:textDirection w:val="btLr"/>
            <w:vAlign w:val="center"/>
          </w:tcPr>
          <w:p w14:paraId="5A0D31BF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3" w:type="dxa"/>
            <w:shd w:val="clear" w:color="auto" w:fill="FFFFFF"/>
            <w:textDirection w:val="btLr"/>
            <w:vAlign w:val="center"/>
          </w:tcPr>
          <w:p w14:paraId="473A65B2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5" w:type="dxa"/>
            <w:shd w:val="clear" w:color="auto" w:fill="FFFFFF"/>
            <w:textDirection w:val="btLr"/>
            <w:vAlign w:val="center"/>
          </w:tcPr>
          <w:p w14:paraId="265C3A6D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0" w:type="dxa"/>
            <w:shd w:val="clear" w:color="auto" w:fill="FFFFFF"/>
            <w:textDirection w:val="btLr"/>
            <w:vAlign w:val="center"/>
          </w:tcPr>
          <w:p w14:paraId="3B3A3C7E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442F7FE5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5" w:type="dxa"/>
            <w:shd w:val="clear" w:color="auto" w:fill="FFFFFF"/>
            <w:textDirection w:val="btLr"/>
            <w:vAlign w:val="center"/>
          </w:tcPr>
          <w:p w14:paraId="6D4A5106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57135567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0" w:type="dxa"/>
            <w:shd w:val="clear" w:color="auto" w:fill="FFFFFF"/>
            <w:textDirection w:val="btLr"/>
            <w:vAlign w:val="center"/>
          </w:tcPr>
          <w:p w14:paraId="1BC044EF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3A21499C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5" w:type="dxa"/>
            <w:shd w:val="clear" w:color="auto" w:fill="FFFFFF"/>
            <w:textDirection w:val="btLr"/>
            <w:vAlign w:val="center"/>
          </w:tcPr>
          <w:p w14:paraId="2A11B5C6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90" w:type="dxa"/>
            <w:shd w:val="clear" w:color="auto" w:fill="FFFFFF"/>
            <w:textDirection w:val="btLr"/>
            <w:vAlign w:val="center"/>
          </w:tcPr>
          <w:p w14:paraId="04772714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7" w:type="dxa"/>
            <w:shd w:val="clear" w:color="auto" w:fill="FFFFFF"/>
            <w:textDirection w:val="btLr"/>
            <w:vAlign w:val="center"/>
          </w:tcPr>
          <w:p w14:paraId="6A22DBF1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33" w:type="dxa"/>
            <w:shd w:val="clear" w:color="auto" w:fill="FFFFFF"/>
            <w:textDirection w:val="btLr"/>
            <w:vAlign w:val="center"/>
          </w:tcPr>
          <w:p w14:paraId="565C96CC" w14:textId="0865B2BF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2670A2" w14:paraId="454869FD" w14:textId="77777777">
        <w:trPr>
          <w:trHeight w:val="1002"/>
          <w:jc w:val="center"/>
        </w:trPr>
        <w:tc>
          <w:tcPr>
            <w:tcW w:w="669" w:type="dxa"/>
            <w:shd w:val="clear" w:color="auto" w:fill="FFFFFF"/>
            <w:textDirection w:val="btLr"/>
            <w:vAlign w:val="center"/>
          </w:tcPr>
          <w:p w14:paraId="028A7B73" w14:textId="77777777" w:rsidR="002670A2" w:rsidRPr="00516C4F" w:rsidRDefault="002670A2" w:rsidP="002670A2">
            <w:pPr>
              <w:jc w:val="center"/>
              <w:rPr>
                <w:b/>
              </w:rPr>
            </w:pPr>
          </w:p>
          <w:p w14:paraId="15AE97F6" w14:textId="77777777" w:rsidR="002670A2" w:rsidRPr="00516C4F" w:rsidRDefault="002670A2" w:rsidP="002670A2">
            <w:pPr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66088026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  <w:bCs/>
              </w:rPr>
              <w:t>OWNER'S</w:t>
            </w:r>
            <w:r>
              <w:rPr>
                <w:b/>
                <w:bCs/>
              </w:rPr>
              <w:t xml:space="preserve"> </w:t>
            </w:r>
            <w:r w:rsidRPr="00516C4F">
              <w:rPr>
                <w:b/>
                <w:bCs/>
              </w:rPr>
              <w:t>EQUITY</w:t>
            </w:r>
          </w:p>
        </w:tc>
        <w:tc>
          <w:tcPr>
            <w:tcW w:w="8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6F292318" w14:textId="77777777" w:rsidR="002670A2" w:rsidRPr="00516C4F" w:rsidRDefault="00D629DE" w:rsidP="00D629D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Computer Service </w:t>
            </w:r>
            <w:r w:rsidR="002670A2" w:rsidRPr="00516C4F">
              <w:rPr>
                <w:b/>
              </w:rPr>
              <w:t>Revenue</w:t>
            </w:r>
          </w:p>
        </w:tc>
        <w:tc>
          <w:tcPr>
            <w:tcW w:w="390" w:type="dxa"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18344223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27D9FA47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4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70634D28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2C93EFCB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9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426306C1" w14:textId="5E2278C5" w:rsidR="002670A2" w:rsidRPr="00516C4F" w:rsidRDefault="00D629DE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8679B3">
              <w:rPr>
                <w:b/>
              </w:rPr>
              <w:t>1,3</w:t>
            </w:r>
            <w:r w:rsidR="00972051" w:rsidRPr="00516C4F">
              <w:rPr>
                <w:b/>
              </w:rPr>
              <w:t>00</w:t>
            </w:r>
          </w:p>
        </w:tc>
        <w:tc>
          <w:tcPr>
            <w:tcW w:w="35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6C06E2F1" w14:textId="7F6F15C0" w:rsidR="002670A2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1,3</w:t>
            </w:r>
            <w:r w:rsidR="00972051" w:rsidRPr="00516C4F">
              <w:rPr>
                <w:b/>
              </w:rPr>
              <w:t>00</w:t>
            </w:r>
          </w:p>
        </w:tc>
        <w:tc>
          <w:tcPr>
            <w:tcW w:w="39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5F3D26AB" w14:textId="5DDF197C" w:rsidR="002670A2" w:rsidRPr="00516C4F" w:rsidRDefault="00D629DE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972051">
              <w:rPr>
                <w:b/>
              </w:rPr>
              <w:t>2,</w:t>
            </w:r>
            <w:r w:rsidR="008679B3">
              <w:rPr>
                <w:b/>
              </w:rPr>
              <w:t>2</w:t>
            </w:r>
            <w:r w:rsidR="00972051">
              <w:rPr>
                <w:b/>
              </w:rPr>
              <w:t>00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48015659" w14:textId="2DEECF00" w:rsidR="002670A2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972051">
              <w:rPr>
                <w:b/>
              </w:rPr>
              <w:t>,</w:t>
            </w:r>
            <w:r>
              <w:rPr>
                <w:b/>
              </w:rPr>
              <w:t>5</w:t>
            </w:r>
            <w:r w:rsidR="00972051">
              <w:rPr>
                <w:b/>
              </w:rPr>
              <w:t>00</w:t>
            </w: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765A6135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9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04501609" w14:textId="49F2C339" w:rsidR="002670A2" w:rsidRPr="00516C4F" w:rsidRDefault="003072BE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972051">
              <w:rPr>
                <w:b/>
              </w:rPr>
              <w:t>,</w:t>
            </w:r>
            <w:r>
              <w:rPr>
                <w:b/>
              </w:rPr>
              <w:t>5</w:t>
            </w:r>
            <w:r w:rsidR="00972051">
              <w:rPr>
                <w:b/>
              </w:rPr>
              <w:t>00</w:t>
            </w: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0F69FA6A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9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6FB86F40" w14:textId="48BF56D0" w:rsidR="002670A2" w:rsidRPr="00516C4F" w:rsidRDefault="003072BE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3,5</w:t>
            </w:r>
            <w:r w:rsidR="00972051">
              <w:rPr>
                <w:b/>
              </w:rPr>
              <w:t>00</w:t>
            </w: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1190D3AD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9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7C155D33" w14:textId="3ACB8E10" w:rsidR="002670A2" w:rsidRPr="00516C4F" w:rsidRDefault="003072BE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3,5</w:t>
            </w:r>
            <w:r w:rsidR="00972051">
              <w:rPr>
                <w:b/>
              </w:rPr>
              <w:t>00</w:t>
            </w:r>
          </w:p>
        </w:tc>
        <w:tc>
          <w:tcPr>
            <w:tcW w:w="390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5AA5670F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607" w:type="dxa"/>
            <w:tcBorders>
              <w:left w:val="single" w:sz="18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166F9C45" w14:textId="5FD498E8" w:rsidR="002670A2" w:rsidRPr="00516C4F" w:rsidRDefault="003072BE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3,5</w:t>
            </w:r>
            <w:r w:rsidR="00972051">
              <w:rPr>
                <w:b/>
              </w:rPr>
              <w:t>00</w:t>
            </w:r>
          </w:p>
        </w:tc>
        <w:tc>
          <w:tcPr>
            <w:tcW w:w="433" w:type="dxa"/>
            <w:tcBorders>
              <w:left w:val="double" w:sz="4" w:space="0" w:color="auto"/>
            </w:tcBorders>
            <w:shd w:val="clear" w:color="auto" w:fill="FFFFFF"/>
            <w:textDirection w:val="btLr"/>
            <w:vAlign w:val="center"/>
          </w:tcPr>
          <w:p w14:paraId="52CAB32B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2670A2" w14:paraId="537DC42A" w14:textId="77777777">
        <w:trPr>
          <w:trHeight w:hRule="exact" w:val="288"/>
          <w:jc w:val="center"/>
        </w:trPr>
        <w:tc>
          <w:tcPr>
            <w:tcW w:w="669" w:type="dxa"/>
            <w:shd w:val="clear" w:color="auto" w:fill="FFFFFF"/>
            <w:textDirection w:val="btLr"/>
            <w:vAlign w:val="center"/>
          </w:tcPr>
          <w:p w14:paraId="0616E1EF" w14:textId="77777777" w:rsidR="002670A2" w:rsidRPr="00516C4F" w:rsidRDefault="002670A2" w:rsidP="002670A2">
            <w:pPr>
              <w:jc w:val="center"/>
              <w:rPr>
                <w:b/>
              </w:rPr>
            </w:pPr>
          </w:p>
          <w:p w14:paraId="36E64B31" w14:textId="77777777" w:rsidR="002670A2" w:rsidRPr="00516C4F" w:rsidRDefault="002670A2" w:rsidP="002670A2">
            <w:pPr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3BDF6793" w14:textId="77777777" w:rsidR="002670A2" w:rsidRPr="00516C4F" w:rsidRDefault="002670A2" w:rsidP="002670A2">
            <w:pPr>
              <w:jc w:val="center"/>
              <w:rPr>
                <w:b/>
              </w:rPr>
            </w:pPr>
          </w:p>
          <w:p w14:paraId="049544E7" w14:textId="77777777" w:rsidR="002670A2" w:rsidRPr="00516C4F" w:rsidRDefault="002670A2" w:rsidP="002670A2">
            <w:pPr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6D8104DE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9A4A646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0C8B7505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14" w:type="dxa"/>
            <w:shd w:val="clear" w:color="auto" w:fill="FFFFFF"/>
            <w:textDirection w:val="btLr"/>
            <w:vAlign w:val="center"/>
          </w:tcPr>
          <w:p w14:paraId="5D14ED06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06D5DF77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90" w:type="dxa"/>
            <w:shd w:val="clear" w:color="auto" w:fill="FFFFFF"/>
            <w:textDirection w:val="btLr"/>
            <w:vAlign w:val="center"/>
          </w:tcPr>
          <w:p w14:paraId="55EA9B5D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53" w:type="dxa"/>
            <w:shd w:val="clear" w:color="auto" w:fill="FFFFFF"/>
            <w:textDirection w:val="btLr"/>
            <w:vAlign w:val="center"/>
          </w:tcPr>
          <w:p w14:paraId="24573566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95" w:type="dxa"/>
            <w:shd w:val="clear" w:color="auto" w:fill="FFFFFF"/>
            <w:textDirection w:val="btLr"/>
            <w:vAlign w:val="center"/>
          </w:tcPr>
          <w:p w14:paraId="40A85223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10" w:type="dxa"/>
            <w:shd w:val="clear" w:color="auto" w:fill="FFFFFF"/>
            <w:textDirection w:val="btLr"/>
            <w:vAlign w:val="center"/>
          </w:tcPr>
          <w:p w14:paraId="1463D884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55760496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95" w:type="dxa"/>
            <w:shd w:val="clear" w:color="auto" w:fill="FFFFFF"/>
            <w:textDirection w:val="btLr"/>
            <w:vAlign w:val="center"/>
          </w:tcPr>
          <w:p w14:paraId="2B9AD705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6E379D33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90" w:type="dxa"/>
            <w:shd w:val="clear" w:color="auto" w:fill="FFFFFF"/>
            <w:textDirection w:val="btLr"/>
            <w:vAlign w:val="center"/>
          </w:tcPr>
          <w:p w14:paraId="6696AB2E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3D31F514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95" w:type="dxa"/>
            <w:shd w:val="clear" w:color="auto" w:fill="FFFFFF"/>
            <w:textDirection w:val="btLr"/>
            <w:vAlign w:val="center"/>
          </w:tcPr>
          <w:p w14:paraId="4093D349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90" w:type="dxa"/>
            <w:shd w:val="clear" w:color="auto" w:fill="FFFFFF"/>
            <w:textDirection w:val="btLr"/>
            <w:vAlign w:val="center"/>
          </w:tcPr>
          <w:p w14:paraId="021D7B41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07" w:type="dxa"/>
            <w:shd w:val="clear" w:color="auto" w:fill="FFFFFF"/>
            <w:textDirection w:val="btLr"/>
            <w:vAlign w:val="center"/>
          </w:tcPr>
          <w:p w14:paraId="400E1706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433" w:type="dxa"/>
            <w:shd w:val="clear" w:color="auto" w:fill="FFFFFF"/>
            <w:textDirection w:val="btLr"/>
            <w:vAlign w:val="center"/>
          </w:tcPr>
          <w:p w14:paraId="779613AD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F8467C" w14:paraId="0E721CA8" w14:textId="77777777">
        <w:trPr>
          <w:trHeight w:val="842"/>
          <w:jc w:val="center"/>
        </w:trPr>
        <w:tc>
          <w:tcPr>
            <w:tcW w:w="669" w:type="dxa"/>
            <w:vMerge w:val="restart"/>
            <w:shd w:val="clear" w:color="auto" w:fill="FFFFFF"/>
            <w:textDirection w:val="btLr"/>
            <w:vAlign w:val="center"/>
          </w:tcPr>
          <w:p w14:paraId="1ADB63E4" w14:textId="6BD4315B" w:rsidR="00F8467C" w:rsidRPr="00516C4F" w:rsidRDefault="00F8467C" w:rsidP="002670A2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8679B3">
              <w:rPr>
                <w:b/>
              </w:rPr>
              <w:t>ALCO</w:t>
            </w:r>
            <w:r>
              <w:rPr>
                <w:b/>
              </w:rPr>
              <w:t xml:space="preserve"> COMPUTER SERVICE</w:t>
            </w:r>
          </w:p>
        </w:tc>
        <w:tc>
          <w:tcPr>
            <w:tcW w:w="551" w:type="dxa"/>
            <w:tcBorders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6D93D321" w14:textId="77777777" w:rsidR="00F8467C" w:rsidRPr="00516C4F" w:rsidRDefault="00F8467C" w:rsidP="002670A2">
            <w:pPr>
              <w:jc w:val="center"/>
              <w:rPr>
                <w:b/>
              </w:rPr>
            </w:pPr>
          </w:p>
          <w:p w14:paraId="5B1786C2" w14:textId="77777777" w:rsidR="00F8467C" w:rsidRPr="00516C4F" w:rsidRDefault="00F8467C" w:rsidP="002670A2">
            <w:pPr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30999E5D" w14:textId="6BFA1608" w:rsidR="00F8467C" w:rsidRPr="00516C4F" w:rsidRDefault="00F8467C" w:rsidP="00972051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R.</w:t>
            </w:r>
            <w:r>
              <w:rPr>
                <w:b/>
              </w:rPr>
              <w:t xml:space="preserve"> F</w:t>
            </w:r>
            <w:r w:rsidR="008679B3">
              <w:rPr>
                <w:b/>
              </w:rPr>
              <w:t>alco</w:t>
            </w:r>
            <w:r w:rsidRPr="00516C4F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516C4F">
              <w:rPr>
                <w:b/>
              </w:rPr>
              <w:t>Withd.</w:t>
            </w:r>
          </w:p>
        </w:tc>
        <w:tc>
          <w:tcPr>
            <w:tcW w:w="390" w:type="dxa"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105D201E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5FA5D991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4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78987221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0B5F4FC2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9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62836B04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5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66AD525D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9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223DB8CA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34E6F2A7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1AF7BF45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9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2D71824C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76A07B57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9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05A8C1BA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361CBFA2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9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07F07323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90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2E7DAB8E" w14:textId="284434A6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 xml:space="preserve">+ </w:t>
            </w:r>
            <w:r w:rsidR="003072BE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  <w:tc>
          <w:tcPr>
            <w:tcW w:w="607" w:type="dxa"/>
            <w:tcBorders>
              <w:left w:val="single" w:sz="18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262B3603" w14:textId="0628BBF1" w:rsidR="00F8467C" w:rsidRPr="00516C4F" w:rsidRDefault="003072BE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F8467C">
              <w:rPr>
                <w:b/>
              </w:rPr>
              <w:t>00</w:t>
            </w:r>
          </w:p>
        </w:tc>
        <w:tc>
          <w:tcPr>
            <w:tcW w:w="433" w:type="dxa"/>
            <w:tcBorders>
              <w:left w:val="double" w:sz="4" w:space="0" w:color="auto"/>
            </w:tcBorders>
            <w:shd w:val="clear" w:color="auto" w:fill="FFFFFF"/>
            <w:textDirection w:val="btLr"/>
            <w:vAlign w:val="center"/>
          </w:tcPr>
          <w:p w14:paraId="62C3D93E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F8467C" w14:paraId="5E010BE0" w14:textId="77777777">
        <w:trPr>
          <w:trHeight w:hRule="exact" w:val="288"/>
          <w:jc w:val="center"/>
        </w:trPr>
        <w:tc>
          <w:tcPr>
            <w:tcW w:w="669" w:type="dxa"/>
            <w:vMerge/>
            <w:shd w:val="clear" w:color="auto" w:fill="FFFFFF"/>
            <w:textDirection w:val="btLr"/>
            <w:vAlign w:val="center"/>
          </w:tcPr>
          <w:p w14:paraId="4AC2198B" w14:textId="77777777" w:rsidR="00F8467C" w:rsidRPr="00516C4F" w:rsidRDefault="00F8467C" w:rsidP="002670A2">
            <w:pPr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135AD266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1E4651EC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AC18D6D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3E5B3509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" w:type="dxa"/>
            <w:shd w:val="clear" w:color="auto" w:fill="FFFFFF"/>
            <w:textDirection w:val="btLr"/>
            <w:vAlign w:val="center"/>
          </w:tcPr>
          <w:p w14:paraId="4C0E7B14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62947BD1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0" w:type="dxa"/>
            <w:shd w:val="clear" w:color="auto" w:fill="FFFFFF"/>
            <w:textDirection w:val="btLr"/>
            <w:vAlign w:val="center"/>
          </w:tcPr>
          <w:p w14:paraId="755EDAB0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3" w:type="dxa"/>
            <w:shd w:val="clear" w:color="auto" w:fill="FFFFFF"/>
            <w:textDirection w:val="btLr"/>
            <w:vAlign w:val="center"/>
          </w:tcPr>
          <w:p w14:paraId="52F88301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5" w:type="dxa"/>
            <w:shd w:val="clear" w:color="auto" w:fill="FFFFFF"/>
            <w:textDirection w:val="btLr"/>
            <w:vAlign w:val="center"/>
          </w:tcPr>
          <w:p w14:paraId="22C69AF3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0" w:type="dxa"/>
            <w:shd w:val="clear" w:color="auto" w:fill="FFFFFF"/>
            <w:textDirection w:val="btLr"/>
            <w:vAlign w:val="center"/>
          </w:tcPr>
          <w:p w14:paraId="38333119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1EEF573D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5" w:type="dxa"/>
            <w:shd w:val="clear" w:color="auto" w:fill="FFFFFF"/>
            <w:textDirection w:val="btLr"/>
            <w:vAlign w:val="center"/>
          </w:tcPr>
          <w:p w14:paraId="5EF279C1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1735BC9B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0" w:type="dxa"/>
            <w:shd w:val="clear" w:color="auto" w:fill="FFFFFF"/>
            <w:textDirection w:val="btLr"/>
            <w:vAlign w:val="center"/>
          </w:tcPr>
          <w:p w14:paraId="03913179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7423940B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5" w:type="dxa"/>
            <w:shd w:val="clear" w:color="auto" w:fill="FFFFFF"/>
            <w:textDirection w:val="btLr"/>
            <w:vAlign w:val="center"/>
          </w:tcPr>
          <w:p w14:paraId="13F366D4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0" w:type="dxa"/>
            <w:shd w:val="clear" w:color="auto" w:fill="FFFFFF"/>
            <w:textDirection w:val="btLr"/>
            <w:vAlign w:val="center"/>
          </w:tcPr>
          <w:p w14:paraId="7BBC9E2A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7" w:type="dxa"/>
            <w:shd w:val="clear" w:color="auto" w:fill="FFFFFF"/>
            <w:textDirection w:val="btLr"/>
            <w:vAlign w:val="center"/>
          </w:tcPr>
          <w:p w14:paraId="0E0CB895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33" w:type="dxa"/>
            <w:shd w:val="clear" w:color="auto" w:fill="FFFFFF"/>
            <w:textDirection w:val="btLr"/>
            <w:vAlign w:val="center"/>
          </w:tcPr>
          <w:p w14:paraId="1911E168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F8467C" w14:paraId="44D5BC40" w14:textId="77777777">
        <w:trPr>
          <w:trHeight w:val="899"/>
          <w:jc w:val="center"/>
        </w:trPr>
        <w:tc>
          <w:tcPr>
            <w:tcW w:w="669" w:type="dxa"/>
            <w:vMerge/>
            <w:shd w:val="clear" w:color="auto" w:fill="FFFFFF"/>
            <w:textDirection w:val="btLr"/>
            <w:vAlign w:val="center"/>
          </w:tcPr>
          <w:p w14:paraId="693179F2" w14:textId="77777777" w:rsidR="00F8467C" w:rsidRPr="00516C4F" w:rsidRDefault="00F8467C" w:rsidP="002670A2">
            <w:pPr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2A20367F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30D76A19" w14:textId="555F9ED2" w:rsidR="00F8467C" w:rsidRPr="00516C4F" w:rsidRDefault="00F8467C" w:rsidP="00972051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R</w:t>
            </w:r>
            <w:r>
              <w:rPr>
                <w:b/>
              </w:rPr>
              <w:t>. F</w:t>
            </w:r>
            <w:r w:rsidR="008679B3">
              <w:rPr>
                <w:b/>
              </w:rPr>
              <w:t>alco</w:t>
            </w:r>
            <w:r>
              <w:rPr>
                <w:b/>
              </w:rPr>
              <w:t xml:space="preserve">, </w:t>
            </w:r>
            <w:r w:rsidRPr="00516C4F">
              <w:rPr>
                <w:b/>
              </w:rPr>
              <w:t>Capital</w:t>
            </w:r>
          </w:p>
        </w:tc>
        <w:tc>
          <w:tcPr>
            <w:tcW w:w="390" w:type="dxa"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530E1141" w14:textId="5B812D0A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8679B3">
              <w:rPr>
                <w:b/>
              </w:rPr>
              <w:t>40</w:t>
            </w:r>
            <w:r w:rsidRPr="00516C4F">
              <w:rPr>
                <w:b/>
              </w:rPr>
              <w:t>,000</w:t>
            </w: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5DB8D216" w14:textId="024CCFCC" w:rsidR="00F8467C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40</w:t>
            </w:r>
            <w:r w:rsidR="00F8467C">
              <w:rPr>
                <w:b/>
              </w:rPr>
              <w:t>,</w:t>
            </w:r>
            <w:r w:rsidR="00F8467C" w:rsidRPr="00516C4F">
              <w:rPr>
                <w:b/>
              </w:rPr>
              <w:t>000</w:t>
            </w:r>
          </w:p>
        </w:tc>
        <w:tc>
          <w:tcPr>
            <w:tcW w:w="414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16609047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118BB80E" w14:textId="5DD9B45F" w:rsidR="00F8467C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40</w:t>
            </w:r>
            <w:r w:rsidR="00F8467C" w:rsidRPr="00516C4F">
              <w:rPr>
                <w:b/>
              </w:rPr>
              <w:t>,000</w:t>
            </w:r>
          </w:p>
        </w:tc>
        <w:tc>
          <w:tcPr>
            <w:tcW w:w="39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3820B6C5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5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5A107A8F" w14:textId="1968F3AE" w:rsidR="00F8467C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40</w:t>
            </w:r>
            <w:r w:rsidR="00F8467C" w:rsidRPr="00516C4F">
              <w:rPr>
                <w:b/>
              </w:rPr>
              <w:t>,000</w:t>
            </w:r>
          </w:p>
        </w:tc>
        <w:tc>
          <w:tcPr>
            <w:tcW w:w="395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53A955E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738113AF" w14:textId="2B2E867C" w:rsidR="00F8467C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40</w:t>
            </w:r>
            <w:r w:rsidR="00F8467C" w:rsidRPr="00516C4F">
              <w:rPr>
                <w:b/>
              </w:rPr>
              <w:t>,000</w:t>
            </w: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39DD06ED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9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6F5F90BB" w14:textId="5C7C02D1" w:rsidR="00F8467C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40</w:t>
            </w:r>
            <w:r w:rsidR="00F8467C" w:rsidRPr="00516C4F">
              <w:rPr>
                <w:b/>
              </w:rPr>
              <w:t>,000</w:t>
            </w: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40403F95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9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7BD41576" w14:textId="39252429" w:rsidR="00F8467C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40</w:t>
            </w:r>
            <w:r w:rsidR="00F8467C" w:rsidRPr="00516C4F">
              <w:rPr>
                <w:b/>
              </w:rPr>
              <w:t>,000</w:t>
            </w: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12484402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9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7965C92E" w14:textId="3367989A" w:rsidR="00F8467C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40</w:t>
            </w:r>
            <w:r w:rsidR="00F8467C" w:rsidRPr="00516C4F">
              <w:rPr>
                <w:b/>
              </w:rPr>
              <w:t>,000</w:t>
            </w:r>
          </w:p>
        </w:tc>
        <w:tc>
          <w:tcPr>
            <w:tcW w:w="390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50E3DC5A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607" w:type="dxa"/>
            <w:tcBorders>
              <w:left w:val="single" w:sz="18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50893F3D" w14:textId="058A0023" w:rsidR="00F8467C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40</w:t>
            </w:r>
            <w:r w:rsidR="00F8467C" w:rsidRPr="00516C4F">
              <w:rPr>
                <w:b/>
              </w:rPr>
              <w:t>,000</w:t>
            </w:r>
          </w:p>
        </w:tc>
        <w:tc>
          <w:tcPr>
            <w:tcW w:w="433" w:type="dxa"/>
            <w:tcBorders>
              <w:left w:val="double" w:sz="4" w:space="0" w:color="auto"/>
            </w:tcBorders>
            <w:shd w:val="clear" w:color="auto" w:fill="FFFFFF"/>
            <w:textDirection w:val="btLr"/>
            <w:vAlign w:val="center"/>
          </w:tcPr>
          <w:p w14:paraId="3C4BD922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F8467C" w14:paraId="6834E010" w14:textId="77777777">
        <w:trPr>
          <w:trHeight w:hRule="exact" w:val="288"/>
          <w:jc w:val="center"/>
        </w:trPr>
        <w:tc>
          <w:tcPr>
            <w:tcW w:w="669" w:type="dxa"/>
            <w:vMerge/>
            <w:shd w:val="clear" w:color="auto" w:fill="FFFFFF"/>
            <w:textDirection w:val="btLr"/>
            <w:vAlign w:val="center"/>
          </w:tcPr>
          <w:p w14:paraId="56A3C75A" w14:textId="77777777" w:rsidR="00F8467C" w:rsidRPr="00516C4F" w:rsidRDefault="00F8467C" w:rsidP="002670A2">
            <w:pPr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6423BB4F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8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49D5A9F4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24E5D0D5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1F893108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14" w:type="dxa"/>
            <w:shd w:val="clear" w:color="auto" w:fill="FFFFFF"/>
            <w:textDirection w:val="btLr"/>
            <w:vAlign w:val="center"/>
          </w:tcPr>
          <w:p w14:paraId="6D2AB57A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1A8104A8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90" w:type="dxa"/>
            <w:shd w:val="clear" w:color="auto" w:fill="FFFFFF"/>
            <w:textDirection w:val="btLr"/>
            <w:vAlign w:val="center"/>
          </w:tcPr>
          <w:p w14:paraId="629C53E8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53" w:type="dxa"/>
            <w:shd w:val="clear" w:color="auto" w:fill="FFFFFF"/>
            <w:textDirection w:val="btLr"/>
            <w:vAlign w:val="center"/>
          </w:tcPr>
          <w:p w14:paraId="224BD1EF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95" w:type="dxa"/>
            <w:shd w:val="clear" w:color="auto" w:fill="FFFFFF"/>
            <w:textDirection w:val="btLr"/>
            <w:vAlign w:val="center"/>
          </w:tcPr>
          <w:p w14:paraId="51C191D1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10" w:type="dxa"/>
            <w:shd w:val="clear" w:color="auto" w:fill="FFFFFF"/>
            <w:textDirection w:val="btLr"/>
            <w:vAlign w:val="center"/>
          </w:tcPr>
          <w:p w14:paraId="0A03F085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542EDFE1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95" w:type="dxa"/>
            <w:shd w:val="clear" w:color="auto" w:fill="FFFFFF"/>
            <w:textDirection w:val="btLr"/>
            <w:vAlign w:val="center"/>
          </w:tcPr>
          <w:p w14:paraId="254F921B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78A4E7B4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90" w:type="dxa"/>
            <w:shd w:val="clear" w:color="auto" w:fill="FFFFFF"/>
            <w:textDirection w:val="btLr"/>
            <w:vAlign w:val="center"/>
          </w:tcPr>
          <w:p w14:paraId="6959D2AF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35F46BCD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95" w:type="dxa"/>
            <w:shd w:val="clear" w:color="auto" w:fill="FFFFFF"/>
            <w:textDirection w:val="btLr"/>
            <w:vAlign w:val="center"/>
          </w:tcPr>
          <w:p w14:paraId="7CD86458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90" w:type="dxa"/>
            <w:shd w:val="clear" w:color="auto" w:fill="FFFFFF"/>
            <w:textDirection w:val="btLr"/>
            <w:vAlign w:val="center"/>
          </w:tcPr>
          <w:p w14:paraId="148E921C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07" w:type="dxa"/>
            <w:shd w:val="clear" w:color="auto" w:fill="FFFFFF"/>
            <w:textDirection w:val="btLr"/>
            <w:vAlign w:val="center"/>
          </w:tcPr>
          <w:p w14:paraId="3C8805AD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433" w:type="dxa"/>
            <w:shd w:val="clear" w:color="auto" w:fill="FFFFFF"/>
            <w:textDirection w:val="btLr"/>
            <w:vAlign w:val="center"/>
          </w:tcPr>
          <w:p w14:paraId="494E9EF4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F8467C" w14:paraId="0FB30E7B" w14:textId="77777777">
        <w:trPr>
          <w:trHeight w:hRule="exact" w:val="1185"/>
          <w:jc w:val="center"/>
        </w:trPr>
        <w:tc>
          <w:tcPr>
            <w:tcW w:w="669" w:type="dxa"/>
            <w:vMerge/>
            <w:shd w:val="clear" w:color="auto" w:fill="FFFFFF"/>
            <w:textDirection w:val="btLr"/>
            <w:vAlign w:val="center"/>
          </w:tcPr>
          <w:p w14:paraId="4F84B574" w14:textId="77777777" w:rsidR="00F8467C" w:rsidRPr="00516C4F" w:rsidRDefault="00F8467C" w:rsidP="002670A2">
            <w:pPr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313215B5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  <w:bCs/>
              </w:rPr>
              <w:t>LIABILITIES</w:t>
            </w:r>
          </w:p>
        </w:tc>
        <w:tc>
          <w:tcPr>
            <w:tcW w:w="8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6977902D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Accounts</w:t>
            </w:r>
            <w:r>
              <w:rPr>
                <w:b/>
              </w:rPr>
              <w:t xml:space="preserve"> </w:t>
            </w:r>
            <w:r w:rsidRPr="00516C4F">
              <w:rPr>
                <w:b/>
              </w:rPr>
              <w:t>Payable</w:t>
            </w:r>
          </w:p>
        </w:tc>
        <w:tc>
          <w:tcPr>
            <w:tcW w:w="390" w:type="dxa"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2AE2FCDE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610BA76A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4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17227463" w14:textId="0DD3555C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8679B3">
              <w:rPr>
                <w:b/>
              </w:rPr>
              <w:t>6</w:t>
            </w:r>
            <w:r>
              <w:rPr>
                <w:b/>
              </w:rPr>
              <w:t>,5</w:t>
            </w:r>
            <w:r w:rsidRPr="00516C4F">
              <w:rPr>
                <w:b/>
              </w:rPr>
              <w:t>00</w:t>
            </w: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1FD7BC81" w14:textId="4297CA55" w:rsidR="00F8467C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F8467C">
              <w:rPr>
                <w:b/>
              </w:rPr>
              <w:t>,500</w:t>
            </w:r>
          </w:p>
        </w:tc>
        <w:tc>
          <w:tcPr>
            <w:tcW w:w="39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32675FBB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5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42D04B9F" w14:textId="4FA2364E" w:rsidR="00F8467C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F8467C">
              <w:rPr>
                <w:b/>
              </w:rPr>
              <w:t>,5</w:t>
            </w:r>
            <w:r w:rsidR="00F8467C" w:rsidRPr="00516C4F">
              <w:rPr>
                <w:b/>
              </w:rPr>
              <w:t>00</w:t>
            </w:r>
          </w:p>
        </w:tc>
        <w:tc>
          <w:tcPr>
            <w:tcW w:w="39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4BF1DF90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191A781F" w14:textId="24B08A72" w:rsidR="00F8467C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F8467C">
              <w:rPr>
                <w:b/>
              </w:rPr>
              <w:t>,5</w:t>
            </w:r>
            <w:r w:rsidR="00F8467C" w:rsidRPr="00516C4F">
              <w:rPr>
                <w:b/>
              </w:rPr>
              <w:t>00</w:t>
            </w: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277F0AD0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9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4FCEA753" w14:textId="69B0FCD3" w:rsidR="00F8467C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F8467C">
              <w:rPr>
                <w:b/>
              </w:rPr>
              <w:t>,5</w:t>
            </w:r>
            <w:r w:rsidR="00F8467C" w:rsidRPr="00516C4F">
              <w:rPr>
                <w:b/>
              </w:rPr>
              <w:t>00</w:t>
            </w: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45F60C38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9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0B3F9DDC" w14:textId="08C585AB" w:rsidR="00F8467C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F8467C">
              <w:rPr>
                <w:b/>
              </w:rPr>
              <w:t>,5</w:t>
            </w:r>
            <w:r w:rsidR="00F8467C" w:rsidRPr="00516C4F">
              <w:rPr>
                <w:b/>
              </w:rPr>
              <w:t>00</w:t>
            </w: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2297A869" w14:textId="2E202AE4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8679B3">
              <w:rPr>
                <w:b/>
              </w:rPr>
              <w:t>8</w:t>
            </w:r>
            <w:r>
              <w:rPr>
                <w:b/>
              </w:rPr>
              <w:t>00</w:t>
            </w:r>
          </w:p>
        </w:tc>
        <w:tc>
          <w:tcPr>
            <w:tcW w:w="39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2F24936C" w14:textId="0B6F23F4" w:rsidR="00F8467C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F8467C">
              <w:rPr>
                <w:b/>
              </w:rPr>
              <w:t>,</w:t>
            </w:r>
            <w:r>
              <w:rPr>
                <w:b/>
              </w:rPr>
              <w:t>3</w:t>
            </w:r>
            <w:r w:rsidR="00F8467C">
              <w:rPr>
                <w:b/>
              </w:rPr>
              <w:t>00</w:t>
            </w:r>
          </w:p>
        </w:tc>
        <w:tc>
          <w:tcPr>
            <w:tcW w:w="390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29385075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607" w:type="dxa"/>
            <w:tcBorders>
              <w:left w:val="single" w:sz="18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70735126" w14:textId="36CDEB5D" w:rsidR="00F8467C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F8467C">
              <w:rPr>
                <w:b/>
              </w:rPr>
              <w:t>,</w:t>
            </w:r>
            <w:r>
              <w:rPr>
                <w:b/>
              </w:rPr>
              <w:t>3</w:t>
            </w:r>
            <w:r w:rsidR="00F8467C">
              <w:rPr>
                <w:b/>
              </w:rPr>
              <w:t>00</w:t>
            </w:r>
          </w:p>
        </w:tc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12FD04EF" w14:textId="73507593" w:rsidR="00F8467C" w:rsidRPr="00516C4F" w:rsidRDefault="003072BE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49</w:t>
            </w:r>
            <w:r w:rsidR="00F8467C">
              <w:rPr>
                <w:b/>
              </w:rPr>
              <w:t>,</w:t>
            </w:r>
            <w:r>
              <w:rPr>
                <w:b/>
              </w:rPr>
              <w:t>1</w:t>
            </w:r>
            <w:r w:rsidR="00F8467C">
              <w:rPr>
                <w:b/>
              </w:rPr>
              <w:t>55</w:t>
            </w:r>
          </w:p>
        </w:tc>
      </w:tr>
      <w:tr w:rsidR="00F8467C" w14:paraId="432573CD" w14:textId="77777777">
        <w:trPr>
          <w:trHeight w:hRule="exact" w:val="129"/>
          <w:jc w:val="center"/>
        </w:trPr>
        <w:tc>
          <w:tcPr>
            <w:tcW w:w="669" w:type="dxa"/>
            <w:vMerge/>
            <w:shd w:val="clear" w:color="auto" w:fill="FFFFFF"/>
            <w:textDirection w:val="btLr"/>
            <w:vAlign w:val="center"/>
          </w:tcPr>
          <w:p w14:paraId="633F4D5D" w14:textId="77777777" w:rsidR="00F8467C" w:rsidRPr="00516C4F" w:rsidRDefault="00F8467C" w:rsidP="002670A2">
            <w:pPr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E87C9F8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=</w:t>
            </w:r>
          </w:p>
        </w:tc>
        <w:tc>
          <w:tcPr>
            <w:tcW w:w="8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0A5BF920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57105CA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5BF7BC98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414" w:type="dxa"/>
            <w:shd w:val="clear" w:color="auto" w:fill="FFFFFF"/>
            <w:textDirection w:val="btLr"/>
            <w:vAlign w:val="center"/>
          </w:tcPr>
          <w:p w14:paraId="4A0B057C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23DE3FF6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90" w:type="dxa"/>
            <w:shd w:val="clear" w:color="auto" w:fill="FFFFFF"/>
            <w:textDirection w:val="btLr"/>
            <w:vAlign w:val="center"/>
          </w:tcPr>
          <w:p w14:paraId="20489902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53" w:type="dxa"/>
            <w:shd w:val="clear" w:color="auto" w:fill="FFFFFF"/>
            <w:textDirection w:val="btLr"/>
            <w:vAlign w:val="center"/>
          </w:tcPr>
          <w:p w14:paraId="1C22B6FF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95" w:type="dxa"/>
            <w:shd w:val="clear" w:color="auto" w:fill="FFFFFF"/>
            <w:textDirection w:val="btLr"/>
            <w:vAlign w:val="center"/>
          </w:tcPr>
          <w:p w14:paraId="7AD3233C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410" w:type="dxa"/>
            <w:shd w:val="clear" w:color="auto" w:fill="FFFFFF"/>
            <w:textDirection w:val="btLr"/>
            <w:vAlign w:val="center"/>
          </w:tcPr>
          <w:p w14:paraId="10FBA365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20B81111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95" w:type="dxa"/>
            <w:shd w:val="clear" w:color="auto" w:fill="FFFFFF"/>
            <w:textDirection w:val="btLr"/>
            <w:vAlign w:val="center"/>
          </w:tcPr>
          <w:p w14:paraId="50737591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787224F2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90" w:type="dxa"/>
            <w:shd w:val="clear" w:color="auto" w:fill="FFFFFF"/>
            <w:textDirection w:val="btLr"/>
            <w:vAlign w:val="center"/>
          </w:tcPr>
          <w:p w14:paraId="4E005FFC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7F6F1AFD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95" w:type="dxa"/>
            <w:shd w:val="clear" w:color="auto" w:fill="FFFFFF"/>
            <w:textDirection w:val="btLr"/>
            <w:vAlign w:val="center"/>
          </w:tcPr>
          <w:p w14:paraId="646B50F2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90" w:type="dxa"/>
            <w:shd w:val="clear" w:color="auto" w:fill="FFFFFF"/>
            <w:textDirection w:val="btLr"/>
            <w:vAlign w:val="center"/>
          </w:tcPr>
          <w:p w14:paraId="040D49A1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607" w:type="dxa"/>
            <w:shd w:val="clear" w:color="auto" w:fill="FFFFFF"/>
            <w:textDirection w:val="btLr"/>
            <w:vAlign w:val="center"/>
          </w:tcPr>
          <w:p w14:paraId="0CCE66AE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433" w:type="dxa"/>
            <w:shd w:val="clear" w:color="auto" w:fill="FFFFFF"/>
            <w:textDirection w:val="btLr"/>
            <w:vAlign w:val="center"/>
          </w:tcPr>
          <w:p w14:paraId="6545D5BC" w14:textId="4C361B0B" w:rsidR="00F8467C" w:rsidRPr="00516C4F" w:rsidRDefault="000B1393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</w:tr>
      <w:tr w:rsidR="00F8467C" w14:paraId="43DD8FA6" w14:textId="77777777">
        <w:trPr>
          <w:trHeight w:val="1317"/>
          <w:jc w:val="center"/>
        </w:trPr>
        <w:tc>
          <w:tcPr>
            <w:tcW w:w="669" w:type="dxa"/>
            <w:vMerge/>
            <w:shd w:val="clear" w:color="auto" w:fill="FFFFFF"/>
            <w:textDirection w:val="btLr"/>
            <w:vAlign w:val="center"/>
          </w:tcPr>
          <w:p w14:paraId="0ED84589" w14:textId="77777777" w:rsidR="00F8467C" w:rsidRPr="00516C4F" w:rsidRDefault="00F8467C" w:rsidP="002670A2">
            <w:pPr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19F045E1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216331B2" w14:textId="4BDBD4E2" w:rsidR="006259BF" w:rsidRDefault="006259BF" w:rsidP="002670A2">
            <w:pPr>
              <w:shd w:val="clear" w:color="auto" w:fill="FFFFFF"/>
              <w:jc w:val="center"/>
              <w:rPr>
                <w:b/>
              </w:rPr>
            </w:pPr>
          </w:p>
          <w:p w14:paraId="31B5898D" w14:textId="50853586" w:rsidR="00F8467C" w:rsidRPr="00516C4F" w:rsidRDefault="005368E7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Computer</w:t>
            </w:r>
            <w:r w:rsidR="00F8467C">
              <w:rPr>
                <w:b/>
              </w:rPr>
              <w:t xml:space="preserve"> </w:t>
            </w:r>
            <w:r w:rsidR="00F8467C" w:rsidRPr="00516C4F">
              <w:rPr>
                <w:b/>
              </w:rPr>
              <w:t>Equipment</w:t>
            </w:r>
          </w:p>
        </w:tc>
        <w:tc>
          <w:tcPr>
            <w:tcW w:w="390" w:type="dxa"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1C6AC4A3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47064F98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4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582864C4" w14:textId="277A75B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8679B3">
              <w:rPr>
                <w:b/>
              </w:rPr>
              <w:t>6</w:t>
            </w:r>
            <w:r>
              <w:rPr>
                <w:b/>
              </w:rPr>
              <w:t>,500</w:t>
            </w: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20AE9849" w14:textId="4360455B" w:rsidR="00F8467C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F8467C">
              <w:rPr>
                <w:b/>
              </w:rPr>
              <w:t>,500</w:t>
            </w:r>
          </w:p>
        </w:tc>
        <w:tc>
          <w:tcPr>
            <w:tcW w:w="39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6514DD44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5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6C79751C" w14:textId="731D15E3" w:rsidR="00F8467C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F8467C">
              <w:rPr>
                <w:b/>
              </w:rPr>
              <w:t>,500</w:t>
            </w:r>
          </w:p>
        </w:tc>
        <w:tc>
          <w:tcPr>
            <w:tcW w:w="39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0A8E933C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1AB3132E" w14:textId="21BFD141" w:rsidR="00F8467C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F8467C">
              <w:rPr>
                <w:b/>
              </w:rPr>
              <w:t>,5</w:t>
            </w:r>
            <w:r w:rsidR="00F8467C" w:rsidRPr="00516C4F">
              <w:rPr>
                <w:b/>
              </w:rPr>
              <w:t>00</w:t>
            </w: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62F38FE5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9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34E42945" w14:textId="1148AA65" w:rsidR="00F8467C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F8467C">
              <w:rPr>
                <w:b/>
              </w:rPr>
              <w:t>,50</w:t>
            </w:r>
            <w:r w:rsidR="00F8467C" w:rsidRPr="00516C4F">
              <w:rPr>
                <w:b/>
              </w:rPr>
              <w:t>0</w:t>
            </w: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3010172E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9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745614C0" w14:textId="3C62585C" w:rsidR="00F8467C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F8467C">
              <w:rPr>
                <w:b/>
              </w:rPr>
              <w:t>,5</w:t>
            </w:r>
            <w:r w:rsidR="00F8467C" w:rsidRPr="00516C4F">
              <w:rPr>
                <w:b/>
              </w:rPr>
              <w:t>00</w:t>
            </w: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2567102C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9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7DE43CBA" w14:textId="10130E47" w:rsidR="00F8467C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F8467C">
              <w:rPr>
                <w:b/>
              </w:rPr>
              <w:t>,5</w:t>
            </w:r>
            <w:r w:rsidR="00F8467C" w:rsidRPr="00516C4F">
              <w:rPr>
                <w:b/>
              </w:rPr>
              <w:t>00</w:t>
            </w:r>
          </w:p>
        </w:tc>
        <w:tc>
          <w:tcPr>
            <w:tcW w:w="390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37FA961F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607" w:type="dxa"/>
            <w:tcBorders>
              <w:left w:val="single" w:sz="18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235DE221" w14:textId="10C21EAA" w:rsidR="00F8467C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F8467C">
              <w:rPr>
                <w:b/>
              </w:rPr>
              <w:t>,5</w:t>
            </w:r>
            <w:r w:rsidR="00F8467C" w:rsidRPr="00516C4F">
              <w:rPr>
                <w:b/>
              </w:rPr>
              <w:t>00</w:t>
            </w:r>
          </w:p>
        </w:tc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63B8CEAC" w14:textId="785F8FFA" w:rsidR="00F8467C" w:rsidRPr="00516C4F" w:rsidRDefault="003072BE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F8467C">
              <w:rPr>
                <w:b/>
              </w:rPr>
              <w:t>9,</w:t>
            </w:r>
            <w:r>
              <w:rPr>
                <w:b/>
              </w:rPr>
              <w:t>1</w:t>
            </w:r>
            <w:r w:rsidR="00F8467C">
              <w:rPr>
                <w:b/>
              </w:rPr>
              <w:t>55</w:t>
            </w:r>
          </w:p>
        </w:tc>
      </w:tr>
      <w:tr w:rsidR="002670A2" w14:paraId="4D7E2C6E" w14:textId="77777777">
        <w:trPr>
          <w:trHeight w:val="270"/>
          <w:jc w:val="center"/>
        </w:trPr>
        <w:tc>
          <w:tcPr>
            <w:tcW w:w="669" w:type="dxa"/>
            <w:shd w:val="clear" w:color="auto" w:fill="FFFFFF"/>
            <w:textDirection w:val="btLr"/>
            <w:vAlign w:val="center"/>
          </w:tcPr>
          <w:p w14:paraId="25DCB41D" w14:textId="77777777" w:rsidR="002670A2" w:rsidRPr="00516C4F" w:rsidRDefault="002670A2" w:rsidP="002670A2">
            <w:pPr>
              <w:jc w:val="center"/>
              <w:rPr>
                <w:b/>
              </w:rPr>
            </w:pPr>
          </w:p>
          <w:p w14:paraId="1EF68A17" w14:textId="77777777" w:rsidR="002670A2" w:rsidRPr="00516C4F" w:rsidRDefault="002670A2" w:rsidP="002670A2">
            <w:pPr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731C47C1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1EF9A82F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6AB5CA4B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5B1E9A6D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14" w:type="dxa"/>
            <w:shd w:val="clear" w:color="auto" w:fill="FFFFFF"/>
            <w:textDirection w:val="btLr"/>
            <w:vAlign w:val="center"/>
          </w:tcPr>
          <w:p w14:paraId="4017391D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55F6EE7E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90" w:type="dxa"/>
            <w:shd w:val="clear" w:color="auto" w:fill="FFFFFF"/>
            <w:textDirection w:val="btLr"/>
            <w:vAlign w:val="center"/>
          </w:tcPr>
          <w:p w14:paraId="7D283342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53" w:type="dxa"/>
            <w:shd w:val="clear" w:color="auto" w:fill="FFFFFF"/>
            <w:textDirection w:val="btLr"/>
            <w:vAlign w:val="center"/>
          </w:tcPr>
          <w:p w14:paraId="0A4362DE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95" w:type="dxa"/>
            <w:shd w:val="clear" w:color="auto" w:fill="FFFFFF"/>
            <w:textDirection w:val="btLr"/>
            <w:vAlign w:val="center"/>
          </w:tcPr>
          <w:p w14:paraId="563483BD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10" w:type="dxa"/>
            <w:shd w:val="clear" w:color="auto" w:fill="FFFFFF"/>
            <w:textDirection w:val="btLr"/>
            <w:vAlign w:val="center"/>
          </w:tcPr>
          <w:p w14:paraId="37AEC021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460D7CFE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95" w:type="dxa"/>
            <w:shd w:val="clear" w:color="auto" w:fill="FFFFFF"/>
            <w:textDirection w:val="btLr"/>
            <w:vAlign w:val="center"/>
          </w:tcPr>
          <w:p w14:paraId="0E80EF4C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0368F3FB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90" w:type="dxa"/>
            <w:shd w:val="clear" w:color="auto" w:fill="FFFFFF"/>
            <w:textDirection w:val="btLr"/>
            <w:vAlign w:val="center"/>
          </w:tcPr>
          <w:p w14:paraId="6C648E97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68BF2FB6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95" w:type="dxa"/>
            <w:shd w:val="clear" w:color="auto" w:fill="FFFFFF"/>
            <w:textDirection w:val="btLr"/>
            <w:vAlign w:val="center"/>
          </w:tcPr>
          <w:p w14:paraId="099658E0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90" w:type="dxa"/>
            <w:shd w:val="clear" w:color="auto" w:fill="FFFFFF"/>
            <w:textDirection w:val="btLr"/>
            <w:vAlign w:val="center"/>
          </w:tcPr>
          <w:p w14:paraId="67DC313C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07" w:type="dxa"/>
            <w:shd w:val="clear" w:color="auto" w:fill="FFFFFF"/>
            <w:textDirection w:val="btLr"/>
            <w:vAlign w:val="center"/>
          </w:tcPr>
          <w:p w14:paraId="0559BCEB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433" w:type="dxa"/>
            <w:shd w:val="clear" w:color="auto" w:fill="FFFFFF"/>
            <w:textDirection w:val="btLr"/>
            <w:vAlign w:val="center"/>
          </w:tcPr>
          <w:p w14:paraId="5EB128FC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2670A2" w14:paraId="490A5CE6" w14:textId="77777777">
        <w:trPr>
          <w:trHeight w:val="1272"/>
          <w:jc w:val="center"/>
        </w:trPr>
        <w:tc>
          <w:tcPr>
            <w:tcW w:w="669" w:type="dxa"/>
            <w:shd w:val="clear" w:color="auto" w:fill="FFFFFF"/>
            <w:textDirection w:val="btLr"/>
            <w:vAlign w:val="center"/>
          </w:tcPr>
          <w:p w14:paraId="7C7B4C7A" w14:textId="77777777" w:rsidR="002670A2" w:rsidRPr="00516C4F" w:rsidRDefault="002670A2" w:rsidP="002670A2">
            <w:pPr>
              <w:jc w:val="center"/>
              <w:rPr>
                <w:b/>
              </w:rPr>
            </w:pPr>
          </w:p>
          <w:p w14:paraId="2131E054" w14:textId="77777777" w:rsidR="002670A2" w:rsidRPr="00516C4F" w:rsidRDefault="002670A2" w:rsidP="002670A2">
            <w:pPr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1177C1AC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bCs/>
              </w:rPr>
            </w:pPr>
            <w:r w:rsidRPr="00516C4F">
              <w:rPr>
                <w:b/>
                <w:bCs/>
              </w:rPr>
              <w:t>ASSETS</w:t>
            </w:r>
          </w:p>
        </w:tc>
        <w:tc>
          <w:tcPr>
            <w:tcW w:w="8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3A4D9E14" w14:textId="77777777" w:rsidR="002670A2" w:rsidRDefault="002670A2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Accounts</w:t>
            </w:r>
          </w:p>
          <w:p w14:paraId="4EB640C1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Receivable</w:t>
            </w:r>
          </w:p>
        </w:tc>
        <w:tc>
          <w:tcPr>
            <w:tcW w:w="390" w:type="dxa"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40DEFDA3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45B521AB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4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50D97396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413432DC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9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0A8FF4F2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5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4FB4A548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9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60358BED" w14:textId="3564A3D9" w:rsidR="002670A2" w:rsidRPr="00516C4F" w:rsidRDefault="00D629DE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972051">
              <w:rPr>
                <w:b/>
              </w:rPr>
              <w:t>2,</w:t>
            </w:r>
            <w:r w:rsidR="008679B3">
              <w:rPr>
                <w:b/>
              </w:rPr>
              <w:t>2</w:t>
            </w:r>
            <w:r w:rsidR="00972051">
              <w:rPr>
                <w:b/>
              </w:rPr>
              <w:t>00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0145FBF6" w14:textId="7469F9B2" w:rsidR="002670A2" w:rsidRPr="00516C4F" w:rsidRDefault="00972051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2,</w:t>
            </w:r>
            <w:r w:rsidR="008679B3">
              <w:rPr>
                <w:b/>
              </w:rPr>
              <w:t>2</w:t>
            </w:r>
            <w:r>
              <w:rPr>
                <w:b/>
              </w:rPr>
              <w:t>00</w:t>
            </w: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74DFBF51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9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46BB740C" w14:textId="7693D825" w:rsidR="002670A2" w:rsidRPr="00516C4F" w:rsidRDefault="00972051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2,</w:t>
            </w:r>
            <w:r w:rsidR="008679B3">
              <w:rPr>
                <w:b/>
              </w:rPr>
              <w:t>2</w:t>
            </w:r>
            <w:r>
              <w:rPr>
                <w:b/>
              </w:rPr>
              <w:t>00</w:t>
            </w: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205FCBD9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9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161C155B" w14:textId="31B8141A" w:rsidR="002670A2" w:rsidRPr="00516C4F" w:rsidRDefault="00972051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2,</w:t>
            </w:r>
            <w:r w:rsidR="008679B3">
              <w:rPr>
                <w:b/>
              </w:rPr>
              <w:t>2</w:t>
            </w:r>
            <w:r>
              <w:rPr>
                <w:b/>
              </w:rPr>
              <w:t>00</w:t>
            </w:r>
          </w:p>
        </w:tc>
        <w:tc>
          <w:tcPr>
            <w:tcW w:w="3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4E6C0F83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9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229BEB0F" w14:textId="6579FED5" w:rsidR="002670A2" w:rsidRPr="00516C4F" w:rsidRDefault="00972051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2,</w:t>
            </w:r>
            <w:r w:rsidR="008679B3">
              <w:rPr>
                <w:b/>
              </w:rPr>
              <w:t>2</w:t>
            </w:r>
            <w:r>
              <w:rPr>
                <w:b/>
              </w:rPr>
              <w:t>00</w:t>
            </w:r>
          </w:p>
        </w:tc>
        <w:tc>
          <w:tcPr>
            <w:tcW w:w="390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52956974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607" w:type="dxa"/>
            <w:tcBorders>
              <w:left w:val="single" w:sz="18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48FB5A29" w14:textId="02495604" w:rsidR="002670A2" w:rsidRPr="00516C4F" w:rsidRDefault="00972051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2,</w:t>
            </w:r>
            <w:r w:rsidR="008679B3">
              <w:rPr>
                <w:b/>
              </w:rPr>
              <w:t>2</w:t>
            </w:r>
            <w:r>
              <w:rPr>
                <w:b/>
              </w:rPr>
              <w:t>00</w:t>
            </w:r>
          </w:p>
        </w:tc>
        <w:tc>
          <w:tcPr>
            <w:tcW w:w="433" w:type="dxa"/>
            <w:tcBorders>
              <w:left w:val="double" w:sz="4" w:space="0" w:color="auto"/>
            </w:tcBorders>
            <w:shd w:val="clear" w:color="auto" w:fill="FFFFFF"/>
            <w:textDirection w:val="btLr"/>
            <w:vAlign w:val="center"/>
          </w:tcPr>
          <w:p w14:paraId="6DBEBA9F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</w:rPr>
            </w:pPr>
          </w:p>
        </w:tc>
      </w:tr>
      <w:tr w:rsidR="002670A2" w14:paraId="78FE8D2D" w14:textId="77777777">
        <w:trPr>
          <w:trHeight w:val="303"/>
          <w:jc w:val="center"/>
        </w:trPr>
        <w:tc>
          <w:tcPr>
            <w:tcW w:w="669" w:type="dxa"/>
            <w:shd w:val="clear" w:color="auto" w:fill="FFFFFF"/>
            <w:textDirection w:val="btLr"/>
            <w:vAlign w:val="center"/>
          </w:tcPr>
          <w:p w14:paraId="2D9AB634" w14:textId="77777777" w:rsidR="002670A2" w:rsidRPr="00516C4F" w:rsidRDefault="002670A2" w:rsidP="002670A2">
            <w:pPr>
              <w:jc w:val="center"/>
              <w:rPr>
                <w:b/>
              </w:rPr>
            </w:pPr>
          </w:p>
          <w:p w14:paraId="234CA9C8" w14:textId="77777777" w:rsidR="002670A2" w:rsidRPr="00516C4F" w:rsidRDefault="002670A2" w:rsidP="002670A2">
            <w:pPr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4F1A1CAC" w14:textId="77777777" w:rsidR="002670A2" w:rsidRPr="00516C4F" w:rsidRDefault="002670A2" w:rsidP="002670A2">
            <w:pPr>
              <w:jc w:val="center"/>
              <w:rPr>
                <w:b/>
              </w:rPr>
            </w:pPr>
          </w:p>
          <w:p w14:paraId="37CAC31C" w14:textId="77777777" w:rsidR="002670A2" w:rsidRPr="00516C4F" w:rsidRDefault="002670A2" w:rsidP="002670A2">
            <w:pPr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78ABCDBA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7200607D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1382886F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14" w:type="dxa"/>
            <w:shd w:val="clear" w:color="auto" w:fill="FFFFFF"/>
            <w:textDirection w:val="btLr"/>
            <w:vAlign w:val="center"/>
          </w:tcPr>
          <w:p w14:paraId="11B8C8E4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78FFA000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90" w:type="dxa"/>
            <w:shd w:val="clear" w:color="auto" w:fill="FFFFFF"/>
            <w:textDirection w:val="btLr"/>
            <w:vAlign w:val="center"/>
          </w:tcPr>
          <w:p w14:paraId="01AA23A7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53" w:type="dxa"/>
            <w:shd w:val="clear" w:color="auto" w:fill="FFFFFF"/>
            <w:textDirection w:val="btLr"/>
            <w:vAlign w:val="center"/>
          </w:tcPr>
          <w:p w14:paraId="772676AF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95" w:type="dxa"/>
            <w:shd w:val="clear" w:color="auto" w:fill="FFFFFF"/>
            <w:textDirection w:val="btLr"/>
            <w:vAlign w:val="center"/>
          </w:tcPr>
          <w:p w14:paraId="19A4208C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10" w:type="dxa"/>
            <w:shd w:val="clear" w:color="auto" w:fill="FFFFFF"/>
            <w:textDirection w:val="btLr"/>
            <w:vAlign w:val="center"/>
          </w:tcPr>
          <w:p w14:paraId="48815B5F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259B346A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95" w:type="dxa"/>
            <w:shd w:val="clear" w:color="auto" w:fill="FFFFFF"/>
            <w:textDirection w:val="btLr"/>
            <w:vAlign w:val="center"/>
          </w:tcPr>
          <w:p w14:paraId="4E36855F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1CA77690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90" w:type="dxa"/>
            <w:shd w:val="clear" w:color="auto" w:fill="FFFFFF"/>
            <w:textDirection w:val="btLr"/>
            <w:vAlign w:val="center"/>
          </w:tcPr>
          <w:p w14:paraId="5F7C3F1D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72" w:type="dxa"/>
            <w:shd w:val="clear" w:color="auto" w:fill="FFFFFF"/>
            <w:textDirection w:val="btLr"/>
            <w:vAlign w:val="center"/>
          </w:tcPr>
          <w:p w14:paraId="3C8E1C58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95" w:type="dxa"/>
            <w:shd w:val="clear" w:color="auto" w:fill="FFFFFF"/>
            <w:textDirection w:val="btLr"/>
            <w:vAlign w:val="center"/>
          </w:tcPr>
          <w:p w14:paraId="32E22985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90" w:type="dxa"/>
            <w:shd w:val="clear" w:color="auto" w:fill="FFFFFF"/>
            <w:textDirection w:val="btLr"/>
            <w:vAlign w:val="center"/>
          </w:tcPr>
          <w:p w14:paraId="295FAD15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07" w:type="dxa"/>
            <w:shd w:val="clear" w:color="auto" w:fill="FFFFFF"/>
            <w:textDirection w:val="btLr"/>
            <w:vAlign w:val="center"/>
          </w:tcPr>
          <w:p w14:paraId="567FC955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433" w:type="dxa"/>
            <w:shd w:val="clear" w:color="auto" w:fill="FFFFFF"/>
            <w:textDirection w:val="btLr"/>
            <w:vAlign w:val="center"/>
          </w:tcPr>
          <w:p w14:paraId="7F5B9F63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2670A2" w14:paraId="78D15B4A" w14:textId="77777777">
        <w:trPr>
          <w:trHeight w:val="954"/>
          <w:jc w:val="center"/>
        </w:trPr>
        <w:tc>
          <w:tcPr>
            <w:tcW w:w="669" w:type="dxa"/>
            <w:shd w:val="clear" w:color="auto" w:fill="FFFFFF"/>
            <w:textDirection w:val="btLr"/>
            <w:vAlign w:val="center"/>
          </w:tcPr>
          <w:p w14:paraId="587AED0F" w14:textId="77777777" w:rsidR="002670A2" w:rsidRPr="00516C4F" w:rsidRDefault="002670A2" w:rsidP="002670A2">
            <w:pPr>
              <w:jc w:val="center"/>
              <w:rPr>
                <w:b/>
              </w:rPr>
            </w:pPr>
          </w:p>
          <w:p w14:paraId="7EE54012" w14:textId="77777777" w:rsidR="002670A2" w:rsidRPr="00516C4F" w:rsidRDefault="002670A2" w:rsidP="002670A2">
            <w:pPr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3BD7FAC2" w14:textId="77777777" w:rsidR="002670A2" w:rsidRPr="00516C4F" w:rsidRDefault="002670A2" w:rsidP="002670A2">
            <w:pPr>
              <w:jc w:val="center"/>
              <w:rPr>
                <w:b/>
              </w:rPr>
            </w:pPr>
          </w:p>
          <w:p w14:paraId="67BBC701" w14:textId="77777777" w:rsidR="002670A2" w:rsidRPr="00516C4F" w:rsidRDefault="002670A2" w:rsidP="002670A2">
            <w:pPr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29CE6C19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Cash</w:t>
            </w:r>
          </w:p>
        </w:tc>
        <w:tc>
          <w:tcPr>
            <w:tcW w:w="39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F15C2C9" w14:textId="2E1F4F60" w:rsidR="002670A2" w:rsidRPr="00516C4F" w:rsidRDefault="00D629DE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8679B3">
              <w:rPr>
                <w:b/>
              </w:rPr>
              <w:t>40</w:t>
            </w:r>
            <w:r w:rsidR="002670A2" w:rsidRPr="00516C4F">
              <w:rPr>
                <w:b/>
              </w:rPr>
              <w:t>,000</w:t>
            </w:r>
          </w:p>
        </w:tc>
        <w:tc>
          <w:tcPr>
            <w:tcW w:w="372" w:type="dxa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30DE92B4" w14:textId="0B6F5C1D" w:rsidR="002670A2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40</w:t>
            </w:r>
            <w:r w:rsidR="002670A2" w:rsidRPr="00516C4F">
              <w:rPr>
                <w:b/>
              </w:rPr>
              <w:t>,000</w:t>
            </w:r>
          </w:p>
        </w:tc>
        <w:tc>
          <w:tcPr>
            <w:tcW w:w="414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65AEDCA1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72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0052F325" w14:textId="031B7448" w:rsidR="002670A2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40</w:t>
            </w:r>
            <w:r w:rsidR="002670A2" w:rsidRPr="00516C4F">
              <w:rPr>
                <w:b/>
              </w:rPr>
              <w:t>,000</w:t>
            </w:r>
          </w:p>
        </w:tc>
        <w:tc>
          <w:tcPr>
            <w:tcW w:w="39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09468014" w14:textId="49572275" w:rsidR="002670A2" w:rsidRPr="00516C4F" w:rsidRDefault="00D629DE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8679B3">
              <w:rPr>
                <w:b/>
              </w:rPr>
              <w:t>1,3</w:t>
            </w:r>
            <w:r w:rsidR="00972051" w:rsidRPr="00516C4F">
              <w:rPr>
                <w:b/>
              </w:rPr>
              <w:t>00</w:t>
            </w:r>
          </w:p>
        </w:tc>
        <w:tc>
          <w:tcPr>
            <w:tcW w:w="353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70AC2421" w14:textId="7226EBB7" w:rsidR="002670A2" w:rsidRPr="00516C4F" w:rsidRDefault="00F8467C" w:rsidP="00F8467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      </w:t>
            </w:r>
            <w:r w:rsidR="008679B3">
              <w:rPr>
                <w:b/>
              </w:rPr>
              <w:t>41</w:t>
            </w:r>
            <w:r>
              <w:rPr>
                <w:b/>
              </w:rPr>
              <w:t>,</w:t>
            </w:r>
            <w:r w:rsidR="008679B3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  <w:tc>
          <w:tcPr>
            <w:tcW w:w="395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16F2FC4B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41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02C58C9C" w14:textId="100A6F06" w:rsidR="002670A2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41</w:t>
            </w:r>
            <w:r w:rsidR="00972051">
              <w:rPr>
                <w:b/>
              </w:rPr>
              <w:t>,</w:t>
            </w:r>
            <w:r>
              <w:rPr>
                <w:b/>
              </w:rPr>
              <w:t>3</w:t>
            </w:r>
            <w:r w:rsidR="00972051">
              <w:rPr>
                <w:b/>
              </w:rPr>
              <w:t>00</w:t>
            </w:r>
          </w:p>
        </w:tc>
        <w:tc>
          <w:tcPr>
            <w:tcW w:w="372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6FAFFB76" w14:textId="64B0FD1F" w:rsidR="002670A2" w:rsidRPr="00516C4F" w:rsidRDefault="002670A2" w:rsidP="00972051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="008679B3">
              <w:rPr>
                <w:b/>
              </w:rPr>
              <w:t>32</w:t>
            </w:r>
            <w:r w:rsidR="00972051">
              <w:rPr>
                <w:b/>
              </w:rPr>
              <w:t>5</w:t>
            </w:r>
            <w:r>
              <w:rPr>
                <w:b/>
              </w:rPr>
              <w:t>)</w:t>
            </w:r>
          </w:p>
        </w:tc>
        <w:tc>
          <w:tcPr>
            <w:tcW w:w="395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4D4EBFF3" w14:textId="1D6509A7" w:rsidR="002670A2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40</w:t>
            </w:r>
            <w:r w:rsidR="00972051">
              <w:rPr>
                <w:b/>
              </w:rPr>
              <w:t>,</w:t>
            </w:r>
            <w:r>
              <w:rPr>
                <w:b/>
              </w:rPr>
              <w:t>97</w:t>
            </w:r>
            <w:r w:rsidR="00972051">
              <w:rPr>
                <w:b/>
              </w:rPr>
              <w:t>5</w:t>
            </w:r>
          </w:p>
        </w:tc>
        <w:tc>
          <w:tcPr>
            <w:tcW w:w="372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6126B534" w14:textId="6D11E2C2" w:rsidR="002670A2" w:rsidRPr="00516C4F" w:rsidRDefault="002670A2" w:rsidP="00972051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="008679B3">
              <w:rPr>
                <w:b/>
              </w:rPr>
              <w:t>22</w:t>
            </w:r>
            <w:r w:rsidR="00972051">
              <w:rPr>
                <w:b/>
              </w:rPr>
              <w:t>0</w:t>
            </w:r>
            <w:r>
              <w:rPr>
                <w:b/>
              </w:rPr>
              <w:t>)</w:t>
            </w:r>
          </w:p>
        </w:tc>
        <w:tc>
          <w:tcPr>
            <w:tcW w:w="39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25026342" w14:textId="1A7D8DA6" w:rsidR="002670A2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40</w:t>
            </w:r>
            <w:r w:rsidR="00972051">
              <w:rPr>
                <w:b/>
              </w:rPr>
              <w:t>,</w:t>
            </w:r>
            <w:r>
              <w:rPr>
                <w:b/>
              </w:rPr>
              <w:t>75</w:t>
            </w:r>
            <w:r w:rsidR="00972051">
              <w:rPr>
                <w:b/>
              </w:rPr>
              <w:t>5</w:t>
            </w:r>
          </w:p>
        </w:tc>
        <w:tc>
          <w:tcPr>
            <w:tcW w:w="372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67A6ACDF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95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0042D54F" w14:textId="3524A546" w:rsidR="002670A2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40</w:t>
            </w:r>
            <w:r w:rsidR="00972051">
              <w:rPr>
                <w:b/>
              </w:rPr>
              <w:t>,</w:t>
            </w:r>
            <w:r>
              <w:rPr>
                <w:b/>
              </w:rPr>
              <w:t>75</w:t>
            </w:r>
            <w:r w:rsidR="00972051">
              <w:rPr>
                <w:b/>
              </w:rPr>
              <w:t>5</w:t>
            </w:r>
          </w:p>
        </w:tc>
        <w:tc>
          <w:tcPr>
            <w:tcW w:w="39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1EFDF990" w14:textId="5056F3C8" w:rsidR="002670A2" w:rsidRPr="00516C4F" w:rsidRDefault="002670A2" w:rsidP="00972051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="008679B3">
              <w:rPr>
                <w:b/>
              </w:rPr>
              <w:t>3</w:t>
            </w:r>
            <w:r w:rsidR="00972051">
              <w:rPr>
                <w:b/>
              </w:rPr>
              <w:t>00</w:t>
            </w:r>
            <w:r>
              <w:rPr>
                <w:b/>
              </w:rPr>
              <w:t>)</w:t>
            </w:r>
          </w:p>
        </w:tc>
        <w:tc>
          <w:tcPr>
            <w:tcW w:w="607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105BD632" w14:textId="77777777" w:rsidR="00D629DE" w:rsidRDefault="00D629DE" w:rsidP="002670A2">
            <w:pPr>
              <w:shd w:val="clear" w:color="auto" w:fill="FFFFFF"/>
              <w:jc w:val="right"/>
              <w:rPr>
                <w:b/>
              </w:rPr>
            </w:pPr>
          </w:p>
          <w:p w14:paraId="2E34E59A" w14:textId="230FA3FF" w:rsidR="002670A2" w:rsidRPr="00516C4F" w:rsidRDefault="008679B3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40</w:t>
            </w:r>
            <w:r w:rsidR="00D629DE">
              <w:rPr>
                <w:b/>
              </w:rPr>
              <w:t>,</w:t>
            </w:r>
            <w:r>
              <w:rPr>
                <w:b/>
              </w:rPr>
              <w:t>45</w:t>
            </w:r>
            <w:r w:rsidR="00D629DE">
              <w:rPr>
                <w:b/>
              </w:rPr>
              <w:t>5</w:t>
            </w:r>
          </w:p>
        </w:tc>
        <w:tc>
          <w:tcPr>
            <w:tcW w:w="433" w:type="dxa"/>
            <w:tcBorders>
              <w:left w:val="double" w:sz="4" w:space="0" w:color="auto"/>
            </w:tcBorders>
            <w:shd w:val="clear" w:color="auto" w:fill="FFFFFF"/>
            <w:textDirection w:val="btLr"/>
            <w:vAlign w:val="center"/>
          </w:tcPr>
          <w:p w14:paraId="3E590994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2670A2" w14:paraId="2B922DAA" w14:textId="77777777">
        <w:trPr>
          <w:trHeight w:val="1863"/>
          <w:jc w:val="center"/>
        </w:trPr>
        <w:tc>
          <w:tcPr>
            <w:tcW w:w="669" w:type="dxa"/>
            <w:shd w:val="clear" w:color="auto" w:fill="FFFFFF"/>
            <w:textDirection w:val="btLr"/>
          </w:tcPr>
          <w:p w14:paraId="12A80EA3" w14:textId="77777777" w:rsidR="002670A2" w:rsidRPr="00516C4F" w:rsidRDefault="002670A2" w:rsidP="002670A2">
            <w:pPr>
              <w:rPr>
                <w:b/>
              </w:rPr>
            </w:pPr>
          </w:p>
          <w:p w14:paraId="5446344B" w14:textId="77777777" w:rsidR="002670A2" w:rsidRPr="00516C4F" w:rsidRDefault="002670A2" w:rsidP="002670A2">
            <w:pPr>
              <w:rPr>
                <w:b/>
              </w:rPr>
            </w:pPr>
          </w:p>
        </w:tc>
        <w:tc>
          <w:tcPr>
            <w:tcW w:w="551" w:type="dxa"/>
            <w:shd w:val="clear" w:color="auto" w:fill="FFFFFF"/>
            <w:textDirection w:val="btLr"/>
          </w:tcPr>
          <w:p w14:paraId="2450FA1D" w14:textId="77777777" w:rsidR="002670A2" w:rsidRPr="00516C4F" w:rsidRDefault="002670A2" w:rsidP="002670A2">
            <w:pPr>
              <w:shd w:val="clear" w:color="auto" w:fill="FFFFFF"/>
              <w:rPr>
                <w:b/>
              </w:rPr>
            </w:pPr>
          </w:p>
        </w:tc>
        <w:tc>
          <w:tcPr>
            <w:tcW w:w="84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5197EE58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90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4C9F8E91" w14:textId="77777777" w:rsidR="002670A2" w:rsidRPr="00516C4F" w:rsidRDefault="0002750F" w:rsidP="002670A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a</w:t>
            </w:r>
            <w:r w:rsidR="002670A2" w:rsidRPr="00516C4F">
              <w:rPr>
                <w:b/>
              </w:rPr>
              <w:t>.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202D4065" w14:textId="77777777" w:rsidR="002670A2" w:rsidRPr="00516C4F" w:rsidRDefault="002670A2" w:rsidP="002670A2">
            <w:pPr>
              <w:shd w:val="clear" w:color="auto" w:fill="FFFFFF"/>
              <w:rPr>
                <w:b/>
              </w:rPr>
            </w:pPr>
            <w:r w:rsidRPr="00516C4F">
              <w:rPr>
                <w:b/>
              </w:rPr>
              <w:t>BALANCE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030C35DE" w14:textId="77777777" w:rsidR="002670A2" w:rsidRPr="00516C4F" w:rsidRDefault="0002750F" w:rsidP="002670A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b</w:t>
            </w:r>
            <w:r w:rsidR="002670A2" w:rsidRPr="00516C4F">
              <w:rPr>
                <w:b/>
              </w:rPr>
              <w:t>.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067B2A98" w14:textId="77777777" w:rsidR="002670A2" w:rsidRPr="00516C4F" w:rsidRDefault="002670A2" w:rsidP="002670A2">
            <w:pPr>
              <w:shd w:val="clear" w:color="auto" w:fill="FFFFFF"/>
              <w:rPr>
                <w:b/>
              </w:rPr>
            </w:pPr>
            <w:r w:rsidRPr="00516C4F">
              <w:rPr>
                <w:b/>
              </w:rPr>
              <w:t>BALANCE</w:t>
            </w:r>
          </w:p>
        </w:tc>
        <w:tc>
          <w:tcPr>
            <w:tcW w:w="39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3E1DAB64" w14:textId="77777777" w:rsidR="002670A2" w:rsidRPr="00516C4F" w:rsidRDefault="0002750F" w:rsidP="002670A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c</w:t>
            </w:r>
            <w:r w:rsidR="002670A2" w:rsidRPr="00516C4F">
              <w:rPr>
                <w:b/>
              </w:rPr>
              <w:t>.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1344DF35" w14:textId="77777777" w:rsidR="002670A2" w:rsidRPr="00516C4F" w:rsidRDefault="002670A2" w:rsidP="002670A2">
            <w:pPr>
              <w:shd w:val="clear" w:color="auto" w:fill="FFFFFF"/>
              <w:rPr>
                <w:b/>
              </w:rPr>
            </w:pPr>
            <w:r w:rsidRPr="00516C4F">
              <w:rPr>
                <w:b/>
              </w:rPr>
              <w:t>BALANCE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5433AE2C" w14:textId="77777777" w:rsidR="002670A2" w:rsidRPr="00516C4F" w:rsidRDefault="0002750F" w:rsidP="0002750F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d</w:t>
            </w:r>
            <w:r w:rsidR="002670A2" w:rsidRPr="00516C4F">
              <w:rPr>
                <w:b/>
              </w:rPr>
              <w:t>.</w:t>
            </w:r>
          </w:p>
        </w:tc>
        <w:tc>
          <w:tcPr>
            <w:tcW w:w="41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5DADB77B" w14:textId="77777777" w:rsidR="002670A2" w:rsidRPr="00516C4F" w:rsidRDefault="002670A2" w:rsidP="002670A2">
            <w:pPr>
              <w:shd w:val="clear" w:color="auto" w:fill="FFFFFF"/>
              <w:rPr>
                <w:b/>
              </w:rPr>
            </w:pPr>
            <w:r w:rsidRPr="00516C4F">
              <w:rPr>
                <w:b/>
              </w:rPr>
              <w:t>BALANCE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6C64E04B" w14:textId="77777777" w:rsidR="002670A2" w:rsidRPr="00516C4F" w:rsidRDefault="0002750F" w:rsidP="002670A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e</w:t>
            </w:r>
            <w:r w:rsidR="002670A2" w:rsidRPr="00516C4F">
              <w:rPr>
                <w:b/>
              </w:rPr>
              <w:t>.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74FD8BB0" w14:textId="77777777" w:rsidR="002670A2" w:rsidRPr="00516C4F" w:rsidRDefault="002670A2" w:rsidP="002670A2">
            <w:pPr>
              <w:shd w:val="clear" w:color="auto" w:fill="FFFFFF"/>
              <w:rPr>
                <w:b/>
              </w:rPr>
            </w:pPr>
            <w:r w:rsidRPr="00516C4F">
              <w:rPr>
                <w:b/>
              </w:rPr>
              <w:t>BALANCE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3DE4D540" w14:textId="77777777" w:rsidR="002670A2" w:rsidRPr="00516C4F" w:rsidRDefault="0002750F" w:rsidP="0002750F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f</w:t>
            </w:r>
            <w:r w:rsidR="002670A2" w:rsidRPr="00516C4F">
              <w:rPr>
                <w:b/>
              </w:rPr>
              <w:t>.</w:t>
            </w:r>
          </w:p>
        </w:tc>
        <w:tc>
          <w:tcPr>
            <w:tcW w:w="39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0ED5CAE6" w14:textId="77777777" w:rsidR="002670A2" w:rsidRPr="00516C4F" w:rsidRDefault="002670A2" w:rsidP="002670A2">
            <w:pPr>
              <w:shd w:val="clear" w:color="auto" w:fill="FFFFFF"/>
              <w:rPr>
                <w:b/>
              </w:rPr>
            </w:pPr>
            <w:r w:rsidRPr="00516C4F">
              <w:rPr>
                <w:b/>
              </w:rPr>
              <w:t>BALANCE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3AD59A71" w14:textId="77777777" w:rsidR="002670A2" w:rsidRPr="00516C4F" w:rsidRDefault="0002750F" w:rsidP="002670A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g</w:t>
            </w:r>
            <w:r w:rsidR="002670A2" w:rsidRPr="00516C4F">
              <w:rPr>
                <w:b/>
              </w:rPr>
              <w:t>.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2F92C66E" w14:textId="77777777" w:rsidR="002670A2" w:rsidRPr="00516C4F" w:rsidRDefault="002670A2" w:rsidP="002670A2">
            <w:pPr>
              <w:shd w:val="clear" w:color="auto" w:fill="FFFFFF"/>
              <w:rPr>
                <w:b/>
              </w:rPr>
            </w:pPr>
            <w:r w:rsidRPr="00516C4F">
              <w:rPr>
                <w:b/>
              </w:rPr>
              <w:t>BALANCE</w:t>
            </w:r>
          </w:p>
        </w:tc>
        <w:tc>
          <w:tcPr>
            <w:tcW w:w="39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2CD33A96" w14:textId="77777777" w:rsidR="002670A2" w:rsidRPr="00516C4F" w:rsidRDefault="0002750F" w:rsidP="002670A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h</w:t>
            </w:r>
            <w:r w:rsidR="002670A2" w:rsidRPr="00516C4F">
              <w:rPr>
                <w:b/>
              </w:rPr>
              <w:t>.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3E7B510D" w14:textId="77777777" w:rsidR="002670A2" w:rsidRPr="0058660E" w:rsidRDefault="002670A2" w:rsidP="002670A2">
            <w:pPr>
              <w:shd w:val="clear" w:color="auto" w:fill="FFFFFF"/>
              <w:rPr>
                <w:b/>
              </w:rPr>
            </w:pPr>
            <w:r w:rsidRPr="0058660E">
              <w:rPr>
                <w:b/>
              </w:rPr>
              <w:t>ENDING</w:t>
            </w:r>
            <w:r>
              <w:rPr>
                <w:b/>
              </w:rPr>
              <w:t xml:space="preserve"> </w:t>
            </w:r>
            <w:r w:rsidRPr="0058660E">
              <w:rPr>
                <w:b/>
              </w:rPr>
              <w:t>BALANCE</w:t>
            </w:r>
          </w:p>
        </w:tc>
        <w:tc>
          <w:tcPr>
            <w:tcW w:w="433" w:type="dxa"/>
            <w:tcBorders>
              <w:left w:val="single" w:sz="18" w:space="0" w:color="auto"/>
            </w:tcBorders>
            <w:shd w:val="clear" w:color="auto" w:fill="FFFFFF"/>
            <w:textDirection w:val="btLr"/>
          </w:tcPr>
          <w:p w14:paraId="1BE14148" w14:textId="77777777" w:rsidR="002670A2" w:rsidRPr="00516C4F" w:rsidRDefault="002670A2" w:rsidP="002670A2">
            <w:pPr>
              <w:shd w:val="clear" w:color="auto" w:fill="FFFFFF"/>
              <w:rPr>
                <w:b/>
              </w:rPr>
            </w:pPr>
          </w:p>
        </w:tc>
      </w:tr>
    </w:tbl>
    <w:p w14:paraId="21EEA9AD" w14:textId="0D251B6F" w:rsidR="00182A74" w:rsidRDefault="00182A74" w:rsidP="002670A2">
      <w:pPr>
        <w:shd w:val="clear" w:color="auto" w:fill="FFFFFF"/>
        <w:spacing w:after="16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2613E445" w14:textId="77777777" w:rsidR="002670A2" w:rsidRPr="001D320E" w:rsidRDefault="002670A2" w:rsidP="002670A2">
      <w:pPr>
        <w:shd w:val="clear" w:color="auto" w:fill="FFFFFF"/>
        <w:spacing w:after="160"/>
        <w:rPr>
          <w:rFonts w:cs="Times New Roman"/>
          <w:sz w:val="24"/>
          <w:szCs w:val="24"/>
        </w:rPr>
      </w:pPr>
      <w:r w:rsidRPr="001D320E">
        <w:rPr>
          <w:b/>
          <w:bCs/>
          <w:sz w:val="24"/>
          <w:szCs w:val="24"/>
          <w:lang w:val="en-US"/>
        </w:rPr>
        <w:lastRenderedPageBreak/>
        <w:t>PROBLEM 1A-4</w:t>
      </w:r>
    </w:p>
    <w:p w14:paraId="6428EAAE" w14:textId="77777777" w:rsidR="002670A2" w:rsidRPr="001D320E" w:rsidRDefault="002670A2">
      <w:pPr>
        <w:shd w:val="clear" w:color="auto" w:fill="FFFFFF"/>
        <w:rPr>
          <w:rFonts w:cs="Times New Roman"/>
          <w:b/>
          <w:sz w:val="24"/>
          <w:szCs w:val="24"/>
        </w:rPr>
      </w:pPr>
      <w:r w:rsidRPr="001D320E">
        <w:rPr>
          <w:rFonts w:cs="Times New Roman"/>
          <w:b/>
          <w:bCs/>
          <w:sz w:val="24"/>
          <w:szCs w:val="24"/>
          <w:lang w:val="en-US"/>
        </w:rPr>
        <w:t>(</w:t>
      </w:r>
      <w:r w:rsidR="00603B96">
        <w:rPr>
          <w:rFonts w:cs="Times New Roman"/>
          <w:b/>
          <w:bCs/>
          <w:sz w:val="24"/>
          <w:szCs w:val="24"/>
          <w:lang w:val="en-US"/>
        </w:rPr>
        <w:t>a</w:t>
      </w:r>
      <w:r w:rsidRPr="001D320E">
        <w:rPr>
          <w:rFonts w:cs="Times New Roman"/>
          <w:b/>
          <w:bCs/>
          <w:sz w:val="24"/>
          <w:szCs w:val="24"/>
          <w:lang w:val="en-US"/>
        </w:rPr>
        <w:t>)</w:t>
      </w:r>
    </w:p>
    <w:p w14:paraId="10BFF738" w14:textId="59B28740" w:rsidR="002670A2" w:rsidRPr="001D320E" w:rsidRDefault="005E660E" w:rsidP="002670A2">
      <w:pPr>
        <w:shd w:val="clear" w:color="auto" w:fill="FFFFFF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W</w:t>
      </w:r>
      <w:r w:rsidR="0063497F">
        <w:rPr>
          <w:b/>
          <w:sz w:val="22"/>
          <w:szCs w:val="22"/>
          <w:lang w:val="en-US"/>
        </w:rPr>
        <w:t>ENGLER</w:t>
      </w:r>
      <w:r w:rsidRPr="001D320E">
        <w:rPr>
          <w:b/>
          <w:sz w:val="22"/>
          <w:szCs w:val="22"/>
          <w:lang w:val="en-US"/>
        </w:rPr>
        <w:t xml:space="preserve"> </w:t>
      </w:r>
      <w:r w:rsidR="00D629DE">
        <w:rPr>
          <w:b/>
          <w:sz w:val="22"/>
          <w:szCs w:val="22"/>
          <w:lang w:val="en-US"/>
        </w:rPr>
        <w:t>HOME DECORATING</w:t>
      </w:r>
      <w:r w:rsidR="002670A2" w:rsidRPr="001D320E">
        <w:rPr>
          <w:b/>
          <w:sz w:val="22"/>
          <w:szCs w:val="22"/>
          <w:lang w:val="en-US"/>
        </w:rPr>
        <w:t xml:space="preserve"> SERVICE </w:t>
      </w:r>
    </w:p>
    <w:p w14:paraId="2F7BE94D" w14:textId="77777777" w:rsidR="002670A2" w:rsidRPr="001D320E" w:rsidRDefault="002670A2" w:rsidP="002670A2">
      <w:pPr>
        <w:shd w:val="clear" w:color="auto" w:fill="FFFFFF"/>
        <w:jc w:val="center"/>
        <w:rPr>
          <w:b/>
          <w:sz w:val="22"/>
          <w:szCs w:val="22"/>
          <w:lang w:val="en-US"/>
        </w:rPr>
      </w:pPr>
      <w:r w:rsidRPr="001D320E">
        <w:rPr>
          <w:b/>
          <w:sz w:val="22"/>
          <w:szCs w:val="22"/>
          <w:lang w:val="en-US"/>
        </w:rPr>
        <w:t xml:space="preserve">INCOME STATEMENT </w:t>
      </w:r>
    </w:p>
    <w:p w14:paraId="3FB1ED2A" w14:textId="317CA504" w:rsidR="002670A2" w:rsidRPr="000C7D9E" w:rsidRDefault="002670A2" w:rsidP="002670A2">
      <w:pPr>
        <w:shd w:val="clear" w:color="auto" w:fill="FFFFFF"/>
        <w:spacing w:after="200"/>
        <w:jc w:val="center"/>
        <w:rPr>
          <w:b/>
          <w:sz w:val="22"/>
          <w:szCs w:val="22"/>
        </w:rPr>
      </w:pPr>
      <w:r w:rsidRPr="001D320E">
        <w:rPr>
          <w:b/>
          <w:sz w:val="22"/>
          <w:szCs w:val="22"/>
          <w:lang w:val="en-US"/>
        </w:rPr>
        <w:t xml:space="preserve">MONTH ENDED </w:t>
      </w:r>
      <w:r w:rsidR="0063497F">
        <w:rPr>
          <w:b/>
          <w:sz w:val="22"/>
          <w:szCs w:val="22"/>
          <w:lang w:val="en-US"/>
        </w:rPr>
        <w:t>JUNE</w:t>
      </w:r>
      <w:r w:rsidR="005E660E">
        <w:rPr>
          <w:b/>
          <w:sz w:val="22"/>
          <w:szCs w:val="22"/>
          <w:lang w:val="en-US"/>
        </w:rPr>
        <w:t xml:space="preserve"> </w:t>
      </w:r>
      <w:r w:rsidRPr="001D320E">
        <w:rPr>
          <w:b/>
          <w:sz w:val="22"/>
          <w:szCs w:val="22"/>
          <w:lang w:val="en-US"/>
        </w:rPr>
        <w:t xml:space="preserve">30, </w:t>
      </w:r>
      <w:r>
        <w:rPr>
          <w:b/>
          <w:sz w:val="22"/>
          <w:szCs w:val="22"/>
          <w:lang w:val="en-US"/>
        </w:rPr>
        <w:t>201X</w:t>
      </w:r>
    </w:p>
    <w:tbl>
      <w:tblPr>
        <w:tblW w:w="93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4"/>
        <w:gridCol w:w="537"/>
        <w:gridCol w:w="272"/>
        <w:gridCol w:w="272"/>
        <w:gridCol w:w="273"/>
        <w:gridCol w:w="518"/>
        <w:gridCol w:w="543"/>
        <w:gridCol w:w="274"/>
        <w:gridCol w:w="274"/>
        <w:gridCol w:w="274"/>
        <w:gridCol w:w="499"/>
      </w:tblGrid>
      <w:tr w:rsidR="002670A2" w:rsidRPr="00F50010" w14:paraId="356969FB" w14:textId="77777777">
        <w:trPr>
          <w:trHeight w:val="288"/>
          <w:jc w:val="center"/>
        </w:trPr>
        <w:tc>
          <w:tcPr>
            <w:tcW w:w="562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7E434F5" w14:textId="77777777" w:rsidR="002670A2" w:rsidRPr="00AE4079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AE4079">
              <w:rPr>
                <w:b/>
                <w:lang w:val="en-US"/>
              </w:rPr>
              <w:t>Revenue:</w:t>
            </w:r>
          </w:p>
        </w:tc>
        <w:tc>
          <w:tcPr>
            <w:tcW w:w="537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8D06687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FA4CD7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2C16D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5A34D0A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CF3553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3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C3D8FEF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C7BB68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6D8116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FE0FF2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9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5B6806B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35A13EF3" w14:textId="77777777">
        <w:trPr>
          <w:trHeight w:val="288"/>
          <w:jc w:val="center"/>
        </w:trPr>
        <w:tc>
          <w:tcPr>
            <w:tcW w:w="56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813853F" w14:textId="77777777" w:rsidR="002670A2" w:rsidRPr="00AE4079" w:rsidRDefault="002670A2" w:rsidP="00D629DE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="00D629DE">
              <w:rPr>
                <w:b/>
                <w:lang w:val="en-US"/>
              </w:rPr>
              <w:t>Home Decorating</w:t>
            </w:r>
            <w:r w:rsidRPr="00AE4079">
              <w:rPr>
                <w:b/>
                <w:lang w:val="en-US"/>
              </w:rPr>
              <w:t xml:space="preserve"> Fees</w:t>
            </w:r>
          </w:p>
        </w:tc>
        <w:tc>
          <w:tcPr>
            <w:tcW w:w="5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FEB8B2B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46BCD2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6BA13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0DD596B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BC5B00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2FBF607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AE4079">
              <w:rPr>
                <w:b/>
                <w:lang w:val="en-US"/>
              </w:rPr>
              <w:t>$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1A3B18" w14:textId="7AA1EB8B" w:rsidR="002670A2" w:rsidRPr="00AE4079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9C550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AE4079">
              <w:rPr>
                <w:b/>
                <w:lang w:val="en-US"/>
              </w:rPr>
              <w:t>0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2F34D60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AE4079">
              <w:rPr>
                <w:b/>
                <w:lang w:val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AEC485F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2A85789F" w14:textId="77777777">
        <w:trPr>
          <w:trHeight w:val="288"/>
          <w:jc w:val="center"/>
        </w:trPr>
        <w:tc>
          <w:tcPr>
            <w:tcW w:w="56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5F8D356" w14:textId="77777777" w:rsidR="002670A2" w:rsidRPr="00AE4079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5D042AA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9A44FC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552720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BCADD93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A34045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1E5783F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42F948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620451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4C6402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A54644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6DC48DB1" w14:textId="77777777">
        <w:trPr>
          <w:trHeight w:val="288"/>
          <w:jc w:val="center"/>
        </w:trPr>
        <w:tc>
          <w:tcPr>
            <w:tcW w:w="56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D71350A" w14:textId="77777777" w:rsidR="002670A2" w:rsidRPr="00AE4079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AE4079">
              <w:rPr>
                <w:b/>
                <w:lang w:val="en-US"/>
              </w:rPr>
              <w:t>Operating Expenses:</w:t>
            </w:r>
          </w:p>
        </w:tc>
        <w:tc>
          <w:tcPr>
            <w:tcW w:w="5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B0CB332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437AF4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0AACB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4352AE1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BABA40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4881226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D2109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591909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221BAE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58C9889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6851F9EA" w14:textId="77777777">
        <w:trPr>
          <w:trHeight w:val="288"/>
          <w:jc w:val="center"/>
        </w:trPr>
        <w:tc>
          <w:tcPr>
            <w:tcW w:w="56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87CBBE9" w14:textId="77777777" w:rsidR="002670A2" w:rsidRPr="00AE4079" w:rsidRDefault="002670A2" w:rsidP="002670A2">
            <w:pPr>
              <w:shd w:val="clear" w:color="auto" w:fill="FFFFFF"/>
              <w:ind w:left="288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 w:rsidRPr="00AE4079">
              <w:rPr>
                <w:b/>
                <w:lang w:val="en-US"/>
              </w:rPr>
              <w:t>Advertising Expense</w:t>
            </w:r>
          </w:p>
        </w:tc>
        <w:tc>
          <w:tcPr>
            <w:tcW w:w="5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4418FD1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AE4079">
              <w:rPr>
                <w:b/>
                <w:lang w:val="en-US"/>
              </w:rPr>
              <w:t>$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72B46" w14:textId="338B51B1" w:rsidR="002670A2" w:rsidRPr="00AE4079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842147" w14:textId="582C8DD3" w:rsidR="002670A2" w:rsidRPr="00AE4079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CFD7C94" w14:textId="77777777" w:rsidR="002670A2" w:rsidRPr="00AE4079" w:rsidRDefault="005E660E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A12729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683139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35560A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327A8D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094408D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27D3474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15011D1F" w14:textId="77777777">
        <w:trPr>
          <w:trHeight w:val="288"/>
          <w:jc w:val="center"/>
        </w:trPr>
        <w:tc>
          <w:tcPr>
            <w:tcW w:w="56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ED738E" w14:textId="77777777" w:rsidR="002670A2" w:rsidRPr="00AE4079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Pr="00AE4079">
              <w:rPr>
                <w:b/>
                <w:lang w:val="en-US"/>
              </w:rPr>
              <w:t>Repair Expense</w:t>
            </w:r>
          </w:p>
        </w:tc>
        <w:tc>
          <w:tcPr>
            <w:tcW w:w="5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F76D77E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35CC80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F3082B" w14:textId="1E15EEDD" w:rsidR="002670A2" w:rsidRPr="00AE4079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D8D1FE8" w14:textId="77777777" w:rsidR="002670A2" w:rsidRPr="00AE4079" w:rsidRDefault="005E660E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0DC94A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DF01D0E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97A7FB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1438CC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AD3EA9D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EDC504A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165DCB77" w14:textId="77777777">
        <w:trPr>
          <w:trHeight w:val="288"/>
          <w:jc w:val="center"/>
        </w:trPr>
        <w:tc>
          <w:tcPr>
            <w:tcW w:w="56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6C6FA03" w14:textId="77777777" w:rsidR="002670A2" w:rsidRPr="00AE4079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Pr="00AE4079">
              <w:rPr>
                <w:b/>
                <w:lang w:val="en-US"/>
              </w:rPr>
              <w:t>Travel Expense</w:t>
            </w:r>
          </w:p>
        </w:tc>
        <w:tc>
          <w:tcPr>
            <w:tcW w:w="5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A72376D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C557D9" w14:textId="1ACF31D4" w:rsidR="002670A2" w:rsidRPr="00AE4079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7CE10" w14:textId="77777777" w:rsidR="002670A2" w:rsidRPr="00AE4079" w:rsidRDefault="005E660E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F39186D" w14:textId="77777777" w:rsidR="002670A2" w:rsidRPr="00AE4079" w:rsidRDefault="005E660E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6AD48F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96925F2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1B75D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44DC4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683004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6070529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2A5953F2" w14:textId="77777777">
        <w:trPr>
          <w:trHeight w:val="288"/>
          <w:jc w:val="center"/>
        </w:trPr>
        <w:tc>
          <w:tcPr>
            <w:tcW w:w="56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7535858" w14:textId="77777777" w:rsidR="002670A2" w:rsidRPr="00AE4079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Pr="00AE4079">
              <w:rPr>
                <w:b/>
                <w:lang w:val="en-US"/>
              </w:rPr>
              <w:t>Supplies Expense</w:t>
            </w:r>
          </w:p>
        </w:tc>
        <w:tc>
          <w:tcPr>
            <w:tcW w:w="5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370DFB7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434EB7" w14:textId="2CB55824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2F9727" w14:textId="32C3374F" w:rsidR="002670A2" w:rsidRPr="00AE4079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5C67062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D248CC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3FBB35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FDDF2F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67DC5F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7E2199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FDBB26F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5179B341" w14:textId="77777777" w:rsidTr="00954716">
        <w:trPr>
          <w:trHeight w:val="288"/>
          <w:jc w:val="center"/>
        </w:trPr>
        <w:tc>
          <w:tcPr>
            <w:tcW w:w="56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FF63C10" w14:textId="77777777" w:rsidR="002670A2" w:rsidRPr="00AE4079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Pr="00AE4079">
              <w:rPr>
                <w:b/>
                <w:lang w:val="en-US"/>
              </w:rPr>
              <w:t>Rent Expense</w:t>
            </w:r>
          </w:p>
        </w:tc>
        <w:tc>
          <w:tcPr>
            <w:tcW w:w="5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46B00C9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0A0A17" w14:textId="4FB204B2" w:rsidR="002670A2" w:rsidRPr="00AE4079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203DA" w14:textId="7841E70E" w:rsidR="002670A2" w:rsidRPr="00AE4079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DCA8075" w14:textId="6C8C5E88" w:rsidR="002670A2" w:rsidRPr="00AE4079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AF0688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19A7D54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6C4E6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C8D0A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73B782C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F7E0B05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6F1ADB5B" w14:textId="77777777" w:rsidTr="00954716">
        <w:trPr>
          <w:trHeight w:val="288"/>
          <w:jc w:val="center"/>
        </w:trPr>
        <w:tc>
          <w:tcPr>
            <w:tcW w:w="56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4DEA8F1" w14:textId="77777777" w:rsidR="002670A2" w:rsidRPr="00AE4079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          </w:t>
            </w:r>
            <w:r w:rsidRPr="00AE4079">
              <w:rPr>
                <w:b/>
                <w:lang w:val="en-US"/>
              </w:rPr>
              <w:t>Total Operating Expenses</w:t>
            </w:r>
          </w:p>
        </w:tc>
        <w:tc>
          <w:tcPr>
            <w:tcW w:w="5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D0407B5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A882A6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A8D040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44A1F0F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A966D5F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7EEB724" w14:textId="45B70DE1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F4D3EA" w14:textId="52FEE2A9" w:rsidR="002670A2" w:rsidRPr="00AE4079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2B12A" w14:textId="22E36D06" w:rsidR="002670A2" w:rsidRPr="00AE4079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D038D86" w14:textId="47834BCA" w:rsidR="002670A2" w:rsidRPr="00AE4079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C590B7F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1F85E919" w14:textId="77777777" w:rsidTr="00954716">
        <w:trPr>
          <w:trHeight w:val="288"/>
          <w:jc w:val="center"/>
        </w:trPr>
        <w:tc>
          <w:tcPr>
            <w:tcW w:w="56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5E1230" w14:textId="77777777" w:rsidR="002670A2" w:rsidRPr="00AE4079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AE4079">
              <w:rPr>
                <w:b/>
                <w:lang w:val="en-US"/>
              </w:rPr>
              <w:t>Net Income</w:t>
            </w:r>
          </w:p>
        </w:tc>
        <w:tc>
          <w:tcPr>
            <w:tcW w:w="5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7ECBD70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2C5139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34C1E3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5FEF490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0F8FCA5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doub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B0138F5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AE4079">
              <w:rPr>
                <w:b/>
                <w:lang w:val="en-US"/>
              </w:rPr>
              <w:t>$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274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F2E1F4" w14:textId="290FCD58" w:rsidR="002670A2" w:rsidRPr="00AE4079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D3040A" w14:textId="3550B15A" w:rsidR="002670A2" w:rsidRPr="00AE4079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24EC888" w14:textId="6A8BD690" w:rsidR="002670A2" w:rsidRPr="00AE4079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36FB529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40372602" w14:textId="77777777" w:rsidTr="00954716">
        <w:trPr>
          <w:trHeight w:val="288"/>
          <w:jc w:val="center"/>
        </w:trPr>
        <w:tc>
          <w:tcPr>
            <w:tcW w:w="562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F4C19A7" w14:textId="77777777" w:rsidR="002670A2" w:rsidRPr="00AE4079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5811700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5C343D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CEECF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272758E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14BA41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3" w:type="dxa"/>
            <w:tcBorders>
              <w:top w:val="doub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23A1826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BD16AF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1C3035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724C07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5DB7C2A" w14:textId="77777777" w:rsidR="002670A2" w:rsidRPr="00AE407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</w:tbl>
    <w:p w14:paraId="1EB9F0E5" w14:textId="77777777" w:rsidR="002670A2" w:rsidRPr="001D320E" w:rsidRDefault="002670A2" w:rsidP="002670A2">
      <w:pPr>
        <w:shd w:val="clear" w:color="auto" w:fill="FFFFFF"/>
        <w:spacing w:before="120" w:after="160"/>
        <w:rPr>
          <w:rFonts w:cs="Times New Roman"/>
          <w:b/>
          <w:sz w:val="24"/>
          <w:szCs w:val="24"/>
        </w:rPr>
      </w:pPr>
      <w:r w:rsidRPr="001D320E">
        <w:rPr>
          <w:rFonts w:cs="Times New Roman"/>
          <w:b/>
          <w:bCs/>
          <w:sz w:val="24"/>
          <w:szCs w:val="24"/>
          <w:lang w:val="en-US"/>
        </w:rPr>
        <w:t>(</w:t>
      </w:r>
      <w:r w:rsidR="00603B96">
        <w:rPr>
          <w:rFonts w:cs="Times New Roman"/>
          <w:b/>
          <w:bCs/>
          <w:sz w:val="24"/>
          <w:szCs w:val="24"/>
          <w:lang w:val="en-US"/>
        </w:rPr>
        <w:t>b</w:t>
      </w:r>
      <w:r w:rsidRPr="001D320E">
        <w:rPr>
          <w:rFonts w:cs="Times New Roman"/>
          <w:b/>
          <w:bCs/>
          <w:sz w:val="24"/>
          <w:szCs w:val="24"/>
          <w:lang w:val="en-US"/>
        </w:rPr>
        <w:t>)</w:t>
      </w:r>
    </w:p>
    <w:p w14:paraId="5E5B56AF" w14:textId="75D07B3E" w:rsidR="002670A2" w:rsidRPr="001D320E" w:rsidRDefault="00F41D15" w:rsidP="002670A2">
      <w:pPr>
        <w:shd w:val="clear" w:color="auto" w:fill="FFFFFF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W</w:t>
      </w:r>
      <w:r w:rsidR="0063497F">
        <w:rPr>
          <w:b/>
          <w:sz w:val="22"/>
          <w:szCs w:val="22"/>
          <w:lang w:val="en-US"/>
        </w:rPr>
        <w:t>ENGLER</w:t>
      </w:r>
      <w:r w:rsidRPr="001D320E">
        <w:rPr>
          <w:b/>
          <w:sz w:val="22"/>
          <w:szCs w:val="22"/>
          <w:lang w:val="en-US"/>
        </w:rPr>
        <w:t xml:space="preserve"> </w:t>
      </w:r>
      <w:r w:rsidR="000213CB">
        <w:rPr>
          <w:b/>
          <w:sz w:val="22"/>
          <w:szCs w:val="22"/>
          <w:lang w:val="en-US"/>
        </w:rPr>
        <w:t>HOME DECORATING</w:t>
      </w:r>
      <w:r w:rsidR="002670A2" w:rsidRPr="001D320E">
        <w:rPr>
          <w:b/>
          <w:sz w:val="22"/>
          <w:szCs w:val="22"/>
          <w:lang w:val="en-US"/>
        </w:rPr>
        <w:t xml:space="preserve"> SERVICE </w:t>
      </w:r>
    </w:p>
    <w:p w14:paraId="71195B14" w14:textId="77777777" w:rsidR="002670A2" w:rsidRPr="001D320E" w:rsidRDefault="002670A2" w:rsidP="002670A2">
      <w:pPr>
        <w:shd w:val="clear" w:color="auto" w:fill="FFFFFF"/>
        <w:jc w:val="center"/>
        <w:rPr>
          <w:b/>
          <w:sz w:val="22"/>
          <w:szCs w:val="22"/>
          <w:lang w:val="en-US"/>
        </w:rPr>
      </w:pPr>
      <w:r w:rsidRPr="001D320E">
        <w:rPr>
          <w:b/>
          <w:sz w:val="22"/>
          <w:szCs w:val="22"/>
          <w:lang w:val="en-US"/>
        </w:rPr>
        <w:t xml:space="preserve">STATEMENT OF OWNER'S EQUITY </w:t>
      </w:r>
    </w:p>
    <w:p w14:paraId="74C7F07E" w14:textId="3A885E82" w:rsidR="002670A2" w:rsidRPr="001D320E" w:rsidRDefault="002670A2" w:rsidP="002670A2">
      <w:pPr>
        <w:shd w:val="clear" w:color="auto" w:fill="FFFFFF"/>
        <w:spacing w:after="200"/>
        <w:jc w:val="center"/>
        <w:rPr>
          <w:rFonts w:cs="Times New Roman"/>
          <w:b/>
          <w:sz w:val="22"/>
          <w:szCs w:val="22"/>
        </w:rPr>
      </w:pPr>
      <w:r w:rsidRPr="001D320E">
        <w:rPr>
          <w:b/>
          <w:sz w:val="22"/>
          <w:szCs w:val="22"/>
          <w:lang w:val="en-US"/>
        </w:rPr>
        <w:t xml:space="preserve">MONTH ENDED </w:t>
      </w:r>
      <w:r w:rsidR="0063497F">
        <w:rPr>
          <w:b/>
          <w:sz w:val="22"/>
          <w:szCs w:val="22"/>
          <w:lang w:val="en-US"/>
        </w:rPr>
        <w:t>JUNE</w:t>
      </w:r>
      <w:r w:rsidR="00F41D15" w:rsidRPr="001D320E">
        <w:rPr>
          <w:b/>
          <w:sz w:val="22"/>
          <w:szCs w:val="22"/>
          <w:lang w:val="en-US"/>
        </w:rPr>
        <w:t xml:space="preserve"> </w:t>
      </w:r>
      <w:r w:rsidRPr="001D320E">
        <w:rPr>
          <w:b/>
          <w:sz w:val="22"/>
          <w:szCs w:val="22"/>
          <w:lang w:val="en-US"/>
        </w:rPr>
        <w:t xml:space="preserve">30, </w:t>
      </w:r>
      <w:r>
        <w:rPr>
          <w:b/>
          <w:sz w:val="22"/>
          <w:szCs w:val="22"/>
          <w:lang w:val="en-US"/>
        </w:rPr>
        <w:t>201X</w:t>
      </w:r>
    </w:p>
    <w:tbl>
      <w:tblPr>
        <w:tblW w:w="93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7"/>
        <w:gridCol w:w="442"/>
        <w:gridCol w:w="307"/>
        <w:gridCol w:w="307"/>
        <w:gridCol w:w="307"/>
        <w:gridCol w:w="512"/>
        <w:gridCol w:w="547"/>
        <w:gridCol w:w="273"/>
        <w:gridCol w:w="273"/>
        <w:gridCol w:w="273"/>
        <w:gridCol w:w="522"/>
      </w:tblGrid>
      <w:tr w:rsidR="002670A2" w:rsidRPr="00F50010" w14:paraId="4ABF4D10" w14:textId="77777777">
        <w:trPr>
          <w:trHeight w:val="288"/>
          <w:jc w:val="center"/>
        </w:trPr>
        <w:tc>
          <w:tcPr>
            <w:tcW w:w="559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621712" w14:textId="75B309B4" w:rsidR="002670A2" w:rsidRPr="0063497F" w:rsidRDefault="002670A2" w:rsidP="0063497F">
            <w:pPr>
              <w:shd w:val="clear" w:color="auto" w:fill="FFFFFF"/>
              <w:ind w:left="288"/>
              <w:rPr>
                <w:b/>
                <w:lang w:val="en-US"/>
              </w:rPr>
            </w:pPr>
            <w:r w:rsidRPr="00E3417F">
              <w:rPr>
                <w:b/>
                <w:lang w:val="en-US"/>
              </w:rPr>
              <w:t xml:space="preserve">J. </w:t>
            </w:r>
            <w:r w:rsidR="00F41D15">
              <w:rPr>
                <w:b/>
                <w:lang w:val="en-US"/>
              </w:rPr>
              <w:t>W</w:t>
            </w:r>
            <w:r w:rsidR="0063497F">
              <w:rPr>
                <w:b/>
                <w:lang w:val="en-US"/>
              </w:rPr>
              <w:t>engler</w:t>
            </w:r>
            <w:r w:rsidRPr="00E3417F">
              <w:rPr>
                <w:b/>
                <w:lang w:val="en-US"/>
              </w:rPr>
              <w:t xml:space="preserve"> Capital, </w:t>
            </w:r>
            <w:r w:rsidR="0063497F">
              <w:rPr>
                <w:b/>
                <w:lang w:val="en-US"/>
              </w:rPr>
              <w:t>June</w:t>
            </w:r>
            <w:r w:rsidR="00F41D15">
              <w:rPr>
                <w:b/>
                <w:lang w:val="en-US"/>
              </w:rPr>
              <w:t xml:space="preserve"> </w:t>
            </w:r>
            <w:r w:rsidRPr="00E3417F">
              <w:rPr>
                <w:b/>
                <w:lang w:val="en-US"/>
              </w:rPr>
              <w:t xml:space="preserve">1, </w:t>
            </w:r>
            <w:r>
              <w:rPr>
                <w:b/>
                <w:lang w:val="en-US"/>
              </w:rPr>
              <w:t>201X</w:t>
            </w:r>
          </w:p>
        </w:tc>
        <w:tc>
          <w:tcPr>
            <w:tcW w:w="442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F1BECC7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573C99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BC9D29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CE61719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210CE75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547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9CD3712" w14:textId="23296160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E3417F">
              <w:rPr>
                <w:b/>
                <w:lang w:val="en-US"/>
              </w:rPr>
              <w:t>$</w:t>
            </w:r>
            <w:r w:rsidR="0063497F">
              <w:rPr>
                <w:b/>
                <w:lang w:val="en-US"/>
              </w:rPr>
              <w:t>3</w:t>
            </w:r>
          </w:p>
        </w:tc>
        <w:tc>
          <w:tcPr>
            <w:tcW w:w="27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C67BD6" w14:textId="723C62E7" w:rsidR="002670A2" w:rsidRPr="00E3417F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27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89B9D4" w14:textId="339E5898" w:rsidR="002670A2" w:rsidRPr="00E3417F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27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3AAC1E0" w14:textId="62215F67" w:rsidR="002670A2" w:rsidRPr="00E3417F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8DC6945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1CA88B17" w14:textId="77777777">
        <w:trPr>
          <w:trHeight w:val="288"/>
          <w:jc w:val="center"/>
        </w:trPr>
        <w:tc>
          <w:tcPr>
            <w:tcW w:w="55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7FC4637" w14:textId="08E17C6A" w:rsidR="002670A2" w:rsidRPr="00E3417F" w:rsidRDefault="002670A2" w:rsidP="00F41D15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E3417F">
              <w:rPr>
                <w:b/>
                <w:lang w:val="en-US"/>
              </w:rPr>
              <w:t xml:space="preserve">Net Income for </w:t>
            </w:r>
            <w:r w:rsidR="0063497F">
              <w:rPr>
                <w:b/>
                <w:lang w:val="en-US"/>
              </w:rPr>
              <w:t>June</w:t>
            </w:r>
          </w:p>
        </w:tc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41E78EF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$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123134" w14:textId="6DEE6654" w:rsidR="002670A2" w:rsidRPr="00E3417F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F68391" w14:textId="47AADDD6" w:rsidR="002670A2" w:rsidRPr="00E3417F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02205E8" w14:textId="25C5752E" w:rsidR="002670A2" w:rsidRPr="00E3417F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49398C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8318666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DFDC7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FD858D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F925EC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30B550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65B38249" w14:textId="77777777" w:rsidTr="00954716">
        <w:trPr>
          <w:trHeight w:val="288"/>
          <w:jc w:val="center"/>
        </w:trPr>
        <w:tc>
          <w:tcPr>
            <w:tcW w:w="55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ECC0B5" w14:textId="0941F034" w:rsidR="002670A2" w:rsidRPr="00E3417F" w:rsidRDefault="002670A2" w:rsidP="00F41D15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E3417F">
              <w:rPr>
                <w:b/>
                <w:lang w:val="en-US"/>
              </w:rPr>
              <w:t xml:space="preserve">Less: Withdrawals for </w:t>
            </w:r>
            <w:r w:rsidR="0063497F">
              <w:rPr>
                <w:b/>
                <w:lang w:val="en-US"/>
              </w:rPr>
              <w:t>June</w:t>
            </w:r>
          </w:p>
        </w:tc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DA9A0F0" w14:textId="4743C741" w:rsidR="002670A2" w:rsidRPr="00E3417F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(1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01870" w14:textId="32811A11" w:rsidR="002670A2" w:rsidRPr="00E3417F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066745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E3417F">
              <w:rPr>
                <w:b/>
                <w:lang w:val="en-US"/>
              </w:rPr>
              <w:t>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EB468CE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E3417F">
              <w:rPr>
                <w:b/>
                <w:lang w:val="en-US"/>
              </w:rPr>
              <w:t>0</w:t>
            </w:r>
            <w:r w:rsidR="0002750F">
              <w:rPr>
                <w:b/>
                <w:lang w:val="en-US"/>
              </w:rPr>
              <w:t>)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A257D28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B3F2498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6BDCD8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042D9A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C562C57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0EFAC57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2AD19B26" w14:textId="77777777" w:rsidTr="00954716">
        <w:trPr>
          <w:trHeight w:val="288"/>
          <w:jc w:val="center"/>
        </w:trPr>
        <w:tc>
          <w:tcPr>
            <w:tcW w:w="55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9A0DF3" w14:textId="77777777" w:rsidR="002670A2" w:rsidRPr="00E3417F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E3417F">
              <w:rPr>
                <w:b/>
                <w:lang w:val="en-US"/>
              </w:rPr>
              <w:t>Increase in Capital</w:t>
            </w:r>
          </w:p>
        </w:tc>
        <w:tc>
          <w:tcPr>
            <w:tcW w:w="442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B15FE8A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D2D71C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934B5A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1BE910B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CF0233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E944900" w14:textId="4039A658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C1631B" w14:textId="331EAAB0" w:rsidR="002670A2" w:rsidRPr="00E3417F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040869" w14:textId="15EA7FD2" w:rsidR="002670A2" w:rsidRPr="00E3417F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4C35287" w14:textId="60107B04" w:rsidR="002670A2" w:rsidRPr="00E3417F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41C93A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42D80298" w14:textId="77777777" w:rsidTr="00954716">
        <w:trPr>
          <w:trHeight w:val="288"/>
          <w:jc w:val="center"/>
        </w:trPr>
        <w:tc>
          <w:tcPr>
            <w:tcW w:w="55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639DBEB" w14:textId="1AFCE95C" w:rsidR="002670A2" w:rsidRPr="009D24FE" w:rsidRDefault="002670A2" w:rsidP="00F41D15">
            <w:pPr>
              <w:shd w:val="clear" w:color="auto" w:fill="FFFFFF"/>
              <w:ind w:left="288"/>
              <w:rPr>
                <w:rFonts w:cs="Times New Roman"/>
                <w:b/>
                <w:lang w:val="en-US"/>
              </w:rPr>
            </w:pPr>
            <w:r>
              <w:rPr>
                <w:b/>
                <w:lang w:val="en-US"/>
              </w:rPr>
              <w:t xml:space="preserve">J. </w:t>
            </w:r>
            <w:r w:rsidR="0063497F">
              <w:rPr>
                <w:b/>
                <w:lang w:val="en-US"/>
              </w:rPr>
              <w:t>Wengler</w:t>
            </w:r>
            <w:r w:rsidRPr="00E3417F">
              <w:rPr>
                <w:b/>
                <w:lang w:val="en-US"/>
              </w:rPr>
              <w:t xml:space="preserve">, Capital, </w:t>
            </w:r>
            <w:r w:rsidR="0063497F">
              <w:rPr>
                <w:b/>
                <w:lang w:val="en-US"/>
              </w:rPr>
              <w:t>June</w:t>
            </w:r>
            <w:r w:rsidR="00F41D15" w:rsidRPr="00E3417F">
              <w:rPr>
                <w:b/>
                <w:lang w:val="en-US"/>
              </w:rPr>
              <w:t xml:space="preserve"> </w:t>
            </w:r>
            <w:r w:rsidRPr="00E3417F">
              <w:rPr>
                <w:b/>
                <w:lang w:val="en-US"/>
              </w:rPr>
              <w:t xml:space="preserve">30, </w:t>
            </w:r>
            <w:r>
              <w:rPr>
                <w:b/>
                <w:lang w:val="en-US"/>
              </w:rPr>
              <w:t>201X</w:t>
            </w:r>
          </w:p>
        </w:tc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4B69B6A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751191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2FBC46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C567FAD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6CFD2B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doub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93934FC" w14:textId="51234BAC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E3417F">
              <w:rPr>
                <w:b/>
                <w:lang w:val="en-US"/>
              </w:rPr>
              <w:t>$</w:t>
            </w:r>
            <w:r w:rsidR="0063497F">
              <w:rPr>
                <w:b/>
                <w:lang w:val="en-US"/>
              </w:rPr>
              <w:t>4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283A3" w14:textId="295F59E7" w:rsidR="002670A2" w:rsidRPr="00E3417F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70C0C3" w14:textId="2600B511" w:rsidR="002670A2" w:rsidRPr="00E3417F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19FA353" w14:textId="681E8F69" w:rsidR="002670A2" w:rsidRPr="00E3417F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449809D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7A1BCABD" w14:textId="77777777" w:rsidTr="00954716">
        <w:trPr>
          <w:trHeight w:val="288"/>
          <w:jc w:val="center"/>
        </w:trPr>
        <w:tc>
          <w:tcPr>
            <w:tcW w:w="559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E848EC" w14:textId="77777777" w:rsidR="002670A2" w:rsidRPr="00E3417F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1427F6B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F051C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13E9D3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AFE17A6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0DE0689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7" w:type="dxa"/>
            <w:tcBorders>
              <w:top w:val="doub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0AD7755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C7CF40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6675C8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2C167F3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0BDBD81" w14:textId="77777777" w:rsidR="002670A2" w:rsidRPr="00E3417F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</w:tbl>
    <w:p w14:paraId="173D9C70" w14:textId="77777777" w:rsidR="002670A2" w:rsidRPr="001D320E" w:rsidRDefault="002670A2" w:rsidP="002670A2">
      <w:pPr>
        <w:shd w:val="clear" w:color="auto" w:fill="FFFFFF"/>
        <w:spacing w:before="120" w:after="160"/>
        <w:rPr>
          <w:rFonts w:cs="Times New Roman"/>
          <w:sz w:val="24"/>
          <w:szCs w:val="24"/>
        </w:rPr>
      </w:pPr>
      <w:r w:rsidRPr="001D320E">
        <w:rPr>
          <w:rFonts w:cs="Times New Roman"/>
          <w:b/>
          <w:bCs/>
          <w:sz w:val="24"/>
          <w:szCs w:val="24"/>
          <w:lang w:val="en-US"/>
        </w:rPr>
        <w:t>(</w:t>
      </w:r>
      <w:r w:rsidR="00603B96">
        <w:rPr>
          <w:rFonts w:cs="Times New Roman"/>
          <w:b/>
          <w:bCs/>
          <w:sz w:val="24"/>
          <w:szCs w:val="24"/>
          <w:lang w:val="en-US"/>
        </w:rPr>
        <w:t>c</w:t>
      </w:r>
      <w:r w:rsidRPr="001D320E">
        <w:rPr>
          <w:rFonts w:cs="Times New Roman"/>
          <w:b/>
          <w:bCs/>
          <w:sz w:val="24"/>
          <w:szCs w:val="24"/>
          <w:lang w:val="en-US"/>
        </w:rPr>
        <w:t>)</w:t>
      </w:r>
    </w:p>
    <w:p w14:paraId="31A73E31" w14:textId="63BE83C8" w:rsidR="002670A2" w:rsidRPr="001D320E" w:rsidRDefault="005E1FD4" w:rsidP="002670A2">
      <w:pPr>
        <w:shd w:val="clear" w:color="auto" w:fill="FFFFFF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W</w:t>
      </w:r>
      <w:r w:rsidR="0063497F">
        <w:rPr>
          <w:b/>
          <w:sz w:val="22"/>
          <w:szCs w:val="22"/>
          <w:lang w:val="en-US"/>
        </w:rPr>
        <w:t>ENGLER</w:t>
      </w:r>
      <w:r w:rsidRPr="001D320E">
        <w:rPr>
          <w:b/>
          <w:sz w:val="22"/>
          <w:szCs w:val="22"/>
          <w:lang w:val="en-US"/>
        </w:rPr>
        <w:t xml:space="preserve"> </w:t>
      </w:r>
      <w:r w:rsidR="000213CB">
        <w:rPr>
          <w:b/>
          <w:sz w:val="22"/>
          <w:szCs w:val="22"/>
          <w:lang w:val="en-US"/>
        </w:rPr>
        <w:t>HOME DECORATING</w:t>
      </w:r>
      <w:r w:rsidR="000213CB" w:rsidRPr="001D320E">
        <w:rPr>
          <w:b/>
          <w:sz w:val="22"/>
          <w:szCs w:val="22"/>
          <w:lang w:val="en-US"/>
        </w:rPr>
        <w:t xml:space="preserve"> </w:t>
      </w:r>
      <w:r w:rsidR="002670A2" w:rsidRPr="001D320E">
        <w:rPr>
          <w:b/>
          <w:sz w:val="22"/>
          <w:szCs w:val="22"/>
          <w:lang w:val="en-US"/>
        </w:rPr>
        <w:t xml:space="preserve">SERVICE </w:t>
      </w:r>
    </w:p>
    <w:p w14:paraId="7809BEE8" w14:textId="77777777" w:rsidR="002670A2" w:rsidRPr="001D320E" w:rsidRDefault="002670A2" w:rsidP="002670A2">
      <w:pPr>
        <w:shd w:val="clear" w:color="auto" w:fill="FFFFFF"/>
        <w:jc w:val="center"/>
        <w:rPr>
          <w:b/>
          <w:sz w:val="22"/>
          <w:szCs w:val="22"/>
          <w:lang w:val="en-US"/>
        </w:rPr>
      </w:pPr>
      <w:r w:rsidRPr="001D320E">
        <w:rPr>
          <w:b/>
          <w:sz w:val="22"/>
          <w:szCs w:val="22"/>
          <w:lang w:val="en-US"/>
        </w:rPr>
        <w:t>BALANCE SHEET</w:t>
      </w:r>
    </w:p>
    <w:p w14:paraId="28EDB3B5" w14:textId="1352FAA7" w:rsidR="002670A2" w:rsidRPr="001D320E" w:rsidRDefault="0063497F" w:rsidP="002670A2">
      <w:pPr>
        <w:shd w:val="clear" w:color="auto" w:fill="FFFFFF"/>
        <w:spacing w:after="120"/>
        <w:jc w:val="center"/>
        <w:rPr>
          <w:rFonts w:cs="Times New Roman"/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JUNE</w:t>
      </w:r>
      <w:r w:rsidR="005E1FD4" w:rsidRPr="001D320E">
        <w:rPr>
          <w:b/>
          <w:sz w:val="22"/>
          <w:szCs w:val="22"/>
          <w:lang w:val="en-US"/>
        </w:rPr>
        <w:t xml:space="preserve"> </w:t>
      </w:r>
      <w:r w:rsidR="002670A2" w:rsidRPr="001D320E">
        <w:rPr>
          <w:b/>
          <w:sz w:val="22"/>
          <w:szCs w:val="22"/>
          <w:lang w:val="en-US"/>
        </w:rPr>
        <w:t xml:space="preserve">30, </w:t>
      </w:r>
      <w:r w:rsidR="002670A2">
        <w:rPr>
          <w:b/>
          <w:sz w:val="22"/>
          <w:szCs w:val="22"/>
          <w:lang w:val="en-US"/>
        </w:rPr>
        <w:t>201X</w:t>
      </w:r>
    </w:p>
    <w:tbl>
      <w:tblPr>
        <w:tblW w:w="93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2"/>
        <w:gridCol w:w="511"/>
        <w:gridCol w:w="249"/>
        <w:gridCol w:w="249"/>
        <w:gridCol w:w="250"/>
        <w:gridCol w:w="408"/>
        <w:gridCol w:w="3008"/>
        <w:gridCol w:w="502"/>
        <w:gridCol w:w="260"/>
        <w:gridCol w:w="261"/>
        <w:gridCol w:w="261"/>
        <w:gridCol w:w="379"/>
      </w:tblGrid>
      <w:tr w:rsidR="002670A2" w:rsidRPr="00F50010" w14:paraId="20DE3C46" w14:textId="77777777">
        <w:trPr>
          <w:trHeight w:val="288"/>
          <w:jc w:val="center"/>
        </w:trPr>
        <w:tc>
          <w:tcPr>
            <w:tcW w:w="4689" w:type="dxa"/>
            <w:gridSpan w:val="6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213F01C" w14:textId="77777777" w:rsidR="002670A2" w:rsidRPr="00CD7408" w:rsidRDefault="002670A2" w:rsidP="002670A2">
            <w:pPr>
              <w:shd w:val="clear" w:color="auto" w:fill="FFFFFF"/>
              <w:ind w:left="288"/>
              <w:rPr>
                <w:b/>
                <w:lang w:val="en-US"/>
              </w:rPr>
            </w:pPr>
            <w:r w:rsidRPr="00CD7408">
              <w:rPr>
                <w:b/>
                <w:lang w:val="en-US"/>
              </w:rPr>
              <w:t>ASSETS</w:t>
            </w:r>
          </w:p>
        </w:tc>
        <w:tc>
          <w:tcPr>
            <w:tcW w:w="4671" w:type="dxa"/>
            <w:gridSpan w:val="6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1EF3558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CD7408">
              <w:rPr>
                <w:b/>
                <w:lang w:val="en-US"/>
              </w:rPr>
              <w:t>LIABILITIES AND OWNER'S EQUITY</w:t>
            </w:r>
          </w:p>
        </w:tc>
      </w:tr>
      <w:tr w:rsidR="002670A2" w:rsidRPr="00F50010" w14:paraId="71F1E792" w14:textId="77777777">
        <w:trPr>
          <w:trHeight w:val="288"/>
          <w:jc w:val="center"/>
        </w:trPr>
        <w:tc>
          <w:tcPr>
            <w:tcW w:w="30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BB11F7" w14:textId="77777777" w:rsidR="002670A2" w:rsidRPr="001D320E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1D320E">
              <w:rPr>
                <w:b/>
                <w:lang w:val="en-US"/>
              </w:rPr>
              <w:t>Cash</w:t>
            </w:r>
          </w:p>
        </w:tc>
        <w:tc>
          <w:tcPr>
            <w:tcW w:w="511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BACDD9E" w14:textId="77777777" w:rsidR="002670A2" w:rsidRPr="00CD7408" w:rsidRDefault="002670A2" w:rsidP="005E1FD4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CD7408">
              <w:rPr>
                <w:b/>
                <w:lang w:val="en-US"/>
              </w:rPr>
              <w:t>$</w:t>
            </w:r>
            <w:r w:rsidR="005E1FD4">
              <w:rPr>
                <w:b/>
                <w:lang w:val="en-US"/>
              </w:rPr>
              <w:t>2</w:t>
            </w:r>
          </w:p>
        </w:tc>
        <w:tc>
          <w:tcPr>
            <w:tcW w:w="2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BEA250" w14:textId="53A6191D" w:rsidR="002670A2" w:rsidRPr="00CD7408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2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5751D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CD7408">
              <w:rPr>
                <w:b/>
                <w:lang w:val="en-US"/>
              </w:rPr>
              <w:t>0</w:t>
            </w:r>
          </w:p>
        </w:tc>
        <w:tc>
          <w:tcPr>
            <w:tcW w:w="2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44A86CC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CD7408">
              <w:rPr>
                <w:b/>
                <w:lang w:val="en-US"/>
              </w:rPr>
              <w:t>0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21FF7E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008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55342A0" w14:textId="77777777" w:rsidR="002670A2" w:rsidRPr="00CD7408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CD7408">
              <w:rPr>
                <w:b/>
                <w:lang w:val="en-US"/>
              </w:rPr>
              <w:t>Liabilities</w:t>
            </w:r>
          </w:p>
        </w:tc>
        <w:tc>
          <w:tcPr>
            <w:tcW w:w="502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2FDF02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8B4105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4A28DE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A0EB480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12F62E5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23A5EF75" w14:textId="77777777">
        <w:trPr>
          <w:trHeight w:val="288"/>
          <w:jc w:val="center"/>
        </w:trPr>
        <w:tc>
          <w:tcPr>
            <w:tcW w:w="30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4DB9F5" w14:textId="77777777" w:rsidR="002670A2" w:rsidRPr="001D320E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1D320E">
              <w:rPr>
                <w:b/>
                <w:lang w:val="en-US"/>
              </w:rPr>
              <w:t>Accounts Receivable</w:t>
            </w:r>
          </w:p>
        </w:tc>
        <w:tc>
          <w:tcPr>
            <w:tcW w:w="5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E3D7D4" w14:textId="6182F691" w:rsidR="002670A2" w:rsidRPr="00CD7408" w:rsidRDefault="003A74C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  <w:r w:rsidR="000B1393">
              <w:rPr>
                <w:rFonts w:cs="Times New Roman"/>
                <w:b/>
              </w:rPr>
              <w:t xml:space="preserve"> </w:t>
            </w:r>
            <w:r w:rsidR="005E1FD4">
              <w:rPr>
                <w:rFonts w:cs="Times New Roman"/>
                <w:b/>
              </w:rPr>
              <w:t>1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DBA21B" w14:textId="61678651" w:rsidR="002670A2" w:rsidRPr="00CD7408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E6A13A" w14:textId="0E36248E" w:rsidR="002670A2" w:rsidRPr="00CD7408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DC4097C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CD7408">
              <w:rPr>
                <w:b/>
                <w:lang w:val="en-US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ACA49A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0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E337786" w14:textId="77777777" w:rsidR="002670A2" w:rsidRPr="00CD7408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CD7408">
              <w:rPr>
                <w:b/>
                <w:lang w:val="en-US"/>
              </w:rPr>
              <w:t>Accounts Payable</w:t>
            </w:r>
          </w:p>
        </w:tc>
        <w:tc>
          <w:tcPr>
            <w:tcW w:w="5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77CFF68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CD7408">
              <w:rPr>
                <w:b/>
                <w:bCs/>
                <w:lang w:val="en-US"/>
              </w:rPr>
              <w:t>$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5F2DAB" w14:textId="72DB5ACF" w:rsidR="002670A2" w:rsidRPr="00CD7408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67E0BE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B25E13E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CD7408">
              <w:rPr>
                <w:b/>
                <w:lang w:val="en-US"/>
              </w:rPr>
              <w:t>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73EEA0E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71E9D962" w14:textId="77777777">
        <w:trPr>
          <w:trHeight w:val="288"/>
          <w:jc w:val="center"/>
        </w:trPr>
        <w:tc>
          <w:tcPr>
            <w:tcW w:w="30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E02336" w14:textId="77777777" w:rsidR="002670A2" w:rsidRPr="001D320E" w:rsidRDefault="0002750F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Decorating </w:t>
            </w:r>
            <w:r w:rsidR="002670A2" w:rsidRPr="001D320E">
              <w:rPr>
                <w:b/>
                <w:lang w:val="en-US"/>
              </w:rPr>
              <w:t>Equipment</w:t>
            </w:r>
          </w:p>
        </w:tc>
        <w:tc>
          <w:tcPr>
            <w:tcW w:w="5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B3A1F0" w14:textId="783A1368" w:rsidR="002670A2" w:rsidRPr="00CD7408" w:rsidRDefault="003A74C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  <w:r w:rsidR="000B1393">
              <w:rPr>
                <w:rFonts w:cs="Times New Roman"/>
                <w:b/>
              </w:rPr>
              <w:t xml:space="preserve"> </w:t>
            </w:r>
            <w:r w:rsidR="0063497F">
              <w:rPr>
                <w:rFonts w:cs="Times New Roman"/>
                <w:b/>
              </w:rPr>
              <w:t>1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584D6E" w14:textId="369B78CF" w:rsidR="002670A2" w:rsidRPr="00CD7408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9F353F" w14:textId="7FAC459C" w:rsidR="002670A2" w:rsidRPr="00CD7408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ECAAC3F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CD7408">
              <w:rPr>
                <w:b/>
                <w:lang w:val="en-US"/>
              </w:rPr>
              <w:t>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3EB81E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0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2A1877" w14:textId="77777777" w:rsidR="002670A2" w:rsidRPr="00CD7408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6F93E3C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56411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6CBE49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9CCD5C0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3121C8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755E8E64" w14:textId="77777777">
        <w:trPr>
          <w:trHeight w:val="288"/>
          <w:jc w:val="center"/>
        </w:trPr>
        <w:tc>
          <w:tcPr>
            <w:tcW w:w="30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457BBD" w14:textId="77777777" w:rsidR="002670A2" w:rsidRPr="001D320E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BA8D44F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59B96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8EAEE0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9D771A3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2F3EC6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0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88137D" w14:textId="77777777" w:rsidR="002670A2" w:rsidRPr="00CD7408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CD7408">
              <w:rPr>
                <w:b/>
                <w:lang w:val="en-US"/>
              </w:rPr>
              <w:t>Owner's Equity</w:t>
            </w:r>
          </w:p>
        </w:tc>
        <w:tc>
          <w:tcPr>
            <w:tcW w:w="5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36068EA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A5D64B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1AA355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DF8D489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DFE71C0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228C4435" w14:textId="77777777" w:rsidTr="00954716">
        <w:trPr>
          <w:trHeight w:val="288"/>
          <w:jc w:val="center"/>
        </w:trPr>
        <w:tc>
          <w:tcPr>
            <w:tcW w:w="30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78982A5" w14:textId="77777777" w:rsidR="002670A2" w:rsidRPr="001D320E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165D893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3230B5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83572A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CB3A92B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6DB854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0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4542F6" w14:textId="53B56939" w:rsidR="002670A2" w:rsidRPr="00CD7408" w:rsidRDefault="002670A2" w:rsidP="005E1FD4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CD7408">
              <w:rPr>
                <w:b/>
                <w:lang w:val="en-US"/>
              </w:rPr>
              <w:t xml:space="preserve">J. </w:t>
            </w:r>
            <w:r w:rsidR="0063497F">
              <w:rPr>
                <w:b/>
                <w:lang w:val="en-US"/>
              </w:rPr>
              <w:t>Wengler</w:t>
            </w:r>
            <w:r w:rsidRPr="00CD7408">
              <w:rPr>
                <w:b/>
                <w:lang w:val="en-US"/>
              </w:rPr>
              <w:t>, Capital</w:t>
            </w:r>
          </w:p>
        </w:tc>
        <w:tc>
          <w:tcPr>
            <w:tcW w:w="502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326A60C" w14:textId="031440A9" w:rsidR="002670A2" w:rsidRPr="00CD7408" w:rsidRDefault="000B1393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</w:t>
            </w:r>
            <w:r w:rsidR="0063497F">
              <w:rPr>
                <w:rFonts w:cs="Times New Roman"/>
                <w:b/>
              </w:rPr>
              <w:t>4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BCC331" w14:textId="5496E78C" w:rsidR="002670A2" w:rsidRPr="00CD7408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992EC7" w14:textId="0D279A76" w:rsidR="002670A2" w:rsidRPr="00CD7408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FA48280" w14:textId="783B5482" w:rsidR="002670A2" w:rsidRPr="00CD7408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2F4C3B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221E72DA" w14:textId="77777777" w:rsidTr="00954716">
        <w:trPr>
          <w:trHeight w:val="288"/>
          <w:jc w:val="center"/>
        </w:trPr>
        <w:tc>
          <w:tcPr>
            <w:tcW w:w="30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2177BF" w14:textId="77777777" w:rsidR="002670A2" w:rsidRPr="001D320E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0FBDA10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E98570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B0C347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54026FF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250B49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0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D2EC9A8" w14:textId="77777777" w:rsidR="002670A2" w:rsidRPr="00CD7408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CD7408">
              <w:rPr>
                <w:b/>
                <w:lang w:val="en-US"/>
              </w:rPr>
              <w:t>Total Liabilities and</w:t>
            </w:r>
          </w:p>
        </w:tc>
        <w:tc>
          <w:tcPr>
            <w:tcW w:w="502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FB1F93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F739AC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C4B36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A8E1449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7ACFACD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27AE645F" w14:textId="77777777" w:rsidTr="00954716">
        <w:trPr>
          <w:trHeight w:val="288"/>
          <w:jc w:val="center"/>
        </w:trPr>
        <w:tc>
          <w:tcPr>
            <w:tcW w:w="30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528C9A6" w14:textId="77777777" w:rsidR="002670A2" w:rsidRPr="001D320E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1D320E">
              <w:rPr>
                <w:b/>
                <w:lang w:val="en-US"/>
              </w:rPr>
              <w:t>Total Assets</w:t>
            </w:r>
          </w:p>
        </w:tc>
        <w:tc>
          <w:tcPr>
            <w:tcW w:w="511" w:type="dxa"/>
            <w:tcBorders>
              <w:top w:val="single" w:sz="6" w:space="0" w:color="auto"/>
              <w:left w:val="doub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CC9E7B" w14:textId="77777777" w:rsidR="002670A2" w:rsidRPr="00CD7408" w:rsidRDefault="002670A2" w:rsidP="005E1FD4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CD7408">
              <w:rPr>
                <w:b/>
                <w:lang w:val="en-US"/>
              </w:rPr>
              <w:t>$</w:t>
            </w:r>
            <w:r w:rsidR="005E1FD4">
              <w:rPr>
                <w:b/>
                <w:lang w:val="en-US"/>
              </w:rPr>
              <w:t>4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E87880" w14:textId="4F6C343E" w:rsidR="002670A2" w:rsidRPr="00CD7408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639998" w14:textId="664762A8" w:rsidR="002670A2" w:rsidRPr="00CD7408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10846EB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CD7408">
              <w:rPr>
                <w:b/>
                <w:lang w:val="en-US"/>
              </w:rPr>
              <w:t>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5957206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0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144230C" w14:textId="77777777" w:rsidR="002670A2" w:rsidRPr="00CD7408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CD7408">
              <w:rPr>
                <w:b/>
                <w:lang w:val="en-US"/>
              </w:rPr>
              <w:t>Owner's Equity</w:t>
            </w:r>
          </w:p>
        </w:tc>
        <w:tc>
          <w:tcPr>
            <w:tcW w:w="502" w:type="dxa"/>
            <w:tcBorders>
              <w:top w:val="single" w:sz="6" w:space="0" w:color="auto"/>
              <w:left w:val="doub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E017F85" w14:textId="77777777" w:rsidR="002670A2" w:rsidRPr="00CD7408" w:rsidRDefault="002670A2" w:rsidP="005E1FD4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CD7408">
              <w:rPr>
                <w:b/>
                <w:lang w:val="en-US"/>
              </w:rPr>
              <w:t>$</w:t>
            </w:r>
            <w:r w:rsidR="005E1FD4">
              <w:rPr>
                <w:b/>
                <w:lang w:val="en-US"/>
              </w:rPr>
              <w:t>4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85C3F7" w14:textId="5F0EF94B" w:rsidR="002670A2" w:rsidRPr="00CD7408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BBD2D8" w14:textId="3C7DEAF4" w:rsidR="002670A2" w:rsidRPr="00CD7408" w:rsidRDefault="0063497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8946277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CD7408">
              <w:rPr>
                <w:b/>
                <w:lang w:val="en-US"/>
              </w:rPr>
              <w:t>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F923955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0F4061B5" w14:textId="77777777" w:rsidTr="00954716">
        <w:trPr>
          <w:trHeight w:val="288"/>
          <w:jc w:val="center"/>
        </w:trPr>
        <w:tc>
          <w:tcPr>
            <w:tcW w:w="30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4D58F7" w14:textId="77777777" w:rsidR="002670A2" w:rsidRPr="00CD7408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11" w:type="dxa"/>
            <w:tcBorders>
              <w:top w:val="doub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A5AEE5E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9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788E8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9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CBF064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3D20A70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E749EC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008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0BB768" w14:textId="77777777" w:rsidR="002670A2" w:rsidRPr="00CD7408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02" w:type="dxa"/>
            <w:tcBorders>
              <w:top w:val="doub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387CDFF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0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698D5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1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2247A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1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04E5B52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12547F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</w:tbl>
    <w:p w14:paraId="33B89453" w14:textId="77777777" w:rsidR="00182A74" w:rsidRDefault="00182A74" w:rsidP="002670A2">
      <w:pPr>
        <w:shd w:val="clear" w:color="auto" w:fill="FFFFFF"/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4869C65" w14:textId="52CD9421" w:rsidR="002670A2" w:rsidRPr="005C574D" w:rsidRDefault="002670A2" w:rsidP="002670A2">
      <w:pPr>
        <w:shd w:val="clear" w:color="auto" w:fill="FFFFFF"/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PROBLEM 1A-5</w:t>
      </w:r>
    </w:p>
    <w:tbl>
      <w:tblPr>
        <w:tblW w:w="941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"/>
        <w:gridCol w:w="379"/>
        <w:gridCol w:w="682"/>
        <w:gridCol w:w="298"/>
        <w:gridCol w:w="259"/>
        <w:gridCol w:w="302"/>
        <w:gridCol w:w="259"/>
        <w:gridCol w:w="278"/>
        <w:gridCol w:w="283"/>
        <w:gridCol w:w="259"/>
        <w:gridCol w:w="278"/>
        <w:gridCol w:w="283"/>
        <w:gridCol w:w="278"/>
        <w:gridCol w:w="259"/>
        <w:gridCol w:w="278"/>
        <w:gridCol w:w="264"/>
        <w:gridCol w:w="278"/>
        <w:gridCol w:w="298"/>
        <w:gridCol w:w="264"/>
        <w:gridCol w:w="278"/>
        <w:gridCol w:w="259"/>
        <w:gridCol w:w="302"/>
        <w:gridCol w:w="259"/>
        <w:gridCol w:w="278"/>
        <w:gridCol w:w="278"/>
        <w:gridCol w:w="264"/>
        <w:gridCol w:w="259"/>
        <w:gridCol w:w="278"/>
        <w:gridCol w:w="259"/>
        <w:gridCol w:w="302"/>
        <w:gridCol w:w="317"/>
        <w:gridCol w:w="321"/>
      </w:tblGrid>
      <w:tr w:rsidR="00C422A2" w14:paraId="48C106A1" w14:textId="77777777" w:rsidTr="000B1393">
        <w:trPr>
          <w:trHeight w:val="1339"/>
          <w:jc w:val="center"/>
        </w:trPr>
        <w:tc>
          <w:tcPr>
            <w:tcW w:w="278" w:type="dxa"/>
            <w:tcBorders>
              <w:top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B2AADEC" w14:textId="77777777" w:rsidR="004C26CA" w:rsidRPr="00516C4F" w:rsidRDefault="004C26CA" w:rsidP="004C26C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79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2F5F31C5" w14:textId="71A9AB02" w:rsidR="004C26CA" w:rsidRPr="008F4CED" w:rsidRDefault="004C26CA" w:rsidP="004C26CA">
            <w:pPr>
              <w:rPr>
                <w:b/>
              </w:rPr>
            </w:pPr>
            <w:r w:rsidRPr="008F4CED">
              <w:rPr>
                <w:b/>
              </w:rPr>
              <w:t>OWNER’S EQU</w:t>
            </w:r>
            <w:r w:rsidR="0012602D" w:rsidRPr="008F4CED">
              <w:rPr>
                <w:b/>
              </w:rPr>
              <w:t>I</w:t>
            </w:r>
            <w:r w:rsidRPr="008F4CED">
              <w:rPr>
                <w:b/>
              </w:rPr>
              <w:t>TY</w:t>
            </w:r>
          </w:p>
        </w:tc>
        <w:tc>
          <w:tcPr>
            <w:tcW w:w="6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72050FEE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Expenses</w:t>
            </w:r>
          </w:p>
        </w:tc>
        <w:tc>
          <w:tcPr>
            <w:tcW w:w="298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7411499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6C0043B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F6F0C53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2388B2B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E3FC13E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EE55272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E98C0F8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52FD6F7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75698A6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02AE6C1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8E35AC5" w14:textId="1EA74093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DB15C2">
              <w:rPr>
                <w:b/>
              </w:rPr>
              <w:t>69</w:t>
            </w:r>
            <w:r>
              <w:rPr>
                <w:b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51E1D8B" w14:textId="2CBB72C8" w:rsidR="004C26CA" w:rsidRPr="00516C4F" w:rsidRDefault="00DB15C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69</w:t>
            </w:r>
            <w:r w:rsidR="004C26CA">
              <w:rPr>
                <w:b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F603F80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A7101D2" w14:textId="747131ED" w:rsidR="004C26CA" w:rsidRPr="00516C4F" w:rsidRDefault="00DB15C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69</w:t>
            </w:r>
            <w:r w:rsidR="004C26CA">
              <w:rPr>
                <w:b/>
              </w:rPr>
              <w:t>0</w:t>
            </w: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C5F938E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9AC8641" w14:textId="528A9189" w:rsidR="004C26CA" w:rsidRPr="00516C4F" w:rsidRDefault="009053F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69</w:t>
            </w:r>
            <w:r w:rsidR="004C26CA">
              <w:rPr>
                <w:b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AA73305" w14:textId="617F728D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DB15C2">
              <w:rPr>
                <w:b/>
              </w:rPr>
              <w:t>6</w:t>
            </w:r>
            <w:r>
              <w:rPr>
                <w:b/>
              </w:rPr>
              <w:t>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B5D24A1" w14:textId="4CE25AF1" w:rsidR="004C26CA" w:rsidRPr="00516C4F" w:rsidRDefault="009053F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75</w:t>
            </w:r>
            <w:r w:rsidR="004C26CA"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F52F7D8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CFB24FD" w14:textId="68BA1847" w:rsidR="004C26CA" w:rsidRPr="00516C4F" w:rsidRDefault="009053F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75</w:t>
            </w:r>
            <w:r w:rsidR="004C26CA">
              <w:rPr>
                <w:b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9C6B9C7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7D1E628" w14:textId="3D959299" w:rsidR="004C26CA" w:rsidRPr="00516C4F" w:rsidRDefault="009053F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75</w:t>
            </w:r>
            <w:r w:rsidR="004C26CA">
              <w:rPr>
                <w:b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A773E5B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BA0213E" w14:textId="7A17613E" w:rsidR="004C26CA" w:rsidRPr="00516C4F" w:rsidRDefault="009053F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75</w:t>
            </w:r>
            <w:r w:rsidR="004C26CA">
              <w:rPr>
                <w:b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9282ED9" w14:textId="1E617F0D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115AEE">
              <w:rPr>
                <w:b/>
              </w:rPr>
              <w:t>50</w:t>
            </w:r>
            <w:r>
              <w:rPr>
                <w:b/>
              </w:rPr>
              <w:t>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59A2741" w14:textId="778BE675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1,</w:t>
            </w:r>
            <w:r w:rsidR="009053F2">
              <w:rPr>
                <w:b/>
              </w:rPr>
              <w:t>25</w:t>
            </w:r>
            <w:r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25E0BC16" w14:textId="1DAEFFEC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115AEE">
              <w:rPr>
                <w:b/>
              </w:rPr>
              <w:t>55</w:t>
            </w:r>
            <w:r>
              <w:rPr>
                <w:b/>
              </w:rPr>
              <w:t>0</w:t>
            </w:r>
          </w:p>
        </w:tc>
        <w:tc>
          <w:tcPr>
            <w:tcW w:w="317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399C58CE" w14:textId="6387C482" w:rsidR="004C26CA" w:rsidRPr="00516C4F" w:rsidRDefault="009053F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1,80</w:t>
            </w:r>
            <w:r w:rsidR="004C26CA">
              <w:rPr>
                <w:b/>
              </w:rPr>
              <w:t>0</w:t>
            </w:r>
          </w:p>
        </w:tc>
        <w:tc>
          <w:tcPr>
            <w:tcW w:w="321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E07B53F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C422A2" w14:paraId="40C99C86" w14:textId="77777777" w:rsidTr="000B1393">
        <w:trPr>
          <w:trHeight w:hRule="exact" w:val="288"/>
          <w:jc w:val="center"/>
        </w:trPr>
        <w:tc>
          <w:tcPr>
            <w:tcW w:w="278" w:type="dxa"/>
            <w:tcBorders>
              <w:top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028390A" w14:textId="77777777" w:rsidR="004C26CA" w:rsidRPr="00516C4F" w:rsidRDefault="004C26CA" w:rsidP="002670A2">
            <w:pPr>
              <w:jc w:val="center"/>
              <w:rPr>
                <w:b/>
              </w:rPr>
            </w:pPr>
          </w:p>
          <w:p w14:paraId="1220F35A" w14:textId="77777777" w:rsidR="004C26CA" w:rsidRPr="00516C4F" w:rsidRDefault="004C26CA" w:rsidP="002670A2">
            <w:pPr>
              <w:jc w:val="center"/>
              <w:rPr>
                <w:b/>
              </w:rPr>
            </w:pPr>
          </w:p>
        </w:tc>
        <w:tc>
          <w:tcPr>
            <w:tcW w:w="379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15247873" w14:textId="77777777" w:rsidR="004C26CA" w:rsidRPr="00516C4F" w:rsidRDefault="004C26CA" w:rsidP="002670A2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332D8275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2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3F2A28F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E5342E8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B3A9AF8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257EA05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1B9980E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80B53E8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59EF12D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D973BF8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DE44CCB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A62EE53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05DB32E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5AFBB10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1A81600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860D8E4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66D62F7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D7A8A27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112CDA4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967CD64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E3F53BD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E7C4E67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1D8AFF8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0E37BF5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2174F0E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34098E4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0361D47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70DD3FB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88A1DF3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5ABCC5E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ACC0ADD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C422A2" w14:paraId="652243F6" w14:textId="77777777" w:rsidTr="000B1393">
        <w:trPr>
          <w:trHeight w:val="909"/>
          <w:jc w:val="center"/>
        </w:trPr>
        <w:tc>
          <w:tcPr>
            <w:tcW w:w="278" w:type="dxa"/>
            <w:tcBorders>
              <w:top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1868B29" w14:textId="77777777" w:rsidR="004C26CA" w:rsidRPr="00516C4F" w:rsidRDefault="004C26CA" w:rsidP="002670A2">
            <w:pPr>
              <w:jc w:val="center"/>
              <w:rPr>
                <w:b/>
              </w:rPr>
            </w:pPr>
          </w:p>
          <w:p w14:paraId="71956C7F" w14:textId="77777777" w:rsidR="004C26CA" w:rsidRPr="00516C4F" w:rsidRDefault="004C26CA" w:rsidP="002670A2">
            <w:pPr>
              <w:jc w:val="center"/>
              <w:rPr>
                <w:b/>
              </w:rPr>
            </w:pPr>
          </w:p>
        </w:tc>
        <w:tc>
          <w:tcPr>
            <w:tcW w:w="379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C7044B8" w14:textId="77777777" w:rsidR="004C26CA" w:rsidRPr="00516C4F" w:rsidRDefault="004C26CA" w:rsidP="002670A2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4A08EEA1" w14:textId="77777777" w:rsidR="004C26CA" w:rsidRDefault="004C26CA" w:rsidP="00E41F78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Catering</w:t>
            </w:r>
          </w:p>
          <w:p w14:paraId="53B781A3" w14:textId="77777777" w:rsidR="004C26CA" w:rsidRPr="00516C4F" w:rsidRDefault="004C26CA" w:rsidP="00E41F78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Revenue</w:t>
            </w:r>
          </w:p>
        </w:tc>
        <w:tc>
          <w:tcPr>
            <w:tcW w:w="298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1F51A50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2FF4F91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79C6C14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6EB2596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60DE208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DA50E05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017A9BD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6D77BEC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3B9D26A" w14:textId="5A47D625" w:rsidR="004C26CA" w:rsidRPr="00516C4F" w:rsidRDefault="004C26CA" w:rsidP="00A5379C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DB15C2">
              <w:rPr>
                <w:b/>
              </w:rPr>
              <w:t>2,4</w:t>
            </w:r>
            <w:r w:rsidRPr="00516C4F">
              <w:rPr>
                <w:b/>
              </w:rPr>
              <w:t>00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ACA29DC" w14:textId="78FDF6C3" w:rsidR="004C26CA" w:rsidRPr="00516C4F" w:rsidRDefault="00DB15C2" w:rsidP="00A5379C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2,4</w:t>
            </w:r>
            <w:r w:rsidR="004C26CA" w:rsidRPr="00516C4F">
              <w:rPr>
                <w:b/>
              </w:rPr>
              <w:t>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8B4D8B4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CEA4DEC" w14:textId="30699816" w:rsidR="004C26CA" w:rsidRPr="00516C4F" w:rsidRDefault="00DB15C2" w:rsidP="00A5379C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2,4</w:t>
            </w:r>
            <w:r w:rsidR="004C26CA">
              <w:rPr>
                <w:b/>
              </w:rPr>
              <w:t>0</w:t>
            </w:r>
            <w:r w:rsidR="004C26CA" w:rsidRPr="00516C4F">
              <w:rPr>
                <w:b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3BC6373" w14:textId="2D0D1A60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DB15C2">
              <w:rPr>
                <w:b/>
              </w:rPr>
              <w:t>175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D40116A" w14:textId="55DAB918" w:rsidR="004C26CA" w:rsidRPr="00516C4F" w:rsidRDefault="00DB15C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2,575</w:t>
            </w: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DE8D2CC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7EB93EF" w14:textId="35A72321" w:rsidR="004C26CA" w:rsidRPr="00516C4F" w:rsidRDefault="009053F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2,575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396F7A9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1A8054F" w14:textId="080D221A" w:rsidR="004C26CA" w:rsidRPr="00516C4F" w:rsidRDefault="009053F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2,575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5E0654B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C9AAD8F" w14:textId="40F13F31" w:rsidR="004C26CA" w:rsidRPr="00516C4F" w:rsidRDefault="009053F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2,575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5013372" w14:textId="68220826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+1,</w:t>
            </w:r>
            <w:r w:rsidR="00DB15C2">
              <w:rPr>
                <w:b/>
              </w:rPr>
              <w:t>9</w:t>
            </w:r>
            <w:r>
              <w:rPr>
                <w:b/>
              </w:rPr>
              <w:t>00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A1F76DB" w14:textId="4783060B" w:rsidR="004C26CA" w:rsidRPr="00516C4F" w:rsidRDefault="009053F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4,475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41F6C3F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488B208" w14:textId="7A0D562D" w:rsidR="004C26CA" w:rsidRPr="00516C4F" w:rsidRDefault="009053F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4,475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B22D491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2419BA9" w14:textId="2DD6CC29" w:rsidR="004C26CA" w:rsidRPr="00516C4F" w:rsidRDefault="009053F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4,475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69FD8C31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17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3EF81FEC" w14:textId="31355200" w:rsidR="004C26CA" w:rsidRPr="00516C4F" w:rsidRDefault="009053F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4,475</w:t>
            </w:r>
          </w:p>
        </w:tc>
        <w:tc>
          <w:tcPr>
            <w:tcW w:w="321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FED7EB2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C422A2" w14:paraId="15A8A4CB" w14:textId="77777777" w:rsidTr="000B1393">
        <w:trPr>
          <w:trHeight w:val="225"/>
          <w:jc w:val="center"/>
        </w:trPr>
        <w:tc>
          <w:tcPr>
            <w:tcW w:w="278" w:type="dxa"/>
            <w:tcBorders>
              <w:right w:val="nil"/>
            </w:tcBorders>
            <w:shd w:val="clear" w:color="auto" w:fill="FFFFFF"/>
            <w:textDirection w:val="btLr"/>
            <w:vAlign w:val="center"/>
          </w:tcPr>
          <w:p w14:paraId="55516AC9" w14:textId="77777777" w:rsidR="005368E7" w:rsidRDefault="005368E7" w:rsidP="002670A2">
            <w:pPr>
              <w:jc w:val="center"/>
              <w:rPr>
                <w:b/>
              </w:rPr>
            </w:pPr>
          </w:p>
        </w:tc>
        <w:tc>
          <w:tcPr>
            <w:tcW w:w="379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2F7A8D4B" w14:textId="77777777" w:rsidR="005368E7" w:rsidRPr="00516C4F" w:rsidRDefault="005368E7" w:rsidP="002670A2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0B8B3BC8" w14:textId="7BEEFC4E" w:rsidR="005368E7" w:rsidRDefault="005368E7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98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78130B5" w14:textId="77777777" w:rsidR="005368E7" w:rsidRPr="00516C4F" w:rsidRDefault="005368E7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23693C7" w14:textId="13F041C5" w:rsidR="005368E7" w:rsidRDefault="005368E7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2D0153A" w14:textId="77777777" w:rsidR="005368E7" w:rsidRPr="00516C4F" w:rsidRDefault="005368E7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3CB4D67" w14:textId="0317E8EE" w:rsidR="005368E7" w:rsidRDefault="005368E7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96541A9" w14:textId="77777777" w:rsidR="005368E7" w:rsidRPr="00516C4F" w:rsidRDefault="005368E7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C94B0AE" w14:textId="474F9514" w:rsidR="005368E7" w:rsidRDefault="005368E7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F4AFD91" w14:textId="77777777" w:rsidR="005368E7" w:rsidRPr="00516C4F" w:rsidRDefault="005368E7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AEE9545" w14:textId="5316F6F6" w:rsidR="005368E7" w:rsidRDefault="005368E7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DE139A0" w14:textId="77777777" w:rsidR="005368E7" w:rsidRPr="00516C4F" w:rsidRDefault="005368E7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46CACDB" w14:textId="330D0BEB" w:rsidR="005368E7" w:rsidRDefault="005368E7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8301F9C" w14:textId="77777777" w:rsidR="005368E7" w:rsidRPr="00516C4F" w:rsidRDefault="005368E7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939532E" w14:textId="168EF3F7" w:rsidR="005368E7" w:rsidRDefault="005368E7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738C554" w14:textId="77777777" w:rsidR="005368E7" w:rsidRPr="00516C4F" w:rsidRDefault="005368E7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7F71B81" w14:textId="7C590CB1" w:rsidR="005368E7" w:rsidRDefault="00C81D76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DE70499" w14:textId="77777777" w:rsidR="005368E7" w:rsidRPr="00516C4F" w:rsidRDefault="005368E7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2A8282A" w14:textId="7F48DEFA" w:rsidR="005368E7" w:rsidRDefault="00C81D76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819B124" w14:textId="77777777" w:rsidR="005368E7" w:rsidRPr="00516C4F" w:rsidRDefault="005368E7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CADA2C5" w14:textId="299F269D" w:rsidR="005368E7" w:rsidRDefault="00C81D76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C4A4099" w14:textId="77777777" w:rsidR="005368E7" w:rsidRDefault="005368E7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79D1009" w14:textId="5999305F" w:rsidR="005368E7" w:rsidRDefault="00C81D76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F7D1D2F" w14:textId="77777777" w:rsidR="005368E7" w:rsidRPr="00516C4F" w:rsidRDefault="005368E7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DD56DE9" w14:textId="64E19675" w:rsidR="005368E7" w:rsidRDefault="00C81D76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FE67BAE" w14:textId="77777777" w:rsidR="005368E7" w:rsidRPr="00516C4F" w:rsidRDefault="005368E7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8239B9A" w14:textId="3D560090" w:rsidR="005368E7" w:rsidRDefault="00C81D76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915312B" w14:textId="77777777" w:rsidR="005368E7" w:rsidRPr="00516C4F" w:rsidRDefault="005368E7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D0C30BD" w14:textId="27606A08" w:rsidR="005368E7" w:rsidRDefault="00C81D76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17B68EB7" w14:textId="77777777" w:rsidR="005368E7" w:rsidRPr="00516C4F" w:rsidRDefault="005368E7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17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518DC3F8" w14:textId="38D086F4" w:rsidR="005368E7" w:rsidRDefault="00C81D76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1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6A3D17E" w14:textId="77777777" w:rsidR="005368E7" w:rsidRPr="00516C4F" w:rsidRDefault="005368E7" w:rsidP="002670A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C422A2" w14:paraId="56C01E61" w14:textId="77777777" w:rsidTr="000B1393">
        <w:trPr>
          <w:trHeight w:val="878"/>
          <w:jc w:val="center"/>
        </w:trPr>
        <w:tc>
          <w:tcPr>
            <w:tcW w:w="278" w:type="dxa"/>
            <w:vMerge w:val="restart"/>
            <w:tcBorders>
              <w:right w:val="nil"/>
            </w:tcBorders>
            <w:shd w:val="clear" w:color="auto" w:fill="FFFFFF"/>
            <w:textDirection w:val="btLr"/>
            <w:vAlign w:val="center"/>
          </w:tcPr>
          <w:p w14:paraId="6E961147" w14:textId="5D3493FA" w:rsidR="00F8467C" w:rsidRPr="00516C4F" w:rsidRDefault="00F8467C" w:rsidP="002670A2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4D2DB6">
              <w:rPr>
                <w:b/>
              </w:rPr>
              <w:t>RUM</w:t>
            </w:r>
            <w:r>
              <w:rPr>
                <w:b/>
              </w:rPr>
              <w:t>A</w:t>
            </w:r>
            <w:r w:rsidR="004D2DB6">
              <w:rPr>
                <w:b/>
              </w:rPr>
              <w:t>N’</w:t>
            </w:r>
            <w:r>
              <w:rPr>
                <w:b/>
              </w:rPr>
              <w:t>S CATERING SERVICE</w:t>
            </w:r>
          </w:p>
        </w:tc>
        <w:tc>
          <w:tcPr>
            <w:tcW w:w="379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E21B3A0" w14:textId="77777777" w:rsidR="00F8467C" w:rsidRPr="00516C4F" w:rsidRDefault="00F8467C" w:rsidP="002670A2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3DF4CB14" w14:textId="6CF5B455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J. T</w:t>
            </w:r>
            <w:r w:rsidR="004D2DB6">
              <w:rPr>
                <w:b/>
              </w:rPr>
              <w:t>ruman</w:t>
            </w:r>
            <w:r>
              <w:rPr>
                <w:b/>
              </w:rPr>
              <w:t>,</w:t>
            </w:r>
          </w:p>
          <w:p w14:paraId="731FA2D1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Withd</w:t>
            </w:r>
          </w:p>
        </w:tc>
        <w:tc>
          <w:tcPr>
            <w:tcW w:w="298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FB622FD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9690F84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E84F8FF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E511167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71549D3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6BE0056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21FD788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A9C52A6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A1B86C5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D0DEC97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A3A191A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1E1AF6B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A1385D1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A019D22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AF60516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B2DC767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6478CEA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1F5C653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CC6256A" w14:textId="77238E4B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DB15C2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895FD05" w14:textId="4BC282CD" w:rsidR="00F8467C" w:rsidRPr="00516C4F" w:rsidRDefault="00DB15C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F8467C">
              <w:rPr>
                <w:b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D18746C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E371146" w14:textId="17F8ED03" w:rsidR="00F8467C" w:rsidRPr="00516C4F" w:rsidRDefault="00DB15C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F8467C">
              <w:rPr>
                <w:b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19E938E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B8F825B" w14:textId="290ABCA9" w:rsidR="00F8467C" w:rsidRPr="00516C4F" w:rsidRDefault="00DB15C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F8467C">
              <w:rPr>
                <w:b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B88B9BF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74AA251" w14:textId="3F48190A" w:rsidR="00F8467C" w:rsidRPr="00516C4F" w:rsidRDefault="00DB15C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F8467C"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5541AD4E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17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53A265CC" w14:textId="4971368C" w:rsidR="00F8467C" w:rsidRPr="00516C4F" w:rsidRDefault="00DB15C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F8467C">
              <w:rPr>
                <w:b/>
              </w:rPr>
              <w:t>0</w:t>
            </w:r>
          </w:p>
        </w:tc>
        <w:tc>
          <w:tcPr>
            <w:tcW w:w="321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828227F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C422A2" w14:paraId="01DC5018" w14:textId="77777777" w:rsidTr="000B1393">
        <w:trPr>
          <w:trHeight w:hRule="exact" w:val="288"/>
          <w:jc w:val="center"/>
        </w:trPr>
        <w:tc>
          <w:tcPr>
            <w:tcW w:w="278" w:type="dxa"/>
            <w:vMerge/>
            <w:tcBorders>
              <w:right w:val="nil"/>
            </w:tcBorders>
            <w:shd w:val="clear" w:color="auto" w:fill="FFFFFF"/>
            <w:textDirection w:val="btLr"/>
            <w:vAlign w:val="center"/>
          </w:tcPr>
          <w:p w14:paraId="235A4A94" w14:textId="77777777" w:rsidR="00F8467C" w:rsidRPr="00516C4F" w:rsidRDefault="00F8467C" w:rsidP="002670A2">
            <w:pPr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59EBD35A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4717F764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2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D7A8D0B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181D767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D3186B9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00A4E2A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6654467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5FDDE2B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740C1F5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A5D9F89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4BE01D8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859825A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CEA8A16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CC07490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E449AD9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8F524D6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F9313CF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86BE5F4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E61C849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84D8217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084A9F1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C782025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77621FB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A0266D5" w14:textId="77777777" w:rsidR="00F8467C" w:rsidRPr="00705DD1" w:rsidRDefault="00F8467C" w:rsidP="002670A2">
            <w:pPr>
              <w:shd w:val="clear" w:color="auto" w:fill="FFFFFF"/>
              <w:jc w:val="center"/>
              <w:rPr>
                <w:rFonts w:ascii="Estrangelo Edessa" w:hAnsi="Estrangelo Edessa" w:cs="Estrangelo Edessa"/>
                <w:b/>
              </w:rPr>
            </w:pPr>
            <w:r>
              <w:rPr>
                <w:rFonts w:ascii="Estrangelo Edessa" w:hAnsi="Estrangelo Edessa" w:cs="Estrangelo Edessa"/>
                <w:b/>
              </w:rPr>
              <w:t>-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92FF29D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F7B46FA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75ECBC6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ABC3470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134676E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270D063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CF72F40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C422A2" w14:paraId="0E0ECCCF" w14:textId="77777777" w:rsidTr="000B1393">
        <w:trPr>
          <w:trHeight w:val="941"/>
          <w:jc w:val="center"/>
        </w:trPr>
        <w:tc>
          <w:tcPr>
            <w:tcW w:w="278" w:type="dxa"/>
            <w:vMerge/>
            <w:tcBorders>
              <w:right w:val="nil"/>
            </w:tcBorders>
            <w:shd w:val="clear" w:color="auto" w:fill="FFFFFF"/>
            <w:textDirection w:val="btLr"/>
            <w:vAlign w:val="center"/>
          </w:tcPr>
          <w:p w14:paraId="7BF951C7" w14:textId="77777777" w:rsidR="00F8467C" w:rsidRPr="00516C4F" w:rsidRDefault="00F8467C" w:rsidP="002670A2">
            <w:pPr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26C32DD1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28C17256" w14:textId="4E8ADC5E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J. T</w:t>
            </w:r>
            <w:r w:rsidR="004D2DB6">
              <w:rPr>
                <w:b/>
              </w:rPr>
              <w:t>ruman</w:t>
            </w:r>
            <w:r>
              <w:rPr>
                <w:b/>
              </w:rPr>
              <w:t>,</w:t>
            </w:r>
          </w:p>
          <w:p w14:paraId="204C04B1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Capital</w:t>
            </w:r>
          </w:p>
        </w:tc>
        <w:tc>
          <w:tcPr>
            <w:tcW w:w="298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F5CBDAA" w14:textId="74BEF12E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9B53E5">
              <w:rPr>
                <w:b/>
              </w:rPr>
              <w:t>33</w:t>
            </w:r>
            <w:r w:rsidRPr="00516C4F">
              <w:rPr>
                <w:b/>
              </w:rPr>
              <w:t>,000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3E4E18C" w14:textId="5EC71E17" w:rsidR="00F8467C" w:rsidRPr="00516C4F" w:rsidRDefault="009B53E5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33</w:t>
            </w:r>
            <w:r w:rsidR="00F8467C" w:rsidRPr="00516C4F">
              <w:rPr>
                <w:b/>
              </w:rPr>
              <w:t>,000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EAD99F1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4F7837A" w14:textId="519836BB" w:rsidR="00F8467C" w:rsidRPr="00516C4F" w:rsidRDefault="009B53E5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33</w:t>
            </w:r>
            <w:r w:rsidR="00F8467C" w:rsidRPr="00516C4F">
              <w:rPr>
                <w:b/>
              </w:rPr>
              <w:t>,000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67B9964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EB86267" w14:textId="33D0967E" w:rsidR="00F8467C" w:rsidRPr="00516C4F" w:rsidRDefault="009B53E5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33</w:t>
            </w:r>
            <w:r w:rsidR="00F8467C" w:rsidRPr="00516C4F">
              <w:rPr>
                <w:b/>
              </w:rPr>
              <w:t>,000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2A3D16C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1A60B6D" w14:textId="1368BE7F" w:rsidR="00F8467C" w:rsidRPr="00516C4F" w:rsidRDefault="009B53E5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33</w:t>
            </w:r>
            <w:r w:rsidR="00F8467C" w:rsidRPr="00516C4F">
              <w:rPr>
                <w:b/>
              </w:rPr>
              <w:t>,000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A1143B8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35FABB4" w14:textId="513089E3" w:rsidR="00F8467C" w:rsidRPr="00516C4F" w:rsidRDefault="009B53E5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33</w:t>
            </w:r>
            <w:r w:rsidR="00F8467C" w:rsidRPr="00516C4F">
              <w:rPr>
                <w:b/>
              </w:rPr>
              <w:t>,000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84B0BA2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20A0744" w14:textId="61C29C8E" w:rsidR="00F8467C" w:rsidRPr="00516C4F" w:rsidRDefault="009B53E5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33</w:t>
            </w:r>
            <w:r w:rsidR="00F8467C" w:rsidRPr="00516C4F">
              <w:rPr>
                <w:b/>
              </w:rPr>
              <w:t>,000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5C58523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591437E" w14:textId="6D19AC2F" w:rsidR="00F8467C" w:rsidRPr="00516C4F" w:rsidRDefault="009B53E5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33</w:t>
            </w:r>
            <w:r w:rsidR="00F8467C" w:rsidRPr="00516C4F">
              <w:rPr>
                <w:b/>
              </w:rPr>
              <w:t>,000</w:t>
            </w: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0D6FFF4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32622E8" w14:textId="7AE17798" w:rsidR="00F8467C" w:rsidRPr="00516C4F" w:rsidRDefault="009B53E5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33</w:t>
            </w:r>
            <w:r w:rsidR="00F8467C" w:rsidRPr="00516C4F">
              <w:rPr>
                <w:b/>
              </w:rPr>
              <w:t>,000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916145E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F183E2D" w14:textId="1A893F72" w:rsidR="00F8467C" w:rsidRPr="00516C4F" w:rsidRDefault="009B53E5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33</w:t>
            </w:r>
            <w:r w:rsidR="00F8467C" w:rsidRPr="00516C4F">
              <w:rPr>
                <w:b/>
              </w:rPr>
              <w:t>,000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01630FF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E6268CC" w14:textId="3592E515" w:rsidR="00F8467C" w:rsidRPr="00516C4F" w:rsidRDefault="009B53E5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33</w:t>
            </w:r>
            <w:r w:rsidR="00F8467C" w:rsidRPr="00516C4F">
              <w:rPr>
                <w:b/>
              </w:rPr>
              <w:t>,000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05B42DC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820C937" w14:textId="69B97443" w:rsidR="00F8467C" w:rsidRPr="00516C4F" w:rsidRDefault="009B53E5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33</w:t>
            </w:r>
            <w:r w:rsidR="00F8467C" w:rsidRPr="00516C4F">
              <w:rPr>
                <w:b/>
              </w:rPr>
              <w:t>,000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CD40DEA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E266FB2" w14:textId="7B8BEE2A" w:rsidR="00F8467C" w:rsidRPr="00516C4F" w:rsidRDefault="009B53E5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33</w:t>
            </w:r>
            <w:r w:rsidR="00F8467C" w:rsidRPr="00516C4F">
              <w:rPr>
                <w:b/>
              </w:rPr>
              <w:t>,000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397E783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599835A" w14:textId="338D18BD" w:rsidR="00F8467C" w:rsidRPr="00516C4F" w:rsidRDefault="009B53E5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33</w:t>
            </w:r>
            <w:r w:rsidR="00F8467C" w:rsidRPr="00516C4F">
              <w:rPr>
                <w:b/>
              </w:rPr>
              <w:t>,000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7D50E9B6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17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2422D90A" w14:textId="02AA597F" w:rsidR="00F8467C" w:rsidRPr="00516C4F" w:rsidRDefault="009B53E5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33</w:t>
            </w:r>
            <w:r w:rsidR="00F8467C" w:rsidRPr="00516C4F">
              <w:rPr>
                <w:b/>
              </w:rPr>
              <w:t>,000</w:t>
            </w:r>
          </w:p>
        </w:tc>
        <w:tc>
          <w:tcPr>
            <w:tcW w:w="321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7ED1A17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C422A2" w14:paraId="78064D12" w14:textId="77777777" w:rsidTr="000B1393">
        <w:trPr>
          <w:trHeight w:hRule="exact" w:val="288"/>
          <w:jc w:val="center"/>
        </w:trPr>
        <w:tc>
          <w:tcPr>
            <w:tcW w:w="278" w:type="dxa"/>
            <w:vMerge/>
            <w:tcBorders>
              <w:right w:val="nil"/>
            </w:tcBorders>
            <w:shd w:val="clear" w:color="auto" w:fill="FFFFFF"/>
            <w:textDirection w:val="btLr"/>
            <w:vAlign w:val="center"/>
          </w:tcPr>
          <w:p w14:paraId="68D3DC9D" w14:textId="77777777" w:rsidR="00F8467C" w:rsidRPr="00516C4F" w:rsidRDefault="00F8467C" w:rsidP="002670A2">
            <w:pPr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22C374D0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6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3F651A1E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2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4A7C079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28FB80D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E94993F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5C7ED83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1EF9C85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05483AB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54BF996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EB2A764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6CC6E23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BAA0125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3FAA668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1CEC5F0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48C6014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84EBB93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F7EEE36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385788A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26E27C3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6F857AF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0488129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88FB84A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C9DEA24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12C47AA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AC5FD67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8973E8C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D474A83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30272A2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FF4922E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498ED0B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9CA7C10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C422A2" w14:paraId="0A7E16FC" w14:textId="77777777" w:rsidTr="000B1393">
        <w:trPr>
          <w:trHeight w:hRule="exact" w:val="1296"/>
          <w:jc w:val="center"/>
        </w:trPr>
        <w:tc>
          <w:tcPr>
            <w:tcW w:w="278" w:type="dxa"/>
            <w:vMerge/>
            <w:tcBorders>
              <w:right w:val="nil"/>
            </w:tcBorders>
            <w:shd w:val="clear" w:color="auto" w:fill="FFFFFF"/>
            <w:textDirection w:val="btLr"/>
            <w:vAlign w:val="center"/>
          </w:tcPr>
          <w:p w14:paraId="24C7B4E2" w14:textId="77777777" w:rsidR="00F8467C" w:rsidRPr="00516C4F" w:rsidRDefault="00F8467C" w:rsidP="002670A2">
            <w:pPr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1C7319FF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  <w:bCs/>
              </w:rPr>
              <w:t>LIABILIT</w:t>
            </w:r>
            <w:r>
              <w:rPr>
                <w:b/>
                <w:bCs/>
              </w:rPr>
              <w:t>I</w:t>
            </w:r>
            <w:r w:rsidRPr="00516C4F">
              <w:rPr>
                <w:b/>
                <w:bCs/>
              </w:rPr>
              <w:t>ES</w:t>
            </w:r>
          </w:p>
        </w:tc>
        <w:tc>
          <w:tcPr>
            <w:tcW w:w="6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06B90197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Accounts</w:t>
            </w:r>
          </w:p>
          <w:p w14:paraId="027EA8F1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Payable</w:t>
            </w:r>
          </w:p>
        </w:tc>
        <w:tc>
          <w:tcPr>
            <w:tcW w:w="298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023EA09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CD635DD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0DD1A8F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D508711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55A439B" w14:textId="5F5A4EE8" w:rsidR="00F8467C" w:rsidRPr="00516C4F" w:rsidRDefault="00F8467C" w:rsidP="00A5379C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+2,</w:t>
            </w:r>
            <w:r w:rsidR="009B53E5">
              <w:rPr>
                <w:b/>
              </w:rPr>
              <w:t>1</w:t>
            </w:r>
            <w:r w:rsidRPr="00516C4F">
              <w:rPr>
                <w:b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2E0867F" w14:textId="7A5E5203" w:rsidR="00F8467C" w:rsidRPr="00516C4F" w:rsidRDefault="00F8467C" w:rsidP="00A5379C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2,</w:t>
            </w:r>
            <w:r w:rsidR="009B53E5">
              <w:rPr>
                <w:b/>
              </w:rPr>
              <w:t>1</w:t>
            </w:r>
            <w:r w:rsidRPr="00516C4F">
              <w:rPr>
                <w:b/>
              </w:rPr>
              <w:t>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A949347" w14:textId="50F1A4F0" w:rsidR="00F8467C" w:rsidRPr="00516C4F" w:rsidRDefault="00F8467C" w:rsidP="00A5379C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="009B53E5">
              <w:rPr>
                <w:b/>
              </w:rPr>
              <w:t>2</w:t>
            </w:r>
            <w:r>
              <w:rPr>
                <w:b/>
              </w:rPr>
              <w:t>00)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0E2B5CE" w14:textId="56CBA79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DB15C2">
              <w:rPr>
                <w:b/>
              </w:rPr>
              <w:t>,9</w:t>
            </w:r>
            <w:r>
              <w:rPr>
                <w:b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4655D5B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FBB2469" w14:textId="0E76F829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1,</w:t>
            </w:r>
            <w:r w:rsidR="00DB15C2">
              <w:rPr>
                <w:b/>
              </w:rPr>
              <w:t>9</w:t>
            </w:r>
            <w:r>
              <w:rPr>
                <w:b/>
              </w:rPr>
              <w:t>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9707F8A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BD9937C" w14:textId="4A1F303E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1,</w:t>
            </w:r>
            <w:r w:rsidR="00DB15C2">
              <w:rPr>
                <w:b/>
              </w:rPr>
              <w:t>9</w:t>
            </w:r>
            <w:r>
              <w:rPr>
                <w:b/>
              </w:rPr>
              <w:t>00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4FBBCAC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881F2A8" w14:textId="66831474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DB15C2">
              <w:rPr>
                <w:b/>
              </w:rPr>
              <w:t>,9</w:t>
            </w:r>
            <w:r>
              <w:rPr>
                <w:b/>
              </w:rPr>
              <w:t>00</w:t>
            </w: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C46E2E5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67B54D6" w14:textId="3528DDC0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1,</w:t>
            </w:r>
            <w:r w:rsidR="009053F2">
              <w:rPr>
                <w:b/>
              </w:rPr>
              <w:t>9</w:t>
            </w:r>
            <w:r>
              <w:rPr>
                <w:b/>
              </w:rPr>
              <w:t>00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4729A70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B9BAEE6" w14:textId="6A7DE005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  <w:bCs/>
              </w:rPr>
              <w:t>1,</w:t>
            </w:r>
            <w:r w:rsidR="009053F2">
              <w:rPr>
                <w:b/>
                <w:bCs/>
              </w:rPr>
              <w:t>9</w:t>
            </w:r>
            <w:r>
              <w:rPr>
                <w:b/>
                <w:bCs/>
              </w:rPr>
              <w:t>00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E91A344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4314F54" w14:textId="14E9C36A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1,</w:t>
            </w:r>
            <w:r w:rsidR="009053F2">
              <w:rPr>
                <w:b/>
              </w:rPr>
              <w:t>9</w:t>
            </w:r>
            <w:r>
              <w:rPr>
                <w:b/>
              </w:rPr>
              <w:t>0</w:t>
            </w:r>
            <w:r w:rsidRPr="00516C4F">
              <w:rPr>
                <w:b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2BD2B60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E35BDE5" w14:textId="79AE411D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1,</w:t>
            </w:r>
            <w:r w:rsidR="009053F2">
              <w:rPr>
                <w:b/>
              </w:rPr>
              <w:t>9</w:t>
            </w:r>
            <w:r>
              <w:rPr>
                <w:b/>
              </w:rPr>
              <w:t>00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EC2C0A1" w14:textId="3E79240D" w:rsidR="00F8467C" w:rsidRPr="00516C4F" w:rsidRDefault="00F8467C" w:rsidP="000415E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115AEE">
              <w:rPr>
                <w:b/>
              </w:rPr>
              <w:t>8</w:t>
            </w:r>
            <w:r>
              <w:rPr>
                <w:b/>
              </w:rPr>
              <w:t>0</w:t>
            </w:r>
            <w:r w:rsidRPr="00516C4F">
              <w:rPr>
                <w:b/>
              </w:rPr>
              <w:t>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0648A12" w14:textId="7FEC93ED" w:rsidR="00F8467C" w:rsidRPr="00516C4F" w:rsidRDefault="009053F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2,7</w:t>
            </w:r>
            <w:r w:rsidR="00F8467C">
              <w:rPr>
                <w:b/>
              </w:rPr>
              <w:t>00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C11CD7A" w14:textId="64835285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115AEE">
              <w:rPr>
                <w:b/>
              </w:rPr>
              <w:t>50</w:t>
            </w:r>
            <w:r>
              <w:rPr>
                <w:b/>
              </w:rPr>
              <w:t>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2047B3E" w14:textId="5F1493BB" w:rsidR="00F8467C" w:rsidRPr="00516C4F" w:rsidRDefault="009053F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3,2</w:t>
            </w:r>
            <w:r w:rsidR="00115AEE">
              <w:rPr>
                <w:b/>
              </w:rPr>
              <w:t>00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20F8BCA9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17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016A6FA6" w14:textId="3A029A69" w:rsidR="00F8467C" w:rsidRPr="00516C4F" w:rsidRDefault="009053F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3,2</w:t>
            </w:r>
            <w:r w:rsidR="00115AEE">
              <w:rPr>
                <w:b/>
              </w:rPr>
              <w:t>0</w:t>
            </w:r>
            <w:r w:rsidR="00F8467C">
              <w:rPr>
                <w:b/>
              </w:rPr>
              <w:t>0</w:t>
            </w:r>
          </w:p>
        </w:tc>
        <w:tc>
          <w:tcPr>
            <w:tcW w:w="32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6B49D505" w14:textId="57772939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9053F2">
              <w:rPr>
                <w:b/>
              </w:rPr>
              <w:t>38,785</w:t>
            </w:r>
          </w:p>
        </w:tc>
      </w:tr>
      <w:tr w:rsidR="00C422A2" w14:paraId="7D554FD7" w14:textId="77777777" w:rsidTr="000B1393">
        <w:trPr>
          <w:trHeight w:hRule="exact" w:val="288"/>
          <w:jc w:val="center"/>
        </w:trPr>
        <w:tc>
          <w:tcPr>
            <w:tcW w:w="278" w:type="dxa"/>
            <w:vMerge/>
            <w:tcBorders>
              <w:right w:val="nil"/>
            </w:tcBorders>
            <w:shd w:val="clear" w:color="auto" w:fill="FFFFFF"/>
            <w:textDirection w:val="btLr"/>
            <w:vAlign w:val="center"/>
          </w:tcPr>
          <w:p w14:paraId="22446B6F" w14:textId="77777777" w:rsidR="00F8467C" w:rsidRPr="00516C4F" w:rsidRDefault="00F8467C" w:rsidP="002670A2">
            <w:pPr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35DA4968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6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123EEA95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=</w:t>
            </w:r>
          </w:p>
        </w:tc>
        <w:tc>
          <w:tcPr>
            <w:tcW w:w="2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2BA1AC4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8A1935E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=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99F3F89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D554210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=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AD42ABE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8788713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=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2E2CBC1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1AF7BAA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=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427E65A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9BCCA02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=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A9E9B39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1B5B425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=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2CCD27F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6B43112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=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9CB5EB3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9FCC6BA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=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160B545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61700E5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=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B8A0929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98E5E08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=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5BA4793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658B71C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=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4756571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6C189B4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=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9CC7636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3DFDBD2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=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E00D7D5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16510B3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=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D3E627E" w14:textId="07BA43D7" w:rsidR="00F8467C" w:rsidRPr="00516C4F" w:rsidRDefault="000B1393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</w:tr>
      <w:tr w:rsidR="00C422A2" w14:paraId="5C87711C" w14:textId="77777777" w:rsidTr="000B1393">
        <w:trPr>
          <w:trHeight w:val="1061"/>
          <w:jc w:val="center"/>
        </w:trPr>
        <w:tc>
          <w:tcPr>
            <w:tcW w:w="278" w:type="dxa"/>
            <w:vMerge/>
            <w:tcBorders>
              <w:right w:val="nil"/>
            </w:tcBorders>
            <w:shd w:val="clear" w:color="auto" w:fill="FFFFFF"/>
            <w:textDirection w:val="btLr"/>
            <w:vAlign w:val="center"/>
          </w:tcPr>
          <w:p w14:paraId="4CE4EF2B" w14:textId="77777777" w:rsidR="00F8467C" w:rsidRPr="00516C4F" w:rsidRDefault="00F8467C" w:rsidP="002670A2">
            <w:pPr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5B810D4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016A3E15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Equipment</w:t>
            </w:r>
          </w:p>
        </w:tc>
        <w:tc>
          <w:tcPr>
            <w:tcW w:w="298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3DC4D6B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592FF01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34D9557" w14:textId="1915E7BE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9B53E5">
              <w:rPr>
                <w:b/>
              </w:rPr>
              <w:t>1,6</w:t>
            </w:r>
            <w:r>
              <w:rPr>
                <w:b/>
              </w:rPr>
              <w:t>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2670B7E" w14:textId="4FC0C58F" w:rsidR="00F8467C" w:rsidRPr="00516C4F" w:rsidRDefault="009B53E5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1,6</w:t>
            </w:r>
            <w:r w:rsidR="00F8467C">
              <w:rPr>
                <w:b/>
              </w:rPr>
              <w:t>00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6308EEF" w14:textId="16C34B18" w:rsidR="00F8467C" w:rsidRPr="00516C4F" w:rsidRDefault="00F8467C" w:rsidP="00A5379C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+2,</w:t>
            </w:r>
            <w:r w:rsidR="009B53E5">
              <w:rPr>
                <w:b/>
              </w:rPr>
              <w:t>1</w:t>
            </w:r>
            <w:r w:rsidRPr="00516C4F">
              <w:rPr>
                <w:b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FE8161A" w14:textId="2F8C5C36" w:rsidR="00F8467C" w:rsidRPr="00516C4F" w:rsidRDefault="009B53E5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F8467C">
              <w:rPr>
                <w:b/>
              </w:rPr>
              <w:t>,</w:t>
            </w:r>
            <w:r>
              <w:rPr>
                <w:b/>
              </w:rPr>
              <w:t>7</w:t>
            </w:r>
            <w:r w:rsidR="00F8467C" w:rsidRPr="00516C4F">
              <w:rPr>
                <w:b/>
              </w:rPr>
              <w:t>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5A4D4E3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F87E273" w14:textId="1BC6AE23" w:rsidR="00F8467C" w:rsidRPr="00516C4F" w:rsidRDefault="00DB15C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3,7</w:t>
            </w:r>
            <w:r w:rsidR="00F8467C">
              <w:rPr>
                <w:b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B075BC0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457A5E7" w14:textId="5FBA163E" w:rsidR="00F8467C" w:rsidRPr="00516C4F" w:rsidRDefault="00DB15C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3,7</w:t>
            </w:r>
            <w:r w:rsidR="00F8467C">
              <w:rPr>
                <w:b/>
              </w:rPr>
              <w:t>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1843788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853211E" w14:textId="122C01DD" w:rsidR="00F8467C" w:rsidRPr="00516C4F" w:rsidRDefault="00DB15C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3,7</w:t>
            </w:r>
            <w:r w:rsidR="00F8467C">
              <w:rPr>
                <w:b/>
              </w:rPr>
              <w:t>00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82A4507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8A7022C" w14:textId="62F1532B" w:rsidR="00F8467C" w:rsidRPr="00516C4F" w:rsidRDefault="00DB15C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3,7</w:t>
            </w:r>
            <w:r w:rsidR="00F8467C">
              <w:rPr>
                <w:b/>
              </w:rPr>
              <w:t>00</w:t>
            </w: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A0B29A6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949B314" w14:textId="402659FC" w:rsidR="00F8467C" w:rsidRPr="00516C4F" w:rsidRDefault="00DB15C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3,7</w:t>
            </w:r>
            <w:r w:rsidR="00F8467C">
              <w:rPr>
                <w:b/>
              </w:rPr>
              <w:t>00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B67BDCA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5E8B8B7" w14:textId="4AF21382" w:rsidR="00F8467C" w:rsidRPr="00516C4F" w:rsidRDefault="00DB15C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3,7</w:t>
            </w:r>
            <w:r w:rsidR="00F8467C">
              <w:rPr>
                <w:b/>
              </w:rPr>
              <w:t>00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C02FF27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A033743" w14:textId="42D9F7EA" w:rsidR="00F8467C" w:rsidRPr="00516C4F" w:rsidRDefault="00DB15C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3,7</w:t>
            </w:r>
            <w:r w:rsidR="00F8467C">
              <w:rPr>
                <w:b/>
              </w:rPr>
              <w:t>00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86BD2BE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B808EDA" w14:textId="55933A67" w:rsidR="00F8467C" w:rsidRPr="00516C4F" w:rsidRDefault="00DB15C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3,7</w:t>
            </w:r>
            <w:r w:rsidR="00F8467C">
              <w:rPr>
                <w:b/>
              </w:rPr>
              <w:t>00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DF51425" w14:textId="0E5C0995" w:rsidR="00F8467C" w:rsidRPr="00516C4F" w:rsidRDefault="00F8467C" w:rsidP="000415E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115AEE">
              <w:rPr>
                <w:b/>
              </w:rPr>
              <w:t>8</w:t>
            </w:r>
            <w:r>
              <w:rPr>
                <w:b/>
              </w:rPr>
              <w:t>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E1285D6" w14:textId="0DB6E2EB" w:rsidR="00F8467C" w:rsidRPr="00516C4F" w:rsidRDefault="00115AEE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</w:t>
            </w:r>
            <w:r w:rsidR="009053F2">
              <w:rPr>
                <w:b/>
              </w:rPr>
              <w:t>5</w:t>
            </w:r>
            <w:r w:rsidR="00F8467C">
              <w:rPr>
                <w:b/>
              </w:rPr>
              <w:t>00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7A55E01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E13F81E" w14:textId="6A1A6634" w:rsidR="00F8467C" w:rsidRPr="00516C4F" w:rsidRDefault="00115AEE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</w:t>
            </w:r>
            <w:r w:rsidR="009053F2">
              <w:rPr>
                <w:b/>
              </w:rPr>
              <w:t>5</w:t>
            </w:r>
            <w:r w:rsidR="00F8467C">
              <w:rPr>
                <w:b/>
              </w:rPr>
              <w:t>00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0F229A1A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17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3D7E8D05" w14:textId="55F1E44F" w:rsidR="00F8467C" w:rsidRPr="00516C4F" w:rsidRDefault="00115AEE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</w:t>
            </w:r>
            <w:r w:rsidR="009053F2">
              <w:rPr>
                <w:b/>
              </w:rPr>
              <w:t>5</w:t>
            </w:r>
            <w:r w:rsidR="00F8467C">
              <w:rPr>
                <w:b/>
              </w:rPr>
              <w:t>00</w:t>
            </w:r>
          </w:p>
        </w:tc>
        <w:tc>
          <w:tcPr>
            <w:tcW w:w="32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3AF4CDC9" w14:textId="5B7483E8" w:rsidR="00F8467C" w:rsidRPr="00516C4F" w:rsidRDefault="00F8467C" w:rsidP="001677F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9053F2">
              <w:rPr>
                <w:b/>
              </w:rPr>
              <w:t>38,7</w:t>
            </w:r>
            <w:r w:rsidR="00C81D76">
              <w:rPr>
                <w:b/>
              </w:rPr>
              <w:t>8</w:t>
            </w:r>
            <w:r w:rsidR="00115AEE">
              <w:rPr>
                <w:b/>
              </w:rPr>
              <w:t>5</w:t>
            </w:r>
          </w:p>
        </w:tc>
      </w:tr>
      <w:tr w:rsidR="00C422A2" w14:paraId="7EACAFE3" w14:textId="77777777" w:rsidTr="000B1393">
        <w:trPr>
          <w:trHeight w:hRule="exact" w:val="288"/>
          <w:jc w:val="center"/>
        </w:trPr>
        <w:tc>
          <w:tcPr>
            <w:tcW w:w="278" w:type="dxa"/>
            <w:vMerge/>
            <w:tcBorders>
              <w:right w:val="nil"/>
            </w:tcBorders>
            <w:shd w:val="clear" w:color="auto" w:fill="FFFFFF"/>
            <w:textDirection w:val="btLr"/>
            <w:vAlign w:val="center"/>
          </w:tcPr>
          <w:p w14:paraId="530B17E3" w14:textId="77777777" w:rsidR="00F8467C" w:rsidRPr="00516C4F" w:rsidRDefault="00F8467C" w:rsidP="002670A2">
            <w:pPr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6BA03BB3" w14:textId="77777777" w:rsidR="00F8467C" w:rsidRPr="00516C4F" w:rsidRDefault="00F8467C" w:rsidP="004C26C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  <w:tc>
          <w:tcPr>
            <w:tcW w:w="6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7D1F32DE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2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0EF5DC5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9ED106D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69C18D6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D71B184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DB404BF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E26ED87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6731B39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8E848FA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2446E9E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6548E65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4E7A138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520A3BB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036143A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5B2C001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57C8C0E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615B694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A09F5CE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B278F7E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7B89C54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0522E44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BC5A1F8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7E39AF0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1BBA402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68FAAC1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09699A3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C90CECB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A5A0DA5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BCA7337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0B303FC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C422A2" w14:paraId="70F75E8B" w14:textId="77777777" w:rsidTr="000B1393">
        <w:trPr>
          <w:trHeight w:val="1080"/>
          <w:jc w:val="center"/>
        </w:trPr>
        <w:tc>
          <w:tcPr>
            <w:tcW w:w="278" w:type="dxa"/>
            <w:vMerge/>
            <w:tcBorders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1E49365" w14:textId="77777777" w:rsidR="00F8467C" w:rsidRPr="00516C4F" w:rsidRDefault="00F8467C" w:rsidP="002670A2">
            <w:pPr>
              <w:jc w:val="center"/>
              <w:rPr>
                <w:b/>
              </w:rPr>
            </w:pPr>
          </w:p>
        </w:tc>
        <w:tc>
          <w:tcPr>
            <w:tcW w:w="379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78F77450" w14:textId="4EAB74E4" w:rsidR="00F8467C" w:rsidRPr="00516C4F" w:rsidRDefault="00C81D76" w:rsidP="004C26CA">
            <w:pPr>
              <w:rPr>
                <w:b/>
              </w:rPr>
            </w:pPr>
            <w:r>
              <w:rPr>
                <w:b/>
              </w:rPr>
              <w:t xml:space="preserve">               ASSETS</w:t>
            </w:r>
          </w:p>
          <w:p w14:paraId="48360D1C" w14:textId="4CFB9FAA" w:rsidR="00F8467C" w:rsidRPr="00516C4F" w:rsidRDefault="00F8467C" w:rsidP="002670A2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5CA1C250" w14:textId="77777777" w:rsidR="00F8467C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Accounts</w:t>
            </w:r>
          </w:p>
          <w:p w14:paraId="44A85A6B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Receivable</w:t>
            </w:r>
          </w:p>
        </w:tc>
        <w:tc>
          <w:tcPr>
            <w:tcW w:w="298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9A18F2B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5FE255D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1EC11DD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8762426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755AFFB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D4CF26B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BFCE297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F8D8E06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48E6DDA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718E65C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14A5108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B13722D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4101320" w14:textId="6AEC83E0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DB15C2">
              <w:rPr>
                <w:b/>
              </w:rPr>
              <w:t>175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7BA5FE2" w14:textId="5DCF7353" w:rsidR="00F8467C" w:rsidRPr="00516C4F" w:rsidRDefault="00DB15C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3FD2FDA" w14:textId="733A4BC8" w:rsidR="00F8467C" w:rsidRPr="00516C4F" w:rsidRDefault="00F8467C" w:rsidP="000415E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="00DB15C2">
              <w:rPr>
                <w:b/>
              </w:rPr>
              <w:t>120</w:t>
            </w:r>
            <w:r>
              <w:rPr>
                <w:b/>
              </w:rPr>
              <w:t>)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321945D" w14:textId="4ACD8089" w:rsidR="00F8467C" w:rsidRPr="00516C4F" w:rsidRDefault="00DB15C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A458948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8B04C4C" w14:textId="19733630" w:rsidR="00F8467C" w:rsidRPr="00516C4F" w:rsidRDefault="00115AEE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E6BE1D7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BC3D3F6" w14:textId="63CA98CE" w:rsidR="00F8467C" w:rsidRPr="00516C4F" w:rsidRDefault="00115AEE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2A782EC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F5669A2" w14:textId="7132F594" w:rsidR="00F8467C" w:rsidRPr="00516C4F" w:rsidRDefault="00115AEE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11F33C9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51267E2" w14:textId="310F60DF" w:rsidR="00F8467C" w:rsidRPr="00516C4F" w:rsidRDefault="00115AEE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E2815FB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2E00B18" w14:textId="7C7DCEED" w:rsidR="00F8467C" w:rsidRPr="00516C4F" w:rsidRDefault="00115AEE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18169633" w14:textId="77777777" w:rsidR="00F8467C" w:rsidRPr="00516C4F" w:rsidRDefault="00F8467C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17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358CED62" w14:textId="605F610D" w:rsidR="00F8467C" w:rsidRPr="00516C4F" w:rsidRDefault="00115AEE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21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A7B8DAF" w14:textId="77777777" w:rsidR="00F8467C" w:rsidRPr="00516C4F" w:rsidRDefault="00F8467C" w:rsidP="002670A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C422A2" w14:paraId="06CC4A1E" w14:textId="77777777" w:rsidTr="000B1393">
        <w:trPr>
          <w:trHeight w:hRule="exact" w:val="288"/>
          <w:jc w:val="center"/>
        </w:trPr>
        <w:tc>
          <w:tcPr>
            <w:tcW w:w="278" w:type="dxa"/>
            <w:tcBorders>
              <w:top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CF2F0F5" w14:textId="77777777" w:rsidR="004C26CA" w:rsidRPr="00516C4F" w:rsidRDefault="004C26CA" w:rsidP="002670A2">
            <w:pPr>
              <w:jc w:val="center"/>
              <w:rPr>
                <w:b/>
              </w:rPr>
            </w:pPr>
          </w:p>
          <w:p w14:paraId="6F12C795" w14:textId="77777777" w:rsidR="004C26CA" w:rsidRPr="00516C4F" w:rsidRDefault="004C26CA" w:rsidP="002670A2">
            <w:pPr>
              <w:jc w:val="center"/>
              <w:rPr>
                <w:b/>
              </w:rPr>
            </w:pPr>
          </w:p>
        </w:tc>
        <w:tc>
          <w:tcPr>
            <w:tcW w:w="379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3E7FA480" w14:textId="77777777" w:rsidR="004C26CA" w:rsidRPr="00516C4F" w:rsidRDefault="004C26CA" w:rsidP="002670A2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41D6A8A1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2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30FF211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5C65E40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61AA28D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6DAEB3D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77F7235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F4D1612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B54A0EF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8AEB5FB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1885120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59D0487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3C388F4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F69F7A4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F4E4A35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981C837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2EAD4A7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5ECC916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7EB103B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FDAA3F5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1D0B436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E9E5D05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C638E1E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24FCDC5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A95D33C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0D58861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ADDB413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65217A3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661C724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021A4BE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+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5B9DFD2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C422A2" w14:paraId="2DB0D9E1" w14:textId="77777777" w:rsidTr="000B1393">
        <w:trPr>
          <w:trHeight w:val="1162"/>
          <w:jc w:val="center"/>
        </w:trPr>
        <w:tc>
          <w:tcPr>
            <w:tcW w:w="278" w:type="dxa"/>
            <w:tcBorders>
              <w:top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64417AB" w14:textId="77777777" w:rsidR="004C26CA" w:rsidRPr="00516C4F" w:rsidRDefault="004C26CA" w:rsidP="002670A2">
            <w:pPr>
              <w:jc w:val="center"/>
              <w:rPr>
                <w:b/>
              </w:rPr>
            </w:pPr>
          </w:p>
          <w:p w14:paraId="5D4CF2DB" w14:textId="77777777" w:rsidR="004C26CA" w:rsidRPr="00516C4F" w:rsidRDefault="004C26CA" w:rsidP="002670A2">
            <w:pPr>
              <w:jc w:val="center"/>
              <w:rPr>
                <w:b/>
              </w:rPr>
            </w:pPr>
          </w:p>
        </w:tc>
        <w:tc>
          <w:tcPr>
            <w:tcW w:w="379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6C0D9F70" w14:textId="77777777" w:rsidR="004C26CA" w:rsidRPr="00516C4F" w:rsidRDefault="004C26CA" w:rsidP="002670A2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61AA6A65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  <w:r w:rsidRPr="00516C4F">
              <w:rPr>
                <w:b/>
              </w:rPr>
              <w:t>Cash</w:t>
            </w:r>
          </w:p>
        </w:tc>
        <w:tc>
          <w:tcPr>
            <w:tcW w:w="298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1C0954F" w14:textId="700702F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9B53E5">
              <w:rPr>
                <w:b/>
              </w:rPr>
              <w:t>33</w:t>
            </w:r>
            <w:r w:rsidRPr="00516C4F">
              <w:rPr>
                <w:b/>
              </w:rPr>
              <w:t>,000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42CD1C4" w14:textId="73190BE3" w:rsidR="004C26CA" w:rsidRPr="00516C4F" w:rsidRDefault="009B53E5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33</w:t>
            </w:r>
            <w:r w:rsidR="004C26CA" w:rsidRPr="00516C4F">
              <w:rPr>
                <w:b/>
              </w:rPr>
              <w:t>,000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6780C6B" w14:textId="100A0CCD" w:rsidR="004C26CA" w:rsidRPr="00516C4F" w:rsidRDefault="004C26CA" w:rsidP="00A5379C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="009B53E5">
              <w:rPr>
                <w:b/>
              </w:rPr>
              <w:t>1</w:t>
            </w:r>
            <w:r>
              <w:rPr>
                <w:b/>
              </w:rPr>
              <w:t>,</w:t>
            </w:r>
            <w:r w:rsidR="009B53E5">
              <w:rPr>
                <w:b/>
              </w:rPr>
              <w:t>6</w:t>
            </w:r>
            <w:r>
              <w:rPr>
                <w:b/>
              </w:rPr>
              <w:t>00)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68131E6" w14:textId="46E38CC3" w:rsidR="004C26CA" w:rsidRPr="00516C4F" w:rsidRDefault="009B53E5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31</w:t>
            </w:r>
            <w:r w:rsidR="004C26CA">
              <w:rPr>
                <w:b/>
              </w:rPr>
              <w:t>,</w:t>
            </w:r>
            <w:r>
              <w:rPr>
                <w:b/>
              </w:rPr>
              <w:t>4</w:t>
            </w:r>
            <w:r w:rsidR="004C26CA">
              <w:rPr>
                <w:b/>
              </w:rPr>
              <w:t>0</w:t>
            </w:r>
            <w:r w:rsidR="004C26CA" w:rsidRPr="00516C4F">
              <w:rPr>
                <w:b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56413E8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B5C6C78" w14:textId="739FBE84" w:rsidR="004C26CA" w:rsidRPr="00516C4F" w:rsidRDefault="00DB15C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31,4</w:t>
            </w:r>
            <w:r w:rsidR="004C26CA">
              <w:rPr>
                <w:b/>
              </w:rPr>
              <w:t>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3BA127B" w14:textId="33A601DD" w:rsidR="004C26CA" w:rsidRPr="00516C4F" w:rsidRDefault="004C26CA" w:rsidP="00A5379C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="009B53E5">
              <w:rPr>
                <w:b/>
              </w:rPr>
              <w:t>2</w:t>
            </w:r>
            <w:r>
              <w:rPr>
                <w:b/>
              </w:rPr>
              <w:t>00)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463DF2F" w14:textId="66C2DBD9" w:rsidR="004C26CA" w:rsidRPr="00516C4F" w:rsidRDefault="00DB15C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31,2</w:t>
            </w:r>
            <w:r w:rsidR="004C26CA">
              <w:rPr>
                <w:b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675FA7F" w14:textId="57C7584D" w:rsidR="004C26CA" w:rsidRPr="00516C4F" w:rsidRDefault="004C26CA" w:rsidP="00A5379C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DB15C2">
              <w:rPr>
                <w:b/>
              </w:rPr>
              <w:t>2,4</w:t>
            </w:r>
            <w:r w:rsidRPr="00516C4F">
              <w:rPr>
                <w:b/>
              </w:rPr>
              <w:t>00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717ADAE" w14:textId="2167A84B" w:rsidR="004C26CA" w:rsidRPr="00516C4F" w:rsidRDefault="00DB15C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33,6</w:t>
            </w:r>
            <w:r w:rsidR="004C26CA">
              <w:rPr>
                <w:b/>
              </w:rPr>
              <w:t>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26EDA5C" w14:textId="2669725B" w:rsidR="004C26CA" w:rsidRPr="00516C4F" w:rsidRDefault="004C26CA" w:rsidP="000415E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="00DB15C2">
              <w:rPr>
                <w:b/>
              </w:rPr>
              <w:t>69</w:t>
            </w:r>
            <w:r>
              <w:rPr>
                <w:b/>
              </w:rPr>
              <w:t>0)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1BBAF59" w14:textId="43335AD4" w:rsidR="004C26CA" w:rsidRPr="00516C4F" w:rsidRDefault="00DB15C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32,91</w:t>
            </w:r>
            <w:r w:rsidR="004C26CA">
              <w:rPr>
                <w:b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842BE73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39128CF" w14:textId="612F8B4B" w:rsidR="004C26CA" w:rsidRPr="00516C4F" w:rsidRDefault="009053F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32,91</w:t>
            </w:r>
            <w:r w:rsidR="004C26CA">
              <w:rPr>
                <w:b/>
              </w:rPr>
              <w:t>0</w:t>
            </w: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2D7374F" w14:textId="016444AE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DB15C2">
              <w:rPr>
                <w:b/>
              </w:rPr>
              <w:t>12</w:t>
            </w:r>
            <w:r>
              <w:rPr>
                <w:b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571AEAF" w14:textId="1843EE28" w:rsidR="004C26CA" w:rsidRPr="00516C4F" w:rsidRDefault="009053F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33,03</w:t>
            </w:r>
            <w:r w:rsidR="004C26CA">
              <w:rPr>
                <w:b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5475960" w14:textId="173CFED6" w:rsidR="004C26CA" w:rsidRPr="00516C4F" w:rsidRDefault="004C26CA" w:rsidP="000415E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="00DB15C2">
              <w:rPr>
                <w:b/>
              </w:rPr>
              <w:t>6</w:t>
            </w:r>
            <w:r>
              <w:rPr>
                <w:b/>
              </w:rPr>
              <w:t>0)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D3C7DA3" w14:textId="48A37C53" w:rsidR="004C26CA" w:rsidRPr="00516C4F" w:rsidRDefault="009053F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32,97</w:t>
            </w:r>
            <w:r w:rsidR="004C26CA"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4AC8DD0" w14:textId="011A185D" w:rsidR="004C26CA" w:rsidRPr="00516C4F" w:rsidRDefault="004C26CA" w:rsidP="000415E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="00DB15C2">
              <w:rPr>
                <w:b/>
              </w:rPr>
              <w:t>9</w:t>
            </w:r>
            <w:r>
              <w:rPr>
                <w:b/>
              </w:rPr>
              <w:t>0)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AC935DC" w14:textId="382A8C2C" w:rsidR="004C26CA" w:rsidRPr="00516C4F" w:rsidRDefault="009053F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32,88</w:t>
            </w:r>
            <w:r w:rsidR="004C26CA">
              <w:rPr>
                <w:b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42415D5" w14:textId="6A82CC5D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+1,</w:t>
            </w:r>
            <w:r w:rsidR="00DB15C2">
              <w:rPr>
                <w:b/>
              </w:rPr>
              <w:t>9</w:t>
            </w:r>
            <w:r>
              <w:rPr>
                <w:b/>
              </w:rPr>
              <w:t>00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7666F36" w14:textId="4D2915F8" w:rsidR="004C26CA" w:rsidRPr="00516C4F" w:rsidRDefault="009053F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34,78</w:t>
            </w:r>
            <w:r w:rsidR="004C26CA">
              <w:rPr>
                <w:b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FC53493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B7EA997" w14:textId="3331D8D3" w:rsidR="004C26CA" w:rsidRPr="00516C4F" w:rsidRDefault="009053F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34,78</w:t>
            </w:r>
            <w:r w:rsidR="004C26CA">
              <w:rPr>
                <w:b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53CFCEA" w14:textId="77777777" w:rsidR="004C26CA" w:rsidRPr="00516C4F" w:rsidRDefault="004C26CA" w:rsidP="002670A2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FBF8EF9" w14:textId="0B9B7D2D" w:rsidR="004C26CA" w:rsidRPr="00516C4F" w:rsidRDefault="009053F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34,78</w:t>
            </w:r>
            <w:r w:rsidR="004C26CA"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32DCCAF0" w14:textId="330A766D" w:rsidR="004C26CA" w:rsidRPr="00516C4F" w:rsidRDefault="004C26CA" w:rsidP="000415E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="00115AEE">
              <w:rPr>
                <w:b/>
              </w:rPr>
              <w:t>55</w:t>
            </w:r>
            <w:r>
              <w:rPr>
                <w:b/>
              </w:rPr>
              <w:t>0)</w:t>
            </w:r>
          </w:p>
        </w:tc>
        <w:tc>
          <w:tcPr>
            <w:tcW w:w="317" w:type="dxa"/>
            <w:tcBorders>
              <w:top w:val="nil"/>
              <w:left w:val="single" w:sz="12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5B6222EA" w14:textId="7D0EBFF5" w:rsidR="004C26CA" w:rsidRPr="00516C4F" w:rsidRDefault="009053F2" w:rsidP="002670A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34,23</w:t>
            </w:r>
            <w:r w:rsidR="004C26CA">
              <w:rPr>
                <w:b/>
              </w:rPr>
              <w:t>0</w:t>
            </w:r>
          </w:p>
        </w:tc>
        <w:tc>
          <w:tcPr>
            <w:tcW w:w="321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EE26105" w14:textId="77777777" w:rsidR="004C26CA" w:rsidRPr="00516C4F" w:rsidRDefault="004C26CA" w:rsidP="002670A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C422A2" w14:paraId="3CE51BBD" w14:textId="77777777" w:rsidTr="000B1393">
        <w:trPr>
          <w:trHeight w:val="1575"/>
          <w:jc w:val="center"/>
        </w:trPr>
        <w:tc>
          <w:tcPr>
            <w:tcW w:w="278" w:type="dxa"/>
            <w:tcBorders>
              <w:top w:val="nil"/>
              <w:bottom w:val="nil"/>
              <w:right w:val="nil"/>
            </w:tcBorders>
            <w:shd w:val="clear" w:color="auto" w:fill="FFFFFF"/>
            <w:textDirection w:val="btLr"/>
          </w:tcPr>
          <w:p w14:paraId="74A35724" w14:textId="77777777" w:rsidR="002670A2" w:rsidRPr="00516C4F" w:rsidRDefault="002670A2" w:rsidP="002670A2">
            <w:pPr>
              <w:rPr>
                <w:b/>
              </w:rPr>
            </w:pPr>
          </w:p>
          <w:p w14:paraId="3952E814" w14:textId="77777777" w:rsidR="002670A2" w:rsidRPr="00516C4F" w:rsidRDefault="002670A2" w:rsidP="002670A2">
            <w:pPr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3C9E259A" w14:textId="77777777" w:rsidR="002670A2" w:rsidRPr="00516C4F" w:rsidRDefault="002670A2" w:rsidP="002670A2">
            <w:pPr>
              <w:shd w:val="clear" w:color="auto" w:fill="FFFFFF"/>
              <w:rPr>
                <w:b/>
              </w:rPr>
            </w:pPr>
          </w:p>
        </w:tc>
        <w:tc>
          <w:tcPr>
            <w:tcW w:w="68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1A1552B9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98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F134B83" w14:textId="67CDD9D9" w:rsidR="002670A2" w:rsidRPr="00516C4F" w:rsidRDefault="004D2DB6" w:rsidP="002670A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5</w:t>
            </w:r>
            <w:r w:rsidR="002670A2" w:rsidRPr="00516C4F">
              <w:rPr>
                <w:b/>
              </w:rPr>
              <w:t>/25</w:t>
            </w:r>
          </w:p>
        </w:tc>
        <w:tc>
          <w:tcPr>
            <w:tcW w:w="25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244C54B" w14:textId="77777777" w:rsidR="002670A2" w:rsidRPr="00516C4F" w:rsidRDefault="002670A2" w:rsidP="002670A2">
            <w:pPr>
              <w:shd w:val="clear" w:color="auto" w:fill="FFFFFF"/>
              <w:rPr>
                <w:b/>
              </w:rPr>
            </w:pPr>
            <w:r w:rsidRPr="00516C4F">
              <w:rPr>
                <w:b/>
              </w:rPr>
              <w:t>BALANCE</w:t>
            </w:r>
          </w:p>
        </w:tc>
        <w:tc>
          <w:tcPr>
            <w:tcW w:w="302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351ACE2" w14:textId="63C0BC6A" w:rsidR="002670A2" w:rsidRPr="00516C4F" w:rsidRDefault="004D2DB6" w:rsidP="002670A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5</w:t>
            </w:r>
            <w:r w:rsidR="002670A2" w:rsidRPr="00516C4F">
              <w:rPr>
                <w:b/>
              </w:rPr>
              <w:t>/27</w:t>
            </w:r>
          </w:p>
        </w:tc>
        <w:tc>
          <w:tcPr>
            <w:tcW w:w="25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F621D62" w14:textId="77777777" w:rsidR="002670A2" w:rsidRPr="00516C4F" w:rsidRDefault="002670A2" w:rsidP="002670A2">
            <w:pPr>
              <w:shd w:val="clear" w:color="auto" w:fill="FFFFFF"/>
              <w:rPr>
                <w:b/>
              </w:rPr>
            </w:pPr>
            <w:r w:rsidRPr="00516C4F">
              <w:rPr>
                <w:b/>
              </w:rPr>
              <w:t>BALANCE</w:t>
            </w:r>
          </w:p>
        </w:tc>
        <w:tc>
          <w:tcPr>
            <w:tcW w:w="278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20E3D27" w14:textId="6B590E03" w:rsidR="002670A2" w:rsidRPr="00516C4F" w:rsidRDefault="004D2DB6" w:rsidP="002670A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5</w:t>
            </w:r>
            <w:r w:rsidR="002670A2" w:rsidRPr="00516C4F">
              <w:rPr>
                <w:b/>
              </w:rPr>
              <w:t>/28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74CD803" w14:textId="77777777" w:rsidR="002670A2" w:rsidRPr="00516C4F" w:rsidRDefault="002670A2" w:rsidP="002670A2">
            <w:pPr>
              <w:shd w:val="clear" w:color="auto" w:fill="FFFFFF"/>
              <w:rPr>
                <w:b/>
              </w:rPr>
            </w:pPr>
            <w:r w:rsidRPr="00516C4F">
              <w:rPr>
                <w:b/>
              </w:rPr>
              <w:t>BALANCE</w:t>
            </w:r>
          </w:p>
        </w:tc>
        <w:tc>
          <w:tcPr>
            <w:tcW w:w="25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A07B291" w14:textId="10CD7683" w:rsidR="002670A2" w:rsidRPr="00516C4F" w:rsidRDefault="004D2DB6" w:rsidP="002670A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5</w:t>
            </w:r>
            <w:r w:rsidR="002670A2" w:rsidRPr="00516C4F">
              <w:rPr>
                <w:b/>
              </w:rPr>
              <w:t>/29</w:t>
            </w:r>
          </w:p>
        </w:tc>
        <w:tc>
          <w:tcPr>
            <w:tcW w:w="278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45A6FD2" w14:textId="77777777" w:rsidR="002670A2" w:rsidRPr="00516C4F" w:rsidRDefault="002670A2" w:rsidP="002670A2">
            <w:pPr>
              <w:shd w:val="clear" w:color="auto" w:fill="FFFFFF"/>
              <w:rPr>
                <w:b/>
              </w:rPr>
            </w:pPr>
            <w:r w:rsidRPr="00516C4F">
              <w:rPr>
                <w:b/>
              </w:rPr>
              <w:t>BALANCE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C808A9A" w14:textId="764E698F" w:rsidR="002670A2" w:rsidRPr="00516C4F" w:rsidRDefault="004D2DB6" w:rsidP="002670A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6</w:t>
            </w:r>
            <w:r w:rsidR="002670A2" w:rsidRPr="00516C4F">
              <w:rPr>
                <w:b/>
              </w:rPr>
              <w:t>/1</w:t>
            </w:r>
          </w:p>
        </w:tc>
        <w:tc>
          <w:tcPr>
            <w:tcW w:w="278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A522272" w14:textId="77777777" w:rsidR="002670A2" w:rsidRPr="00516C4F" w:rsidRDefault="002670A2" w:rsidP="002670A2">
            <w:pPr>
              <w:shd w:val="clear" w:color="auto" w:fill="FFFFFF"/>
              <w:rPr>
                <w:b/>
              </w:rPr>
            </w:pPr>
            <w:r w:rsidRPr="00516C4F">
              <w:rPr>
                <w:b/>
              </w:rPr>
              <w:t>BALANCE</w:t>
            </w:r>
          </w:p>
        </w:tc>
        <w:tc>
          <w:tcPr>
            <w:tcW w:w="25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C00237D" w14:textId="45017F33" w:rsidR="002670A2" w:rsidRPr="00516C4F" w:rsidRDefault="004D2DB6" w:rsidP="002670A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6</w:t>
            </w:r>
            <w:r w:rsidR="002670A2" w:rsidRPr="00516C4F">
              <w:rPr>
                <w:b/>
              </w:rPr>
              <w:t>/5</w:t>
            </w:r>
          </w:p>
        </w:tc>
        <w:tc>
          <w:tcPr>
            <w:tcW w:w="278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C5E5578" w14:textId="77777777" w:rsidR="002670A2" w:rsidRPr="00516C4F" w:rsidRDefault="002670A2" w:rsidP="002670A2">
            <w:pPr>
              <w:shd w:val="clear" w:color="auto" w:fill="FFFFFF"/>
              <w:rPr>
                <w:b/>
              </w:rPr>
            </w:pPr>
            <w:r w:rsidRPr="00516C4F">
              <w:rPr>
                <w:b/>
              </w:rPr>
              <w:t>BALANCE</w:t>
            </w:r>
          </w:p>
        </w:tc>
        <w:tc>
          <w:tcPr>
            <w:tcW w:w="264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A019504" w14:textId="46B77C81" w:rsidR="002670A2" w:rsidRPr="00516C4F" w:rsidRDefault="004D2DB6" w:rsidP="002670A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6</w:t>
            </w:r>
            <w:r w:rsidR="002670A2" w:rsidRPr="00516C4F">
              <w:rPr>
                <w:b/>
              </w:rPr>
              <w:t>/8</w:t>
            </w:r>
          </w:p>
        </w:tc>
        <w:tc>
          <w:tcPr>
            <w:tcW w:w="278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9BE8BAD" w14:textId="77777777" w:rsidR="002670A2" w:rsidRPr="00516C4F" w:rsidRDefault="002670A2" w:rsidP="002670A2">
            <w:pPr>
              <w:shd w:val="clear" w:color="auto" w:fill="FFFFFF"/>
              <w:rPr>
                <w:b/>
              </w:rPr>
            </w:pPr>
            <w:r w:rsidRPr="00516C4F">
              <w:rPr>
                <w:b/>
              </w:rPr>
              <w:t>BALANCE</w:t>
            </w:r>
          </w:p>
        </w:tc>
        <w:tc>
          <w:tcPr>
            <w:tcW w:w="298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E0141CB" w14:textId="02C1D4F0" w:rsidR="002670A2" w:rsidRPr="00516C4F" w:rsidRDefault="004D2DB6" w:rsidP="002670A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6</w:t>
            </w:r>
            <w:r w:rsidR="002670A2" w:rsidRPr="00516C4F">
              <w:rPr>
                <w:b/>
              </w:rPr>
              <w:t>/10</w:t>
            </w:r>
          </w:p>
        </w:tc>
        <w:tc>
          <w:tcPr>
            <w:tcW w:w="264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145C957" w14:textId="77777777" w:rsidR="002670A2" w:rsidRPr="00516C4F" w:rsidRDefault="002670A2" w:rsidP="002670A2">
            <w:pPr>
              <w:shd w:val="clear" w:color="auto" w:fill="FFFFFF"/>
              <w:rPr>
                <w:b/>
              </w:rPr>
            </w:pPr>
            <w:r w:rsidRPr="00516C4F">
              <w:rPr>
                <w:b/>
              </w:rPr>
              <w:t>BALANCE</w:t>
            </w:r>
          </w:p>
        </w:tc>
        <w:tc>
          <w:tcPr>
            <w:tcW w:w="278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D49B1BF" w14:textId="7E152D68" w:rsidR="002670A2" w:rsidRPr="00516C4F" w:rsidRDefault="004D2DB6" w:rsidP="002670A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6</w:t>
            </w:r>
            <w:r w:rsidR="002670A2">
              <w:rPr>
                <w:b/>
              </w:rPr>
              <w:t>/</w:t>
            </w:r>
            <w:r w:rsidR="002670A2" w:rsidRPr="00516C4F">
              <w:rPr>
                <w:b/>
              </w:rPr>
              <w:t>15</w:t>
            </w:r>
          </w:p>
        </w:tc>
        <w:tc>
          <w:tcPr>
            <w:tcW w:w="25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F34CD7F" w14:textId="77777777" w:rsidR="002670A2" w:rsidRPr="00516C4F" w:rsidRDefault="002670A2" w:rsidP="002670A2">
            <w:pPr>
              <w:shd w:val="clear" w:color="auto" w:fill="FFFFFF"/>
              <w:rPr>
                <w:b/>
              </w:rPr>
            </w:pPr>
            <w:r w:rsidRPr="00516C4F">
              <w:rPr>
                <w:b/>
              </w:rPr>
              <w:t>BALANCE</w:t>
            </w:r>
          </w:p>
        </w:tc>
        <w:tc>
          <w:tcPr>
            <w:tcW w:w="302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7BC4FBC" w14:textId="1C2709A6" w:rsidR="002670A2" w:rsidRPr="00516C4F" w:rsidRDefault="004D2DB6" w:rsidP="002670A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6</w:t>
            </w:r>
            <w:r w:rsidR="002670A2" w:rsidRPr="00516C4F">
              <w:rPr>
                <w:b/>
              </w:rPr>
              <w:t>/17</w:t>
            </w:r>
          </w:p>
        </w:tc>
        <w:tc>
          <w:tcPr>
            <w:tcW w:w="25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E4BCDE4" w14:textId="77777777" w:rsidR="002670A2" w:rsidRPr="00516C4F" w:rsidRDefault="002670A2" w:rsidP="002670A2">
            <w:pPr>
              <w:shd w:val="clear" w:color="auto" w:fill="FFFFFF"/>
              <w:rPr>
                <w:b/>
              </w:rPr>
            </w:pPr>
            <w:r w:rsidRPr="00516C4F">
              <w:rPr>
                <w:b/>
              </w:rPr>
              <w:t>BALANCE</w:t>
            </w:r>
          </w:p>
        </w:tc>
        <w:tc>
          <w:tcPr>
            <w:tcW w:w="278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D26818F" w14:textId="28B48B77" w:rsidR="002670A2" w:rsidRPr="00516C4F" w:rsidRDefault="004D2DB6" w:rsidP="002670A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6</w:t>
            </w:r>
            <w:r w:rsidR="002670A2" w:rsidRPr="00516C4F">
              <w:rPr>
                <w:b/>
              </w:rPr>
              <w:t>/20</w:t>
            </w:r>
          </w:p>
        </w:tc>
        <w:tc>
          <w:tcPr>
            <w:tcW w:w="278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9455411" w14:textId="77777777" w:rsidR="002670A2" w:rsidRPr="00516C4F" w:rsidRDefault="002670A2" w:rsidP="002670A2">
            <w:pPr>
              <w:shd w:val="clear" w:color="auto" w:fill="FFFFFF"/>
              <w:rPr>
                <w:b/>
              </w:rPr>
            </w:pPr>
            <w:r w:rsidRPr="00516C4F">
              <w:rPr>
                <w:b/>
              </w:rPr>
              <w:t>BALANCE</w:t>
            </w:r>
          </w:p>
        </w:tc>
        <w:tc>
          <w:tcPr>
            <w:tcW w:w="264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3B6F99B" w14:textId="1CD595AD" w:rsidR="002670A2" w:rsidRPr="00516C4F" w:rsidRDefault="004D2DB6" w:rsidP="002670A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6</w:t>
            </w:r>
            <w:r w:rsidR="002670A2" w:rsidRPr="00516C4F">
              <w:rPr>
                <w:b/>
              </w:rPr>
              <w:t>/25</w:t>
            </w:r>
          </w:p>
        </w:tc>
        <w:tc>
          <w:tcPr>
            <w:tcW w:w="25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D92523A" w14:textId="77777777" w:rsidR="002670A2" w:rsidRPr="00516C4F" w:rsidRDefault="002670A2" w:rsidP="002670A2">
            <w:pPr>
              <w:shd w:val="clear" w:color="auto" w:fill="FFFFFF"/>
              <w:rPr>
                <w:b/>
              </w:rPr>
            </w:pPr>
            <w:r w:rsidRPr="00516C4F">
              <w:rPr>
                <w:b/>
              </w:rPr>
              <w:t>BALANCE</w:t>
            </w:r>
          </w:p>
        </w:tc>
        <w:tc>
          <w:tcPr>
            <w:tcW w:w="278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1694747" w14:textId="168E7ABA" w:rsidR="002670A2" w:rsidRPr="00516C4F" w:rsidRDefault="004D2DB6" w:rsidP="002670A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6</w:t>
            </w:r>
            <w:r w:rsidR="002670A2" w:rsidRPr="00516C4F">
              <w:rPr>
                <w:b/>
              </w:rPr>
              <w:t>/2</w:t>
            </w:r>
            <w:r w:rsidR="002670A2">
              <w:rPr>
                <w:b/>
              </w:rPr>
              <w:t>8</w:t>
            </w:r>
          </w:p>
        </w:tc>
        <w:tc>
          <w:tcPr>
            <w:tcW w:w="25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EE017DB" w14:textId="77777777" w:rsidR="002670A2" w:rsidRPr="00516C4F" w:rsidRDefault="002670A2" w:rsidP="002670A2">
            <w:pPr>
              <w:shd w:val="clear" w:color="auto" w:fill="FFFFFF"/>
              <w:rPr>
                <w:b/>
              </w:rPr>
            </w:pPr>
            <w:r w:rsidRPr="00516C4F">
              <w:rPr>
                <w:b/>
              </w:rPr>
              <w:t>BALANCE</w:t>
            </w:r>
          </w:p>
        </w:tc>
        <w:tc>
          <w:tcPr>
            <w:tcW w:w="302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5FFF4B7" w14:textId="3F070B81" w:rsidR="002670A2" w:rsidRPr="00516C4F" w:rsidRDefault="004D2DB6" w:rsidP="002670A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6</w:t>
            </w:r>
            <w:r w:rsidR="002670A2" w:rsidRPr="00516C4F">
              <w:rPr>
                <w:b/>
              </w:rPr>
              <w:t>/30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75BE740" w14:textId="1B89C4E4" w:rsidR="002670A2" w:rsidRPr="00516C4F" w:rsidRDefault="002670A2" w:rsidP="002670A2">
            <w:pPr>
              <w:shd w:val="clear" w:color="auto" w:fill="FFFFFF"/>
              <w:rPr>
                <w:b/>
              </w:rPr>
            </w:pPr>
            <w:r w:rsidRPr="00516C4F">
              <w:rPr>
                <w:b/>
              </w:rPr>
              <w:t>END</w:t>
            </w:r>
            <w:r w:rsidR="008F4CED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516C4F">
              <w:rPr>
                <w:b/>
                <w:lang w:val="de-DE"/>
              </w:rPr>
              <w:t>BAL.</w:t>
            </w:r>
          </w:p>
        </w:tc>
        <w:tc>
          <w:tcPr>
            <w:tcW w:w="32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6BC342C3" w14:textId="77777777" w:rsidR="002670A2" w:rsidRPr="00516C4F" w:rsidRDefault="002670A2" w:rsidP="002670A2">
            <w:pPr>
              <w:shd w:val="clear" w:color="auto" w:fill="FFFFFF"/>
              <w:rPr>
                <w:b/>
              </w:rPr>
            </w:pPr>
          </w:p>
        </w:tc>
      </w:tr>
    </w:tbl>
    <w:p w14:paraId="3C6606E4" w14:textId="77777777" w:rsidR="002670A2" w:rsidRDefault="002670A2" w:rsidP="002670A2">
      <w:pPr>
        <w:shd w:val="clear" w:color="auto" w:fill="FFFFFF"/>
        <w:jc w:val="center"/>
      </w:pPr>
    </w:p>
    <w:p w14:paraId="31231B84" w14:textId="77777777" w:rsidR="002670A2" w:rsidRPr="00F50010" w:rsidRDefault="002670A2">
      <w:pPr>
        <w:shd w:val="clear" w:color="auto" w:fill="FFFFFF"/>
        <w:rPr>
          <w:rFonts w:cs="Times New Roman"/>
          <w:sz w:val="24"/>
          <w:szCs w:val="24"/>
        </w:rPr>
        <w:sectPr w:rsidR="002670A2" w:rsidRPr="00F50010" w:rsidSect="002670A2">
          <w:pgSz w:w="12240" w:h="15840"/>
          <w:pgMar w:top="810" w:right="1440" w:bottom="1440" w:left="1440" w:header="720" w:footer="720" w:gutter="0"/>
          <w:cols w:space="720"/>
          <w:noEndnote/>
        </w:sectPr>
      </w:pPr>
    </w:p>
    <w:p w14:paraId="2AE363C2" w14:textId="77777777" w:rsidR="002670A2" w:rsidRPr="00856164" w:rsidRDefault="002670A2" w:rsidP="002670A2">
      <w:pPr>
        <w:shd w:val="clear" w:color="auto" w:fill="FFFFFF"/>
        <w:spacing w:after="120"/>
        <w:rPr>
          <w:rFonts w:cs="Times New Roman"/>
          <w:b/>
          <w:sz w:val="24"/>
          <w:szCs w:val="24"/>
        </w:rPr>
      </w:pPr>
      <w:r w:rsidRPr="00856164">
        <w:rPr>
          <w:b/>
          <w:sz w:val="24"/>
          <w:szCs w:val="24"/>
          <w:lang w:val="en-US"/>
        </w:rPr>
        <w:lastRenderedPageBreak/>
        <w:t>PROBLEM 1A-5 (CONTINUED)</w:t>
      </w:r>
    </w:p>
    <w:p w14:paraId="1747024A" w14:textId="77777777" w:rsidR="002670A2" w:rsidRPr="00856164" w:rsidRDefault="002670A2" w:rsidP="002670A2">
      <w:pPr>
        <w:shd w:val="clear" w:color="auto" w:fill="FFFFFF"/>
        <w:spacing w:after="200"/>
        <w:rPr>
          <w:rFonts w:cs="Times New Roman"/>
          <w:sz w:val="24"/>
          <w:szCs w:val="24"/>
        </w:rPr>
      </w:pPr>
      <w:r w:rsidRPr="00856164">
        <w:rPr>
          <w:rFonts w:cs="Times New Roman"/>
          <w:b/>
          <w:bCs/>
          <w:sz w:val="24"/>
          <w:szCs w:val="24"/>
          <w:lang w:val="en-US"/>
        </w:rPr>
        <w:t>(</w:t>
      </w:r>
      <w:r w:rsidR="00603B96">
        <w:rPr>
          <w:rFonts w:cs="Times New Roman"/>
          <w:b/>
          <w:bCs/>
          <w:sz w:val="24"/>
          <w:szCs w:val="24"/>
          <w:lang w:val="en-US"/>
        </w:rPr>
        <w:t>b</w:t>
      </w:r>
      <w:r w:rsidRPr="00856164">
        <w:rPr>
          <w:rFonts w:cs="Times New Roman"/>
          <w:b/>
          <w:bCs/>
          <w:sz w:val="24"/>
          <w:szCs w:val="24"/>
          <w:lang w:val="en-US"/>
        </w:rPr>
        <w:t>)</w:t>
      </w:r>
    </w:p>
    <w:p w14:paraId="1A2F845C" w14:textId="45591512" w:rsidR="002670A2" w:rsidRPr="000C7D9E" w:rsidRDefault="00877EBE" w:rsidP="002670A2">
      <w:pPr>
        <w:shd w:val="clear" w:color="auto" w:fill="FFFFFF"/>
        <w:jc w:val="center"/>
        <w:rPr>
          <w:rFonts w:cs="Times New Roman"/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T</w:t>
      </w:r>
      <w:r w:rsidR="004D2DB6">
        <w:rPr>
          <w:b/>
          <w:sz w:val="22"/>
          <w:szCs w:val="22"/>
          <w:lang w:val="en-US"/>
        </w:rPr>
        <w:t>RUMAN</w:t>
      </w:r>
      <w:r w:rsidRPr="000C7D9E">
        <w:rPr>
          <w:b/>
          <w:sz w:val="22"/>
          <w:szCs w:val="22"/>
          <w:lang w:val="en-US"/>
        </w:rPr>
        <w:t xml:space="preserve">'S </w:t>
      </w:r>
      <w:r w:rsidR="002670A2" w:rsidRPr="000C7D9E">
        <w:rPr>
          <w:b/>
          <w:sz w:val="22"/>
          <w:szCs w:val="22"/>
          <w:lang w:val="en-US"/>
        </w:rPr>
        <w:t>CATERING SERVICE</w:t>
      </w:r>
    </w:p>
    <w:p w14:paraId="2BF58F18" w14:textId="77777777" w:rsidR="002670A2" w:rsidRPr="000C7D9E" w:rsidRDefault="002670A2" w:rsidP="002670A2">
      <w:pPr>
        <w:shd w:val="clear" w:color="auto" w:fill="FFFFFF"/>
        <w:jc w:val="center"/>
        <w:rPr>
          <w:rFonts w:cs="Times New Roman"/>
          <w:b/>
          <w:sz w:val="22"/>
          <w:szCs w:val="22"/>
        </w:rPr>
      </w:pPr>
      <w:r w:rsidRPr="000C7D9E">
        <w:rPr>
          <w:b/>
          <w:sz w:val="22"/>
          <w:szCs w:val="22"/>
          <w:lang w:val="en-US"/>
        </w:rPr>
        <w:t>BALANCE SHEET</w:t>
      </w:r>
    </w:p>
    <w:p w14:paraId="067F651D" w14:textId="69C50B3F" w:rsidR="002670A2" w:rsidRPr="000C7D9E" w:rsidRDefault="004D2DB6" w:rsidP="002670A2">
      <w:pPr>
        <w:shd w:val="clear" w:color="auto" w:fill="FFFFFF"/>
        <w:spacing w:after="160"/>
        <w:jc w:val="center"/>
        <w:rPr>
          <w:rFonts w:cs="Times New Roman"/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MAY</w:t>
      </w:r>
      <w:r w:rsidR="009A7E8A">
        <w:rPr>
          <w:b/>
          <w:sz w:val="22"/>
          <w:szCs w:val="22"/>
          <w:lang w:val="en-US"/>
        </w:rPr>
        <w:t xml:space="preserve"> </w:t>
      </w:r>
      <w:r w:rsidR="002670A2" w:rsidRPr="000C7D9E">
        <w:rPr>
          <w:b/>
          <w:sz w:val="22"/>
          <w:szCs w:val="22"/>
          <w:lang w:val="en-US"/>
        </w:rPr>
        <w:t xml:space="preserve">31, </w:t>
      </w:r>
      <w:r w:rsidR="002670A2">
        <w:rPr>
          <w:b/>
          <w:sz w:val="22"/>
          <w:szCs w:val="22"/>
          <w:lang w:val="en-US"/>
        </w:rPr>
        <w:t>201X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38"/>
        <w:gridCol w:w="499"/>
        <w:gridCol w:w="246"/>
        <w:gridCol w:w="246"/>
        <w:gridCol w:w="247"/>
        <w:gridCol w:w="394"/>
        <w:gridCol w:w="2957"/>
        <w:gridCol w:w="494"/>
        <w:gridCol w:w="254"/>
        <w:gridCol w:w="255"/>
        <w:gridCol w:w="255"/>
        <w:gridCol w:w="384"/>
      </w:tblGrid>
      <w:tr w:rsidR="002670A2" w:rsidRPr="00F50010" w14:paraId="53150E2D" w14:textId="77777777">
        <w:trPr>
          <w:trHeight w:val="278"/>
        </w:trPr>
        <w:tc>
          <w:tcPr>
            <w:tcW w:w="4570" w:type="dxa"/>
            <w:gridSpan w:val="6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056B165" w14:textId="77777777" w:rsidR="002670A2" w:rsidRPr="00CD7408" w:rsidRDefault="002670A2" w:rsidP="002670A2">
            <w:pPr>
              <w:shd w:val="clear" w:color="auto" w:fill="FFFFFF"/>
              <w:ind w:left="288"/>
              <w:rPr>
                <w:b/>
                <w:lang w:val="en-US"/>
              </w:rPr>
            </w:pPr>
            <w:r w:rsidRPr="00CD7408">
              <w:rPr>
                <w:b/>
                <w:lang w:val="en-US"/>
              </w:rPr>
              <w:t>ASSETS</w:t>
            </w:r>
          </w:p>
        </w:tc>
        <w:tc>
          <w:tcPr>
            <w:tcW w:w="4599" w:type="dxa"/>
            <w:gridSpan w:val="6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8E061CE" w14:textId="77777777" w:rsidR="002670A2" w:rsidRPr="00CD7408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CD7408">
              <w:rPr>
                <w:b/>
                <w:lang w:val="en-US"/>
              </w:rPr>
              <w:t>LIABILITIES AND OWNER'S EQUITY</w:t>
            </w:r>
          </w:p>
        </w:tc>
      </w:tr>
      <w:tr w:rsidR="002670A2" w:rsidRPr="00F50010" w14:paraId="2C735703" w14:textId="77777777">
        <w:trPr>
          <w:trHeight w:val="278"/>
        </w:trPr>
        <w:tc>
          <w:tcPr>
            <w:tcW w:w="2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9CDB561" w14:textId="77777777" w:rsidR="002670A2" w:rsidRPr="006F2CF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  <w:r w:rsidRPr="006F2CF0">
              <w:rPr>
                <w:b/>
                <w:szCs w:val="22"/>
                <w:lang w:val="en-US"/>
              </w:rPr>
              <w:t>Cash</w:t>
            </w:r>
          </w:p>
        </w:tc>
        <w:tc>
          <w:tcPr>
            <w:tcW w:w="499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3B42CB2" w14:textId="36F226B0" w:rsidR="002670A2" w:rsidRPr="006F2CF0" w:rsidRDefault="002670A2" w:rsidP="009A7E8A">
            <w:pPr>
              <w:shd w:val="clear" w:color="auto" w:fill="FFFFFF"/>
              <w:jc w:val="right"/>
              <w:rPr>
                <w:rFonts w:cs="Times New Roman"/>
                <w:b/>
                <w:szCs w:val="24"/>
              </w:rPr>
            </w:pPr>
            <w:r w:rsidRPr="006F2CF0">
              <w:rPr>
                <w:b/>
                <w:szCs w:val="22"/>
                <w:lang w:val="en-US"/>
              </w:rPr>
              <w:t>$</w:t>
            </w:r>
            <w:r w:rsidR="00DB15C2">
              <w:rPr>
                <w:b/>
                <w:szCs w:val="22"/>
                <w:lang w:val="en-US"/>
              </w:rPr>
              <w:t>31</w:t>
            </w:r>
          </w:p>
        </w:tc>
        <w:tc>
          <w:tcPr>
            <w:tcW w:w="24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237612" w14:textId="0817F420" w:rsidR="002670A2" w:rsidRPr="006F2CF0" w:rsidRDefault="00DB15C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753601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 w:rsidRPr="006F2CF0"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2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CA59750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 w:rsidRPr="006F2CF0"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AAA577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9A9210" w14:textId="77777777" w:rsidR="002670A2" w:rsidRPr="006F2CF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  <w:r w:rsidRPr="009A23C2">
              <w:rPr>
                <w:b/>
                <w:lang w:val="en-US"/>
              </w:rPr>
              <w:t>Liabilities</w:t>
            </w:r>
          </w:p>
        </w:tc>
        <w:tc>
          <w:tcPr>
            <w:tcW w:w="494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2CE21C65" w14:textId="77777777" w:rsidR="002670A2" w:rsidRPr="006F2CF0" w:rsidRDefault="002670A2">
            <w:pPr>
              <w:shd w:val="clear" w:color="auto" w:fill="FFFFFF"/>
              <w:rPr>
                <w:rFonts w:cs="Times New Roman"/>
                <w:b/>
                <w:szCs w:val="24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682B73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57D609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0BAE977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5D9B5E09" w14:textId="77777777" w:rsidR="002670A2" w:rsidRPr="006F2CF0" w:rsidRDefault="002670A2">
            <w:pPr>
              <w:shd w:val="clear" w:color="auto" w:fill="FFFFFF"/>
              <w:rPr>
                <w:rFonts w:cs="Times New Roman"/>
                <w:b/>
                <w:szCs w:val="24"/>
              </w:rPr>
            </w:pPr>
          </w:p>
        </w:tc>
      </w:tr>
      <w:tr w:rsidR="002670A2" w:rsidRPr="00F50010" w14:paraId="005C1910" w14:textId="77777777">
        <w:trPr>
          <w:trHeight w:val="274"/>
        </w:trPr>
        <w:tc>
          <w:tcPr>
            <w:tcW w:w="2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FDDDC77" w14:textId="77777777" w:rsidR="002670A2" w:rsidRPr="006F2CF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  <w:r w:rsidRPr="009A23C2">
              <w:rPr>
                <w:b/>
                <w:lang w:val="en-US"/>
              </w:rPr>
              <w:t>Equipment</w:t>
            </w:r>
          </w:p>
        </w:tc>
        <w:tc>
          <w:tcPr>
            <w:tcW w:w="4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D5F9AEB" w14:textId="49754D48" w:rsidR="002670A2" w:rsidRPr="006F2CF0" w:rsidRDefault="00DB15C2" w:rsidP="002670A2">
            <w:pPr>
              <w:shd w:val="clear" w:color="auto" w:fill="FFFFFF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71378" w14:textId="476566AB" w:rsidR="002670A2" w:rsidRPr="006F2CF0" w:rsidRDefault="00DB15C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42C439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 w:rsidRPr="006F2CF0"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B6EB28B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 w:rsidRPr="006F2CF0"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C477CE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34F6AB" w14:textId="77777777" w:rsidR="002670A2" w:rsidRPr="006F2CF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  <w:r w:rsidRPr="009A23C2">
              <w:rPr>
                <w:b/>
                <w:lang w:val="en-US"/>
              </w:rPr>
              <w:t>Accounts</w:t>
            </w:r>
            <w:r w:rsidRPr="006F2CF0">
              <w:rPr>
                <w:b/>
                <w:szCs w:val="22"/>
                <w:lang w:val="en-US"/>
              </w:rPr>
              <w:t xml:space="preserve"> Payable</w:t>
            </w:r>
          </w:p>
        </w:tc>
        <w:tc>
          <w:tcPr>
            <w:tcW w:w="4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46E80059" w14:textId="77777777" w:rsidR="002670A2" w:rsidRPr="006F2CF0" w:rsidRDefault="002670A2" w:rsidP="009A7E8A">
            <w:pPr>
              <w:shd w:val="clear" w:color="auto" w:fill="FFFFFF"/>
              <w:jc w:val="right"/>
              <w:rPr>
                <w:rFonts w:cs="Times New Roman"/>
                <w:b/>
                <w:szCs w:val="24"/>
              </w:rPr>
            </w:pPr>
            <w:r w:rsidRPr="006F2CF0">
              <w:rPr>
                <w:b/>
                <w:szCs w:val="22"/>
                <w:lang w:val="en-US"/>
              </w:rPr>
              <w:t>$</w:t>
            </w:r>
            <w:r w:rsidR="009A7E8A">
              <w:rPr>
                <w:b/>
                <w:szCs w:val="22"/>
                <w:lang w:val="en-US"/>
              </w:rPr>
              <w:t>1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62247B" w14:textId="13805CB0" w:rsidR="002670A2" w:rsidRPr="006F2CF0" w:rsidRDefault="00DB15C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1E6DD5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 w:rsidRPr="006F2CF0"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F68547B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 w:rsidRPr="006F2CF0"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507DACD4" w14:textId="77777777" w:rsidR="002670A2" w:rsidRPr="006F2CF0" w:rsidRDefault="002670A2">
            <w:pPr>
              <w:shd w:val="clear" w:color="auto" w:fill="FFFFFF"/>
              <w:rPr>
                <w:rFonts w:cs="Times New Roman"/>
                <w:b/>
                <w:szCs w:val="24"/>
              </w:rPr>
            </w:pPr>
          </w:p>
        </w:tc>
      </w:tr>
      <w:tr w:rsidR="002670A2" w:rsidRPr="00F50010" w14:paraId="6137BB21" w14:textId="77777777">
        <w:trPr>
          <w:trHeight w:val="278"/>
        </w:trPr>
        <w:tc>
          <w:tcPr>
            <w:tcW w:w="2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3A1855" w14:textId="77777777" w:rsidR="002670A2" w:rsidRPr="006F2CF0" w:rsidRDefault="002670A2" w:rsidP="002670A2">
            <w:pPr>
              <w:shd w:val="clear" w:color="auto" w:fill="FFFFFF"/>
              <w:rPr>
                <w:rFonts w:cs="Times New Roman"/>
                <w:b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7C46474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E6365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480ECE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D6CCB02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1B4BADB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D714710" w14:textId="77777777" w:rsidR="002670A2" w:rsidRPr="006F2CF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3DC0130B" w14:textId="77777777" w:rsidR="002670A2" w:rsidRPr="006F2CF0" w:rsidRDefault="002670A2" w:rsidP="002670A2">
            <w:pPr>
              <w:shd w:val="clear" w:color="auto" w:fill="FFFFFF"/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A76BDC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E188C1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047FF93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05246B5E" w14:textId="77777777" w:rsidR="002670A2" w:rsidRPr="006F2CF0" w:rsidRDefault="002670A2">
            <w:pPr>
              <w:shd w:val="clear" w:color="auto" w:fill="FFFFFF"/>
              <w:rPr>
                <w:rFonts w:cs="Times New Roman"/>
                <w:b/>
                <w:szCs w:val="24"/>
              </w:rPr>
            </w:pPr>
          </w:p>
        </w:tc>
      </w:tr>
      <w:tr w:rsidR="002670A2" w:rsidRPr="00F50010" w14:paraId="1B5E8E94" w14:textId="77777777">
        <w:trPr>
          <w:trHeight w:val="269"/>
        </w:trPr>
        <w:tc>
          <w:tcPr>
            <w:tcW w:w="2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12D3DB" w14:textId="77777777" w:rsidR="002670A2" w:rsidRPr="006F2CF0" w:rsidRDefault="002670A2" w:rsidP="002670A2">
            <w:pPr>
              <w:shd w:val="clear" w:color="auto" w:fill="FFFFFF"/>
              <w:rPr>
                <w:rFonts w:cs="Times New Roman"/>
                <w:b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7563D7F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81E8CF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D2577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5231F05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F69E606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AA3A89" w14:textId="77777777" w:rsidR="002670A2" w:rsidRPr="006F2CF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  <w:r w:rsidRPr="009A23C2">
              <w:rPr>
                <w:b/>
                <w:lang w:val="en-US"/>
              </w:rPr>
              <w:t>Owner's</w:t>
            </w:r>
            <w:r w:rsidRPr="006F2CF0">
              <w:rPr>
                <w:b/>
                <w:szCs w:val="22"/>
                <w:lang w:val="en-US"/>
              </w:rPr>
              <w:t xml:space="preserve"> Equity</w:t>
            </w:r>
          </w:p>
        </w:tc>
        <w:tc>
          <w:tcPr>
            <w:tcW w:w="4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0994891E" w14:textId="77777777" w:rsidR="002670A2" w:rsidRPr="006F2CF0" w:rsidRDefault="002670A2" w:rsidP="002670A2">
            <w:pPr>
              <w:shd w:val="clear" w:color="auto" w:fill="FFFFFF"/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5CF43B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1234FA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C8747D7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7CDBE7F5" w14:textId="77777777" w:rsidR="002670A2" w:rsidRPr="006F2CF0" w:rsidRDefault="002670A2">
            <w:pPr>
              <w:shd w:val="clear" w:color="auto" w:fill="FFFFFF"/>
              <w:rPr>
                <w:rFonts w:cs="Times New Roman"/>
                <w:b/>
                <w:szCs w:val="24"/>
              </w:rPr>
            </w:pPr>
          </w:p>
        </w:tc>
      </w:tr>
      <w:tr w:rsidR="002670A2" w:rsidRPr="00F50010" w14:paraId="7CD13E42" w14:textId="77777777" w:rsidTr="00954716">
        <w:trPr>
          <w:trHeight w:val="274"/>
        </w:trPr>
        <w:tc>
          <w:tcPr>
            <w:tcW w:w="2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907EE3" w14:textId="77777777" w:rsidR="002670A2" w:rsidRPr="006F2CF0" w:rsidRDefault="002670A2" w:rsidP="002670A2">
            <w:pPr>
              <w:shd w:val="clear" w:color="auto" w:fill="FFFFFF"/>
              <w:rPr>
                <w:rFonts w:cs="Times New Roman"/>
                <w:b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3608A01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9B2368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A9F47F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61569F4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E8E89DD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4B9D0F" w14:textId="3C9A98FC" w:rsidR="002670A2" w:rsidRPr="006F2CF0" w:rsidRDefault="002670A2" w:rsidP="00877EBE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  <w:r>
              <w:rPr>
                <w:b/>
                <w:szCs w:val="22"/>
                <w:lang w:val="en-US"/>
              </w:rPr>
              <w:t xml:space="preserve">J. </w:t>
            </w:r>
            <w:r w:rsidR="00877EBE">
              <w:rPr>
                <w:b/>
                <w:szCs w:val="22"/>
                <w:lang w:val="en-US"/>
              </w:rPr>
              <w:t>T</w:t>
            </w:r>
            <w:r w:rsidR="004D2DB6">
              <w:rPr>
                <w:b/>
                <w:szCs w:val="22"/>
                <w:lang w:val="en-US"/>
              </w:rPr>
              <w:t>ruman</w:t>
            </w:r>
            <w:r w:rsidRPr="006F2CF0">
              <w:rPr>
                <w:b/>
                <w:szCs w:val="22"/>
                <w:lang w:val="en-US"/>
              </w:rPr>
              <w:t>, Capital</w:t>
            </w:r>
          </w:p>
        </w:tc>
        <w:tc>
          <w:tcPr>
            <w:tcW w:w="494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28D4FDA6" w14:textId="6E5EDCAC" w:rsidR="002670A2" w:rsidRPr="006F2CF0" w:rsidRDefault="00DB15C2" w:rsidP="002670A2">
            <w:pPr>
              <w:shd w:val="clear" w:color="auto" w:fill="FFFFFF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33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3A1CC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 w:rsidRPr="006F2CF0"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2D671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 w:rsidRPr="006F2CF0"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35983E5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 w:rsidRPr="006F2CF0"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25AFAC" w14:textId="77777777" w:rsidR="002670A2" w:rsidRPr="006F2CF0" w:rsidRDefault="002670A2">
            <w:pPr>
              <w:shd w:val="clear" w:color="auto" w:fill="FFFFFF"/>
              <w:rPr>
                <w:rFonts w:cs="Times New Roman"/>
                <w:b/>
                <w:szCs w:val="24"/>
              </w:rPr>
            </w:pPr>
          </w:p>
        </w:tc>
      </w:tr>
      <w:tr w:rsidR="002670A2" w:rsidRPr="00F50010" w14:paraId="287CE3AA" w14:textId="77777777" w:rsidTr="00954716">
        <w:trPr>
          <w:trHeight w:val="278"/>
        </w:trPr>
        <w:tc>
          <w:tcPr>
            <w:tcW w:w="2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4E7606" w14:textId="77777777" w:rsidR="002670A2" w:rsidRPr="006F2CF0" w:rsidRDefault="002670A2" w:rsidP="002670A2">
            <w:pPr>
              <w:shd w:val="clear" w:color="auto" w:fill="FFFFFF"/>
              <w:rPr>
                <w:rFonts w:cs="Times New Roman"/>
                <w:b/>
                <w:szCs w:val="24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7126407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941B97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33F6E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9D5350D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61289C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5FD04D" w14:textId="77777777" w:rsidR="002670A2" w:rsidRPr="006F2CF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73C6D576" w14:textId="77777777" w:rsidR="002670A2" w:rsidRPr="006F2CF0" w:rsidRDefault="002670A2" w:rsidP="002670A2">
            <w:pPr>
              <w:shd w:val="clear" w:color="auto" w:fill="FFFFFF"/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F8189D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D5058B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4427C6B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05ABBCF6" w14:textId="77777777" w:rsidR="002670A2" w:rsidRPr="006F2CF0" w:rsidRDefault="002670A2">
            <w:pPr>
              <w:shd w:val="clear" w:color="auto" w:fill="FFFFFF"/>
              <w:rPr>
                <w:rFonts w:cs="Times New Roman"/>
                <w:b/>
                <w:szCs w:val="24"/>
              </w:rPr>
            </w:pPr>
          </w:p>
        </w:tc>
      </w:tr>
      <w:tr w:rsidR="002670A2" w:rsidRPr="00F50010" w14:paraId="364F5E37" w14:textId="77777777">
        <w:trPr>
          <w:trHeight w:val="269"/>
        </w:trPr>
        <w:tc>
          <w:tcPr>
            <w:tcW w:w="2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A36B05F" w14:textId="77777777" w:rsidR="002670A2" w:rsidRPr="006F2CF0" w:rsidRDefault="002670A2" w:rsidP="002670A2">
            <w:pPr>
              <w:shd w:val="clear" w:color="auto" w:fill="FFFFFF"/>
              <w:rPr>
                <w:rFonts w:cs="Times New Roman"/>
                <w:b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F190E84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ECE44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C11B3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A4FB168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55B129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7A2538" w14:textId="77777777" w:rsidR="002670A2" w:rsidRPr="006F2CF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  <w:r w:rsidRPr="009A23C2">
              <w:rPr>
                <w:b/>
                <w:lang w:val="en-US"/>
              </w:rPr>
              <w:t>Total</w:t>
            </w:r>
            <w:r w:rsidRPr="006F2CF0">
              <w:rPr>
                <w:b/>
                <w:szCs w:val="22"/>
                <w:lang w:val="en-US"/>
              </w:rPr>
              <w:t xml:space="preserve"> Liabilities and</w:t>
            </w:r>
          </w:p>
        </w:tc>
        <w:tc>
          <w:tcPr>
            <w:tcW w:w="4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60F2BF71" w14:textId="77777777" w:rsidR="002670A2" w:rsidRPr="006F2CF0" w:rsidRDefault="002670A2" w:rsidP="002670A2">
            <w:pPr>
              <w:shd w:val="clear" w:color="auto" w:fill="FFFFFF"/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A733AE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768E0D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7345B85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6EA7CC23" w14:textId="77777777" w:rsidR="002670A2" w:rsidRPr="006F2CF0" w:rsidRDefault="002670A2">
            <w:pPr>
              <w:shd w:val="clear" w:color="auto" w:fill="FFFFFF"/>
              <w:rPr>
                <w:rFonts w:cs="Times New Roman"/>
                <w:b/>
                <w:szCs w:val="24"/>
              </w:rPr>
            </w:pPr>
          </w:p>
        </w:tc>
      </w:tr>
      <w:tr w:rsidR="002670A2" w:rsidRPr="00F50010" w14:paraId="31140B09" w14:textId="77777777" w:rsidTr="00954716">
        <w:trPr>
          <w:trHeight w:val="288"/>
        </w:trPr>
        <w:tc>
          <w:tcPr>
            <w:tcW w:w="2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DDE356E" w14:textId="77777777" w:rsidR="002670A2" w:rsidRPr="006F2CF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  <w:r w:rsidRPr="006F2CF0">
              <w:rPr>
                <w:b/>
                <w:szCs w:val="22"/>
                <w:lang w:val="en-US"/>
              </w:rPr>
              <w:t>Total Assets</w:t>
            </w:r>
          </w:p>
        </w:tc>
        <w:tc>
          <w:tcPr>
            <w:tcW w:w="499" w:type="dxa"/>
            <w:tcBorders>
              <w:top w:val="single" w:sz="6" w:space="0" w:color="auto"/>
              <w:left w:val="doub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0B48171" w14:textId="51157E18" w:rsidR="002670A2" w:rsidRPr="006F2CF0" w:rsidRDefault="002670A2" w:rsidP="009A7E8A">
            <w:pPr>
              <w:shd w:val="clear" w:color="auto" w:fill="FFFFFF"/>
              <w:jc w:val="right"/>
              <w:rPr>
                <w:rFonts w:cs="Times New Roman"/>
                <w:b/>
                <w:szCs w:val="24"/>
              </w:rPr>
            </w:pPr>
            <w:r w:rsidRPr="006F2CF0">
              <w:rPr>
                <w:b/>
                <w:szCs w:val="22"/>
                <w:lang w:val="en-US"/>
              </w:rPr>
              <w:t>$</w:t>
            </w:r>
            <w:r w:rsidR="00DB15C2">
              <w:rPr>
                <w:b/>
                <w:szCs w:val="22"/>
                <w:lang w:val="en-US"/>
              </w:rPr>
              <w:t>34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D6CD00" w14:textId="351BB778" w:rsidR="002670A2" w:rsidRPr="006F2CF0" w:rsidRDefault="00DB15C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836A11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 w:rsidRPr="006F2CF0"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A88EBAF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 w:rsidRPr="006F2CF0"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C68CCA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13F0A8" w14:textId="77777777" w:rsidR="002670A2" w:rsidRPr="006F2CF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  <w:r w:rsidRPr="006F2CF0">
              <w:rPr>
                <w:b/>
                <w:szCs w:val="22"/>
                <w:lang w:val="en-US"/>
              </w:rPr>
              <w:t>Owner's Equity</w:t>
            </w:r>
          </w:p>
        </w:tc>
        <w:tc>
          <w:tcPr>
            <w:tcW w:w="494" w:type="dxa"/>
            <w:tcBorders>
              <w:top w:val="single" w:sz="6" w:space="0" w:color="auto"/>
              <w:left w:val="doub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1D043D9E" w14:textId="7425CCD3" w:rsidR="002670A2" w:rsidRPr="006F2CF0" w:rsidRDefault="00F8467C" w:rsidP="001677F3">
            <w:pPr>
              <w:shd w:val="clear" w:color="auto" w:fill="FFFFFF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$</w:t>
            </w:r>
            <w:r w:rsidR="00DB15C2">
              <w:rPr>
                <w:rFonts w:cs="Times New Roman"/>
                <w:b/>
                <w:szCs w:val="24"/>
              </w:rPr>
              <w:t>34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BC8F0B" w14:textId="4A5499DF" w:rsidR="002670A2" w:rsidRPr="006F2CF0" w:rsidRDefault="00DB15C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87F1F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 w:rsidRPr="006F2CF0"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C1B835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 w:rsidRPr="006F2CF0"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C48AF8" w14:textId="77777777" w:rsidR="002670A2" w:rsidRPr="006F2CF0" w:rsidRDefault="002670A2">
            <w:pPr>
              <w:shd w:val="clear" w:color="auto" w:fill="FFFFFF"/>
              <w:rPr>
                <w:rFonts w:cs="Times New Roman"/>
                <w:b/>
                <w:szCs w:val="24"/>
              </w:rPr>
            </w:pPr>
          </w:p>
        </w:tc>
      </w:tr>
      <w:tr w:rsidR="002670A2" w:rsidRPr="00F50010" w14:paraId="19A7CA63" w14:textId="77777777" w:rsidTr="00954716">
        <w:trPr>
          <w:trHeight w:val="269"/>
        </w:trPr>
        <w:tc>
          <w:tcPr>
            <w:tcW w:w="2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F821EC" w14:textId="77777777" w:rsidR="002670A2" w:rsidRPr="006F2CF0" w:rsidRDefault="002670A2" w:rsidP="002670A2">
            <w:pPr>
              <w:shd w:val="clear" w:color="auto" w:fill="FFFFFF"/>
              <w:rPr>
                <w:rFonts w:cs="Times New Roman"/>
                <w:b/>
                <w:szCs w:val="24"/>
              </w:rPr>
            </w:pPr>
          </w:p>
        </w:tc>
        <w:tc>
          <w:tcPr>
            <w:tcW w:w="499" w:type="dxa"/>
            <w:tcBorders>
              <w:top w:val="doub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23A49C8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6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2D3879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6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C6A5A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7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E8C3DC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AE7522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D08B9F" w14:textId="77777777" w:rsidR="002670A2" w:rsidRPr="006F2CF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</w:p>
        </w:tc>
        <w:tc>
          <w:tcPr>
            <w:tcW w:w="494" w:type="dxa"/>
            <w:tcBorders>
              <w:top w:val="doub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2890650" w14:textId="77777777" w:rsidR="002670A2" w:rsidRPr="006F2CF0" w:rsidRDefault="002670A2">
            <w:pPr>
              <w:shd w:val="clear" w:color="auto" w:fill="FFFFFF"/>
              <w:rPr>
                <w:rFonts w:cs="Times New Roman"/>
                <w:b/>
                <w:szCs w:val="24"/>
              </w:rPr>
            </w:pPr>
          </w:p>
        </w:tc>
        <w:tc>
          <w:tcPr>
            <w:tcW w:w="254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C403B5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5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CEE5AA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5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34D52FF" w14:textId="77777777" w:rsidR="002670A2" w:rsidRPr="006F2CF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875C8DE" w14:textId="77777777" w:rsidR="002670A2" w:rsidRPr="006F2CF0" w:rsidRDefault="002670A2">
            <w:pPr>
              <w:shd w:val="clear" w:color="auto" w:fill="FFFFFF"/>
              <w:rPr>
                <w:rFonts w:cs="Times New Roman"/>
                <w:b/>
                <w:szCs w:val="24"/>
              </w:rPr>
            </w:pPr>
          </w:p>
        </w:tc>
      </w:tr>
    </w:tbl>
    <w:p w14:paraId="550BF45B" w14:textId="77777777" w:rsidR="002670A2" w:rsidRPr="00856164" w:rsidRDefault="002670A2" w:rsidP="002670A2">
      <w:pPr>
        <w:shd w:val="clear" w:color="auto" w:fill="FFFFFF"/>
        <w:spacing w:before="400" w:after="160"/>
        <w:rPr>
          <w:rFonts w:cs="Times New Roman"/>
          <w:sz w:val="24"/>
          <w:szCs w:val="24"/>
        </w:rPr>
      </w:pPr>
      <w:r w:rsidRPr="00856164">
        <w:rPr>
          <w:rFonts w:cs="Times New Roman"/>
          <w:b/>
          <w:bCs/>
          <w:sz w:val="24"/>
          <w:szCs w:val="24"/>
          <w:lang w:val="en-US"/>
        </w:rPr>
        <w:t>(</w:t>
      </w:r>
      <w:r w:rsidR="00603B96">
        <w:rPr>
          <w:rFonts w:cs="Times New Roman"/>
          <w:b/>
          <w:bCs/>
          <w:sz w:val="24"/>
          <w:szCs w:val="24"/>
          <w:lang w:val="en-US"/>
        </w:rPr>
        <w:t>c</w:t>
      </w:r>
      <w:r w:rsidRPr="00856164">
        <w:rPr>
          <w:rFonts w:cs="Times New Roman"/>
          <w:b/>
          <w:bCs/>
          <w:sz w:val="24"/>
          <w:szCs w:val="24"/>
          <w:lang w:val="en-US"/>
        </w:rPr>
        <w:t>)</w:t>
      </w:r>
    </w:p>
    <w:p w14:paraId="46AA3055" w14:textId="2028A5C6" w:rsidR="002670A2" w:rsidRPr="000C7D9E" w:rsidRDefault="00877EBE" w:rsidP="002670A2">
      <w:pPr>
        <w:shd w:val="clear" w:color="auto" w:fill="FFFFFF"/>
        <w:spacing w:before="300"/>
        <w:jc w:val="center"/>
        <w:rPr>
          <w:rFonts w:cs="Times New Roman"/>
          <w:b/>
          <w:sz w:val="22"/>
          <w:szCs w:val="22"/>
        </w:rPr>
      </w:pPr>
      <w:r w:rsidRPr="000C7D9E">
        <w:rPr>
          <w:b/>
          <w:sz w:val="22"/>
          <w:szCs w:val="22"/>
          <w:lang w:val="en-US"/>
        </w:rPr>
        <w:t>T</w:t>
      </w:r>
      <w:r w:rsidR="00115AEE">
        <w:rPr>
          <w:b/>
          <w:sz w:val="22"/>
          <w:szCs w:val="22"/>
          <w:lang w:val="en-US"/>
        </w:rPr>
        <w:t>RUMAN</w:t>
      </w:r>
      <w:r w:rsidRPr="000C7D9E">
        <w:rPr>
          <w:b/>
          <w:sz w:val="22"/>
          <w:szCs w:val="22"/>
          <w:lang w:val="en-US"/>
        </w:rPr>
        <w:t xml:space="preserve">'S </w:t>
      </w:r>
      <w:r w:rsidR="002670A2" w:rsidRPr="000C7D9E">
        <w:rPr>
          <w:b/>
          <w:sz w:val="22"/>
          <w:szCs w:val="22"/>
          <w:lang w:val="en-US"/>
        </w:rPr>
        <w:t>CATERING SERVICE</w:t>
      </w:r>
    </w:p>
    <w:p w14:paraId="0A0D0E97" w14:textId="77777777" w:rsidR="002670A2" w:rsidRPr="000C7D9E" w:rsidRDefault="002670A2" w:rsidP="002670A2">
      <w:pPr>
        <w:shd w:val="clear" w:color="auto" w:fill="FFFFFF"/>
        <w:jc w:val="center"/>
        <w:rPr>
          <w:rFonts w:cs="Times New Roman"/>
          <w:b/>
          <w:sz w:val="22"/>
          <w:szCs w:val="22"/>
        </w:rPr>
      </w:pPr>
      <w:r w:rsidRPr="000C7D9E">
        <w:rPr>
          <w:b/>
          <w:sz w:val="22"/>
          <w:szCs w:val="22"/>
          <w:lang w:val="en-US"/>
        </w:rPr>
        <w:t>INCOME STATEMENT</w:t>
      </w:r>
    </w:p>
    <w:p w14:paraId="31F564F0" w14:textId="42E3AAFD" w:rsidR="002670A2" w:rsidRPr="000C7D9E" w:rsidRDefault="002670A2" w:rsidP="002670A2">
      <w:pPr>
        <w:shd w:val="clear" w:color="auto" w:fill="FFFFFF"/>
        <w:spacing w:after="160"/>
        <w:jc w:val="center"/>
        <w:rPr>
          <w:rFonts w:cs="Times New Roman"/>
          <w:b/>
          <w:sz w:val="22"/>
          <w:szCs w:val="22"/>
        </w:rPr>
      </w:pPr>
      <w:r w:rsidRPr="000C7D9E">
        <w:rPr>
          <w:b/>
          <w:sz w:val="22"/>
          <w:szCs w:val="22"/>
          <w:lang w:val="en-US"/>
        </w:rPr>
        <w:t xml:space="preserve">MONTH ENDED </w:t>
      </w:r>
      <w:r w:rsidR="004D2DB6">
        <w:rPr>
          <w:b/>
          <w:sz w:val="22"/>
          <w:szCs w:val="22"/>
          <w:lang w:val="en-US"/>
        </w:rPr>
        <w:t>JUNE</w:t>
      </w:r>
      <w:r w:rsidR="009A7E8A" w:rsidRPr="000C7D9E">
        <w:rPr>
          <w:b/>
          <w:sz w:val="22"/>
          <w:szCs w:val="22"/>
          <w:lang w:val="en-US"/>
        </w:rPr>
        <w:t xml:space="preserve"> </w:t>
      </w:r>
      <w:r w:rsidRPr="000C7D9E">
        <w:rPr>
          <w:b/>
          <w:sz w:val="22"/>
          <w:szCs w:val="22"/>
          <w:lang w:val="en-US"/>
        </w:rPr>
        <w:t xml:space="preserve">30, </w:t>
      </w:r>
      <w:r>
        <w:rPr>
          <w:b/>
          <w:sz w:val="22"/>
          <w:szCs w:val="22"/>
          <w:lang w:val="en-US"/>
        </w:rPr>
        <w:t>201X</w:t>
      </w:r>
    </w:p>
    <w:tbl>
      <w:tblPr>
        <w:tblW w:w="93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8"/>
        <w:gridCol w:w="542"/>
        <w:gridCol w:w="270"/>
        <w:gridCol w:w="270"/>
        <w:gridCol w:w="270"/>
        <w:gridCol w:w="517"/>
        <w:gridCol w:w="542"/>
        <w:gridCol w:w="271"/>
        <w:gridCol w:w="271"/>
        <w:gridCol w:w="272"/>
        <w:gridCol w:w="527"/>
      </w:tblGrid>
      <w:tr w:rsidR="002670A2" w:rsidRPr="009A23C2" w14:paraId="32808DF6" w14:textId="77777777">
        <w:trPr>
          <w:trHeight w:val="288"/>
          <w:jc w:val="center"/>
        </w:trPr>
        <w:tc>
          <w:tcPr>
            <w:tcW w:w="56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E2E19DD" w14:textId="77777777" w:rsidR="002670A2" w:rsidRPr="009A23C2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9A23C2">
              <w:rPr>
                <w:b/>
                <w:lang w:val="en-US"/>
              </w:rPr>
              <w:t>Revenue:</w:t>
            </w:r>
          </w:p>
        </w:tc>
        <w:tc>
          <w:tcPr>
            <w:tcW w:w="542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A3027C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328A9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5BBE87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5A9006E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F826F6D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2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9F97EEA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86BA70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B35F3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D418E42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6FB51DE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9A23C2" w14:paraId="5D5B1CD8" w14:textId="77777777">
        <w:trPr>
          <w:trHeight w:val="288"/>
          <w:jc w:val="center"/>
        </w:trPr>
        <w:tc>
          <w:tcPr>
            <w:tcW w:w="5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D2E7D1" w14:textId="77777777" w:rsidR="002670A2" w:rsidRPr="009A23C2" w:rsidRDefault="002670A2" w:rsidP="00E41F78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Pr="009A23C2">
              <w:rPr>
                <w:b/>
                <w:lang w:val="en-US"/>
              </w:rPr>
              <w:t xml:space="preserve">Catering </w:t>
            </w:r>
            <w:r w:rsidR="00E41F78">
              <w:rPr>
                <w:b/>
                <w:lang w:val="en-US"/>
              </w:rPr>
              <w:t>Revenue</w:t>
            </w:r>
          </w:p>
        </w:tc>
        <w:tc>
          <w:tcPr>
            <w:tcW w:w="5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E14016A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86F3BD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413DED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5F183A4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D540803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BC44856" w14:textId="1D5DD81D" w:rsidR="002670A2" w:rsidRPr="009A23C2" w:rsidRDefault="002670A2" w:rsidP="009A7E8A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9A23C2">
              <w:rPr>
                <w:b/>
                <w:lang w:val="en-US"/>
              </w:rPr>
              <w:t>$</w:t>
            </w:r>
            <w:r w:rsidR="009053F2">
              <w:rPr>
                <w:b/>
                <w:lang w:val="en-US"/>
              </w:rPr>
              <w:t>4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7DEC9" w14:textId="6C73C9FB" w:rsidR="002670A2" w:rsidRPr="009A23C2" w:rsidRDefault="009053F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AB32A" w14:textId="2D991E7C" w:rsidR="002670A2" w:rsidRPr="009A23C2" w:rsidRDefault="009053F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482C8C" w14:textId="6A7F9DAB" w:rsidR="002670A2" w:rsidRPr="009A23C2" w:rsidRDefault="009053F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CE1CBFA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9A23C2" w14:paraId="55E8F033" w14:textId="77777777">
        <w:trPr>
          <w:trHeight w:val="288"/>
          <w:jc w:val="center"/>
        </w:trPr>
        <w:tc>
          <w:tcPr>
            <w:tcW w:w="5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6E814F" w14:textId="77777777" w:rsidR="002670A2" w:rsidRPr="009A23C2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9636A53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2B596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D279E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E558FFE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81FAEF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C847FD0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281200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474FC1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CBA370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749D123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9A23C2" w14:paraId="5B28345D" w14:textId="77777777">
        <w:trPr>
          <w:trHeight w:val="288"/>
          <w:jc w:val="center"/>
        </w:trPr>
        <w:tc>
          <w:tcPr>
            <w:tcW w:w="5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53AF1D" w14:textId="77777777" w:rsidR="002670A2" w:rsidRPr="009A23C2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9A23C2">
              <w:rPr>
                <w:b/>
                <w:lang w:val="en-US"/>
              </w:rPr>
              <w:t>Operating Expenses:</w:t>
            </w:r>
          </w:p>
        </w:tc>
        <w:tc>
          <w:tcPr>
            <w:tcW w:w="5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971DC86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5FD96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7E3589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0D8C500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70A7122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6A300EA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66E97F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89AD4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BF8B438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F26B631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9A23C2" w14:paraId="24A4FF9C" w14:textId="77777777">
        <w:trPr>
          <w:trHeight w:val="288"/>
          <w:jc w:val="center"/>
        </w:trPr>
        <w:tc>
          <w:tcPr>
            <w:tcW w:w="5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06DC753" w14:textId="77777777" w:rsidR="002670A2" w:rsidRPr="009A23C2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Pr="009A23C2">
              <w:rPr>
                <w:b/>
                <w:lang w:val="en-US"/>
              </w:rPr>
              <w:t>Salaries Expense</w:t>
            </w:r>
          </w:p>
        </w:tc>
        <w:tc>
          <w:tcPr>
            <w:tcW w:w="5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E84986F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9A23C2">
              <w:rPr>
                <w:b/>
                <w:lang w:val="en-US"/>
              </w:rPr>
              <w:t>$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8DFFF" w14:textId="17127022" w:rsidR="002670A2" w:rsidRPr="009A23C2" w:rsidRDefault="00115AEE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161545" w14:textId="1AF93ABB" w:rsidR="002670A2" w:rsidRPr="009A23C2" w:rsidRDefault="00115AEE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03AFDE4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9A23C2">
              <w:rPr>
                <w:b/>
                <w:lang w:val="en-US"/>
              </w:rPr>
              <w:t>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22AD730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08E3198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114FF1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47B1C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963C19A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3072861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9A23C2" w14:paraId="55378543" w14:textId="77777777">
        <w:trPr>
          <w:trHeight w:val="288"/>
          <w:jc w:val="center"/>
        </w:trPr>
        <w:tc>
          <w:tcPr>
            <w:tcW w:w="5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EECC80" w14:textId="77777777" w:rsidR="002670A2" w:rsidRPr="009A23C2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Pr="009A23C2">
              <w:rPr>
                <w:b/>
                <w:lang w:val="en-US"/>
              </w:rPr>
              <w:t>Telephone Expense</w:t>
            </w:r>
          </w:p>
        </w:tc>
        <w:tc>
          <w:tcPr>
            <w:tcW w:w="5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C28399F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74A8D" w14:textId="6366E5B5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33C921" w14:textId="528FADDD" w:rsidR="002670A2" w:rsidRPr="009A23C2" w:rsidRDefault="00115AEE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FB7E2E3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9A23C2">
              <w:rPr>
                <w:b/>
                <w:lang w:val="en-US"/>
              </w:rPr>
              <w:t>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87E786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4C9B6FA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7D709B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5D7B4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40F5B9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B1F922D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9A23C2" w14:paraId="1B639EA7" w14:textId="77777777">
        <w:trPr>
          <w:trHeight w:val="288"/>
          <w:jc w:val="center"/>
        </w:trPr>
        <w:tc>
          <w:tcPr>
            <w:tcW w:w="5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E004F07" w14:textId="77777777" w:rsidR="002670A2" w:rsidRPr="009A23C2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Pr="009A23C2">
              <w:rPr>
                <w:b/>
                <w:lang w:val="en-US"/>
              </w:rPr>
              <w:t>Rent Expense</w:t>
            </w:r>
          </w:p>
        </w:tc>
        <w:tc>
          <w:tcPr>
            <w:tcW w:w="5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CE4AAC3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77F844" w14:textId="6970734C" w:rsidR="002670A2" w:rsidRPr="009A23C2" w:rsidRDefault="00115AEE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C4B9A" w14:textId="09820A8A" w:rsidR="002670A2" w:rsidRPr="009A23C2" w:rsidRDefault="00115AEE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F6D395F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9A23C2">
              <w:rPr>
                <w:b/>
                <w:lang w:val="en-US"/>
              </w:rPr>
              <w:t>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C3ED709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1CC7932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22FA1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A23BC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399AAB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6EF74E1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9A23C2" w14:paraId="2F2A3518" w14:textId="77777777" w:rsidTr="00954716">
        <w:trPr>
          <w:trHeight w:val="288"/>
          <w:jc w:val="center"/>
        </w:trPr>
        <w:tc>
          <w:tcPr>
            <w:tcW w:w="5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7CA2803" w14:textId="77777777" w:rsidR="002670A2" w:rsidRPr="009A23C2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Pr="009A23C2">
              <w:rPr>
                <w:b/>
                <w:lang w:val="en-US"/>
              </w:rPr>
              <w:t>Supplies Expense</w:t>
            </w:r>
          </w:p>
        </w:tc>
        <w:tc>
          <w:tcPr>
            <w:tcW w:w="542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16DCF8A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BF8971" w14:textId="1BEC252F" w:rsidR="002670A2" w:rsidRPr="009A23C2" w:rsidRDefault="00115AEE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08A99E" w14:textId="3715E7E2" w:rsidR="002670A2" w:rsidRPr="009A23C2" w:rsidRDefault="00115AEE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5FD143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9A23C2">
              <w:rPr>
                <w:b/>
                <w:lang w:val="en-US"/>
              </w:rPr>
              <w:t>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EBE065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0C2921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2B7CC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A1DAA9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44E5F28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DA57299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9A23C2" w14:paraId="2230A2AC" w14:textId="77777777" w:rsidTr="00954716">
        <w:trPr>
          <w:trHeight w:val="288"/>
          <w:jc w:val="center"/>
        </w:trPr>
        <w:tc>
          <w:tcPr>
            <w:tcW w:w="5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43A793" w14:textId="77777777" w:rsidR="002670A2" w:rsidRPr="009A23C2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          </w:t>
            </w:r>
            <w:r w:rsidRPr="009A23C2">
              <w:rPr>
                <w:b/>
                <w:lang w:val="en-US"/>
              </w:rPr>
              <w:t>Total Operating Expenses</w:t>
            </w:r>
          </w:p>
        </w:tc>
        <w:tc>
          <w:tcPr>
            <w:tcW w:w="542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B805B51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3BECA6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F26073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46B108D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66E19D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7EA2F8E" w14:textId="385C70AC" w:rsidR="002670A2" w:rsidRPr="009A23C2" w:rsidRDefault="000B1393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</w:t>
            </w:r>
            <w:r w:rsidR="00115AEE">
              <w:rPr>
                <w:rFonts w:cs="Times New Roman"/>
                <w:b/>
              </w:rPr>
              <w:t>1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2F4D9A" w14:textId="0ABF6C77" w:rsidR="002670A2" w:rsidRPr="009A23C2" w:rsidRDefault="00115AEE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C0DFD2" w14:textId="4516590D" w:rsidR="002670A2" w:rsidRPr="009A23C2" w:rsidRDefault="00115AEE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D572AB9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9A23C2">
              <w:rPr>
                <w:b/>
                <w:lang w:val="en-US"/>
              </w:rPr>
              <w:t>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40EADDB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9A23C2" w14:paraId="21CF1A61" w14:textId="77777777" w:rsidTr="00954716">
        <w:trPr>
          <w:trHeight w:val="288"/>
          <w:jc w:val="center"/>
        </w:trPr>
        <w:tc>
          <w:tcPr>
            <w:tcW w:w="5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EDD5A7B" w14:textId="77777777" w:rsidR="002670A2" w:rsidRPr="009A23C2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9A23C2">
              <w:rPr>
                <w:b/>
                <w:lang w:val="en-US"/>
              </w:rPr>
              <w:t>Net Income</w:t>
            </w:r>
          </w:p>
        </w:tc>
        <w:tc>
          <w:tcPr>
            <w:tcW w:w="5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CE4EACA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101384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9510B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A3705A3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E0149C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doub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E8368B6" w14:textId="1E9E893C" w:rsidR="002670A2" w:rsidRPr="009A23C2" w:rsidRDefault="002670A2" w:rsidP="009A7E8A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9A23C2">
              <w:rPr>
                <w:b/>
                <w:lang w:val="en-US"/>
              </w:rPr>
              <w:t>$</w:t>
            </w:r>
            <w:r w:rsidR="009053F2">
              <w:rPr>
                <w:b/>
                <w:lang w:val="en-US"/>
              </w:rPr>
              <w:t>2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4BEE6" w14:textId="202A8DCE" w:rsidR="002670A2" w:rsidRPr="009A23C2" w:rsidRDefault="009053F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2C3A8B" w14:textId="4B65A6D1" w:rsidR="002670A2" w:rsidRPr="009A23C2" w:rsidRDefault="009053F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3CEE127" w14:textId="6E47040D" w:rsidR="002670A2" w:rsidRPr="009A23C2" w:rsidRDefault="009053F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A07C58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9A23C2" w14:paraId="5C8541AA" w14:textId="77777777" w:rsidTr="00954716">
        <w:trPr>
          <w:trHeight w:val="288"/>
          <w:jc w:val="center"/>
        </w:trPr>
        <w:tc>
          <w:tcPr>
            <w:tcW w:w="56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33CFFC" w14:textId="77777777" w:rsidR="002670A2" w:rsidRPr="009A23C2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BBEBABB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0E7D03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DEB734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0271AEF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74122E2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2" w:type="dxa"/>
            <w:tcBorders>
              <w:top w:val="doub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8E40CB1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7E546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39BC1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F6AEF1E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46407A0" w14:textId="77777777" w:rsidR="002670A2" w:rsidRPr="009A23C2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</w:tbl>
    <w:p w14:paraId="7F350DF7" w14:textId="16B762A3" w:rsidR="00DE0E1E" w:rsidRDefault="00DE0E1E" w:rsidP="002670A2">
      <w:pPr>
        <w:shd w:val="clear" w:color="auto" w:fill="FFFFFF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14:paraId="2F7178D8" w14:textId="77777777" w:rsidR="008C1396" w:rsidRDefault="00B7450D" w:rsidP="002670A2">
      <w:pPr>
        <w:shd w:val="clear" w:color="auto" w:fill="FFFFFF"/>
        <w:spacing w:after="500"/>
        <w:rPr>
          <w:rFonts w:cs="Times New Roman"/>
          <w:b/>
          <w:bCs/>
          <w:sz w:val="24"/>
          <w:szCs w:val="24"/>
          <w:lang w:val="en-US"/>
        </w:rPr>
      </w:pPr>
      <w:r>
        <w:rPr>
          <w:rFonts w:cs="Times New Roman"/>
          <w:b/>
          <w:bCs/>
          <w:sz w:val="24"/>
          <w:szCs w:val="24"/>
          <w:lang w:val="en-US"/>
        </w:rPr>
        <w:lastRenderedPageBreak/>
        <w:t>P</w:t>
      </w:r>
      <w:r w:rsidR="008C1396">
        <w:rPr>
          <w:rFonts w:cs="Times New Roman"/>
          <w:b/>
          <w:bCs/>
          <w:sz w:val="24"/>
          <w:szCs w:val="24"/>
          <w:lang w:val="en-US"/>
        </w:rPr>
        <w:t>ROBLEM 1-5A(CONCLUDED)</w:t>
      </w:r>
    </w:p>
    <w:p w14:paraId="2F35C811" w14:textId="77777777" w:rsidR="002670A2" w:rsidRPr="00856164" w:rsidRDefault="002670A2" w:rsidP="002670A2">
      <w:pPr>
        <w:shd w:val="clear" w:color="auto" w:fill="FFFFFF"/>
        <w:spacing w:after="500"/>
        <w:rPr>
          <w:rFonts w:cs="Times New Roman"/>
          <w:sz w:val="24"/>
          <w:szCs w:val="24"/>
        </w:rPr>
      </w:pPr>
      <w:r w:rsidRPr="00856164">
        <w:rPr>
          <w:rFonts w:cs="Times New Roman"/>
          <w:b/>
          <w:bCs/>
          <w:sz w:val="24"/>
          <w:szCs w:val="24"/>
          <w:lang w:val="en-US"/>
        </w:rPr>
        <w:t>(</w:t>
      </w:r>
      <w:r w:rsidR="00603B96">
        <w:rPr>
          <w:rFonts w:cs="Times New Roman"/>
          <w:b/>
          <w:bCs/>
          <w:sz w:val="24"/>
          <w:szCs w:val="24"/>
          <w:lang w:val="en-US"/>
        </w:rPr>
        <w:t>d</w:t>
      </w:r>
      <w:r w:rsidRPr="00856164">
        <w:rPr>
          <w:rFonts w:cs="Times New Roman"/>
          <w:b/>
          <w:bCs/>
          <w:sz w:val="24"/>
          <w:szCs w:val="24"/>
          <w:lang w:val="en-US"/>
        </w:rPr>
        <w:t>)</w:t>
      </w:r>
    </w:p>
    <w:p w14:paraId="3D490699" w14:textId="608E67F4" w:rsidR="002670A2" w:rsidRPr="000C7D9E" w:rsidRDefault="00877EBE" w:rsidP="002670A2">
      <w:pPr>
        <w:shd w:val="clear" w:color="auto" w:fill="FFFFFF"/>
        <w:jc w:val="center"/>
        <w:rPr>
          <w:rFonts w:cs="Times New Roman"/>
          <w:b/>
          <w:sz w:val="22"/>
          <w:szCs w:val="22"/>
        </w:rPr>
      </w:pPr>
      <w:r w:rsidRPr="000C7D9E">
        <w:rPr>
          <w:b/>
          <w:sz w:val="22"/>
          <w:szCs w:val="22"/>
          <w:lang w:val="en-US"/>
        </w:rPr>
        <w:t>T</w:t>
      </w:r>
      <w:r w:rsidR="004D2DB6">
        <w:rPr>
          <w:b/>
          <w:sz w:val="22"/>
          <w:szCs w:val="22"/>
          <w:lang w:val="en-US"/>
        </w:rPr>
        <w:t>RUMAN</w:t>
      </w:r>
      <w:r w:rsidRPr="000C7D9E">
        <w:rPr>
          <w:b/>
          <w:sz w:val="22"/>
          <w:szCs w:val="22"/>
          <w:lang w:val="en-US"/>
        </w:rPr>
        <w:t xml:space="preserve">'S </w:t>
      </w:r>
      <w:r w:rsidR="002670A2" w:rsidRPr="000C7D9E">
        <w:rPr>
          <w:b/>
          <w:sz w:val="22"/>
          <w:szCs w:val="22"/>
          <w:lang w:val="en-US"/>
        </w:rPr>
        <w:t>CATERING SERVICE</w:t>
      </w:r>
    </w:p>
    <w:p w14:paraId="358EEDEE" w14:textId="77777777" w:rsidR="002670A2" w:rsidRPr="000C7D9E" w:rsidRDefault="002670A2" w:rsidP="002670A2">
      <w:pPr>
        <w:shd w:val="clear" w:color="auto" w:fill="FFFFFF"/>
        <w:jc w:val="center"/>
        <w:rPr>
          <w:rFonts w:cs="Times New Roman"/>
          <w:b/>
          <w:sz w:val="22"/>
          <w:szCs w:val="22"/>
        </w:rPr>
      </w:pPr>
      <w:r w:rsidRPr="000C7D9E">
        <w:rPr>
          <w:b/>
          <w:sz w:val="22"/>
          <w:szCs w:val="22"/>
          <w:lang w:val="en-US"/>
        </w:rPr>
        <w:t>STATEMENT OF OWNER'S EQUITY</w:t>
      </w:r>
    </w:p>
    <w:p w14:paraId="474A8ED7" w14:textId="2BC27BC2" w:rsidR="002670A2" w:rsidRPr="000C7D9E" w:rsidRDefault="002670A2" w:rsidP="002670A2">
      <w:pPr>
        <w:shd w:val="clear" w:color="auto" w:fill="FFFFFF"/>
        <w:spacing w:after="200"/>
        <w:jc w:val="center"/>
        <w:rPr>
          <w:rFonts w:cs="Times New Roman"/>
          <w:b/>
          <w:sz w:val="22"/>
          <w:szCs w:val="22"/>
        </w:rPr>
      </w:pPr>
      <w:r w:rsidRPr="000C7D9E">
        <w:rPr>
          <w:b/>
          <w:sz w:val="22"/>
          <w:szCs w:val="22"/>
          <w:lang w:val="en-US"/>
        </w:rPr>
        <w:t xml:space="preserve">MONTH ENDED </w:t>
      </w:r>
      <w:r w:rsidR="004D2DB6">
        <w:rPr>
          <w:b/>
          <w:sz w:val="22"/>
          <w:szCs w:val="22"/>
          <w:lang w:val="en-US"/>
        </w:rPr>
        <w:t>JUNE</w:t>
      </w:r>
      <w:r w:rsidR="00F44772" w:rsidRPr="000C7D9E">
        <w:rPr>
          <w:b/>
          <w:sz w:val="22"/>
          <w:szCs w:val="22"/>
          <w:lang w:val="en-US"/>
        </w:rPr>
        <w:t xml:space="preserve"> </w:t>
      </w:r>
      <w:r w:rsidRPr="000C7D9E">
        <w:rPr>
          <w:b/>
          <w:sz w:val="22"/>
          <w:szCs w:val="22"/>
          <w:lang w:val="en-US"/>
        </w:rPr>
        <w:t xml:space="preserve">30, </w:t>
      </w:r>
      <w:r>
        <w:rPr>
          <w:b/>
          <w:sz w:val="22"/>
          <w:szCs w:val="22"/>
          <w:lang w:val="en-US"/>
        </w:rPr>
        <w:t>201X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9"/>
        <w:gridCol w:w="431"/>
        <w:gridCol w:w="309"/>
        <w:gridCol w:w="310"/>
        <w:gridCol w:w="310"/>
        <w:gridCol w:w="516"/>
        <w:gridCol w:w="541"/>
        <w:gridCol w:w="273"/>
        <w:gridCol w:w="273"/>
        <w:gridCol w:w="273"/>
        <w:gridCol w:w="525"/>
      </w:tblGrid>
      <w:tr w:rsidR="002670A2" w:rsidRPr="009725BE" w14:paraId="4CCC998B" w14:textId="77777777">
        <w:trPr>
          <w:trHeight w:val="288"/>
        </w:trPr>
        <w:tc>
          <w:tcPr>
            <w:tcW w:w="559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2569D9C" w14:textId="2A53EE05" w:rsidR="002670A2" w:rsidRPr="009D24FE" w:rsidRDefault="002670A2" w:rsidP="00F44772">
            <w:pPr>
              <w:shd w:val="clear" w:color="auto" w:fill="FFFFFF"/>
              <w:ind w:left="288"/>
              <w:rPr>
                <w:rFonts w:cs="Times New Roman"/>
                <w:b/>
                <w:lang w:val="en-US"/>
              </w:rPr>
            </w:pPr>
            <w:r w:rsidRPr="009725BE">
              <w:rPr>
                <w:b/>
                <w:lang w:val="en-US"/>
              </w:rPr>
              <w:t>J</w:t>
            </w:r>
            <w:r>
              <w:rPr>
                <w:b/>
                <w:lang w:val="en-US"/>
              </w:rPr>
              <w:t>.</w:t>
            </w:r>
            <w:r w:rsidRPr="009725BE">
              <w:rPr>
                <w:b/>
                <w:lang w:val="en-US"/>
              </w:rPr>
              <w:t xml:space="preserve"> </w:t>
            </w:r>
            <w:r w:rsidR="00877EBE" w:rsidRPr="009725BE">
              <w:rPr>
                <w:b/>
                <w:lang w:val="en-US"/>
              </w:rPr>
              <w:t>T</w:t>
            </w:r>
            <w:r w:rsidR="004D2DB6">
              <w:rPr>
                <w:b/>
                <w:lang w:val="en-US"/>
              </w:rPr>
              <w:t>ruman</w:t>
            </w:r>
            <w:r>
              <w:rPr>
                <w:b/>
                <w:lang w:val="en-US"/>
              </w:rPr>
              <w:t xml:space="preserve">, Capital </w:t>
            </w:r>
            <w:r w:rsidR="004D2DB6">
              <w:rPr>
                <w:b/>
                <w:lang w:val="en-US"/>
              </w:rPr>
              <w:t>June</w:t>
            </w:r>
            <w:r w:rsidR="00F44772" w:rsidRPr="009725BE">
              <w:rPr>
                <w:b/>
                <w:lang w:val="en-US"/>
              </w:rPr>
              <w:t xml:space="preserve"> </w:t>
            </w:r>
            <w:r w:rsidRPr="009725BE">
              <w:rPr>
                <w:b/>
                <w:lang w:val="en-US"/>
              </w:rPr>
              <w:t xml:space="preserve">1, </w:t>
            </w:r>
            <w:r>
              <w:rPr>
                <w:b/>
                <w:lang w:val="en-US"/>
              </w:rPr>
              <w:t>201X</w:t>
            </w:r>
          </w:p>
        </w:tc>
        <w:tc>
          <w:tcPr>
            <w:tcW w:w="431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E9126F" w14:textId="77777777" w:rsidR="002670A2" w:rsidRPr="009D24FE" w:rsidRDefault="002670A2" w:rsidP="002670A2">
            <w:pPr>
              <w:shd w:val="clear" w:color="auto" w:fill="FFFFFF"/>
              <w:jc w:val="right"/>
              <w:rPr>
                <w:rFonts w:cs="Times New Roman"/>
                <w:b/>
                <w:lang w:val="en-US"/>
              </w:rPr>
            </w:pPr>
          </w:p>
        </w:tc>
        <w:tc>
          <w:tcPr>
            <w:tcW w:w="3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4FEF8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665758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B31B05A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51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4716F5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541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E487991" w14:textId="13549630" w:rsidR="002670A2" w:rsidRPr="009725BE" w:rsidRDefault="002670A2" w:rsidP="009A7E8A">
            <w:pPr>
              <w:shd w:val="clear" w:color="auto" w:fill="FFFFFF"/>
              <w:jc w:val="right"/>
              <w:rPr>
                <w:rFonts w:cs="Times New Roman"/>
                <w:b/>
              </w:rPr>
            </w:pPr>
            <w:r w:rsidRPr="009725BE">
              <w:rPr>
                <w:b/>
                <w:lang w:val="en-US"/>
              </w:rPr>
              <w:t>$</w:t>
            </w:r>
            <w:r w:rsidR="00115AEE">
              <w:rPr>
                <w:b/>
                <w:lang w:val="en-US"/>
              </w:rPr>
              <w:t>33</w:t>
            </w:r>
          </w:p>
        </w:tc>
        <w:tc>
          <w:tcPr>
            <w:tcW w:w="27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C6ADE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9725BE">
              <w:rPr>
                <w:b/>
                <w:lang w:val="en-US"/>
              </w:rPr>
              <w:t>0</w:t>
            </w:r>
          </w:p>
        </w:tc>
        <w:tc>
          <w:tcPr>
            <w:tcW w:w="27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4CB385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9725BE">
              <w:rPr>
                <w:b/>
                <w:lang w:val="en-US"/>
              </w:rPr>
              <w:t>0</w:t>
            </w:r>
          </w:p>
        </w:tc>
        <w:tc>
          <w:tcPr>
            <w:tcW w:w="27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8FCC3C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9725BE">
              <w:rPr>
                <w:b/>
                <w:lang w:val="en-US"/>
              </w:rPr>
              <w:t>0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79AE83F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9725BE" w14:paraId="24F9D8A4" w14:textId="77777777">
        <w:trPr>
          <w:trHeight w:val="288"/>
        </w:trPr>
        <w:tc>
          <w:tcPr>
            <w:tcW w:w="55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2B4F79" w14:textId="3344CA2B" w:rsidR="002670A2" w:rsidRPr="009725BE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9725BE">
              <w:rPr>
                <w:b/>
                <w:lang w:val="en-US"/>
              </w:rPr>
              <w:t xml:space="preserve">Net Income for </w:t>
            </w:r>
            <w:r w:rsidR="004D2DB6">
              <w:rPr>
                <w:b/>
                <w:lang w:val="en-US"/>
              </w:rPr>
              <w:t>June</w:t>
            </w:r>
          </w:p>
        </w:tc>
        <w:tc>
          <w:tcPr>
            <w:tcW w:w="4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894B6F6" w14:textId="04161C11" w:rsidR="002670A2" w:rsidRPr="009725BE" w:rsidRDefault="002670A2" w:rsidP="009A7E8A">
            <w:pPr>
              <w:shd w:val="clear" w:color="auto" w:fill="FFFFFF"/>
              <w:jc w:val="right"/>
              <w:rPr>
                <w:rFonts w:cs="Times New Roman"/>
                <w:b/>
              </w:rPr>
            </w:pPr>
            <w:r w:rsidRPr="009725BE">
              <w:rPr>
                <w:b/>
                <w:lang w:val="en-US"/>
              </w:rPr>
              <w:t>$</w:t>
            </w:r>
            <w:r w:rsidR="009053F2">
              <w:rPr>
                <w:b/>
                <w:lang w:val="en-US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3BEBAE" w14:textId="04A6CE23" w:rsidR="002670A2" w:rsidRPr="009725BE" w:rsidRDefault="009053F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D7D35" w14:textId="0717FF68" w:rsidR="002670A2" w:rsidRPr="009725BE" w:rsidRDefault="009053F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3490BA1" w14:textId="5BA6E98C" w:rsidR="002670A2" w:rsidRPr="009725BE" w:rsidRDefault="009053F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50143B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F24CEC3" w14:textId="77777777" w:rsidR="002670A2" w:rsidRPr="009725BE" w:rsidRDefault="002670A2" w:rsidP="002670A2">
            <w:pPr>
              <w:shd w:val="clear" w:color="auto" w:fill="FFFFFF"/>
              <w:jc w:val="right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1CD294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73308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2FDADBF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FF4B55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9725BE" w14:paraId="3E6AC5E0" w14:textId="77777777" w:rsidTr="00954716">
        <w:trPr>
          <w:trHeight w:val="288"/>
        </w:trPr>
        <w:tc>
          <w:tcPr>
            <w:tcW w:w="55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F8E079" w14:textId="33DBDB91" w:rsidR="002670A2" w:rsidRPr="009725BE" w:rsidRDefault="002670A2" w:rsidP="00F4477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9725BE">
              <w:rPr>
                <w:b/>
                <w:lang w:val="en-US"/>
              </w:rPr>
              <w:t xml:space="preserve">Less: Withdrawals for </w:t>
            </w:r>
            <w:r w:rsidR="004D2DB6">
              <w:rPr>
                <w:b/>
                <w:lang w:val="en-US"/>
              </w:rPr>
              <w:t>June</w:t>
            </w:r>
          </w:p>
        </w:tc>
        <w:tc>
          <w:tcPr>
            <w:tcW w:w="431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9C85415" w14:textId="77777777" w:rsidR="002670A2" w:rsidRPr="009725BE" w:rsidRDefault="002670A2" w:rsidP="002670A2">
            <w:pPr>
              <w:shd w:val="clear" w:color="auto" w:fill="FFFFFF"/>
              <w:jc w:val="right"/>
              <w:rPr>
                <w:rFonts w:cs="Times New Roman"/>
                <w:b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4E601B" w14:textId="372F603F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C9A14F" w14:textId="3CCCFDB3" w:rsidR="002670A2" w:rsidRPr="009725BE" w:rsidRDefault="00115AEE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(9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43E21B4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9725BE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E9FAD3D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EC5D580" w14:textId="77777777" w:rsidR="002670A2" w:rsidRPr="009725BE" w:rsidRDefault="002670A2" w:rsidP="002670A2">
            <w:pPr>
              <w:shd w:val="clear" w:color="auto" w:fill="FFFFFF"/>
              <w:jc w:val="right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9C6F42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65160F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30C2A8C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4C90251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9725BE" w14:paraId="6DB41AFD" w14:textId="77777777" w:rsidTr="00954716">
        <w:trPr>
          <w:trHeight w:val="288"/>
        </w:trPr>
        <w:tc>
          <w:tcPr>
            <w:tcW w:w="55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360429" w14:textId="77777777" w:rsidR="002670A2" w:rsidRPr="009725BE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9725BE">
              <w:rPr>
                <w:b/>
                <w:lang w:val="en-US"/>
              </w:rPr>
              <w:t>Increase in Capital</w:t>
            </w:r>
          </w:p>
        </w:tc>
        <w:tc>
          <w:tcPr>
            <w:tcW w:w="431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04A4DF2" w14:textId="77777777" w:rsidR="002670A2" w:rsidRPr="009725BE" w:rsidRDefault="002670A2" w:rsidP="002670A2">
            <w:pPr>
              <w:shd w:val="clear" w:color="auto" w:fill="FFFFFF"/>
              <w:jc w:val="right"/>
              <w:rPr>
                <w:rFonts w:cs="Times New Roman"/>
                <w:b/>
              </w:rPr>
            </w:pPr>
          </w:p>
        </w:tc>
        <w:tc>
          <w:tcPr>
            <w:tcW w:w="309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D0778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34562A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EDA85B6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488C15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A32C9F0" w14:textId="5002CE6C" w:rsidR="002670A2" w:rsidRPr="009725BE" w:rsidRDefault="009053F2" w:rsidP="002670A2">
            <w:pPr>
              <w:shd w:val="clear" w:color="auto" w:fill="FFFFFF"/>
              <w:jc w:val="right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79BA88" w14:textId="52731975" w:rsidR="002670A2" w:rsidRPr="009725BE" w:rsidRDefault="009053F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F5ABAE" w14:textId="14034A73" w:rsidR="002670A2" w:rsidRPr="009725BE" w:rsidRDefault="009053F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4C7F580" w14:textId="154023AD" w:rsidR="002670A2" w:rsidRPr="009725BE" w:rsidRDefault="009053F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621E752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9725BE" w14:paraId="6ED535F2" w14:textId="77777777" w:rsidTr="00954716">
        <w:trPr>
          <w:trHeight w:val="288"/>
        </w:trPr>
        <w:tc>
          <w:tcPr>
            <w:tcW w:w="55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7C52D3" w14:textId="31DC0ECD" w:rsidR="002670A2" w:rsidRPr="009D24FE" w:rsidRDefault="002670A2" w:rsidP="009A7E8A">
            <w:pPr>
              <w:shd w:val="clear" w:color="auto" w:fill="FFFFFF"/>
              <w:ind w:left="288"/>
              <w:rPr>
                <w:rFonts w:cs="Times New Roman"/>
                <w:b/>
                <w:lang w:val="en-US"/>
              </w:rPr>
            </w:pPr>
            <w:r>
              <w:rPr>
                <w:b/>
                <w:lang w:val="en-US"/>
              </w:rPr>
              <w:t xml:space="preserve">J. </w:t>
            </w:r>
            <w:r w:rsidR="00877EBE">
              <w:rPr>
                <w:b/>
                <w:lang w:val="en-US"/>
              </w:rPr>
              <w:t>T</w:t>
            </w:r>
            <w:r w:rsidR="004D2DB6">
              <w:rPr>
                <w:b/>
                <w:lang w:val="en-US"/>
              </w:rPr>
              <w:t>ruman</w:t>
            </w:r>
            <w:r w:rsidRPr="009725BE">
              <w:rPr>
                <w:b/>
                <w:lang w:val="en-US"/>
              </w:rPr>
              <w:t>, Capital</w:t>
            </w:r>
            <w:r>
              <w:rPr>
                <w:b/>
                <w:lang w:val="en-US"/>
              </w:rPr>
              <w:t xml:space="preserve">, </w:t>
            </w:r>
            <w:r w:rsidR="004D2DB6">
              <w:rPr>
                <w:b/>
                <w:lang w:val="en-US"/>
              </w:rPr>
              <w:t>June</w:t>
            </w:r>
            <w:r w:rsidR="009A7E8A">
              <w:rPr>
                <w:b/>
                <w:lang w:val="en-US"/>
              </w:rPr>
              <w:t xml:space="preserve"> </w:t>
            </w:r>
            <w:r w:rsidRPr="009725BE">
              <w:rPr>
                <w:b/>
                <w:lang w:val="en-US"/>
              </w:rPr>
              <w:t xml:space="preserve">30, </w:t>
            </w:r>
            <w:r>
              <w:rPr>
                <w:b/>
                <w:lang w:val="en-US"/>
              </w:rPr>
              <w:t>201X</w:t>
            </w:r>
          </w:p>
        </w:tc>
        <w:tc>
          <w:tcPr>
            <w:tcW w:w="4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9822652" w14:textId="77777777" w:rsidR="002670A2" w:rsidRPr="009D24FE" w:rsidRDefault="002670A2" w:rsidP="002670A2">
            <w:pPr>
              <w:shd w:val="clear" w:color="auto" w:fill="FFFFFF"/>
              <w:jc w:val="right"/>
              <w:rPr>
                <w:rFonts w:cs="Times New Roman"/>
                <w:b/>
                <w:lang w:val="en-US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4DE12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C840EB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76F2BD3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EF0F6D2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doub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D39C6D5" w14:textId="49EBC6E3" w:rsidR="002670A2" w:rsidRPr="009725BE" w:rsidRDefault="002670A2" w:rsidP="009A7E8A">
            <w:pPr>
              <w:shd w:val="clear" w:color="auto" w:fill="FFFFFF"/>
              <w:jc w:val="right"/>
              <w:rPr>
                <w:rFonts w:cs="Times New Roman"/>
                <w:b/>
              </w:rPr>
            </w:pPr>
            <w:r w:rsidRPr="009725BE">
              <w:rPr>
                <w:b/>
                <w:lang w:val="en-US"/>
              </w:rPr>
              <w:t>$</w:t>
            </w:r>
            <w:r w:rsidR="00115AEE">
              <w:rPr>
                <w:b/>
                <w:lang w:val="en-US"/>
              </w:rPr>
              <w:t>3</w:t>
            </w:r>
            <w:r w:rsidR="009053F2">
              <w:rPr>
                <w:b/>
                <w:lang w:val="en-US"/>
              </w:rPr>
              <w:t>5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8DACA0" w14:textId="09E81561" w:rsidR="002670A2" w:rsidRPr="009725BE" w:rsidRDefault="009053F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244866" w14:textId="512C7569" w:rsidR="002670A2" w:rsidRPr="009725BE" w:rsidRDefault="009053F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FA3577" w14:textId="0B3E26DA" w:rsidR="002670A2" w:rsidRPr="009725BE" w:rsidRDefault="009053F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DE1E9DA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9725BE" w14:paraId="2FF943C2" w14:textId="77777777" w:rsidTr="00954716">
        <w:trPr>
          <w:trHeight w:val="288"/>
        </w:trPr>
        <w:tc>
          <w:tcPr>
            <w:tcW w:w="559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837862" w14:textId="77777777" w:rsidR="002670A2" w:rsidRPr="009725BE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ADF7A1" w14:textId="77777777" w:rsidR="002670A2" w:rsidRPr="009725BE" w:rsidRDefault="002670A2" w:rsidP="002670A2">
            <w:pPr>
              <w:shd w:val="clear" w:color="auto" w:fill="FFFFFF"/>
              <w:jc w:val="right"/>
              <w:rPr>
                <w:rFonts w:cs="Times New Roman"/>
                <w:b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01C5E3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116C9C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98059AA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FCA30E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1" w:type="dxa"/>
            <w:tcBorders>
              <w:top w:val="doub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0810D4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7A4618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DFDF95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E91414C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830F93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</w:tbl>
    <w:p w14:paraId="08A93CA7" w14:textId="77777777" w:rsidR="002670A2" w:rsidRPr="00856164" w:rsidRDefault="002670A2" w:rsidP="002670A2">
      <w:pPr>
        <w:shd w:val="clear" w:color="auto" w:fill="FFFFFF"/>
        <w:spacing w:before="300" w:after="400"/>
        <w:rPr>
          <w:rFonts w:cs="Times New Roman"/>
          <w:sz w:val="24"/>
          <w:szCs w:val="24"/>
        </w:rPr>
      </w:pPr>
      <w:r w:rsidRPr="00856164">
        <w:rPr>
          <w:rFonts w:cs="Times New Roman"/>
          <w:b/>
          <w:bCs/>
          <w:sz w:val="24"/>
          <w:szCs w:val="24"/>
          <w:lang w:val="en-US"/>
        </w:rPr>
        <w:t>(</w:t>
      </w:r>
      <w:r w:rsidR="00603B96">
        <w:rPr>
          <w:rFonts w:cs="Times New Roman"/>
          <w:b/>
          <w:bCs/>
          <w:sz w:val="24"/>
          <w:szCs w:val="24"/>
          <w:lang w:val="en-US"/>
        </w:rPr>
        <w:t>e</w:t>
      </w:r>
      <w:r w:rsidRPr="00856164">
        <w:rPr>
          <w:rFonts w:cs="Times New Roman"/>
          <w:b/>
          <w:bCs/>
          <w:sz w:val="24"/>
          <w:szCs w:val="24"/>
          <w:lang w:val="en-US"/>
        </w:rPr>
        <w:t>)</w:t>
      </w:r>
    </w:p>
    <w:p w14:paraId="5F88779B" w14:textId="26A0BA9C" w:rsidR="002670A2" w:rsidRPr="000C7D9E" w:rsidRDefault="00877EBE" w:rsidP="002670A2">
      <w:pPr>
        <w:shd w:val="clear" w:color="auto" w:fill="FFFFFF"/>
        <w:jc w:val="center"/>
        <w:rPr>
          <w:rFonts w:cs="Times New Roman"/>
          <w:b/>
          <w:sz w:val="22"/>
          <w:szCs w:val="22"/>
        </w:rPr>
      </w:pPr>
      <w:r w:rsidRPr="000C7D9E">
        <w:rPr>
          <w:b/>
          <w:sz w:val="22"/>
          <w:szCs w:val="22"/>
          <w:lang w:val="en-US"/>
        </w:rPr>
        <w:t>T</w:t>
      </w:r>
      <w:r w:rsidR="004D2DB6">
        <w:rPr>
          <w:b/>
          <w:sz w:val="22"/>
          <w:szCs w:val="22"/>
          <w:lang w:val="en-US"/>
        </w:rPr>
        <w:t>RUMAN</w:t>
      </w:r>
      <w:r w:rsidRPr="000C7D9E">
        <w:rPr>
          <w:b/>
          <w:sz w:val="22"/>
          <w:szCs w:val="22"/>
          <w:lang w:val="en-US"/>
        </w:rPr>
        <w:t xml:space="preserve">'S </w:t>
      </w:r>
      <w:r w:rsidR="002670A2" w:rsidRPr="000C7D9E">
        <w:rPr>
          <w:b/>
          <w:sz w:val="22"/>
          <w:szCs w:val="22"/>
          <w:lang w:val="en-US"/>
        </w:rPr>
        <w:t>CATERING SERVICE</w:t>
      </w:r>
    </w:p>
    <w:p w14:paraId="11616435" w14:textId="77777777" w:rsidR="002670A2" w:rsidRPr="000C7D9E" w:rsidRDefault="002670A2" w:rsidP="002670A2">
      <w:pPr>
        <w:shd w:val="clear" w:color="auto" w:fill="FFFFFF"/>
        <w:jc w:val="center"/>
        <w:rPr>
          <w:rFonts w:cs="Times New Roman"/>
          <w:b/>
          <w:sz w:val="22"/>
          <w:szCs w:val="22"/>
        </w:rPr>
      </w:pPr>
      <w:r w:rsidRPr="000C7D9E">
        <w:rPr>
          <w:b/>
          <w:sz w:val="22"/>
          <w:szCs w:val="22"/>
          <w:lang w:val="en-US"/>
        </w:rPr>
        <w:t>BALANCE SHEET</w:t>
      </w:r>
    </w:p>
    <w:p w14:paraId="604DF222" w14:textId="1B001477" w:rsidR="002670A2" w:rsidRPr="000C7D9E" w:rsidRDefault="004D2DB6" w:rsidP="002670A2">
      <w:pPr>
        <w:shd w:val="clear" w:color="auto" w:fill="FFFFFF"/>
        <w:spacing w:after="300"/>
        <w:jc w:val="center"/>
        <w:rPr>
          <w:rFonts w:cs="Times New Roman"/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JUNE</w:t>
      </w:r>
      <w:r w:rsidR="009A7E8A" w:rsidRPr="000C7D9E">
        <w:rPr>
          <w:b/>
          <w:sz w:val="22"/>
          <w:szCs w:val="22"/>
          <w:lang w:val="en-US"/>
        </w:rPr>
        <w:t xml:space="preserve"> </w:t>
      </w:r>
      <w:r w:rsidR="002670A2" w:rsidRPr="000C7D9E">
        <w:rPr>
          <w:b/>
          <w:sz w:val="22"/>
          <w:szCs w:val="22"/>
          <w:lang w:val="en-US"/>
        </w:rPr>
        <w:t xml:space="preserve">30, </w:t>
      </w:r>
      <w:r w:rsidR="002670A2">
        <w:rPr>
          <w:b/>
          <w:sz w:val="22"/>
          <w:szCs w:val="22"/>
          <w:lang w:val="en-US"/>
        </w:rPr>
        <w:t>201X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2"/>
        <w:gridCol w:w="494"/>
        <w:gridCol w:w="250"/>
        <w:gridCol w:w="235"/>
        <w:gridCol w:w="254"/>
        <w:gridCol w:w="394"/>
        <w:gridCol w:w="2952"/>
        <w:gridCol w:w="499"/>
        <w:gridCol w:w="254"/>
        <w:gridCol w:w="254"/>
        <w:gridCol w:w="254"/>
        <w:gridCol w:w="389"/>
      </w:tblGrid>
      <w:tr w:rsidR="002670A2" w:rsidRPr="00F50010" w14:paraId="45EA9D69" w14:textId="77777777">
        <w:trPr>
          <w:trHeight w:val="307"/>
        </w:trPr>
        <w:tc>
          <w:tcPr>
            <w:tcW w:w="4579" w:type="dxa"/>
            <w:gridSpan w:val="6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94EFAFD" w14:textId="77777777" w:rsidR="002670A2" w:rsidRPr="009725BE" w:rsidRDefault="002670A2" w:rsidP="002670A2">
            <w:pPr>
              <w:shd w:val="clear" w:color="auto" w:fill="FFFFFF"/>
              <w:ind w:left="288"/>
              <w:rPr>
                <w:b/>
                <w:lang w:val="en-US"/>
              </w:rPr>
            </w:pPr>
            <w:r w:rsidRPr="009725BE">
              <w:rPr>
                <w:b/>
                <w:lang w:val="en-US"/>
              </w:rPr>
              <w:t>ASSETS</w:t>
            </w:r>
          </w:p>
        </w:tc>
        <w:tc>
          <w:tcPr>
            <w:tcW w:w="4602" w:type="dxa"/>
            <w:gridSpan w:val="6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5FF8052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9725BE">
              <w:rPr>
                <w:b/>
                <w:lang w:val="en-US"/>
              </w:rPr>
              <w:t>LIABILITIES AND OWNER'S EQUITY</w:t>
            </w:r>
          </w:p>
        </w:tc>
      </w:tr>
      <w:tr w:rsidR="002670A2" w:rsidRPr="00F50010" w14:paraId="2EB88853" w14:textId="77777777">
        <w:trPr>
          <w:trHeight w:val="307"/>
        </w:trPr>
        <w:tc>
          <w:tcPr>
            <w:tcW w:w="295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A593E5" w14:textId="77777777" w:rsidR="002670A2" w:rsidRPr="009725BE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9725BE">
              <w:rPr>
                <w:b/>
                <w:lang w:val="en-US"/>
              </w:rPr>
              <w:t>Cash</w:t>
            </w:r>
          </w:p>
        </w:tc>
        <w:tc>
          <w:tcPr>
            <w:tcW w:w="494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F278E5B" w14:textId="1CE6B68E" w:rsidR="002670A2" w:rsidRPr="009725BE" w:rsidRDefault="002670A2" w:rsidP="009A7E8A">
            <w:pPr>
              <w:shd w:val="clear" w:color="auto" w:fill="FFFFFF"/>
              <w:jc w:val="right"/>
              <w:rPr>
                <w:rFonts w:cs="Times New Roman"/>
                <w:b/>
              </w:rPr>
            </w:pPr>
            <w:r w:rsidRPr="00F50010">
              <w:rPr>
                <w:b/>
                <w:lang w:val="en-US"/>
              </w:rPr>
              <w:t>$</w:t>
            </w:r>
            <w:r w:rsidR="009053F2">
              <w:rPr>
                <w:b/>
                <w:lang w:val="en-US"/>
              </w:rPr>
              <w:t>34</w:t>
            </w:r>
          </w:p>
        </w:tc>
        <w:tc>
          <w:tcPr>
            <w:tcW w:w="2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8D34EA" w14:textId="1B551DA1" w:rsidR="002670A2" w:rsidRPr="009725BE" w:rsidRDefault="009053F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2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33D896" w14:textId="03370CFB" w:rsidR="002670A2" w:rsidRPr="009725BE" w:rsidRDefault="009053F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2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708DBB2" w14:textId="77777777" w:rsidR="002670A2" w:rsidRPr="009725BE" w:rsidRDefault="009A7E8A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9E0F009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952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658833" w14:textId="77777777" w:rsidR="002670A2" w:rsidRPr="009725BE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9725BE">
              <w:rPr>
                <w:b/>
                <w:lang w:val="en-US"/>
              </w:rPr>
              <w:t>Liabilities</w:t>
            </w:r>
          </w:p>
        </w:tc>
        <w:tc>
          <w:tcPr>
            <w:tcW w:w="499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6326DAFA" w14:textId="77777777" w:rsidR="002670A2" w:rsidRPr="009725BE" w:rsidRDefault="002670A2" w:rsidP="002670A2">
            <w:pPr>
              <w:shd w:val="clear" w:color="auto" w:fill="FFFFFF"/>
              <w:jc w:val="right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B897A" w14:textId="77777777" w:rsidR="002670A2" w:rsidRPr="009725BE" w:rsidRDefault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5F34D" w14:textId="77777777" w:rsidR="002670A2" w:rsidRPr="009725BE" w:rsidRDefault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7C138C9D" w14:textId="77777777" w:rsidR="002670A2" w:rsidRPr="009725BE" w:rsidRDefault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1506535B" w14:textId="77777777" w:rsidR="002670A2" w:rsidRPr="009725BE" w:rsidRDefault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</w:tr>
      <w:tr w:rsidR="002670A2" w:rsidRPr="00F50010" w14:paraId="4A54E8F3" w14:textId="77777777">
        <w:trPr>
          <w:trHeight w:val="269"/>
        </w:trPr>
        <w:tc>
          <w:tcPr>
            <w:tcW w:w="29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52AFD1" w14:textId="77777777" w:rsidR="002670A2" w:rsidRPr="009725BE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9725BE">
              <w:rPr>
                <w:b/>
                <w:lang w:val="en-US"/>
              </w:rPr>
              <w:t>Accounts Receivable</w:t>
            </w:r>
          </w:p>
        </w:tc>
        <w:tc>
          <w:tcPr>
            <w:tcW w:w="4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72FD2B3" w14:textId="77777777" w:rsidR="002670A2" w:rsidRPr="009725BE" w:rsidRDefault="002670A2" w:rsidP="002670A2">
            <w:pPr>
              <w:shd w:val="clear" w:color="auto" w:fill="FFFFFF"/>
              <w:jc w:val="right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B2D48D" w14:textId="5AD8734F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90EF8E" w14:textId="77777777" w:rsidR="002670A2" w:rsidRPr="009725BE" w:rsidRDefault="009A7E8A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E42D541" w14:textId="10D29160" w:rsidR="002670A2" w:rsidRPr="009725BE" w:rsidRDefault="009053F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4FC0112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2C1DCF1" w14:textId="77777777" w:rsidR="002670A2" w:rsidRPr="009725BE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9725BE">
              <w:rPr>
                <w:b/>
                <w:lang w:val="en-US"/>
              </w:rPr>
              <w:t>Accounts Payable</w:t>
            </w:r>
          </w:p>
        </w:tc>
        <w:tc>
          <w:tcPr>
            <w:tcW w:w="4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245D561" w14:textId="47C4EDE6" w:rsidR="002670A2" w:rsidRPr="009725BE" w:rsidRDefault="002670A2" w:rsidP="009A7E8A">
            <w:pPr>
              <w:shd w:val="clear" w:color="auto" w:fill="FFFFFF"/>
              <w:jc w:val="right"/>
              <w:rPr>
                <w:rFonts w:cs="Times New Roman"/>
                <w:b/>
              </w:rPr>
            </w:pPr>
            <w:r w:rsidRPr="009725BE">
              <w:rPr>
                <w:b/>
                <w:lang w:val="en-US"/>
              </w:rPr>
              <w:t>$</w:t>
            </w:r>
            <w:r w:rsidR="009053F2">
              <w:rPr>
                <w:b/>
                <w:lang w:val="en-US"/>
              </w:rPr>
              <w:t>3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17BD2F" w14:textId="737C6B5B" w:rsidR="002670A2" w:rsidRPr="009725BE" w:rsidRDefault="009053F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C190D5" w14:textId="7B553616" w:rsidR="002670A2" w:rsidRPr="009725BE" w:rsidRDefault="009053F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DDE36A3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9725BE">
              <w:rPr>
                <w:b/>
                <w:lang w:val="en-US"/>
              </w:rPr>
              <w:t>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0E2DD69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164C9C25" w14:textId="77777777">
        <w:trPr>
          <w:trHeight w:val="269"/>
        </w:trPr>
        <w:tc>
          <w:tcPr>
            <w:tcW w:w="29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798A05" w14:textId="77777777" w:rsidR="002670A2" w:rsidRPr="009725BE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9725BE">
              <w:rPr>
                <w:b/>
                <w:lang w:val="en-US"/>
              </w:rPr>
              <w:t>Equipment</w:t>
            </w:r>
          </w:p>
        </w:tc>
        <w:tc>
          <w:tcPr>
            <w:tcW w:w="4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FB0B030" w14:textId="738F207F" w:rsidR="002670A2" w:rsidRPr="009725BE" w:rsidRDefault="009053F2" w:rsidP="002670A2">
            <w:pPr>
              <w:shd w:val="clear" w:color="auto" w:fill="FFFFFF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4217D" w14:textId="77777777" w:rsidR="002670A2" w:rsidRPr="009725BE" w:rsidRDefault="009A7E8A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65A295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9725BE">
              <w:rPr>
                <w:b/>
                <w:lang w:val="en-US"/>
              </w:rPr>
              <w:t>0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1B16BB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9725BE">
              <w:rPr>
                <w:b/>
                <w:lang w:val="en-US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43CD49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27630F" w14:textId="77777777" w:rsidR="002670A2" w:rsidRPr="009725BE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9725BE">
              <w:rPr>
                <w:b/>
                <w:lang w:val="en-US"/>
              </w:rPr>
              <w:t>Owner's Equity</w:t>
            </w:r>
          </w:p>
        </w:tc>
        <w:tc>
          <w:tcPr>
            <w:tcW w:w="4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0FDB8B" w14:textId="77777777" w:rsidR="002670A2" w:rsidRPr="009725BE" w:rsidRDefault="002670A2" w:rsidP="002670A2">
            <w:pPr>
              <w:shd w:val="clear" w:color="auto" w:fill="FFFFFF"/>
              <w:jc w:val="right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66139A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0AD453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804274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D822EDC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2EB4FD1B" w14:textId="77777777" w:rsidTr="00954716">
        <w:trPr>
          <w:trHeight w:val="278"/>
        </w:trPr>
        <w:tc>
          <w:tcPr>
            <w:tcW w:w="29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40EF257" w14:textId="77777777" w:rsidR="002670A2" w:rsidRPr="009725BE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C739E3E" w14:textId="77777777" w:rsidR="002670A2" w:rsidRPr="009725BE" w:rsidRDefault="002670A2" w:rsidP="002670A2">
            <w:pPr>
              <w:shd w:val="clear" w:color="auto" w:fill="FFFFFF"/>
              <w:jc w:val="right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A7190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36E43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C19EF15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F5E44D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443890" w14:textId="5158CA27" w:rsidR="002670A2" w:rsidRPr="009725BE" w:rsidRDefault="002670A2" w:rsidP="00877EBE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J. </w:t>
            </w:r>
            <w:r w:rsidR="00877EBE">
              <w:rPr>
                <w:b/>
                <w:lang w:val="en-US"/>
              </w:rPr>
              <w:t>T</w:t>
            </w:r>
            <w:r w:rsidR="004D2DB6">
              <w:rPr>
                <w:b/>
                <w:lang w:val="en-US"/>
              </w:rPr>
              <w:t>ruman</w:t>
            </w:r>
            <w:r>
              <w:rPr>
                <w:b/>
                <w:lang w:val="en-US"/>
              </w:rPr>
              <w:t>,</w:t>
            </w:r>
            <w:r w:rsidRPr="009725BE">
              <w:rPr>
                <w:b/>
                <w:lang w:val="en-US"/>
              </w:rPr>
              <w:t xml:space="preserve"> Capital</w:t>
            </w:r>
          </w:p>
        </w:tc>
        <w:tc>
          <w:tcPr>
            <w:tcW w:w="499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3AB6F1" w14:textId="1D07FA03" w:rsidR="002670A2" w:rsidRPr="009725BE" w:rsidRDefault="00115AEE" w:rsidP="002670A2">
            <w:pPr>
              <w:shd w:val="clear" w:color="auto" w:fill="FFFFFF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  <w:r w:rsidR="009053F2">
              <w:rPr>
                <w:rFonts w:cs="Times New Roman"/>
                <w:b/>
              </w:rPr>
              <w:t>5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891218" w14:textId="7282DC68" w:rsidR="002670A2" w:rsidRPr="009725BE" w:rsidRDefault="009053F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87F4B1" w14:textId="5319EE75" w:rsidR="002670A2" w:rsidRPr="009725BE" w:rsidRDefault="009053F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7C2F933" w14:textId="21649F78" w:rsidR="002670A2" w:rsidRPr="009725BE" w:rsidRDefault="009053F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DDEFDA2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2721ABB7" w14:textId="77777777" w:rsidTr="00954716">
        <w:trPr>
          <w:trHeight w:val="274"/>
        </w:trPr>
        <w:tc>
          <w:tcPr>
            <w:tcW w:w="29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05EB2B2" w14:textId="77777777" w:rsidR="002670A2" w:rsidRPr="009725BE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BFA5836" w14:textId="77777777" w:rsidR="002670A2" w:rsidRPr="009725BE" w:rsidRDefault="002670A2" w:rsidP="002670A2">
            <w:pPr>
              <w:shd w:val="clear" w:color="auto" w:fill="FFFFFF"/>
              <w:jc w:val="right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171211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1CF927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08F4B5A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44A6AAE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5EB446C" w14:textId="77777777" w:rsidR="002670A2" w:rsidRPr="009725BE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9725BE">
              <w:rPr>
                <w:b/>
                <w:lang w:val="en-US"/>
              </w:rPr>
              <w:t>Total Liabilities and</w:t>
            </w:r>
          </w:p>
        </w:tc>
        <w:tc>
          <w:tcPr>
            <w:tcW w:w="499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DAC8C7C" w14:textId="77777777" w:rsidR="002670A2" w:rsidRPr="009725BE" w:rsidRDefault="002670A2" w:rsidP="002670A2">
            <w:pPr>
              <w:shd w:val="clear" w:color="auto" w:fill="FFFFFF"/>
              <w:jc w:val="right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63771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D9C9B2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E1B9984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3DD2D5B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40C8E622" w14:textId="77777777" w:rsidTr="00954716">
        <w:trPr>
          <w:trHeight w:val="269"/>
        </w:trPr>
        <w:tc>
          <w:tcPr>
            <w:tcW w:w="29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C55309" w14:textId="77777777" w:rsidR="002670A2" w:rsidRPr="009725BE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9725BE">
              <w:rPr>
                <w:b/>
                <w:lang w:val="en-US"/>
              </w:rPr>
              <w:t>Total Assets</w:t>
            </w:r>
          </w:p>
        </w:tc>
        <w:tc>
          <w:tcPr>
            <w:tcW w:w="494" w:type="dxa"/>
            <w:tcBorders>
              <w:top w:val="single" w:sz="6" w:space="0" w:color="auto"/>
              <w:left w:val="doub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A0F6C05" w14:textId="7901AD22" w:rsidR="002670A2" w:rsidRPr="009725BE" w:rsidRDefault="002670A2" w:rsidP="009A7E8A">
            <w:pPr>
              <w:shd w:val="clear" w:color="auto" w:fill="FFFFFF"/>
              <w:jc w:val="right"/>
              <w:rPr>
                <w:rFonts w:cs="Times New Roman"/>
                <w:b/>
              </w:rPr>
            </w:pPr>
            <w:r w:rsidRPr="009725BE">
              <w:rPr>
                <w:b/>
                <w:lang w:val="en-US"/>
              </w:rPr>
              <w:t>$</w:t>
            </w:r>
            <w:r w:rsidR="009053F2">
              <w:rPr>
                <w:b/>
                <w:lang w:val="en-US"/>
              </w:rPr>
              <w:t>38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AFB6EF" w14:textId="00005BDB" w:rsidR="002670A2" w:rsidRPr="009725BE" w:rsidRDefault="009053F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09D4BA" w14:textId="77C5F07D" w:rsidR="002670A2" w:rsidRPr="009725BE" w:rsidRDefault="009053F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032BE9D" w14:textId="1253E378" w:rsidR="002670A2" w:rsidRPr="009725BE" w:rsidRDefault="009053F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C734C0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3F6791" w14:textId="77777777" w:rsidR="002670A2" w:rsidRPr="009725BE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9725BE">
              <w:rPr>
                <w:b/>
                <w:lang w:val="en-US"/>
              </w:rPr>
              <w:t>Owner's Equity</w:t>
            </w:r>
          </w:p>
        </w:tc>
        <w:tc>
          <w:tcPr>
            <w:tcW w:w="499" w:type="dxa"/>
            <w:tcBorders>
              <w:top w:val="single" w:sz="6" w:space="0" w:color="auto"/>
              <w:left w:val="doub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750848" w14:textId="16AA615C" w:rsidR="002670A2" w:rsidRPr="009725BE" w:rsidRDefault="002670A2" w:rsidP="009A7E8A">
            <w:pPr>
              <w:shd w:val="clear" w:color="auto" w:fill="FFFFFF"/>
              <w:jc w:val="right"/>
              <w:rPr>
                <w:rFonts w:cs="Times New Roman"/>
                <w:b/>
              </w:rPr>
            </w:pPr>
            <w:r w:rsidRPr="009725BE">
              <w:rPr>
                <w:b/>
                <w:lang w:val="en-US"/>
              </w:rPr>
              <w:t>$</w:t>
            </w:r>
            <w:r w:rsidR="009053F2">
              <w:rPr>
                <w:b/>
                <w:lang w:val="en-US"/>
              </w:rPr>
              <w:t>38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CB8D7E" w14:textId="011DF9D7" w:rsidR="002670A2" w:rsidRPr="009725BE" w:rsidRDefault="009053F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0004B8" w14:textId="1BA81DA2" w:rsidR="002670A2" w:rsidRPr="009725BE" w:rsidRDefault="009053F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C200E7" w14:textId="09304BE0" w:rsidR="002670A2" w:rsidRPr="009725BE" w:rsidRDefault="009053F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5A973B6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3E3CBE13" w14:textId="77777777" w:rsidTr="00954716">
        <w:trPr>
          <w:trHeight w:val="264"/>
        </w:trPr>
        <w:tc>
          <w:tcPr>
            <w:tcW w:w="295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317818" w14:textId="77777777" w:rsidR="002670A2" w:rsidRPr="009725BE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494" w:type="dxa"/>
            <w:tcBorders>
              <w:top w:val="doub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2D93770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0B44E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35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81EE66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A3A5A1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1604E1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C5FB17" w14:textId="77777777" w:rsidR="002670A2" w:rsidRPr="009725BE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499" w:type="dxa"/>
            <w:tcBorders>
              <w:top w:val="doub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3E628B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74963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A71B1A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4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EC7A0DE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B73381E" w14:textId="77777777" w:rsidR="002670A2" w:rsidRPr="009725B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</w:tbl>
    <w:p w14:paraId="3B54BD63" w14:textId="77777777" w:rsidR="002670A2" w:rsidRDefault="002670A2" w:rsidP="002670A2">
      <w:pPr>
        <w:shd w:val="clear" w:color="auto" w:fill="FFFFFF"/>
        <w:jc w:val="center"/>
        <w:rPr>
          <w:sz w:val="22"/>
          <w:lang w:val="en-US"/>
        </w:rPr>
      </w:pPr>
    </w:p>
    <w:p w14:paraId="3CF25AAD" w14:textId="77777777" w:rsidR="002670A2" w:rsidRDefault="002670A2" w:rsidP="002670A2">
      <w:pPr>
        <w:shd w:val="clear" w:color="auto" w:fill="FFFFFF"/>
        <w:jc w:val="center"/>
        <w:rPr>
          <w:sz w:val="22"/>
          <w:lang w:val="en-US"/>
        </w:rPr>
      </w:pPr>
    </w:p>
    <w:p w14:paraId="388D8547" w14:textId="77777777" w:rsidR="002670A2" w:rsidRDefault="002670A2" w:rsidP="002670A2">
      <w:pPr>
        <w:shd w:val="clear" w:color="auto" w:fill="FFFFFF"/>
        <w:jc w:val="center"/>
        <w:rPr>
          <w:sz w:val="22"/>
          <w:lang w:val="en-US"/>
        </w:rPr>
      </w:pPr>
    </w:p>
    <w:p w14:paraId="283EB3E2" w14:textId="77777777" w:rsidR="002670A2" w:rsidRDefault="002670A2" w:rsidP="002670A2">
      <w:pPr>
        <w:shd w:val="clear" w:color="auto" w:fill="FFFFFF"/>
        <w:jc w:val="center"/>
        <w:rPr>
          <w:sz w:val="22"/>
          <w:lang w:val="en-US"/>
        </w:rPr>
      </w:pPr>
    </w:p>
    <w:p w14:paraId="0887BCB2" w14:textId="77777777" w:rsidR="002670A2" w:rsidRDefault="002670A2" w:rsidP="002670A2">
      <w:pPr>
        <w:shd w:val="clear" w:color="auto" w:fill="FFFFFF"/>
        <w:jc w:val="center"/>
        <w:rPr>
          <w:sz w:val="22"/>
          <w:lang w:val="en-US"/>
        </w:rPr>
      </w:pPr>
    </w:p>
    <w:p w14:paraId="5A5EB91A" w14:textId="77777777" w:rsidR="002670A2" w:rsidRDefault="002670A2" w:rsidP="002670A2">
      <w:pPr>
        <w:shd w:val="clear" w:color="auto" w:fill="FFFFFF"/>
        <w:jc w:val="center"/>
        <w:rPr>
          <w:sz w:val="22"/>
          <w:lang w:val="en-US"/>
        </w:rPr>
      </w:pPr>
    </w:p>
    <w:p w14:paraId="7EEFFC60" w14:textId="77777777" w:rsidR="002670A2" w:rsidRDefault="002670A2" w:rsidP="002670A2">
      <w:pPr>
        <w:shd w:val="clear" w:color="auto" w:fill="FFFFFF"/>
        <w:jc w:val="center"/>
        <w:rPr>
          <w:sz w:val="22"/>
          <w:lang w:val="en-US"/>
        </w:rPr>
      </w:pPr>
    </w:p>
    <w:p w14:paraId="57B1D839" w14:textId="77777777" w:rsidR="002670A2" w:rsidRDefault="002670A2" w:rsidP="002670A2">
      <w:pPr>
        <w:shd w:val="clear" w:color="auto" w:fill="FFFFFF"/>
        <w:jc w:val="center"/>
        <w:rPr>
          <w:sz w:val="22"/>
          <w:lang w:val="en-US"/>
        </w:rPr>
      </w:pPr>
    </w:p>
    <w:p w14:paraId="5CC0EB88" w14:textId="77777777" w:rsidR="002670A2" w:rsidRDefault="002670A2" w:rsidP="002670A2">
      <w:pPr>
        <w:shd w:val="clear" w:color="auto" w:fill="FFFFFF"/>
        <w:jc w:val="center"/>
        <w:rPr>
          <w:sz w:val="22"/>
          <w:lang w:val="en-US"/>
        </w:rPr>
      </w:pPr>
    </w:p>
    <w:p w14:paraId="70189EAA" w14:textId="77777777" w:rsidR="002670A2" w:rsidRDefault="002670A2" w:rsidP="002670A2">
      <w:pPr>
        <w:shd w:val="clear" w:color="auto" w:fill="FFFFFF"/>
        <w:jc w:val="center"/>
        <w:rPr>
          <w:sz w:val="22"/>
          <w:lang w:val="en-US"/>
        </w:rPr>
      </w:pPr>
    </w:p>
    <w:p w14:paraId="7B8BCCED" w14:textId="77777777" w:rsidR="002670A2" w:rsidRDefault="002670A2" w:rsidP="002670A2">
      <w:pPr>
        <w:shd w:val="clear" w:color="auto" w:fill="FFFFFF"/>
        <w:jc w:val="center"/>
        <w:rPr>
          <w:sz w:val="22"/>
          <w:lang w:val="en-US"/>
        </w:rPr>
      </w:pPr>
    </w:p>
    <w:p w14:paraId="3D4192F7" w14:textId="77777777" w:rsidR="002670A2" w:rsidRDefault="002670A2" w:rsidP="002670A2">
      <w:pPr>
        <w:shd w:val="clear" w:color="auto" w:fill="FFFFFF"/>
        <w:jc w:val="center"/>
        <w:rPr>
          <w:sz w:val="22"/>
          <w:lang w:val="en-US"/>
        </w:rPr>
      </w:pPr>
    </w:p>
    <w:p w14:paraId="17AFD2BE" w14:textId="77777777" w:rsidR="002670A2" w:rsidRDefault="002670A2" w:rsidP="002670A2">
      <w:pPr>
        <w:shd w:val="clear" w:color="auto" w:fill="FFFFFF"/>
        <w:jc w:val="center"/>
        <w:rPr>
          <w:sz w:val="22"/>
          <w:lang w:val="en-US"/>
        </w:rPr>
      </w:pPr>
    </w:p>
    <w:p w14:paraId="4F3481AA" w14:textId="77777777" w:rsidR="002670A2" w:rsidRDefault="002670A2" w:rsidP="002670A2">
      <w:pPr>
        <w:shd w:val="clear" w:color="auto" w:fill="FFFFFF"/>
        <w:jc w:val="center"/>
        <w:rPr>
          <w:sz w:val="22"/>
          <w:lang w:val="en-US"/>
        </w:rPr>
      </w:pPr>
    </w:p>
    <w:p w14:paraId="2C5F2AE7" w14:textId="77777777" w:rsidR="002670A2" w:rsidRPr="00F352F8" w:rsidRDefault="002670A2">
      <w:pPr>
        <w:shd w:val="clear" w:color="auto" w:fill="FFFFFF"/>
        <w:rPr>
          <w:rFonts w:cs="Times New Roman"/>
          <w:sz w:val="26"/>
          <w:szCs w:val="24"/>
          <w:lang w:val="en-US"/>
        </w:rPr>
        <w:sectPr w:rsidR="002670A2" w:rsidRPr="00F352F8" w:rsidSect="002670A2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59FDB915" w14:textId="77777777" w:rsidR="002670A2" w:rsidRDefault="002670A2" w:rsidP="002670A2">
      <w:pPr>
        <w:shd w:val="clear" w:color="auto" w:fill="FFFFFF"/>
        <w:spacing w:after="100"/>
        <w:jc w:val="center"/>
        <w:rPr>
          <w:rFonts w:cs="Courier New"/>
          <w:b/>
          <w:bCs/>
          <w:sz w:val="24"/>
          <w:szCs w:val="24"/>
          <w:lang w:val="en-US"/>
        </w:rPr>
      </w:pPr>
      <w:r w:rsidRPr="008455BF">
        <w:rPr>
          <w:rFonts w:cs="Courier New"/>
          <w:b/>
          <w:bCs/>
          <w:sz w:val="24"/>
          <w:szCs w:val="24"/>
          <w:lang w:val="en-US"/>
        </w:rPr>
        <w:lastRenderedPageBreak/>
        <w:t xml:space="preserve">SOLUTIONS TO </w:t>
      </w:r>
      <w:r w:rsidR="00E56398">
        <w:rPr>
          <w:rFonts w:cs="Courier New"/>
          <w:b/>
          <w:bCs/>
          <w:sz w:val="24"/>
          <w:szCs w:val="24"/>
          <w:lang w:val="en-US"/>
        </w:rPr>
        <w:t xml:space="preserve">SET </w:t>
      </w:r>
      <w:r w:rsidRPr="008455BF">
        <w:rPr>
          <w:rFonts w:cs="Courier New"/>
          <w:b/>
          <w:bCs/>
          <w:sz w:val="24"/>
          <w:szCs w:val="24"/>
          <w:lang w:val="en-US"/>
        </w:rPr>
        <w:t>B PROBLEMS</w:t>
      </w:r>
    </w:p>
    <w:p w14:paraId="75B23A4F" w14:textId="77777777" w:rsidR="002670A2" w:rsidRPr="00F352F8" w:rsidRDefault="002670A2" w:rsidP="002670A2">
      <w:pPr>
        <w:shd w:val="clear" w:color="auto" w:fill="FFFFFF"/>
        <w:spacing w:before="120" w:after="240"/>
        <w:rPr>
          <w:rFonts w:cs="Times New Roman"/>
          <w:sz w:val="22"/>
          <w:szCs w:val="24"/>
          <w:lang w:val="en-US"/>
        </w:rPr>
      </w:pPr>
      <w:r w:rsidRPr="008455BF">
        <w:rPr>
          <w:rFonts w:cs="Courier New"/>
          <w:b/>
          <w:bCs/>
          <w:sz w:val="24"/>
          <w:szCs w:val="28"/>
          <w:lang w:val="en-US"/>
        </w:rPr>
        <w:t>PROBLEM 1B-</w:t>
      </w:r>
      <w:r>
        <w:rPr>
          <w:rFonts w:cs="Courier New"/>
          <w:b/>
          <w:bCs/>
          <w:sz w:val="24"/>
          <w:szCs w:val="28"/>
          <w:lang w:val="en-US"/>
        </w:rPr>
        <w:t>1</w:t>
      </w:r>
    </w:p>
    <w:p w14:paraId="5173E72D" w14:textId="25488776" w:rsidR="002670A2" w:rsidRPr="00B52401" w:rsidRDefault="00F44772" w:rsidP="002670A2">
      <w:pPr>
        <w:shd w:val="clear" w:color="auto" w:fill="FFFFFF"/>
        <w:spacing w:after="100"/>
        <w:ind w:firstLine="720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MA</w:t>
      </w:r>
      <w:r w:rsidR="009053F2">
        <w:rPr>
          <w:b/>
          <w:bCs/>
          <w:sz w:val="22"/>
          <w:szCs w:val="22"/>
          <w:lang w:val="en-US"/>
        </w:rPr>
        <w:t>DELINE</w:t>
      </w:r>
      <w:r>
        <w:rPr>
          <w:b/>
          <w:bCs/>
          <w:sz w:val="22"/>
          <w:szCs w:val="22"/>
          <w:lang w:val="en-US"/>
        </w:rPr>
        <w:t>’S</w:t>
      </w:r>
      <w:r w:rsidRPr="00B52401">
        <w:rPr>
          <w:b/>
          <w:bCs/>
          <w:sz w:val="22"/>
          <w:szCs w:val="22"/>
          <w:lang w:val="en-US"/>
        </w:rPr>
        <w:t xml:space="preserve"> </w:t>
      </w:r>
      <w:r w:rsidR="002670A2" w:rsidRPr="00B52401">
        <w:rPr>
          <w:b/>
          <w:bCs/>
          <w:sz w:val="22"/>
          <w:szCs w:val="22"/>
          <w:lang w:val="en-US"/>
        </w:rPr>
        <w:t>NAIL SPA</w:t>
      </w:r>
    </w:p>
    <w:p w14:paraId="66789A90" w14:textId="77777777" w:rsidR="002670A2" w:rsidRDefault="002670A2" w:rsidP="002670A2">
      <w:pPr>
        <w:shd w:val="clear" w:color="auto" w:fill="FFFFFF"/>
        <w:spacing w:after="100"/>
        <w:jc w:val="center"/>
        <w:rPr>
          <w:b/>
          <w:bCs/>
          <w:sz w:val="18"/>
          <w:szCs w:val="18"/>
          <w:lang w:val="en-US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83"/>
        <w:gridCol w:w="1861"/>
        <w:gridCol w:w="2011"/>
        <w:gridCol w:w="1733"/>
        <w:gridCol w:w="1957"/>
      </w:tblGrid>
      <w:tr w:rsidR="00BE204E" w14:paraId="57863403" w14:textId="77777777" w:rsidTr="00061F30">
        <w:tc>
          <w:tcPr>
            <w:tcW w:w="1883" w:type="dxa"/>
          </w:tcPr>
          <w:p w14:paraId="3BCE71C3" w14:textId="77777777" w:rsidR="00BE204E" w:rsidRDefault="00B15CE0" w:rsidP="000578F2">
            <w:pPr>
              <w:rPr>
                <w:lang w:val="en-US"/>
              </w:rPr>
            </w:pPr>
            <w:r>
              <w:rPr>
                <w:lang w:val="en-US"/>
              </w:rPr>
              <w:t>Transaction</w:t>
            </w:r>
          </w:p>
        </w:tc>
        <w:tc>
          <w:tcPr>
            <w:tcW w:w="3872" w:type="dxa"/>
            <w:gridSpan w:val="2"/>
          </w:tcPr>
          <w:p w14:paraId="79EF0B72" w14:textId="77777777" w:rsidR="00BE204E" w:rsidRPr="00BE204E" w:rsidRDefault="00BE204E" w:rsidP="000578F2">
            <w:pPr>
              <w:rPr>
                <w:b/>
                <w:lang w:val="en-US"/>
              </w:rPr>
            </w:pPr>
            <w:r w:rsidRPr="00BE204E">
              <w:rPr>
                <w:b/>
                <w:lang w:val="en-US"/>
              </w:rPr>
              <w:t xml:space="preserve">                        Assets                    =</w:t>
            </w:r>
          </w:p>
        </w:tc>
        <w:tc>
          <w:tcPr>
            <w:tcW w:w="3690" w:type="dxa"/>
            <w:gridSpan w:val="2"/>
          </w:tcPr>
          <w:p w14:paraId="62970ACD" w14:textId="77777777" w:rsidR="00BE204E" w:rsidRPr="00BE204E" w:rsidRDefault="00BE204E" w:rsidP="00F44772">
            <w:pPr>
              <w:rPr>
                <w:b/>
                <w:lang w:val="en-US"/>
              </w:rPr>
            </w:pPr>
            <w:r w:rsidRPr="00BE204E">
              <w:rPr>
                <w:b/>
                <w:lang w:val="en-US"/>
              </w:rPr>
              <w:t>Liabilities         +  Owner’s Equity</w:t>
            </w:r>
          </w:p>
        </w:tc>
      </w:tr>
      <w:tr w:rsidR="00F44772" w14:paraId="4563EFA7" w14:textId="77777777" w:rsidTr="00061F30">
        <w:tc>
          <w:tcPr>
            <w:tcW w:w="1883" w:type="dxa"/>
          </w:tcPr>
          <w:p w14:paraId="52863340" w14:textId="77777777" w:rsidR="00F44772" w:rsidRDefault="00F44772" w:rsidP="000578F2">
            <w:pPr>
              <w:rPr>
                <w:lang w:val="en-US"/>
              </w:rPr>
            </w:pPr>
          </w:p>
        </w:tc>
        <w:tc>
          <w:tcPr>
            <w:tcW w:w="1861" w:type="dxa"/>
          </w:tcPr>
          <w:p w14:paraId="01690821" w14:textId="77777777" w:rsidR="00F44772" w:rsidRDefault="00F44772" w:rsidP="000578F2">
            <w:pPr>
              <w:rPr>
                <w:lang w:val="en-US"/>
              </w:rPr>
            </w:pPr>
            <w:r>
              <w:rPr>
                <w:lang w:val="en-US"/>
              </w:rPr>
              <w:t xml:space="preserve">Cash </w:t>
            </w:r>
          </w:p>
        </w:tc>
        <w:tc>
          <w:tcPr>
            <w:tcW w:w="2011" w:type="dxa"/>
          </w:tcPr>
          <w:p w14:paraId="3569805A" w14:textId="77777777" w:rsidR="00F44772" w:rsidRDefault="00603B96" w:rsidP="000578F2">
            <w:pPr>
              <w:rPr>
                <w:lang w:val="en-US"/>
              </w:rPr>
            </w:pPr>
            <w:r>
              <w:rPr>
                <w:lang w:val="en-US"/>
              </w:rPr>
              <w:t xml:space="preserve">Store </w:t>
            </w:r>
            <w:r w:rsidR="00F44772">
              <w:rPr>
                <w:lang w:val="en-US"/>
              </w:rPr>
              <w:t>Equipment</w:t>
            </w:r>
          </w:p>
        </w:tc>
        <w:tc>
          <w:tcPr>
            <w:tcW w:w="1733" w:type="dxa"/>
          </w:tcPr>
          <w:p w14:paraId="2B6DD689" w14:textId="77777777" w:rsidR="00F44772" w:rsidRDefault="00F44772" w:rsidP="000578F2">
            <w:pPr>
              <w:rPr>
                <w:lang w:val="en-US"/>
              </w:rPr>
            </w:pPr>
            <w:r>
              <w:rPr>
                <w:lang w:val="en-US"/>
              </w:rPr>
              <w:t>Accounts Payable</w:t>
            </w:r>
          </w:p>
        </w:tc>
        <w:tc>
          <w:tcPr>
            <w:tcW w:w="1957" w:type="dxa"/>
          </w:tcPr>
          <w:p w14:paraId="2FCC22E8" w14:textId="1AC7AF70" w:rsidR="00F44772" w:rsidRDefault="00F44772" w:rsidP="00F44772">
            <w:pPr>
              <w:rPr>
                <w:lang w:val="en-US"/>
              </w:rPr>
            </w:pPr>
            <w:r>
              <w:rPr>
                <w:lang w:val="en-US"/>
              </w:rPr>
              <w:t>M. A</w:t>
            </w:r>
            <w:r w:rsidR="002D4C8A">
              <w:rPr>
                <w:lang w:val="en-US"/>
              </w:rPr>
              <w:t>bdul</w:t>
            </w:r>
            <w:r>
              <w:rPr>
                <w:lang w:val="en-US"/>
              </w:rPr>
              <w:t>, Capital</w:t>
            </w:r>
          </w:p>
        </w:tc>
      </w:tr>
      <w:tr w:rsidR="00F44772" w14:paraId="7421A1D1" w14:textId="77777777" w:rsidTr="00061F30">
        <w:tc>
          <w:tcPr>
            <w:tcW w:w="1883" w:type="dxa"/>
          </w:tcPr>
          <w:p w14:paraId="25EDBD8D" w14:textId="77777777" w:rsidR="00F44772" w:rsidRDefault="00F44772" w:rsidP="000578F2">
            <w:pPr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</w:tc>
        <w:tc>
          <w:tcPr>
            <w:tcW w:w="1861" w:type="dxa"/>
          </w:tcPr>
          <w:p w14:paraId="2C8D8292" w14:textId="5A107FFC" w:rsidR="00F44772" w:rsidRDefault="00F44772" w:rsidP="00F4477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  <w:r w:rsidR="009053F2">
              <w:rPr>
                <w:lang w:val="en-US"/>
              </w:rPr>
              <w:t>17</w:t>
            </w:r>
            <w:r>
              <w:rPr>
                <w:lang w:val="en-US"/>
              </w:rPr>
              <w:t>,000</w:t>
            </w:r>
          </w:p>
        </w:tc>
        <w:tc>
          <w:tcPr>
            <w:tcW w:w="2011" w:type="dxa"/>
          </w:tcPr>
          <w:p w14:paraId="4BD6E54B" w14:textId="77777777" w:rsidR="00F44772" w:rsidRDefault="00F44772" w:rsidP="000578F2">
            <w:pPr>
              <w:rPr>
                <w:lang w:val="en-US"/>
              </w:rPr>
            </w:pPr>
          </w:p>
        </w:tc>
        <w:tc>
          <w:tcPr>
            <w:tcW w:w="1733" w:type="dxa"/>
          </w:tcPr>
          <w:p w14:paraId="0E274850" w14:textId="77777777" w:rsidR="00F44772" w:rsidRDefault="00F44772" w:rsidP="000578F2">
            <w:pPr>
              <w:rPr>
                <w:lang w:val="en-US"/>
              </w:rPr>
            </w:pPr>
          </w:p>
        </w:tc>
        <w:tc>
          <w:tcPr>
            <w:tcW w:w="1957" w:type="dxa"/>
          </w:tcPr>
          <w:p w14:paraId="140DE547" w14:textId="3094524C" w:rsidR="00F44772" w:rsidRDefault="00F44772" w:rsidP="00F4477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  <w:r w:rsidR="009053F2">
              <w:rPr>
                <w:lang w:val="en-US"/>
              </w:rPr>
              <w:t>17</w:t>
            </w:r>
            <w:r>
              <w:rPr>
                <w:lang w:val="en-US"/>
              </w:rPr>
              <w:t>,000</w:t>
            </w:r>
          </w:p>
        </w:tc>
      </w:tr>
      <w:tr w:rsidR="00F44772" w14:paraId="02EF3307" w14:textId="77777777" w:rsidTr="00061F30">
        <w:tc>
          <w:tcPr>
            <w:tcW w:w="1883" w:type="dxa"/>
          </w:tcPr>
          <w:p w14:paraId="4949C4A3" w14:textId="77777777" w:rsidR="00F44772" w:rsidRDefault="00F44772" w:rsidP="000578F2">
            <w:pPr>
              <w:rPr>
                <w:lang w:val="en-US"/>
              </w:rPr>
            </w:pPr>
            <w:r>
              <w:rPr>
                <w:lang w:val="en-US"/>
              </w:rPr>
              <w:t xml:space="preserve">b. </w:t>
            </w:r>
          </w:p>
        </w:tc>
        <w:tc>
          <w:tcPr>
            <w:tcW w:w="1861" w:type="dxa"/>
          </w:tcPr>
          <w:p w14:paraId="2E0988D8" w14:textId="6791C700" w:rsidR="00F44772" w:rsidRDefault="00F44772" w:rsidP="00F44772">
            <w:pPr>
              <w:rPr>
                <w:lang w:val="en-US"/>
              </w:rPr>
            </w:pPr>
            <w:r>
              <w:rPr>
                <w:lang w:val="en-US"/>
              </w:rPr>
              <w:t xml:space="preserve">   (3,</w:t>
            </w:r>
            <w:r w:rsidR="009053F2">
              <w:rPr>
                <w:lang w:val="en-US"/>
              </w:rPr>
              <w:t>9</w:t>
            </w:r>
            <w:r>
              <w:rPr>
                <w:lang w:val="en-US"/>
              </w:rPr>
              <w:t>00)</w:t>
            </w:r>
          </w:p>
        </w:tc>
        <w:tc>
          <w:tcPr>
            <w:tcW w:w="2011" w:type="dxa"/>
          </w:tcPr>
          <w:p w14:paraId="3ED381F6" w14:textId="1FA404F2" w:rsidR="00F44772" w:rsidRDefault="00F44772" w:rsidP="00F44772">
            <w:pPr>
              <w:rPr>
                <w:lang w:val="en-US"/>
              </w:rPr>
            </w:pPr>
            <w:r>
              <w:rPr>
                <w:lang w:val="en-US"/>
              </w:rPr>
              <w:t>+3,</w:t>
            </w:r>
            <w:r w:rsidR="009053F2">
              <w:rPr>
                <w:lang w:val="en-US"/>
              </w:rPr>
              <w:t>9</w:t>
            </w:r>
            <w:r>
              <w:rPr>
                <w:lang w:val="en-US"/>
              </w:rPr>
              <w:t>00</w:t>
            </w:r>
          </w:p>
        </w:tc>
        <w:tc>
          <w:tcPr>
            <w:tcW w:w="1733" w:type="dxa"/>
          </w:tcPr>
          <w:p w14:paraId="532D9CBF" w14:textId="77777777" w:rsidR="00F44772" w:rsidRDefault="00F44772" w:rsidP="000578F2">
            <w:pPr>
              <w:rPr>
                <w:lang w:val="en-US"/>
              </w:rPr>
            </w:pPr>
          </w:p>
        </w:tc>
        <w:tc>
          <w:tcPr>
            <w:tcW w:w="1957" w:type="dxa"/>
          </w:tcPr>
          <w:p w14:paraId="17E3382F" w14:textId="77777777" w:rsidR="00F44772" w:rsidRDefault="00F44772" w:rsidP="000578F2">
            <w:pPr>
              <w:rPr>
                <w:lang w:val="en-US"/>
              </w:rPr>
            </w:pPr>
          </w:p>
        </w:tc>
      </w:tr>
      <w:tr w:rsidR="00F44772" w14:paraId="60579ED9" w14:textId="77777777" w:rsidTr="00061F30">
        <w:tc>
          <w:tcPr>
            <w:tcW w:w="1883" w:type="dxa"/>
          </w:tcPr>
          <w:p w14:paraId="2D853FC1" w14:textId="77777777" w:rsidR="00F44772" w:rsidRDefault="00F44772" w:rsidP="000578F2">
            <w:pPr>
              <w:rPr>
                <w:lang w:val="en-US"/>
              </w:rPr>
            </w:pPr>
            <w:r>
              <w:rPr>
                <w:lang w:val="en-US"/>
              </w:rPr>
              <w:t>c.</w:t>
            </w:r>
          </w:p>
        </w:tc>
        <w:tc>
          <w:tcPr>
            <w:tcW w:w="1861" w:type="dxa"/>
          </w:tcPr>
          <w:p w14:paraId="6BEB8908" w14:textId="77777777" w:rsidR="00F44772" w:rsidRDefault="00F44772" w:rsidP="000578F2">
            <w:pPr>
              <w:rPr>
                <w:lang w:val="en-US"/>
              </w:rPr>
            </w:pPr>
          </w:p>
        </w:tc>
        <w:tc>
          <w:tcPr>
            <w:tcW w:w="2011" w:type="dxa"/>
          </w:tcPr>
          <w:p w14:paraId="45F4F869" w14:textId="60B4DE41" w:rsidR="00F44772" w:rsidRDefault="00F44772" w:rsidP="00F4477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  <w:r w:rsidR="009053F2">
              <w:rPr>
                <w:lang w:val="en-US"/>
              </w:rPr>
              <w:t>6,20</w:t>
            </w:r>
            <w:r>
              <w:rPr>
                <w:lang w:val="en-US"/>
              </w:rPr>
              <w:t>0</w:t>
            </w:r>
          </w:p>
        </w:tc>
        <w:tc>
          <w:tcPr>
            <w:tcW w:w="1733" w:type="dxa"/>
          </w:tcPr>
          <w:p w14:paraId="61EA9B66" w14:textId="74D11D07" w:rsidR="00F44772" w:rsidRDefault="00F44772" w:rsidP="00F4477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  <w:r w:rsidR="009053F2">
              <w:rPr>
                <w:lang w:val="en-US"/>
              </w:rPr>
              <w:t>6,20</w:t>
            </w:r>
            <w:r>
              <w:rPr>
                <w:lang w:val="en-US"/>
              </w:rPr>
              <w:t>0</w:t>
            </w:r>
          </w:p>
        </w:tc>
        <w:tc>
          <w:tcPr>
            <w:tcW w:w="1957" w:type="dxa"/>
          </w:tcPr>
          <w:p w14:paraId="00588E4C" w14:textId="77777777" w:rsidR="00F44772" w:rsidRDefault="00F44772" w:rsidP="000578F2">
            <w:pPr>
              <w:rPr>
                <w:lang w:val="en-US"/>
              </w:rPr>
            </w:pPr>
          </w:p>
        </w:tc>
      </w:tr>
      <w:tr w:rsidR="00F44772" w14:paraId="413D6C8C" w14:textId="77777777" w:rsidTr="00061F30">
        <w:tc>
          <w:tcPr>
            <w:tcW w:w="1883" w:type="dxa"/>
          </w:tcPr>
          <w:p w14:paraId="1C75CF3D" w14:textId="77777777" w:rsidR="00F44772" w:rsidRDefault="00F44772" w:rsidP="000578F2">
            <w:pPr>
              <w:rPr>
                <w:lang w:val="en-US"/>
              </w:rPr>
            </w:pPr>
            <w:r>
              <w:rPr>
                <w:lang w:val="en-US"/>
              </w:rPr>
              <w:t>d.</w:t>
            </w:r>
          </w:p>
        </w:tc>
        <w:tc>
          <w:tcPr>
            <w:tcW w:w="1861" w:type="dxa"/>
            <w:tcBorders>
              <w:bottom w:val="single" w:sz="12" w:space="0" w:color="auto"/>
            </w:tcBorders>
          </w:tcPr>
          <w:p w14:paraId="6E9C284E" w14:textId="37DF9CCA" w:rsidR="00F44772" w:rsidRPr="00D15D2A" w:rsidRDefault="00F44772" w:rsidP="00F44772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393EF9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 </w:t>
            </w:r>
            <w:r w:rsidRPr="00D15D2A">
              <w:rPr>
                <w:lang w:val="en-US"/>
              </w:rPr>
              <w:t>(</w:t>
            </w:r>
            <w:r w:rsidR="009053F2">
              <w:rPr>
                <w:lang w:val="en-US"/>
              </w:rPr>
              <w:t>8</w:t>
            </w:r>
            <w:r w:rsidRPr="00D15D2A">
              <w:rPr>
                <w:lang w:val="en-US"/>
              </w:rPr>
              <w:t>00)</w:t>
            </w:r>
          </w:p>
        </w:tc>
        <w:tc>
          <w:tcPr>
            <w:tcW w:w="2011" w:type="dxa"/>
            <w:tcBorders>
              <w:bottom w:val="single" w:sz="12" w:space="0" w:color="auto"/>
            </w:tcBorders>
          </w:tcPr>
          <w:p w14:paraId="77C32DAC" w14:textId="77777777" w:rsidR="00F44772" w:rsidRDefault="00F44772" w:rsidP="000578F2">
            <w:pPr>
              <w:rPr>
                <w:lang w:val="en-US"/>
              </w:rPr>
            </w:pPr>
          </w:p>
        </w:tc>
        <w:tc>
          <w:tcPr>
            <w:tcW w:w="1733" w:type="dxa"/>
            <w:tcBorders>
              <w:bottom w:val="single" w:sz="12" w:space="0" w:color="auto"/>
            </w:tcBorders>
          </w:tcPr>
          <w:p w14:paraId="15BC0AB6" w14:textId="3E7CD032" w:rsidR="00F44772" w:rsidRDefault="00F44772" w:rsidP="00F44772">
            <w:pPr>
              <w:rPr>
                <w:lang w:val="en-US"/>
              </w:rPr>
            </w:pPr>
            <w:r>
              <w:rPr>
                <w:lang w:val="en-US"/>
              </w:rPr>
              <w:t xml:space="preserve"> (</w:t>
            </w:r>
            <w:r w:rsidR="00393EF9">
              <w:rPr>
                <w:lang w:val="en-US"/>
              </w:rPr>
              <w:t>8</w:t>
            </w:r>
            <w:r>
              <w:rPr>
                <w:lang w:val="en-US"/>
              </w:rPr>
              <w:t>00)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14:paraId="69F398E5" w14:textId="77777777" w:rsidR="00F44772" w:rsidRDefault="00F44772" w:rsidP="000578F2">
            <w:pPr>
              <w:rPr>
                <w:lang w:val="en-US"/>
              </w:rPr>
            </w:pPr>
          </w:p>
        </w:tc>
      </w:tr>
      <w:tr w:rsidR="00F44772" w:rsidRPr="00690726" w14:paraId="4DBB87A4" w14:textId="77777777" w:rsidTr="00061F30">
        <w:tc>
          <w:tcPr>
            <w:tcW w:w="1883" w:type="dxa"/>
          </w:tcPr>
          <w:p w14:paraId="6C7A0B27" w14:textId="77777777" w:rsidR="00F44772" w:rsidRDefault="00F44772" w:rsidP="000578F2">
            <w:pPr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1861" w:type="dxa"/>
            <w:tcBorders>
              <w:top w:val="single" w:sz="12" w:space="0" w:color="auto"/>
            </w:tcBorders>
          </w:tcPr>
          <w:p w14:paraId="210ABE46" w14:textId="3C57BF42" w:rsidR="00F44772" w:rsidRPr="003F7176" w:rsidRDefault="00393EF9" w:rsidP="00F44772">
            <w:pPr>
              <w:rPr>
                <w:u w:val="double"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44772">
              <w:rPr>
                <w:lang w:val="en-US"/>
              </w:rPr>
              <w:t xml:space="preserve"> </w:t>
            </w:r>
            <w:r w:rsidR="00F44772" w:rsidRPr="003F7176">
              <w:rPr>
                <w:u w:val="double"/>
                <w:lang w:val="en-US"/>
              </w:rPr>
              <w:t>1</w:t>
            </w:r>
            <w:r>
              <w:rPr>
                <w:u w:val="double"/>
                <w:lang w:val="en-US"/>
              </w:rPr>
              <w:t>2,3</w:t>
            </w:r>
            <w:r w:rsidR="00F44772" w:rsidRPr="003F7176">
              <w:rPr>
                <w:u w:val="double"/>
                <w:lang w:val="en-US"/>
              </w:rPr>
              <w:t>00</w:t>
            </w:r>
          </w:p>
        </w:tc>
        <w:tc>
          <w:tcPr>
            <w:tcW w:w="2011" w:type="dxa"/>
            <w:tcBorders>
              <w:top w:val="single" w:sz="12" w:space="0" w:color="auto"/>
            </w:tcBorders>
          </w:tcPr>
          <w:p w14:paraId="34323482" w14:textId="590A7FE3" w:rsidR="00F44772" w:rsidRPr="003F7176" w:rsidRDefault="00F44772" w:rsidP="00F44772">
            <w:pPr>
              <w:rPr>
                <w:u w:val="double"/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393EF9">
              <w:rPr>
                <w:u w:val="double"/>
                <w:lang w:val="en-US"/>
              </w:rPr>
              <w:t>10,10</w:t>
            </w:r>
            <w:r w:rsidRPr="003F7176">
              <w:rPr>
                <w:u w:val="double"/>
                <w:lang w:val="en-US"/>
              </w:rPr>
              <w:t>0</w:t>
            </w:r>
          </w:p>
        </w:tc>
        <w:tc>
          <w:tcPr>
            <w:tcW w:w="1733" w:type="dxa"/>
            <w:tcBorders>
              <w:top w:val="single" w:sz="12" w:space="0" w:color="auto"/>
            </w:tcBorders>
          </w:tcPr>
          <w:p w14:paraId="05153818" w14:textId="2482015A" w:rsidR="00F44772" w:rsidRPr="003F7176" w:rsidRDefault="00F44772" w:rsidP="00F44772">
            <w:pPr>
              <w:rPr>
                <w:u w:val="double"/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393EF9">
              <w:rPr>
                <w:u w:val="double"/>
                <w:lang w:val="en-US"/>
              </w:rPr>
              <w:t>5,40</w:t>
            </w:r>
            <w:r w:rsidRPr="003F7176">
              <w:rPr>
                <w:u w:val="double"/>
                <w:lang w:val="en-US"/>
              </w:rPr>
              <w:t>0</w:t>
            </w:r>
          </w:p>
        </w:tc>
        <w:tc>
          <w:tcPr>
            <w:tcW w:w="1957" w:type="dxa"/>
            <w:tcBorders>
              <w:top w:val="single" w:sz="12" w:space="0" w:color="auto"/>
            </w:tcBorders>
          </w:tcPr>
          <w:p w14:paraId="1A15B488" w14:textId="6413C484" w:rsidR="00F44772" w:rsidRPr="003F7176" w:rsidRDefault="00F44772" w:rsidP="00F44772">
            <w:pPr>
              <w:rPr>
                <w:u w:val="double"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393EF9">
              <w:rPr>
                <w:u w:val="double"/>
                <w:lang w:val="en-US"/>
              </w:rPr>
              <w:t>17</w:t>
            </w:r>
            <w:r w:rsidRPr="003F7176">
              <w:rPr>
                <w:u w:val="double"/>
                <w:lang w:val="en-US"/>
              </w:rPr>
              <w:t>,000</w:t>
            </w:r>
          </w:p>
        </w:tc>
      </w:tr>
    </w:tbl>
    <w:p w14:paraId="2E4F8E4C" w14:textId="77777777" w:rsidR="002670A2" w:rsidRDefault="002670A2" w:rsidP="002670A2">
      <w:pPr>
        <w:shd w:val="clear" w:color="auto" w:fill="FFFFFF"/>
        <w:spacing w:after="100"/>
        <w:jc w:val="center"/>
        <w:rPr>
          <w:rFonts w:cs="Times New Roman"/>
          <w:sz w:val="24"/>
          <w:szCs w:val="24"/>
        </w:rPr>
      </w:pPr>
    </w:p>
    <w:p w14:paraId="3D12CCC8" w14:textId="77777777" w:rsidR="00F44772" w:rsidRPr="00F50010" w:rsidRDefault="00F44772" w:rsidP="002670A2">
      <w:pPr>
        <w:shd w:val="clear" w:color="auto" w:fill="FFFFFF"/>
        <w:spacing w:after="100"/>
        <w:jc w:val="center"/>
        <w:rPr>
          <w:rFonts w:cs="Times New Roman"/>
          <w:sz w:val="24"/>
          <w:szCs w:val="24"/>
        </w:rPr>
      </w:pPr>
    </w:p>
    <w:p w14:paraId="1546DFF6" w14:textId="77777777" w:rsidR="002670A2" w:rsidRPr="00856164" w:rsidRDefault="002670A2" w:rsidP="002670A2">
      <w:pPr>
        <w:shd w:val="clear" w:color="auto" w:fill="FFFFFF"/>
        <w:spacing w:before="240" w:after="160"/>
        <w:rPr>
          <w:rFonts w:cs="Times New Roman"/>
          <w:sz w:val="24"/>
          <w:szCs w:val="24"/>
        </w:rPr>
      </w:pPr>
      <w:r w:rsidRPr="00856164">
        <w:rPr>
          <w:b/>
          <w:bCs/>
          <w:sz w:val="24"/>
          <w:szCs w:val="24"/>
          <w:lang w:val="en-US"/>
        </w:rPr>
        <w:t>PROBLEM 1B-</w:t>
      </w:r>
      <w:r>
        <w:rPr>
          <w:b/>
          <w:bCs/>
          <w:sz w:val="24"/>
          <w:szCs w:val="24"/>
          <w:lang w:val="en-US"/>
        </w:rPr>
        <w:t>2</w:t>
      </w:r>
    </w:p>
    <w:p w14:paraId="5B0AA8E5" w14:textId="63B86810" w:rsidR="002670A2" w:rsidRPr="000C7D9E" w:rsidRDefault="00A36EA9" w:rsidP="002670A2">
      <w:pPr>
        <w:shd w:val="clear" w:color="auto" w:fill="FFFFFF"/>
        <w:jc w:val="center"/>
        <w:rPr>
          <w:rFonts w:cs="Times New Roman"/>
          <w:b/>
          <w:sz w:val="22"/>
          <w:szCs w:val="22"/>
        </w:rPr>
      </w:pPr>
      <w:r w:rsidRPr="000C7D9E">
        <w:rPr>
          <w:b/>
          <w:bCs/>
          <w:sz w:val="22"/>
          <w:szCs w:val="22"/>
          <w:lang w:val="en-US"/>
        </w:rPr>
        <w:t>S</w:t>
      </w:r>
      <w:r w:rsidR="00393EF9">
        <w:rPr>
          <w:b/>
          <w:bCs/>
          <w:sz w:val="22"/>
          <w:szCs w:val="22"/>
          <w:lang w:val="en-US"/>
        </w:rPr>
        <w:t>AM</w:t>
      </w:r>
      <w:r w:rsidRPr="000C7D9E">
        <w:rPr>
          <w:b/>
          <w:bCs/>
          <w:sz w:val="22"/>
          <w:szCs w:val="22"/>
          <w:lang w:val="en-US"/>
        </w:rPr>
        <w:t xml:space="preserve">'S </w:t>
      </w:r>
      <w:r w:rsidR="002670A2" w:rsidRPr="000C7D9E">
        <w:rPr>
          <w:b/>
          <w:sz w:val="22"/>
          <w:szCs w:val="22"/>
          <w:lang w:val="en-US"/>
        </w:rPr>
        <w:t>INTERNET SERVICE</w:t>
      </w:r>
    </w:p>
    <w:p w14:paraId="42FE52CD" w14:textId="77777777" w:rsidR="002670A2" w:rsidRPr="000C7D9E" w:rsidRDefault="002670A2" w:rsidP="002670A2">
      <w:pPr>
        <w:shd w:val="clear" w:color="auto" w:fill="FFFFFF"/>
        <w:jc w:val="center"/>
        <w:rPr>
          <w:rFonts w:cs="Times New Roman"/>
          <w:b/>
          <w:sz w:val="22"/>
          <w:szCs w:val="22"/>
        </w:rPr>
      </w:pPr>
      <w:r w:rsidRPr="000C7D9E">
        <w:rPr>
          <w:b/>
          <w:sz w:val="22"/>
          <w:szCs w:val="22"/>
          <w:lang w:val="en-US"/>
        </w:rPr>
        <w:t>BALANCE SHEET</w:t>
      </w:r>
    </w:p>
    <w:p w14:paraId="31BB54BF" w14:textId="79BE6066" w:rsidR="002670A2" w:rsidRPr="000C7D9E" w:rsidRDefault="00393EF9" w:rsidP="002670A2">
      <w:pPr>
        <w:shd w:val="clear" w:color="auto" w:fill="FFFFFF"/>
        <w:spacing w:after="200"/>
        <w:jc w:val="center"/>
        <w:rPr>
          <w:rFonts w:cs="Times New Roman"/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SEPT</w:t>
      </w:r>
      <w:r w:rsidR="00F44772">
        <w:rPr>
          <w:b/>
          <w:sz w:val="22"/>
          <w:szCs w:val="22"/>
          <w:lang w:val="en-US"/>
        </w:rPr>
        <w:t>EMBER</w:t>
      </w:r>
      <w:r w:rsidR="00603B96">
        <w:rPr>
          <w:b/>
          <w:sz w:val="22"/>
          <w:szCs w:val="22"/>
          <w:lang w:val="en-US"/>
        </w:rPr>
        <w:t xml:space="preserve"> </w:t>
      </w:r>
      <w:r w:rsidR="002670A2" w:rsidRPr="000C7D9E">
        <w:rPr>
          <w:b/>
          <w:sz w:val="22"/>
          <w:szCs w:val="22"/>
          <w:lang w:val="en-US"/>
        </w:rPr>
        <w:t xml:space="preserve">30, </w:t>
      </w:r>
      <w:r w:rsidR="002670A2">
        <w:rPr>
          <w:b/>
          <w:sz w:val="22"/>
          <w:szCs w:val="22"/>
          <w:lang w:val="en-US"/>
        </w:rPr>
        <w:t>201X</w:t>
      </w:r>
    </w:p>
    <w:tbl>
      <w:tblPr>
        <w:tblW w:w="93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0"/>
        <w:gridCol w:w="609"/>
        <w:gridCol w:w="249"/>
        <w:gridCol w:w="249"/>
        <w:gridCol w:w="250"/>
        <w:gridCol w:w="403"/>
        <w:gridCol w:w="2840"/>
        <w:gridCol w:w="668"/>
        <w:gridCol w:w="259"/>
        <w:gridCol w:w="259"/>
        <w:gridCol w:w="260"/>
        <w:gridCol w:w="414"/>
      </w:tblGrid>
      <w:tr w:rsidR="002670A2" w:rsidRPr="00F50010" w14:paraId="37C8E4AF" w14:textId="77777777">
        <w:trPr>
          <w:trHeight w:val="288"/>
          <w:jc w:val="center"/>
        </w:trPr>
        <w:tc>
          <w:tcPr>
            <w:tcW w:w="4660" w:type="dxa"/>
            <w:gridSpan w:val="6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AAEE7CB" w14:textId="77777777" w:rsidR="002670A2" w:rsidRPr="00C65EB0" w:rsidRDefault="002670A2" w:rsidP="002670A2">
            <w:pPr>
              <w:shd w:val="clear" w:color="auto" w:fill="FFFFFF"/>
              <w:ind w:left="720"/>
              <w:rPr>
                <w:b/>
                <w:lang w:val="en-US"/>
              </w:rPr>
            </w:pPr>
            <w:r w:rsidRPr="009725BE">
              <w:rPr>
                <w:b/>
                <w:lang w:val="en-US"/>
              </w:rPr>
              <w:t>ASSETS</w:t>
            </w:r>
          </w:p>
        </w:tc>
        <w:tc>
          <w:tcPr>
            <w:tcW w:w="4700" w:type="dxa"/>
            <w:gridSpan w:val="6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2FF50BB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9725BE">
              <w:rPr>
                <w:b/>
                <w:lang w:val="en-US"/>
              </w:rPr>
              <w:t>LIABILITIES AND OWNER'S EQUITY</w:t>
            </w:r>
          </w:p>
        </w:tc>
      </w:tr>
      <w:tr w:rsidR="002670A2" w:rsidRPr="00F50010" w14:paraId="6AEB6B0B" w14:textId="77777777">
        <w:trPr>
          <w:trHeight w:val="288"/>
          <w:jc w:val="center"/>
        </w:trPr>
        <w:tc>
          <w:tcPr>
            <w:tcW w:w="29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0F9E3BE" w14:textId="77777777" w:rsidR="002670A2" w:rsidRPr="00C65EB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C65EB0">
              <w:rPr>
                <w:b/>
                <w:lang w:val="en-US"/>
              </w:rPr>
              <w:t>Cash</w:t>
            </w:r>
          </w:p>
        </w:tc>
        <w:tc>
          <w:tcPr>
            <w:tcW w:w="609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DA2C583" w14:textId="7EBD601B" w:rsidR="002670A2" w:rsidRPr="00C65EB0" w:rsidRDefault="002670A2" w:rsidP="00A36EA9">
            <w:pPr>
              <w:shd w:val="clear" w:color="auto" w:fill="FFFFFF"/>
              <w:jc w:val="right"/>
              <w:rPr>
                <w:rFonts w:cs="Times New Roman"/>
                <w:b/>
              </w:rPr>
            </w:pPr>
            <w:r w:rsidRPr="00C65EB0">
              <w:rPr>
                <w:b/>
                <w:lang w:val="en-US"/>
              </w:rPr>
              <w:t>$</w:t>
            </w:r>
            <w:r w:rsidR="00393EF9">
              <w:rPr>
                <w:b/>
                <w:lang w:val="en-US"/>
              </w:rPr>
              <w:t xml:space="preserve">  </w:t>
            </w:r>
            <w:r w:rsidR="00A36EA9">
              <w:rPr>
                <w:b/>
                <w:lang w:val="en-US"/>
              </w:rPr>
              <w:t>5</w:t>
            </w:r>
          </w:p>
        </w:tc>
        <w:tc>
          <w:tcPr>
            <w:tcW w:w="2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803C75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C65EB0">
              <w:rPr>
                <w:b/>
                <w:lang w:val="en-US"/>
              </w:rPr>
              <w:t>0</w:t>
            </w:r>
          </w:p>
        </w:tc>
        <w:tc>
          <w:tcPr>
            <w:tcW w:w="2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C36BD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C65EB0">
              <w:rPr>
                <w:b/>
                <w:lang w:val="en-US"/>
              </w:rPr>
              <w:t>0</w:t>
            </w:r>
          </w:p>
        </w:tc>
        <w:tc>
          <w:tcPr>
            <w:tcW w:w="2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5ECA927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C65EB0">
              <w:rPr>
                <w:b/>
                <w:lang w:val="en-US"/>
              </w:rPr>
              <w:t>0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223BBA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840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59FA1B" w14:textId="77777777" w:rsidR="002670A2" w:rsidRPr="00C65EB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C65EB0">
              <w:rPr>
                <w:b/>
                <w:lang w:val="en-US"/>
              </w:rPr>
              <w:t>Liabilities</w:t>
            </w:r>
          </w:p>
        </w:tc>
        <w:tc>
          <w:tcPr>
            <w:tcW w:w="668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DDCA5BD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CF2BE3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D37058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C89A161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700F608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0313A19C" w14:textId="77777777">
        <w:trPr>
          <w:trHeight w:val="288"/>
          <w:jc w:val="center"/>
        </w:trPr>
        <w:tc>
          <w:tcPr>
            <w:tcW w:w="29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76728A" w14:textId="77777777" w:rsidR="002670A2" w:rsidRPr="00C65EB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C65EB0">
              <w:rPr>
                <w:b/>
                <w:lang w:val="en-US"/>
              </w:rPr>
              <w:t>Equipment</w:t>
            </w:r>
          </w:p>
        </w:tc>
        <w:tc>
          <w:tcPr>
            <w:tcW w:w="6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F15078D" w14:textId="542D0AE4" w:rsidR="002670A2" w:rsidRPr="00C65EB0" w:rsidRDefault="00393EF9" w:rsidP="002670A2">
            <w:pPr>
              <w:shd w:val="clear" w:color="auto" w:fill="FFFFFF"/>
              <w:jc w:val="right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3</w:t>
            </w:r>
            <w:r w:rsidR="00A36EA9">
              <w:rPr>
                <w:b/>
                <w:lang w:val="en-US"/>
              </w:rPr>
              <w:t>4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F89E2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C65EB0">
              <w:rPr>
                <w:b/>
                <w:lang w:val="en-US"/>
              </w:rPr>
              <w:t>0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E97EE4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C65EB0">
              <w:rPr>
                <w:b/>
                <w:lang w:val="en-US"/>
              </w:rPr>
              <w:t>0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0B5B7DC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C65EB0">
              <w:rPr>
                <w:b/>
                <w:lang w:val="en-US"/>
              </w:rPr>
              <w:t>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65B5442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BC19A7" w14:textId="77777777" w:rsidR="002670A2" w:rsidRPr="00C65EB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C65EB0">
              <w:rPr>
                <w:b/>
                <w:lang w:val="en-US"/>
              </w:rPr>
              <w:t>Accounts Payable</w:t>
            </w:r>
          </w:p>
        </w:tc>
        <w:tc>
          <w:tcPr>
            <w:tcW w:w="6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33105EA" w14:textId="77777777" w:rsidR="002670A2" w:rsidRPr="00C65EB0" w:rsidRDefault="002670A2" w:rsidP="002670A2">
            <w:pPr>
              <w:shd w:val="clear" w:color="auto" w:fill="FFFFFF"/>
              <w:jc w:val="right"/>
              <w:rPr>
                <w:rFonts w:cs="Times New Roman"/>
                <w:b/>
              </w:rPr>
            </w:pPr>
            <w:r w:rsidRPr="00C65EB0">
              <w:rPr>
                <w:b/>
                <w:lang w:val="en-US"/>
              </w:rPr>
              <w:t>$</w:t>
            </w:r>
            <w:r>
              <w:rPr>
                <w:b/>
                <w:lang w:val="en-US"/>
              </w:rPr>
              <w:t>15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CD1B9" w14:textId="77777777" w:rsidR="002670A2" w:rsidRPr="00C65EB0" w:rsidRDefault="00A36EA9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69FBD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C65EB0">
              <w:rPr>
                <w:b/>
                <w:lang w:val="en-US"/>
              </w:rPr>
              <w:t>0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6EB0754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C65EB0">
              <w:rPr>
                <w:b/>
                <w:lang w:val="en-US"/>
              </w:rPr>
              <w:t>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184EA0C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237F3D58" w14:textId="77777777">
        <w:trPr>
          <w:trHeight w:val="288"/>
          <w:jc w:val="center"/>
        </w:trPr>
        <w:tc>
          <w:tcPr>
            <w:tcW w:w="29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2B8995" w14:textId="77777777" w:rsidR="002670A2" w:rsidRPr="00C65EB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C65EB0">
              <w:rPr>
                <w:b/>
                <w:lang w:val="en-US"/>
              </w:rPr>
              <w:t>Building</w:t>
            </w:r>
          </w:p>
        </w:tc>
        <w:tc>
          <w:tcPr>
            <w:tcW w:w="6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849DD8A" w14:textId="4D1FC1F4" w:rsidR="002670A2" w:rsidRPr="00C65EB0" w:rsidRDefault="00393EF9" w:rsidP="002670A2">
            <w:pPr>
              <w:shd w:val="clear" w:color="auto" w:fill="FFFFFF"/>
              <w:jc w:val="right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45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C4E1C2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C65EB0">
              <w:rPr>
                <w:b/>
                <w:lang w:val="en-US"/>
              </w:rPr>
              <w:t>0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59529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C65EB0">
              <w:rPr>
                <w:b/>
                <w:lang w:val="en-US"/>
              </w:rPr>
              <w:t>0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081CE3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C65EB0">
              <w:rPr>
                <w:b/>
                <w:lang w:val="en-US"/>
              </w:rPr>
              <w:t>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D4905E3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738BA4" w14:textId="77777777" w:rsidR="002670A2" w:rsidRPr="00C65EB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CC0D292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5AE329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C9779C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CFE5BBC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51220C1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1667AF69" w14:textId="77777777">
        <w:trPr>
          <w:trHeight w:val="288"/>
          <w:jc w:val="center"/>
        </w:trPr>
        <w:tc>
          <w:tcPr>
            <w:tcW w:w="29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611968" w14:textId="77777777" w:rsidR="002670A2" w:rsidRPr="00C65EB0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188CB7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DB0B78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53BCE7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082E09B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EF695B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A9BA1A" w14:textId="77777777" w:rsidR="002670A2" w:rsidRPr="00C65EB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C65EB0">
              <w:rPr>
                <w:b/>
                <w:lang w:val="en-US"/>
              </w:rPr>
              <w:t>Owner's Equity</w:t>
            </w:r>
          </w:p>
        </w:tc>
        <w:tc>
          <w:tcPr>
            <w:tcW w:w="6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553C9B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02D2E2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611A5E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43D6210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1E7D873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02B0FCCA" w14:textId="77777777" w:rsidTr="00954716">
        <w:trPr>
          <w:trHeight w:val="288"/>
          <w:jc w:val="center"/>
        </w:trPr>
        <w:tc>
          <w:tcPr>
            <w:tcW w:w="29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C11DBF" w14:textId="77777777" w:rsidR="002670A2" w:rsidRPr="00C65EB0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59EF09E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1BB23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F4EA1C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2C5F716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FA4C256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C031AF" w14:textId="429C6BF2" w:rsidR="002670A2" w:rsidRPr="00C65EB0" w:rsidRDefault="00393EF9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B. Sam</w:t>
            </w:r>
            <w:r w:rsidR="002670A2" w:rsidRPr="00C65EB0">
              <w:rPr>
                <w:b/>
                <w:lang w:val="en-US"/>
              </w:rPr>
              <w:t>, Capital</w:t>
            </w:r>
          </w:p>
        </w:tc>
        <w:tc>
          <w:tcPr>
            <w:tcW w:w="668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E3EFB9D" w14:textId="51FBDF38" w:rsidR="002670A2" w:rsidRPr="00C65EB0" w:rsidRDefault="00393EF9" w:rsidP="002670A2">
            <w:pPr>
              <w:shd w:val="clear" w:color="auto" w:fill="FFFFFF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68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478562" w14:textId="77777777" w:rsidR="002670A2" w:rsidRPr="00C65EB0" w:rsidRDefault="00A36EA9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4E826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C65EB0">
              <w:rPr>
                <w:b/>
                <w:lang w:val="en-US"/>
              </w:rPr>
              <w:t>0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5DAFB0E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C65EB0">
              <w:rPr>
                <w:b/>
                <w:lang w:val="en-US"/>
              </w:rPr>
              <w:t>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CDE2EAA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7AAA3B69" w14:textId="77777777" w:rsidTr="00954716">
        <w:trPr>
          <w:trHeight w:val="288"/>
          <w:jc w:val="center"/>
        </w:trPr>
        <w:tc>
          <w:tcPr>
            <w:tcW w:w="29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ADE7A5E" w14:textId="77777777" w:rsidR="002670A2" w:rsidRPr="00C65EB0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609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4094FB4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377EC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5C4FCE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6E7F15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0E1C2C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5BB221" w14:textId="77777777" w:rsidR="002670A2" w:rsidRPr="00C65EB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5CD766D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4516A6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82E374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F5CAA70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103679A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5901B6DB" w14:textId="77777777">
        <w:trPr>
          <w:trHeight w:val="288"/>
          <w:jc w:val="center"/>
        </w:trPr>
        <w:tc>
          <w:tcPr>
            <w:tcW w:w="29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FB61B63" w14:textId="77777777" w:rsidR="002670A2" w:rsidRPr="00C65EB0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8458E17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68DC33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D4742E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579F8E0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4DA65B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F3CA00" w14:textId="77777777" w:rsidR="002670A2" w:rsidRPr="00C65EB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C65EB0">
              <w:rPr>
                <w:b/>
                <w:lang w:val="en-US"/>
              </w:rPr>
              <w:t>Total Liabilities and</w:t>
            </w:r>
          </w:p>
        </w:tc>
        <w:tc>
          <w:tcPr>
            <w:tcW w:w="6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7992CC8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57B2C6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721FA9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35660C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598910E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4E448581" w14:textId="77777777" w:rsidTr="00954716">
        <w:trPr>
          <w:trHeight w:val="288"/>
          <w:jc w:val="center"/>
        </w:trPr>
        <w:tc>
          <w:tcPr>
            <w:tcW w:w="29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D0C833" w14:textId="77777777" w:rsidR="002670A2" w:rsidRPr="00C65EB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C65EB0">
              <w:rPr>
                <w:b/>
                <w:lang w:val="en-US"/>
              </w:rPr>
              <w:t>Total Assets</w:t>
            </w:r>
          </w:p>
        </w:tc>
        <w:tc>
          <w:tcPr>
            <w:tcW w:w="609" w:type="dxa"/>
            <w:tcBorders>
              <w:top w:val="single" w:sz="6" w:space="0" w:color="auto"/>
              <w:left w:val="doub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19D21CC" w14:textId="7464C233" w:rsidR="002670A2" w:rsidRPr="00C65EB0" w:rsidRDefault="002670A2" w:rsidP="00436822">
            <w:pPr>
              <w:shd w:val="clear" w:color="auto" w:fill="FFFFFF"/>
              <w:jc w:val="right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$</w:t>
            </w:r>
            <w:r w:rsidR="00393EF9">
              <w:rPr>
                <w:b/>
                <w:lang w:val="en-US"/>
              </w:rPr>
              <w:t>84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265DB5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C65EB0">
              <w:rPr>
                <w:b/>
                <w:lang w:val="en-US"/>
              </w:rPr>
              <w:t>0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E5D758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C65EB0">
              <w:rPr>
                <w:b/>
                <w:lang w:val="en-US"/>
              </w:rPr>
              <w:t>0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2834F11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C65EB0">
              <w:rPr>
                <w:b/>
                <w:lang w:val="en-US"/>
              </w:rPr>
              <w:t>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27D2202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58E709B" w14:textId="77777777" w:rsidR="002670A2" w:rsidRPr="00C65EB0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C65EB0">
              <w:rPr>
                <w:b/>
                <w:lang w:val="en-US"/>
              </w:rPr>
              <w:t>Owner's Equity</w:t>
            </w:r>
          </w:p>
        </w:tc>
        <w:tc>
          <w:tcPr>
            <w:tcW w:w="668" w:type="dxa"/>
            <w:tcBorders>
              <w:top w:val="single" w:sz="6" w:space="0" w:color="auto"/>
              <w:left w:val="doub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482C7E5" w14:textId="2265A6E0" w:rsidR="002670A2" w:rsidRPr="00C65EB0" w:rsidRDefault="002670A2" w:rsidP="00436822">
            <w:pPr>
              <w:shd w:val="clear" w:color="auto" w:fill="FFFFFF"/>
              <w:jc w:val="right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$</w:t>
            </w:r>
            <w:r w:rsidR="00393EF9">
              <w:rPr>
                <w:b/>
                <w:lang w:val="en-US"/>
              </w:rPr>
              <w:t>84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3B7103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C65EB0">
              <w:rPr>
                <w:b/>
                <w:lang w:val="en-US"/>
              </w:rPr>
              <w:t>0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6B4B3F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C65EB0">
              <w:rPr>
                <w:b/>
                <w:lang w:val="en-US"/>
              </w:rPr>
              <w:t>0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E326A7B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C65EB0">
              <w:rPr>
                <w:b/>
                <w:lang w:val="en-US"/>
              </w:rPr>
              <w:t>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F2BCC2B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32191CBF" w14:textId="77777777" w:rsidTr="00954716">
        <w:trPr>
          <w:trHeight w:val="288"/>
          <w:jc w:val="center"/>
        </w:trPr>
        <w:tc>
          <w:tcPr>
            <w:tcW w:w="29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C297AE" w14:textId="77777777" w:rsidR="002670A2" w:rsidRPr="00C65EB0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609" w:type="dxa"/>
            <w:tcBorders>
              <w:top w:val="doub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541C4AF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9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31237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9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7E9B01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F0D32BB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6000B4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607F241" w14:textId="77777777" w:rsidR="002670A2" w:rsidRPr="00C65EB0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668" w:type="dxa"/>
            <w:tcBorders>
              <w:top w:val="doub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9E55AA4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313CD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AB9198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0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AFD19E9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D7C123" w14:textId="77777777" w:rsidR="002670A2" w:rsidRPr="00C65EB0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</w:tbl>
    <w:p w14:paraId="08708918" w14:textId="77777777" w:rsidR="002670A2" w:rsidRDefault="002670A2" w:rsidP="002670A2">
      <w:pPr>
        <w:shd w:val="clear" w:color="auto" w:fill="FFFFFF"/>
        <w:jc w:val="center"/>
        <w:rPr>
          <w:lang w:val="en-US"/>
        </w:rPr>
      </w:pPr>
    </w:p>
    <w:p w14:paraId="6048144D" w14:textId="77777777" w:rsidR="002670A2" w:rsidRDefault="002670A2" w:rsidP="002670A2">
      <w:pPr>
        <w:shd w:val="clear" w:color="auto" w:fill="FFFFFF"/>
        <w:jc w:val="center"/>
        <w:rPr>
          <w:lang w:val="en-US"/>
        </w:rPr>
      </w:pPr>
    </w:p>
    <w:p w14:paraId="483FC778" w14:textId="77777777" w:rsidR="002670A2" w:rsidRDefault="002670A2" w:rsidP="002670A2">
      <w:pPr>
        <w:shd w:val="clear" w:color="auto" w:fill="FFFFFF"/>
        <w:jc w:val="center"/>
        <w:rPr>
          <w:lang w:val="en-US"/>
        </w:rPr>
      </w:pPr>
    </w:p>
    <w:p w14:paraId="51D4218E" w14:textId="77777777" w:rsidR="002670A2" w:rsidRDefault="002670A2" w:rsidP="002670A2">
      <w:pPr>
        <w:shd w:val="clear" w:color="auto" w:fill="FFFFFF"/>
        <w:jc w:val="center"/>
        <w:rPr>
          <w:lang w:val="en-US"/>
        </w:rPr>
      </w:pPr>
    </w:p>
    <w:p w14:paraId="5218320E" w14:textId="77777777" w:rsidR="002670A2" w:rsidRDefault="002670A2" w:rsidP="002670A2">
      <w:pPr>
        <w:shd w:val="clear" w:color="auto" w:fill="FFFFFF"/>
        <w:jc w:val="center"/>
        <w:rPr>
          <w:lang w:val="en-US"/>
        </w:rPr>
      </w:pPr>
    </w:p>
    <w:p w14:paraId="05452B64" w14:textId="77777777" w:rsidR="002670A2" w:rsidRDefault="002670A2" w:rsidP="002670A2">
      <w:pPr>
        <w:shd w:val="clear" w:color="auto" w:fill="FFFFFF"/>
        <w:jc w:val="center"/>
        <w:rPr>
          <w:lang w:val="en-US"/>
        </w:rPr>
      </w:pPr>
    </w:p>
    <w:p w14:paraId="499E48CF" w14:textId="77777777" w:rsidR="002670A2" w:rsidRPr="00961281" w:rsidRDefault="002670A2" w:rsidP="002670A2">
      <w:pPr>
        <w:shd w:val="clear" w:color="auto" w:fill="FFFFFF"/>
        <w:rPr>
          <w:rFonts w:cs="Times New Roman"/>
          <w:sz w:val="28"/>
          <w:szCs w:val="24"/>
        </w:rPr>
      </w:pPr>
    </w:p>
    <w:p w14:paraId="585C10DA" w14:textId="77777777" w:rsidR="002670A2" w:rsidRPr="00961281" w:rsidRDefault="002670A2">
      <w:pPr>
        <w:shd w:val="clear" w:color="auto" w:fill="FFFFFF"/>
        <w:rPr>
          <w:rFonts w:cs="Times New Roman"/>
          <w:sz w:val="28"/>
          <w:szCs w:val="24"/>
        </w:rPr>
        <w:sectPr w:rsidR="002670A2" w:rsidRPr="00961281" w:rsidSect="002670A2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5EFF6B5D" w14:textId="77777777" w:rsidR="002670A2" w:rsidRDefault="002670A2" w:rsidP="002670A2">
      <w:pPr>
        <w:shd w:val="clear" w:color="auto" w:fill="FFFFFF"/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PROBLEM 1B-3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562"/>
        <w:gridCol w:w="979"/>
        <w:gridCol w:w="422"/>
        <w:gridCol w:w="398"/>
        <w:gridCol w:w="379"/>
        <w:gridCol w:w="360"/>
        <w:gridCol w:w="398"/>
        <w:gridCol w:w="403"/>
        <w:gridCol w:w="379"/>
        <w:gridCol w:w="360"/>
        <w:gridCol w:w="398"/>
        <w:gridCol w:w="403"/>
        <w:gridCol w:w="362"/>
        <w:gridCol w:w="396"/>
        <w:gridCol w:w="398"/>
        <w:gridCol w:w="360"/>
        <w:gridCol w:w="403"/>
        <w:gridCol w:w="510"/>
        <w:gridCol w:w="306"/>
      </w:tblGrid>
      <w:tr w:rsidR="008F4CED" w14:paraId="7F2257E9" w14:textId="77777777" w:rsidTr="00134B5A">
        <w:trPr>
          <w:trHeight w:val="1287"/>
          <w:jc w:val="center"/>
        </w:trPr>
        <w:tc>
          <w:tcPr>
            <w:tcW w:w="67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extDirection w:val="btLr"/>
            <w:vAlign w:val="center"/>
          </w:tcPr>
          <w:p w14:paraId="07C6A568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  <w:p w14:paraId="6AC4395B" w14:textId="47D866E7" w:rsidR="002670A2" w:rsidRPr="00516C4F" w:rsidRDefault="00440CAD" w:rsidP="002670A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FANNIER COMPUTER SERVICE</w:t>
            </w:r>
          </w:p>
          <w:p w14:paraId="04D94934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  <w:p w14:paraId="1EDA0E02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  <w:p w14:paraId="2E582C75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  <w:p w14:paraId="07AE5428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  <w:p w14:paraId="45DF393B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  <w:p w14:paraId="1FA356D7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  <w:p w14:paraId="584737BE" w14:textId="77777777" w:rsidR="002670A2" w:rsidRPr="00A60216" w:rsidRDefault="00435D60" w:rsidP="002670A2">
            <w:pPr>
              <w:shd w:val="clear" w:color="auto" w:fill="FFFFFF"/>
              <w:jc w:val="center"/>
              <w:rPr>
                <w:b/>
                <w:bCs/>
                <w:szCs w:val="22"/>
                <w:lang w:val="de-DE"/>
              </w:rPr>
            </w:pPr>
            <w:r>
              <w:rPr>
                <w:b/>
                <w:bCs/>
                <w:szCs w:val="22"/>
                <w:lang w:val="de-DE"/>
              </w:rPr>
              <w:t xml:space="preserve">RED </w:t>
            </w:r>
            <w:r w:rsidR="00F44772">
              <w:rPr>
                <w:b/>
                <w:bCs/>
                <w:szCs w:val="22"/>
                <w:lang w:val="de-DE"/>
              </w:rPr>
              <w:t xml:space="preserve">FUMAN COMPUTER </w:t>
            </w:r>
            <w:r w:rsidR="002670A2" w:rsidRPr="00516C4F">
              <w:rPr>
                <w:b/>
                <w:bCs/>
                <w:szCs w:val="22"/>
                <w:lang w:val="de-DE"/>
              </w:rPr>
              <w:t>SERVICE</w:t>
            </w:r>
          </w:p>
          <w:p w14:paraId="3F32525C" w14:textId="77777777" w:rsidR="002670A2" w:rsidRPr="003A094E" w:rsidRDefault="002670A2" w:rsidP="002670A2">
            <w:pPr>
              <w:jc w:val="center"/>
              <w:rPr>
                <w:b/>
                <w:szCs w:val="24"/>
                <w:lang w:val="de-DE"/>
              </w:rPr>
            </w:pPr>
          </w:p>
          <w:p w14:paraId="088E6133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  <w:p w14:paraId="5933A9D5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  <w:p w14:paraId="2E073515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  <w:p w14:paraId="658C4543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  <w:p w14:paraId="514A04FD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  <w:p w14:paraId="1FAE3C19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7A444AEB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28FB1049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2"/>
              </w:rPr>
              <w:t>Expenses</w:t>
            </w:r>
          </w:p>
        </w:tc>
        <w:tc>
          <w:tcPr>
            <w:tcW w:w="422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2AC7E30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E71BDB8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C882439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DE2533C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E9FE4EF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71E913F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AB6F15C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756173C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6"/>
              </w:rPr>
              <w:t>0</w:t>
            </w: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CC63735" w14:textId="0B3D4C16" w:rsidR="002670A2" w:rsidRPr="00516C4F" w:rsidRDefault="00B00951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  <w:r w:rsidR="00D154B0">
              <w:rPr>
                <w:b/>
                <w:szCs w:val="24"/>
              </w:rPr>
              <w:t>3</w:t>
            </w:r>
            <w:r w:rsidR="00435D60">
              <w:rPr>
                <w:b/>
                <w:szCs w:val="24"/>
              </w:rPr>
              <w:t>00</w:t>
            </w: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B40C0FF" w14:textId="0882869F" w:rsidR="002670A2" w:rsidRPr="00516C4F" w:rsidRDefault="00D154B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6"/>
              </w:rPr>
              <w:t>3</w:t>
            </w:r>
            <w:r w:rsidR="00435D60">
              <w:rPr>
                <w:b/>
                <w:szCs w:val="26"/>
              </w:rPr>
              <w:t>00</w:t>
            </w: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E38E130" w14:textId="145B9B18" w:rsidR="00435D60" w:rsidRDefault="00134B5A" w:rsidP="00435D60">
            <w:pPr>
              <w:shd w:val="clear" w:color="auto" w:fill="FFFFFF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+180</w:t>
            </w:r>
            <w:r w:rsidR="00D62329">
              <w:rPr>
                <w:b/>
                <w:szCs w:val="22"/>
              </w:rPr>
              <w:t xml:space="preserve"> </w:t>
            </w:r>
          </w:p>
          <w:p w14:paraId="5723AD4D" w14:textId="74FFB234" w:rsidR="002670A2" w:rsidRPr="00516C4F" w:rsidRDefault="002670A2" w:rsidP="00435D60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EBC4C07" w14:textId="502BFE00" w:rsidR="002670A2" w:rsidRPr="00516C4F" w:rsidRDefault="00D154B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6"/>
              </w:rPr>
              <w:t>48</w:t>
            </w:r>
            <w:r w:rsidR="00435D60">
              <w:rPr>
                <w:b/>
                <w:szCs w:val="26"/>
              </w:rPr>
              <w:t>0</w:t>
            </w: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8BD4EFB" w14:textId="73A5C7D9" w:rsidR="002670A2" w:rsidRPr="00516C4F" w:rsidRDefault="00B00951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  <w:r w:rsidR="00D154B0">
              <w:rPr>
                <w:b/>
                <w:szCs w:val="24"/>
              </w:rPr>
              <w:t>1,0</w:t>
            </w:r>
            <w:r w:rsidR="00435D60">
              <w:rPr>
                <w:b/>
                <w:szCs w:val="24"/>
              </w:rPr>
              <w:t>00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18BD3FE" w14:textId="58C50775" w:rsidR="002670A2" w:rsidRPr="00516C4F" w:rsidRDefault="00435D6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6"/>
              </w:rPr>
              <w:t>1,</w:t>
            </w:r>
            <w:r w:rsidR="00D154B0">
              <w:rPr>
                <w:b/>
                <w:szCs w:val="26"/>
              </w:rPr>
              <w:t>48</w:t>
            </w:r>
            <w:r>
              <w:rPr>
                <w:b/>
                <w:szCs w:val="26"/>
              </w:rPr>
              <w:t>0</w:t>
            </w: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2C5084D3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28046C6B" w14:textId="5D68C598" w:rsidR="002670A2" w:rsidRPr="00516C4F" w:rsidRDefault="00435D6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1,</w:t>
            </w:r>
            <w:r w:rsidR="00D154B0">
              <w:rPr>
                <w:b/>
                <w:szCs w:val="22"/>
              </w:rPr>
              <w:t>48</w:t>
            </w:r>
            <w:r>
              <w:rPr>
                <w:b/>
                <w:szCs w:val="22"/>
              </w:rPr>
              <w:t>0</w:t>
            </w:r>
          </w:p>
        </w:tc>
        <w:tc>
          <w:tcPr>
            <w:tcW w:w="30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CC00F93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</w:p>
        </w:tc>
      </w:tr>
      <w:tr w:rsidR="008F4CED" w14:paraId="5DABE0E8" w14:textId="77777777" w:rsidTr="00134B5A">
        <w:trPr>
          <w:trHeight w:hRule="exact" w:val="240"/>
          <w:jc w:val="center"/>
        </w:trPr>
        <w:tc>
          <w:tcPr>
            <w:tcW w:w="677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  <w:vAlign w:val="center"/>
          </w:tcPr>
          <w:p w14:paraId="639379DB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2BB6BC46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1C618A9F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42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50FAA49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5049906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C6F413D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32694A2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A20CBAA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732172A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7AFA15E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7CE5755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1F93CF5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1A45E32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9BE59CF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6885C80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8516F77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72E27AE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0B53D5D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3FFFBFD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E7305A2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</w:p>
        </w:tc>
      </w:tr>
      <w:tr w:rsidR="008F4CED" w14:paraId="65C4B6DE" w14:textId="77777777" w:rsidTr="00134B5A">
        <w:trPr>
          <w:trHeight w:val="1077"/>
          <w:jc w:val="center"/>
        </w:trPr>
        <w:tc>
          <w:tcPr>
            <w:tcW w:w="677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  <w:vAlign w:val="center"/>
          </w:tcPr>
          <w:p w14:paraId="25E001F2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1DB75657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18"/>
              </w:rPr>
            </w:pPr>
            <w:r w:rsidRPr="00516C4F">
              <w:rPr>
                <w:b/>
                <w:bCs/>
                <w:szCs w:val="18"/>
              </w:rPr>
              <w:t>OWNER'S</w:t>
            </w:r>
            <w:r>
              <w:rPr>
                <w:b/>
                <w:bCs/>
                <w:szCs w:val="18"/>
              </w:rPr>
              <w:t xml:space="preserve"> </w:t>
            </w:r>
            <w:r w:rsidRPr="00516C4F">
              <w:rPr>
                <w:b/>
                <w:bCs/>
                <w:szCs w:val="18"/>
              </w:rPr>
              <w:t>EQUITY</w:t>
            </w:r>
          </w:p>
        </w:tc>
        <w:tc>
          <w:tcPr>
            <w:tcW w:w="9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1D780EA4" w14:textId="77777777" w:rsidR="002670A2" w:rsidRDefault="002670A2" w:rsidP="002670A2">
            <w:pPr>
              <w:shd w:val="clear" w:color="auto" w:fill="FFFFFF"/>
              <w:jc w:val="center"/>
              <w:rPr>
                <w:b/>
                <w:szCs w:val="22"/>
              </w:rPr>
            </w:pPr>
          </w:p>
          <w:p w14:paraId="21D6648D" w14:textId="77777777" w:rsidR="00B00951" w:rsidRPr="00516C4F" w:rsidRDefault="00B00951" w:rsidP="002670A2">
            <w:pPr>
              <w:shd w:val="clear" w:color="auto" w:fill="FFFFFF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Computer Service</w:t>
            </w:r>
          </w:p>
          <w:p w14:paraId="38DC26D3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2"/>
              </w:rPr>
              <w:t>Revenue</w:t>
            </w:r>
          </w:p>
        </w:tc>
        <w:tc>
          <w:tcPr>
            <w:tcW w:w="422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0CA4FEE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C695127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F5B0A08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29C859C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9BE8E0F" w14:textId="64C70780" w:rsidR="002670A2" w:rsidRPr="00516C4F" w:rsidRDefault="00B00951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+</w:t>
            </w:r>
            <w:r w:rsidR="00D154B0">
              <w:rPr>
                <w:b/>
                <w:szCs w:val="22"/>
              </w:rPr>
              <w:t>7</w:t>
            </w:r>
            <w:r w:rsidR="00435D60">
              <w:rPr>
                <w:b/>
                <w:szCs w:val="22"/>
              </w:rPr>
              <w:t>00</w:t>
            </w: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E5CADDD" w14:textId="10A8BC4D" w:rsidR="002670A2" w:rsidRPr="00516C4F" w:rsidRDefault="00D154B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7</w:t>
            </w:r>
            <w:r w:rsidR="00435D60">
              <w:rPr>
                <w:b/>
                <w:szCs w:val="22"/>
              </w:rPr>
              <w:t>00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486DE04" w14:textId="02D15B58" w:rsidR="002670A2" w:rsidRPr="00516C4F" w:rsidRDefault="00B00951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  <w:r w:rsidR="00D154B0">
              <w:rPr>
                <w:b/>
                <w:szCs w:val="24"/>
              </w:rPr>
              <w:t>1,2</w:t>
            </w:r>
            <w:r w:rsidR="002670A2">
              <w:rPr>
                <w:b/>
                <w:szCs w:val="24"/>
              </w:rPr>
              <w:t>00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4FFF40D" w14:textId="721DDE9C" w:rsidR="002670A2" w:rsidRPr="00516C4F" w:rsidRDefault="00D154B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1,9</w:t>
            </w:r>
            <w:r w:rsidR="00435D60">
              <w:rPr>
                <w:b/>
                <w:szCs w:val="22"/>
              </w:rPr>
              <w:t>00</w:t>
            </w: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A428431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4D63419" w14:textId="2A2FDE9C" w:rsidR="002670A2" w:rsidRPr="00516C4F" w:rsidRDefault="00D154B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1,9</w:t>
            </w:r>
            <w:r w:rsidR="00435D60">
              <w:rPr>
                <w:b/>
                <w:szCs w:val="22"/>
              </w:rPr>
              <w:t>00</w:t>
            </w: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8999D4A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834039D" w14:textId="5AEA1ADD" w:rsidR="002670A2" w:rsidRPr="00516C4F" w:rsidRDefault="00D154B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1,9</w:t>
            </w:r>
            <w:r w:rsidR="00435D60">
              <w:rPr>
                <w:b/>
                <w:szCs w:val="22"/>
              </w:rPr>
              <w:t>00</w:t>
            </w: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E7B6ECF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056CDB3" w14:textId="115DB1C1" w:rsidR="002670A2" w:rsidRPr="00516C4F" w:rsidRDefault="00D154B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1,9</w:t>
            </w:r>
            <w:r w:rsidR="00435D60">
              <w:rPr>
                <w:b/>
                <w:szCs w:val="22"/>
              </w:rPr>
              <w:t>00</w:t>
            </w: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1D1DFEFB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22CBAA72" w14:textId="19E1A475" w:rsidR="002670A2" w:rsidRPr="00516C4F" w:rsidRDefault="00D154B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1,9</w:t>
            </w:r>
            <w:r w:rsidR="00435D60">
              <w:rPr>
                <w:b/>
                <w:szCs w:val="22"/>
              </w:rPr>
              <w:t>00</w:t>
            </w:r>
          </w:p>
        </w:tc>
        <w:tc>
          <w:tcPr>
            <w:tcW w:w="30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A568F4F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</w:p>
        </w:tc>
      </w:tr>
      <w:tr w:rsidR="008F4CED" w14:paraId="5816EA61" w14:textId="77777777" w:rsidTr="00134B5A">
        <w:trPr>
          <w:trHeight w:hRule="exact" w:val="288"/>
          <w:jc w:val="center"/>
        </w:trPr>
        <w:tc>
          <w:tcPr>
            <w:tcW w:w="677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  <w:vAlign w:val="center"/>
          </w:tcPr>
          <w:p w14:paraId="46A85583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42E56DE3" w14:textId="77777777" w:rsidR="002670A2" w:rsidRPr="00516C4F" w:rsidRDefault="002670A2" w:rsidP="002670A2">
            <w:pPr>
              <w:jc w:val="center"/>
              <w:rPr>
                <w:b/>
                <w:szCs w:val="18"/>
              </w:rPr>
            </w:pPr>
          </w:p>
          <w:p w14:paraId="76B57B7F" w14:textId="77777777" w:rsidR="002670A2" w:rsidRPr="00516C4F" w:rsidRDefault="002670A2" w:rsidP="002670A2">
            <w:pPr>
              <w:jc w:val="center"/>
              <w:rPr>
                <w:b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2B4FB5C4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6"/>
              </w:rPr>
              <w:t>+</w:t>
            </w:r>
          </w:p>
        </w:tc>
        <w:tc>
          <w:tcPr>
            <w:tcW w:w="42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BFCF925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2EECB39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DF707D3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8F3F362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1CCC640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7DE6250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6"/>
              </w:rPr>
              <w:t>+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96E6177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A9DFA3B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6"/>
              </w:rPr>
              <w:t>+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99587C5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8865E57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6"/>
              </w:rPr>
              <w:t>+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5DE1E47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53C4822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6"/>
              </w:rPr>
              <w:t>+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4A81EFC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0B99333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6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A50C35A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7631388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6"/>
              </w:rPr>
              <w:t>+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EF13F52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</w:p>
        </w:tc>
      </w:tr>
      <w:tr w:rsidR="008F4CED" w14:paraId="1536C68F" w14:textId="77777777" w:rsidTr="00134B5A">
        <w:trPr>
          <w:trHeight w:val="821"/>
          <w:jc w:val="center"/>
        </w:trPr>
        <w:tc>
          <w:tcPr>
            <w:tcW w:w="677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  <w:vAlign w:val="center"/>
          </w:tcPr>
          <w:p w14:paraId="022A70EC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313AAD81" w14:textId="77777777" w:rsidR="002670A2" w:rsidRPr="00516C4F" w:rsidRDefault="002670A2" w:rsidP="002670A2">
            <w:pPr>
              <w:jc w:val="center"/>
              <w:rPr>
                <w:b/>
                <w:szCs w:val="18"/>
              </w:rPr>
            </w:pPr>
          </w:p>
          <w:p w14:paraId="331F084E" w14:textId="77777777" w:rsidR="002670A2" w:rsidRPr="00516C4F" w:rsidRDefault="002670A2" w:rsidP="002670A2">
            <w:pPr>
              <w:jc w:val="center"/>
              <w:rPr>
                <w:b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488E6C08" w14:textId="32E9E6C0" w:rsidR="002670A2" w:rsidRPr="00516C4F" w:rsidRDefault="002670A2" w:rsidP="00E26E4F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2"/>
              </w:rPr>
              <w:t>R</w:t>
            </w:r>
            <w:r w:rsidR="00E26E4F">
              <w:rPr>
                <w:b/>
                <w:szCs w:val="22"/>
              </w:rPr>
              <w:t xml:space="preserve">. </w:t>
            </w:r>
            <w:r w:rsidR="00B00951">
              <w:rPr>
                <w:b/>
                <w:szCs w:val="22"/>
              </w:rPr>
              <w:t>F</w:t>
            </w:r>
            <w:r w:rsidR="00D154B0">
              <w:rPr>
                <w:b/>
                <w:szCs w:val="22"/>
              </w:rPr>
              <w:t>annier</w:t>
            </w:r>
            <w:r w:rsidRPr="00516C4F">
              <w:rPr>
                <w:b/>
                <w:szCs w:val="22"/>
              </w:rPr>
              <w:br/>
              <w:t>Withd.</w:t>
            </w:r>
          </w:p>
        </w:tc>
        <w:tc>
          <w:tcPr>
            <w:tcW w:w="422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AD344A0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5FC802C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2CDEDDA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12AA42E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BE94655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F3C31FA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3560A7B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6DCCF2D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004B78F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002A3FE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05A2635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D789E69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7621635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8FAD6F5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6"/>
              </w:rPr>
              <w:t>0</w:t>
            </w: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1A153778" w14:textId="45D92435" w:rsidR="002670A2" w:rsidRPr="00516C4F" w:rsidRDefault="00B00951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  <w:r w:rsidR="00D154B0">
              <w:rPr>
                <w:b/>
                <w:szCs w:val="24"/>
              </w:rPr>
              <w:t>8</w:t>
            </w:r>
            <w:r w:rsidR="00435D60">
              <w:rPr>
                <w:b/>
                <w:szCs w:val="24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3AFDAE7E" w14:textId="6D14A2B9" w:rsidR="002670A2" w:rsidRPr="00516C4F" w:rsidRDefault="00D154B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8</w:t>
            </w:r>
            <w:r w:rsidR="00435D60">
              <w:rPr>
                <w:b/>
                <w:szCs w:val="22"/>
              </w:rPr>
              <w:t>00</w:t>
            </w:r>
          </w:p>
        </w:tc>
        <w:tc>
          <w:tcPr>
            <w:tcW w:w="30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11BDE95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</w:p>
        </w:tc>
      </w:tr>
      <w:tr w:rsidR="008F4CED" w14:paraId="4BC9E2B4" w14:textId="77777777" w:rsidTr="00134B5A">
        <w:trPr>
          <w:trHeight w:hRule="exact" w:val="288"/>
          <w:jc w:val="center"/>
        </w:trPr>
        <w:tc>
          <w:tcPr>
            <w:tcW w:w="677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  <w:vAlign w:val="center"/>
          </w:tcPr>
          <w:p w14:paraId="716C19EA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5B2B082A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1CE50B4D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42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9EF4CDC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C645D21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155803A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824DE40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96F2B65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8E0A772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D848D83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135D746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990557F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12CC467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D776008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7AC1115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F184E56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2820ECF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27F05AD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E0975AB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BF40754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</w:p>
        </w:tc>
      </w:tr>
      <w:tr w:rsidR="008F4CED" w14:paraId="17102FF2" w14:textId="77777777" w:rsidTr="00134B5A">
        <w:trPr>
          <w:trHeight w:val="864"/>
          <w:jc w:val="center"/>
        </w:trPr>
        <w:tc>
          <w:tcPr>
            <w:tcW w:w="677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  <w:vAlign w:val="center"/>
          </w:tcPr>
          <w:p w14:paraId="1B0AEE48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D64004C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506C29AB" w14:textId="77777777" w:rsidR="00B00951" w:rsidRDefault="002670A2" w:rsidP="002670A2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516C4F">
              <w:rPr>
                <w:b/>
                <w:szCs w:val="22"/>
              </w:rPr>
              <w:t>R.</w:t>
            </w:r>
            <w:r>
              <w:rPr>
                <w:b/>
                <w:szCs w:val="22"/>
              </w:rPr>
              <w:t xml:space="preserve"> </w:t>
            </w:r>
          </w:p>
          <w:p w14:paraId="60875897" w14:textId="65EA0E3F" w:rsidR="002670A2" w:rsidRPr="00516C4F" w:rsidRDefault="00B00951" w:rsidP="002670A2">
            <w:pPr>
              <w:shd w:val="clear" w:color="auto" w:fill="FFFFFF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  <w:r w:rsidR="00D154B0">
              <w:rPr>
                <w:b/>
                <w:szCs w:val="22"/>
              </w:rPr>
              <w:t>annier</w:t>
            </w:r>
            <w:r w:rsidR="002670A2" w:rsidRPr="00516C4F">
              <w:rPr>
                <w:b/>
                <w:szCs w:val="22"/>
              </w:rPr>
              <w:t>,</w:t>
            </w:r>
          </w:p>
          <w:p w14:paraId="435E8008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2"/>
              </w:rPr>
              <w:t>Capital</w:t>
            </w:r>
          </w:p>
        </w:tc>
        <w:tc>
          <w:tcPr>
            <w:tcW w:w="422" w:type="dxa"/>
            <w:tcBorders>
              <w:top w:val="nil"/>
              <w:left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B629152" w14:textId="477E9699" w:rsidR="002670A2" w:rsidRPr="00516C4F" w:rsidRDefault="00B00951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+</w:t>
            </w:r>
            <w:r w:rsidR="00435D60">
              <w:rPr>
                <w:b/>
                <w:szCs w:val="22"/>
              </w:rPr>
              <w:t>1</w:t>
            </w:r>
            <w:r w:rsidR="00D154B0">
              <w:rPr>
                <w:b/>
                <w:szCs w:val="22"/>
              </w:rPr>
              <w:t>7</w:t>
            </w:r>
            <w:r w:rsidR="002670A2">
              <w:rPr>
                <w:b/>
                <w:szCs w:val="22"/>
              </w:rPr>
              <w:t>,00</w:t>
            </w:r>
            <w:r w:rsidR="002670A2" w:rsidRPr="00516C4F">
              <w:rPr>
                <w:b/>
                <w:szCs w:val="22"/>
              </w:rPr>
              <w:t>0</w:t>
            </w:r>
          </w:p>
        </w:tc>
        <w:tc>
          <w:tcPr>
            <w:tcW w:w="398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F6DA52C" w14:textId="63829D30" w:rsidR="002670A2" w:rsidRPr="00516C4F" w:rsidRDefault="00435D6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1</w:t>
            </w:r>
            <w:r w:rsidR="00D154B0">
              <w:rPr>
                <w:b/>
                <w:szCs w:val="22"/>
              </w:rPr>
              <w:t>7</w:t>
            </w:r>
            <w:r w:rsidR="002670A2">
              <w:rPr>
                <w:b/>
                <w:szCs w:val="22"/>
              </w:rPr>
              <w:t>,000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C664D2C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BAB4FB4" w14:textId="7F7B62B9" w:rsidR="002670A2" w:rsidRPr="00516C4F" w:rsidRDefault="00435D6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1</w:t>
            </w:r>
            <w:r w:rsidR="00D154B0">
              <w:rPr>
                <w:b/>
                <w:szCs w:val="22"/>
              </w:rPr>
              <w:t>7</w:t>
            </w:r>
            <w:r w:rsidR="002670A2">
              <w:rPr>
                <w:b/>
                <w:szCs w:val="22"/>
              </w:rPr>
              <w:t>,000</w:t>
            </w:r>
          </w:p>
        </w:tc>
        <w:tc>
          <w:tcPr>
            <w:tcW w:w="398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61D6125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0247720" w14:textId="00F00E47" w:rsidR="002670A2" w:rsidRPr="00516C4F" w:rsidRDefault="00435D6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1</w:t>
            </w:r>
            <w:r w:rsidR="00D154B0">
              <w:rPr>
                <w:b/>
                <w:szCs w:val="22"/>
              </w:rPr>
              <w:t>7</w:t>
            </w:r>
            <w:r w:rsidR="002670A2">
              <w:rPr>
                <w:b/>
                <w:szCs w:val="22"/>
              </w:rPr>
              <w:t>,000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1FAC053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BB0DE62" w14:textId="4E0AFB5E" w:rsidR="002670A2" w:rsidRPr="00516C4F" w:rsidRDefault="00435D6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1</w:t>
            </w:r>
            <w:r w:rsidR="00D154B0">
              <w:rPr>
                <w:b/>
                <w:szCs w:val="22"/>
              </w:rPr>
              <w:t>7</w:t>
            </w:r>
            <w:r w:rsidR="002670A2">
              <w:rPr>
                <w:b/>
                <w:szCs w:val="22"/>
              </w:rPr>
              <w:t>,000</w:t>
            </w:r>
          </w:p>
        </w:tc>
        <w:tc>
          <w:tcPr>
            <w:tcW w:w="398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B504095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0CA5E29" w14:textId="37E7738F" w:rsidR="002670A2" w:rsidRPr="00516C4F" w:rsidRDefault="00435D6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1</w:t>
            </w:r>
            <w:r w:rsidR="00D154B0">
              <w:rPr>
                <w:b/>
                <w:szCs w:val="22"/>
              </w:rPr>
              <w:t>7</w:t>
            </w:r>
            <w:r w:rsidR="002670A2">
              <w:rPr>
                <w:b/>
                <w:szCs w:val="22"/>
              </w:rPr>
              <w:t>,000</w:t>
            </w:r>
          </w:p>
        </w:tc>
        <w:tc>
          <w:tcPr>
            <w:tcW w:w="36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E8B100E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7F3B5AA" w14:textId="34739849" w:rsidR="002670A2" w:rsidRPr="00516C4F" w:rsidRDefault="00435D6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1</w:t>
            </w:r>
            <w:r w:rsidR="00D154B0">
              <w:rPr>
                <w:b/>
                <w:szCs w:val="22"/>
              </w:rPr>
              <w:t>7</w:t>
            </w:r>
            <w:r w:rsidR="002670A2">
              <w:rPr>
                <w:b/>
                <w:szCs w:val="22"/>
              </w:rPr>
              <w:t>,000</w:t>
            </w:r>
          </w:p>
        </w:tc>
        <w:tc>
          <w:tcPr>
            <w:tcW w:w="398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B8D06A9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C455B4E" w14:textId="714D965A" w:rsidR="002670A2" w:rsidRPr="00516C4F" w:rsidRDefault="00435D6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1</w:t>
            </w:r>
            <w:r w:rsidR="00D154B0">
              <w:rPr>
                <w:b/>
                <w:szCs w:val="22"/>
              </w:rPr>
              <w:t>7</w:t>
            </w:r>
            <w:r w:rsidR="002670A2">
              <w:rPr>
                <w:b/>
                <w:szCs w:val="22"/>
              </w:rPr>
              <w:t>,000</w:t>
            </w:r>
          </w:p>
        </w:tc>
        <w:tc>
          <w:tcPr>
            <w:tcW w:w="403" w:type="dxa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BCCBE58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48AEE4F3" w14:textId="06A9D7E1" w:rsidR="002670A2" w:rsidRPr="00516C4F" w:rsidRDefault="00435D6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1</w:t>
            </w:r>
            <w:r w:rsidR="00D154B0">
              <w:rPr>
                <w:b/>
                <w:szCs w:val="22"/>
              </w:rPr>
              <w:t>7</w:t>
            </w:r>
            <w:r w:rsidR="002670A2">
              <w:rPr>
                <w:b/>
                <w:szCs w:val="22"/>
              </w:rPr>
              <w:t>,000</w:t>
            </w:r>
          </w:p>
        </w:tc>
        <w:tc>
          <w:tcPr>
            <w:tcW w:w="306" w:type="dxa"/>
            <w:tcBorders>
              <w:top w:val="nil"/>
              <w:left w:val="doub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789213D8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</w:p>
        </w:tc>
      </w:tr>
      <w:tr w:rsidR="008F4CED" w14:paraId="67020E7C" w14:textId="77777777" w:rsidTr="00134B5A">
        <w:trPr>
          <w:trHeight w:hRule="exact" w:val="288"/>
          <w:jc w:val="center"/>
        </w:trPr>
        <w:tc>
          <w:tcPr>
            <w:tcW w:w="677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  <w:vAlign w:val="center"/>
          </w:tcPr>
          <w:p w14:paraId="630C0EBC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609E287F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18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9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2E84870D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6"/>
              </w:rPr>
              <w:t>+</w:t>
            </w:r>
          </w:p>
        </w:tc>
        <w:tc>
          <w:tcPr>
            <w:tcW w:w="422" w:type="dxa"/>
            <w:tcBorders>
              <w:top w:val="nil"/>
              <w:left w:val="single" w:sz="18" w:space="0" w:color="auto"/>
              <w:bottom w:val="nil"/>
            </w:tcBorders>
            <w:shd w:val="clear" w:color="auto" w:fill="FFFFFF"/>
            <w:textDirection w:val="btLr"/>
            <w:vAlign w:val="center"/>
          </w:tcPr>
          <w:p w14:paraId="2D3DBB51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398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3447D1BE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42462C28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1918D4F9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6"/>
              </w:rPr>
              <w:t>+</w:t>
            </w:r>
          </w:p>
        </w:tc>
        <w:tc>
          <w:tcPr>
            <w:tcW w:w="398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68AF1126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1F31BD97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6"/>
              </w:rPr>
              <w:t>+</w:t>
            </w: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52431B14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7372A435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6"/>
              </w:rPr>
              <w:t>+</w:t>
            </w:r>
          </w:p>
        </w:tc>
        <w:tc>
          <w:tcPr>
            <w:tcW w:w="398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10126C35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2DCDF6E9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6"/>
              </w:rPr>
              <w:t>+</w:t>
            </w:r>
          </w:p>
        </w:tc>
        <w:tc>
          <w:tcPr>
            <w:tcW w:w="362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51861153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1F537E56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6"/>
              </w:rPr>
              <w:t>+</w:t>
            </w:r>
          </w:p>
        </w:tc>
        <w:tc>
          <w:tcPr>
            <w:tcW w:w="398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61227345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01AD0998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6"/>
              </w:rPr>
              <w:t>+</w:t>
            </w: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6655B26E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00AB183C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6"/>
              </w:rPr>
              <w:t>+</w:t>
            </w:r>
          </w:p>
        </w:tc>
        <w:tc>
          <w:tcPr>
            <w:tcW w:w="306" w:type="dxa"/>
            <w:tcBorders>
              <w:top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ECD59FD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</w:p>
        </w:tc>
      </w:tr>
      <w:tr w:rsidR="008F4CED" w14:paraId="569AFBEA" w14:textId="77777777" w:rsidTr="00134B5A">
        <w:trPr>
          <w:trHeight w:hRule="exact" w:val="1296"/>
          <w:jc w:val="center"/>
        </w:trPr>
        <w:tc>
          <w:tcPr>
            <w:tcW w:w="677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  <w:vAlign w:val="center"/>
          </w:tcPr>
          <w:p w14:paraId="54F28C9A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7808DCD0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18"/>
              </w:rPr>
            </w:pPr>
            <w:r w:rsidRPr="00516C4F">
              <w:rPr>
                <w:b/>
                <w:bCs/>
                <w:szCs w:val="18"/>
              </w:rPr>
              <w:t>LIABILITIE</w:t>
            </w:r>
            <w:r>
              <w:rPr>
                <w:b/>
                <w:bCs/>
                <w:szCs w:val="18"/>
              </w:rPr>
              <w:t>S</w:t>
            </w:r>
          </w:p>
        </w:tc>
        <w:tc>
          <w:tcPr>
            <w:tcW w:w="9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070C14D9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516C4F">
              <w:rPr>
                <w:b/>
                <w:szCs w:val="22"/>
              </w:rPr>
              <w:t>Accounts</w:t>
            </w:r>
          </w:p>
          <w:p w14:paraId="758870EA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2"/>
              </w:rPr>
              <w:t>Payable</w:t>
            </w:r>
          </w:p>
        </w:tc>
        <w:tc>
          <w:tcPr>
            <w:tcW w:w="422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E60C808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1E69AAC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6C88210" w14:textId="1B0A23AB" w:rsidR="002670A2" w:rsidRPr="00516C4F" w:rsidRDefault="00B00951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+</w:t>
            </w:r>
            <w:r w:rsidR="00D154B0">
              <w:rPr>
                <w:b/>
                <w:szCs w:val="22"/>
              </w:rPr>
              <w:t>5</w:t>
            </w:r>
            <w:r w:rsidR="002670A2" w:rsidRPr="00516C4F">
              <w:rPr>
                <w:b/>
                <w:szCs w:val="22"/>
              </w:rPr>
              <w:t>,000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53287E4" w14:textId="5BC8F036" w:rsidR="002670A2" w:rsidRPr="00516C4F" w:rsidRDefault="00D154B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5</w:t>
            </w:r>
            <w:r w:rsidR="002670A2" w:rsidRPr="00516C4F">
              <w:rPr>
                <w:b/>
                <w:szCs w:val="22"/>
              </w:rPr>
              <w:t>,000</w:t>
            </w: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E93F4D7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D24D318" w14:textId="5EA07E42" w:rsidR="002670A2" w:rsidRPr="00516C4F" w:rsidRDefault="00D154B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5</w:t>
            </w:r>
            <w:r w:rsidR="002670A2" w:rsidRPr="00516C4F">
              <w:rPr>
                <w:b/>
                <w:szCs w:val="22"/>
              </w:rPr>
              <w:t>,000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8C30447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C87F959" w14:textId="4C1A8527" w:rsidR="002670A2" w:rsidRPr="00516C4F" w:rsidRDefault="00D154B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5</w:t>
            </w:r>
            <w:r w:rsidR="002670A2" w:rsidRPr="00516C4F">
              <w:rPr>
                <w:b/>
                <w:szCs w:val="22"/>
              </w:rPr>
              <w:t>,000</w:t>
            </w: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775B835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A2879CF" w14:textId="716801BD" w:rsidR="002670A2" w:rsidRPr="00516C4F" w:rsidRDefault="00D154B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5</w:t>
            </w:r>
            <w:r w:rsidR="002670A2" w:rsidRPr="00516C4F">
              <w:rPr>
                <w:b/>
                <w:szCs w:val="22"/>
              </w:rPr>
              <w:t>,000</w:t>
            </w: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DD5C8A7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D7F68F7" w14:textId="1917964A" w:rsidR="002670A2" w:rsidRPr="00516C4F" w:rsidRDefault="00D154B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5</w:t>
            </w:r>
            <w:r w:rsidR="002670A2" w:rsidRPr="00516C4F">
              <w:rPr>
                <w:b/>
                <w:szCs w:val="22"/>
              </w:rPr>
              <w:t>,000</w:t>
            </w: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BEA8B59" w14:textId="758286B6" w:rsidR="002670A2" w:rsidRPr="00516C4F" w:rsidRDefault="00F8467C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  <w:r w:rsidR="00D154B0">
              <w:rPr>
                <w:b/>
                <w:szCs w:val="24"/>
              </w:rPr>
              <w:t>1,0</w:t>
            </w:r>
            <w:r w:rsidR="00435D60">
              <w:rPr>
                <w:b/>
                <w:szCs w:val="24"/>
              </w:rPr>
              <w:t>00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FF090FA" w14:textId="2055803D" w:rsidR="002670A2" w:rsidRPr="00516C4F" w:rsidRDefault="00D154B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6,0</w:t>
            </w:r>
            <w:r w:rsidR="00435D60">
              <w:rPr>
                <w:b/>
                <w:szCs w:val="22"/>
              </w:rPr>
              <w:t>00</w:t>
            </w: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AF690C7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301CE07C" w14:textId="4E9450D3" w:rsidR="002670A2" w:rsidRPr="00516C4F" w:rsidRDefault="00D154B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6,0</w:t>
            </w:r>
            <w:r w:rsidR="00435D60">
              <w:rPr>
                <w:b/>
                <w:szCs w:val="22"/>
              </w:rPr>
              <w:t>00</w:t>
            </w:r>
          </w:p>
        </w:tc>
        <w:tc>
          <w:tcPr>
            <w:tcW w:w="30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5EDCC5BE" w14:textId="64E487D1" w:rsidR="002670A2" w:rsidRPr="00516C4F" w:rsidRDefault="00435D60" w:rsidP="004C26CA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$</w:t>
            </w:r>
            <w:r w:rsidR="00D154B0">
              <w:rPr>
                <w:b/>
                <w:szCs w:val="24"/>
              </w:rPr>
              <w:t>22,62</w:t>
            </w:r>
            <w:r>
              <w:rPr>
                <w:b/>
                <w:szCs w:val="24"/>
              </w:rPr>
              <w:t>0</w:t>
            </w:r>
          </w:p>
        </w:tc>
      </w:tr>
      <w:tr w:rsidR="008F4CED" w14:paraId="0C16F14F" w14:textId="77777777" w:rsidTr="00134B5A">
        <w:trPr>
          <w:trHeight w:hRule="exact" w:val="288"/>
          <w:jc w:val="center"/>
        </w:trPr>
        <w:tc>
          <w:tcPr>
            <w:tcW w:w="677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  <w:vAlign w:val="center"/>
          </w:tcPr>
          <w:p w14:paraId="12BF1D72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48D9654C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18"/>
              </w:rPr>
            </w:pPr>
            <w:r w:rsidRPr="00516C4F">
              <w:rPr>
                <w:b/>
                <w:szCs w:val="18"/>
              </w:rPr>
              <w:t>=</w:t>
            </w:r>
          </w:p>
        </w:tc>
        <w:tc>
          <w:tcPr>
            <w:tcW w:w="9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570FE801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4"/>
              </w:rPr>
              <w:t>=</w:t>
            </w:r>
          </w:p>
        </w:tc>
        <w:tc>
          <w:tcPr>
            <w:tcW w:w="42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8444E93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=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F871993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4"/>
              </w:rPr>
              <w:t>=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CECCA68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=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31DE5DA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4"/>
              </w:rPr>
              <w:t>=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D07AF85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=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AE53431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4"/>
              </w:rPr>
              <w:t>=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6102274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=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4069023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4"/>
              </w:rPr>
              <w:t>=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AD459F1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=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F8B5A7A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4"/>
              </w:rPr>
              <w:t>=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01AD1B0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=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FEB1ED6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4"/>
              </w:rPr>
              <w:t>=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A0ABFAC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=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96811B6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4"/>
              </w:rPr>
              <w:t>=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87C3FFE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=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1AFDB0C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4"/>
              </w:rPr>
              <w:t>=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2734B27" w14:textId="3A6E30D7" w:rsidR="002670A2" w:rsidRPr="00516C4F" w:rsidRDefault="000B1393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=</w:t>
            </w:r>
          </w:p>
        </w:tc>
      </w:tr>
      <w:tr w:rsidR="008F4CED" w14:paraId="1F46DAA4" w14:textId="77777777" w:rsidTr="00134B5A">
        <w:trPr>
          <w:trHeight w:val="1157"/>
          <w:jc w:val="center"/>
        </w:trPr>
        <w:tc>
          <w:tcPr>
            <w:tcW w:w="677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  <w:vAlign w:val="center"/>
          </w:tcPr>
          <w:p w14:paraId="67342AE1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575DE901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25CA3CCF" w14:textId="5096D9AA" w:rsidR="002670A2" w:rsidRPr="00516C4F" w:rsidRDefault="00134B5A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2"/>
              </w:rPr>
              <w:t xml:space="preserve">Computer </w:t>
            </w:r>
            <w:r w:rsidR="002670A2" w:rsidRPr="00516C4F">
              <w:rPr>
                <w:b/>
                <w:szCs w:val="22"/>
              </w:rPr>
              <w:t>Equipment</w:t>
            </w:r>
          </w:p>
        </w:tc>
        <w:tc>
          <w:tcPr>
            <w:tcW w:w="422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A8B977B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83F320F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B704443" w14:textId="0122B69E" w:rsidR="002670A2" w:rsidRPr="00516C4F" w:rsidRDefault="00B00951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+</w:t>
            </w:r>
            <w:r w:rsidR="00D154B0">
              <w:rPr>
                <w:b/>
                <w:szCs w:val="22"/>
              </w:rPr>
              <w:t>5</w:t>
            </w:r>
            <w:r w:rsidR="002670A2" w:rsidRPr="00516C4F">
              <w:rPr>
                <w:b/>
                <w:szCs w:val="22"/>
              </w:rPr>
              <w:t>,000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CF79DDF" w14:textId="315B0EA7" w:rsidR="002670A2" w:rsidRPr="00516C4F" w:rsidRDefault="00D154B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5</w:t>
            </w:r>
            <w:r w:rsidR="002670A2" w:rsidRPr="00516C4F">
              <w:rPr>
                <w:b/>
                <w:szCs w:val="22"/>
              </w:rPr>
              <w:t>,000</w:t>
            </w: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27064A1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CD14E8D" w14:textId="264DAC0F" w:rsidR="002670A2" w:rsidRPr="00516C4F" w:rsidRDefault="00D154B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5</w:t>
            </w:r>
            <w:r w:rsidR="002670A2" w:rsidRPr="00516C4F">
              <w:rPr>
                <w:b/>
                <w:szCs w:val="22"/>
              </w:rPr>
              <w:t>,000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4BF5DCD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C7E4E7F" w14:textId="34EFD018" w:rsidR="002670A2" w:rsidRPr="00516C4F" w:rsidRDefault="00D154B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5</w:t>
            </w:r>
            <w:r w:rsidR="002670A2" w:rsidRPr="00516C4F">
              <w:rPr>
                <w:b/>
                <w:szCs w:val="22"/>
              </w:rPr>
              <w:t>,000</w:t>
            </w: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49653DA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61B9375" w14:textId="6A7165C9" w:rsidR="002670A2" w:rsidRPr="00516C4F" w:rsidRDefault="00D154B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5</w:t>
            </w:r>
            <w:r w:rsidR="002670A2" w:rsidRPr="00516C4F">
              <w:rPr>
                <w:b/>
                <w:szCs w:val="22"/>
              </w:rPr>
              <w:t>,000</w:t>
            </w: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AF4D15C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D1098CE" w14:textId="039C906E" w:rsidR="002670A2" w:rsidRPr="00516C4F" w:rsidRDefault="00D154B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5</w:t>
            </w:r>
            <w:r w:rsidR="002670A2" w:rsidRPr="00516C4F">
              <w:rPr>
                <w:b/>
                <w:szCs w:val="22"/>
              </w:rPr>
              <w:t>,000</w:t>
            </w: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0C2DD44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EAF7003" w14:textId="449B97F0" w:rsidR="002670A2" w:rsidRPr="00516C4F" w:rsidRDefault="00D154B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5</w:t>
            </w:r>
            <w:r w:rsidR="002670A2" w:rsidRPr="00516C4F">
              <w:rPr>
                <w:b/>
                <w:szCs w:val="22"/>
              </w:rPr>
              <w:t>,000</w:t>
            </w: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2B691C1A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7A67D268" w14:textId="269042F8" w:rsidR="002670A2" w:rsidRPr="00516C4F" w:rsidRDefault="00D154B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5</w:t>
            </w:r>
            <w:r w:rsidR="002670A2" w:rsidRPr="00516C4F">
              <w:rPr>
                <w:b/>
                <w:szCs w:val="22"/>
              </w:rPr>
              <w:t>,000</w:t>
            </w:r>
          </w:p>
        </w:tc>
        <w:tc>
          <w:tcPr>
            <w:tcW w:w="30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7BFFCC20" w14:textId="4E1EC37E" w:rsidR="002670A2" w:rsidRPr="00516C4F" w:rsidRDefault="00435D60" w:rsidP="004C26CA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$</w:t>
            </w:r>
            <w:r w:rsidR="00D154B0">
              <w:rPr>
                <w:b/>
                <w:szCs w:val="24"/>
              </w:rPr>
              <w:t>22,62</w:t>
            </w:r>
            <w:r>
              <w:rPr>
                <w:b/>
                <w:szCs w:val="24"/>
              </w:rPr>
              <w:t>0</w:t>
            </w:r>
          </w:p>
        </w:tc>
      </w:tr>
      <w:tr w:rsidR="008F4CED" w14:paraId="6D41C823" w14:textId="77777777" w:rsidTr="00134B5A">
        <w:trPr>
          <w:trHeight w:hRule="exact" w:val="288"/>
          <w:jc w:val="center"/>
        </w:trPr>
        <w:tc>
          <w:tcPr>
            <w:tcW w:w="677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  <w:vAlign w:val="center"/>
          </w:tcPr>
          <w:p w14:paraId="7C3E9885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86E2972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0538A919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6"/>
              </w:rPr>
              <w:t>+</w:t>
            </w:r>
          </w:p>
        </w:tc>
        <w:tc>
          <w:tcPr>
            <w:tcW w:w="42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9BBDDC6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737EFE3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7FAB413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7DB2A3A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6"/>
              </w:rPr>
              <w:t>+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DEFA712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DE9399F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6"/>
              </w:rPr>
              <w:t>+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7549207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2730DC2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6"/>
              </w:rPr>
              <w:t>+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2E37EA8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C7EA8D5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6"/>
              </w:rPr>
              <w:t>+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21FCDE4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92A8DD9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6"/>
              </w:rPr>
              <w:t>+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090BEDB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BF6CFAA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6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689B38E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BBA1FBC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6"/>
              </w:rPr>
              <w:t>+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E603E46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</w:p>
        </w:tc>
      </w:tr>
      <w:tr w:rsidR="008F4CED" w14:paraId="40978E57" w14:textId="77777777" w:rsidTr="00134B5A">
        <w:trPr>
          <w:trHeight w:val="1123"/>
          <w:jc w:val="center"/>
        </w:trPr>
        <w:tc>
          <w:tcPr>
            <w:tcW w:w="677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  <w:vAlign w:val="center"/>
          </w:tcPr>
          <w:p w14:paraId="0FA7D636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34D193E2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18"/>
              </w:rPr>
            </w:pPr>
            <w:r w:rsidRPr="00516C4F">
              <w:rPr>
                <w:b/>
                <w:szCs w:val="18"/>
              </w:rPr>
              <w:t>ASSETS</w:t>
            </w:r>
          </w:p>
        </w:tc>
        <w:tc>
          <w:tcPr>
            <w:tcW w:w="9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67231CC4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516C4F">
              <w:rPr>
                <w:b/>
                <w:szCs w:val="22"/>
              </w:rPr>
              <w:t>Accounts</w:t>
            </w:r>
          </w:p>
          <w:p w14:paraId="491378F9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2"/>
              </w:rPr>
              <w:t>Receivable</w:t>
            </w:r>
          </w:p>
        </w:tc>
        <w:tc>
          <w:tcPr>
            <w:tcW w:w="422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B14C645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707086E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3DB22C1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8D101D5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540194C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7177F68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B7F89EE" w14:textId="4BAE62AB" w:rsidR="002670A2" w:rsidRPr="00516C4F" w:rsidRDefault="00B00951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  <w:r w:rsidR="00D154B0">
              <w:rPr>
                <w:b/>
                <w:szCs w:val="24"/>
              </w:rPr>
              <w:t>1</w:t>
            </w:r>
            <w:r w:rsidR="00435D60">
              <w:rPr>
                <w:b/>
                <w:szCs w:val="24"/>
              </w:rPr>
              <w:t>,200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6DB3E70" w14:textId="5BCBEBD0" w:rsidR="002670A2" w:rsidRPr="00516C4F" w:rsidRDefault="00D154B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435D60">
              <w:rPr>
                <w:b/>
                <w:szCs w:val="24"/>
              </w:rPr>
              <w:t>,200</w:t>
            </w: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3F71366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8AFF92F" w14:textId="35E09033" w:rsidR="002670A2" w:rsidRPr="00516C4F" w:rsidRDefault="00D154B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1</w:t>
            </w:r>
            <w:r w:rsidR="00435D60">
              <w:rPr>
                <w:b/>
                <w:szCs w:val="22"/>
              </w:rPr>
              <w:t>,200</w:t>
            </w: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1F764B3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ADF250F" w14:textId="4A11A5F9" w:rsidR="002670A2" w:rsidRPr="00516C4F" w:rsidRDefault="00D154B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1</w:t>
            </w:r>
            <w:r w:rsidR="00435D60">
              <w:rPr>
                <w:b/>
                <w:szCs w:val="22"/>
              </w:rPr>
              <w:t>,200</w:t>
            </w: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D9D7802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D11AA1C" w14:textId="5633EE50" w:rsidR="002670A2" w:rsidRPr="00516C4F" w:rsidRDefault="00D154B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1</w:t>
            </w:r>
            <w:r w:rsidR="00435D60">
              <w:rPr>
                <w:b/>
                <w:szCs w:val="22"/>
              </w:rPr>
              <w:t>,200</w:t>
            </w: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69B7D5A7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4C8C4D92" w14:textId="7D9052F3" w:rsidR="002670A2" w:rsidRPr="00516C4F" w:rsidRDefault="00D154B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1</w:t>
            </w:r>
            <w:r w:rsidR="00435D60">
              <w:rPr>
                <w:b/>
                <w:szCs w:val="22"/>
              </w:rPr>
              <w:t>,200</w:t>
            </w:r>
          </w:p>
        </w:tc>
        <w:tc>
          <w:tcPr>
            <w:tcW w:w="30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D88B514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</w:p>
        </w:tc>
      </w:tr>
      <w:tr w:rsidR="008F4CED" w14:paraId="7E8A2104" w14:textId="77777777" w:rsidTr="00134B5A">
        <w:trPr>
          <w:trHeight w:hRule="exact" w:val="288"/>
          <w:jc w:val="center"/>
        </w:trPr>
        <w:tc>
          <w:tcPr>
            <w:tcW w:w="677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  <w:vAlign w:val="center"/>
          </w:tcPr>
          <w:p w14:paraId="113C83CA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59988A3D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  <w:p w14:paraId="4BFC264B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2355E6CF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6"/>
              </w:rPr>
              <w:t>+</w:t>
            </w:r>
          </w:p>
        </w:tc>
        <w:tc>
          <w:tcPr>
            <w:tcW w:w="42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1846BB1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0242CA2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6D119B2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ED38925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4413538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4A38AF3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1164B72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F590C9D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6"/>
              </w:rPr>
              <w:t>+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6459F5A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7FF2201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6"/>
              </w:rPr>
              <w:t>+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1C83FD5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A457C15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6"/>
              </w:rPr>
              <w:t>+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6B62A31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57D6E3F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6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7FB358F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B42A483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6"/>
              </w:rPr>
              <w:t>+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6AE0F35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</w:p>
        </w:tc>
      </w:tr>
      <w:tr w:rsidR="008F4CED" w14:paraId="16DDAE9E" w14:textId="77777777" w:rsidTr="00134B5A">
        <w:trPr>
          <w:trHeight w:val="867"/>
          <w:jc w:val="center"/>
        </w:trPr>
        <w:tc>
          <w:tcPr>
            <w:tcW w:w="677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  <w:vAlign w:val="center"/>
          </w:tcPr>
          <w:p w14:paraId="1421A292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6966884A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  <w:p w14:paraId="1D876324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6DF310E6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2"/>
              </w:rPr>
              <w:t>Cash</w:t>
            </w:r>
          </w:p>
        </w:tc>
        <w:tc>
          <w:tcPr>
            <w:tcW w:w="422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0DC49EF" w14:textId="6D2A332E" w:rsidR="002670A2" w:rsidRPr="00516C4F" w:rsidRDefault="00B00951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+</w:t>
            </w:r>
            <w:r w:rsidR="00435D60">
              <w:rPr>
                <w:b/>
                <w:szCs w:val="22"/>
              </w:rPr>
              <w:t>1</w:t>
            </w:r>
            <w:r w:rsidR="00D154B0">
              <w:rPr>
                <w:b/>
                <w:szCs w:val="22"/>
              </w:rPr>
              <w:t>7</w:t>
            </w:r>
            <w:r w:rsidR="002670A2">
              <w:rPr>
                <w:b/>
                <w:szCs w:val="22"/>
              </w:rPr>
              <w:t>,00</w:t>
            </w:r>
            <w:r w:rsidR="002670A2" w:rsidRPr="00516C4F">
              <w:rPr>
                <w:b/>
                <w:szCs w:val="22"/>
              </w:rPr>
              <w:t>0</w:t>
            </w: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E0D0B66" w14:textId="2D1ED17F" w:rsidR="002670A2" w:rsidRPr="00516C4F" w:rsidRDefault="00435D6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1</w:t>
            </w:r>
            <w:r w:rsidR="00D154B0">
              <w:rPr>
                <w:b/>
                <w:szCs w:val="22"/>
              </w:rPr>
              <w:t>7</w:t>
            </w:r>
            <w:r w:rsidR="002670A2">
              <w:rPr>
                <w:b/>
                <w:szCs w:val="22"/>
              </w:rPr>
              <w:t>,00</w:t>
            </w:r>
            <w:r w:rsidR="002670A2" w:rsidRPr="00516C4F">
              <w:rPr>
                <w:b/>
                <w:szCs w:val="22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57B1D07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F154845" w14:textId="7AC960F4" w:rsidR="002670A2" w:rsidRPr="00516C4F" w:rsidRDefault="00435D6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1</w:t>
            </w:r>
            <w:r w:rsidR="00D154B0">
              <w:rPr>
                <w:b/>
                <w:szCs w:val="22"/>
              </w:rPr>
              <w:t>7</w:t>
            </w:r>
            <w:r w:rsidR="002670A2">
              <w:rPr>
                <w:b/>
                <w:szCs w:val="22"/>
              </w:rPr>
              <w:t>,000</w:t>
            </w: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E8257C8" w14:textId="02BB549B" w:rsidR="002670A2" w:rsidRPr="00516C4F" w:rsidRDefault="00B00951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+</w:t>
            </w:r>
            <w:r w:rsidR="00D154B0">
              <w:rPr>
                <w:b/>
                <w:szCs w:val="22"/>
              </w:rPr>
              <w:t>7</w:t>
            </w:r>
            <w:r w:rsidR="00435D60">
              <w:rPr>
                <w:b/>
                <w:szCs w:val="22"/>
              </w:rPr>
              <w:t>00</w:t>
            </w: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96E6FE5" w14:textId="04602C07" w:rsidR="002670A2" w:rsidRPr="00516C4F" w:rsidRDefault="00435D6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1</w:t>
            </w:r>
            <w:r w:rsidR="00D154B0">
              <w:rPr>
                <w:b/>
                <w:szCs w:val="22"/>
              </w:rPr>
              <w:t>7,7</w:t>
            </w:r>
            <w:r>
              <w:rPr>
                <w:b/>
                <w:szCs w:val="22"/>
              </w:rPr>
              <w:t>00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CC76EAC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9ED8516" w14:textId="0339D432" w:rsidR="002670A2" w:rsidRPr="00516C4F" w:rsidRDefault="00435D6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1</w:t>
            </w:r>
            <w:r w:rsidR="00D154B0">
              <w:rPr>
                <w:b/>
                <w:szCs w:val="22"/>
              </w:rPr>
              <w:t>7,7</w:t>
            </w:r>
            <w:r>
              <w:rPr>
                <w:b/>
                <w:szCs w:val="22"/>
              </w:rPr>
              <w:t>00</w:t>
            </w: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8179D92" w14:textId="4D4D2A0C" w:rsidR="002670A2" w:rsidRPr="00516C4F" w:rsidRDefault="002670A2" w:rsidP="00435D60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(</w:t>
            </w:r>
            <w:r w:rsidR="00D154B0">
              <w:rPr>
                <w:b/>
                <w:szCs w:val="24"/>
              </w:rPr>
              <w:t>3</w:t>
            </w:r>
            <w:r w:rsidR="00435D60">
              <w:rPr>
                <w:b/>
                <w:szCs w:val="24"/>
              </w:rPr>
              <w:t>00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D04B831" w14:textId="28768415" w:rsidR="00B00951" w:rsidRDefault="00D154B0" w:rsidP="002670A2">
            <w:pPr>
              <w:shd w:val="clear" w:color="auto" w:fill="FFFFFF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17,4</w:t>
            </w:r>
            <w:r w:rsidR="0062309B">
              <w:rPr>
                <w:b/>
                <w:szCs w:val="22"/>
              </w:rPr>
              <w:t xml:space="preserve">00 </w:t>
            </w:r>
          </w:p>
          <w:p w14:paraId="291AF496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A25EE98" w14:textId="2AA505BF" w:rsidR="002670A2" w:rsidRPr="00516C4F" w:rsidRDefault="002670A2" w:rsidP="00435D60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(</w:t>
            </w:r>
            <w:r w:rsidR="00435D60">
              <w:rPr>
                <w:b/>
                <w:szCs w:val="22"/>
              </w:rPr>
              <w:t>1</w:t>
            </w:r>
            <w:r w:rsidR="00D154B0">
              <w:rPr>
                <w:b/>
                <w:szCs w:val="22"/>
              </w:rPr>
              <w:t>8</w:t>
            </w:r>
            <w:r w:rsidR="00435D60">
              <w:rPr>
                <w:b/>
                <w:szCs w:val="22"/>
              </w:rPr>
              <w:t>0</w:t>
            </w:r>
            <w:r>
              <w:rPr>
                <w:b/>
                <w:szCs w:val="22"/>
              </w:rPr>
              <w:t>)</w:t>
            </w:r>
          </w:p>
        </w:tc>
        <w:tc>
          <w:tcPr>
            <w:tcW w:w="396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C3EF75C" w14:textId="62E752D7" w:rsidR="002670A2" w:rsidRPr="00516C4F" w:rsidRDefault="00D154B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17,22</w:t>
            </w:r>
            <w:r w:rsidR="00435D60">
              <w:rPr>
                <w:b/>
                <w:szCs w:val="22"/>
              </w:rPr>
              <w:t>0</w:t>
            </w: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6A482D3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03BC2FA" w14:textId="68551410" w:rsidR="002670A2" w:rsidRPr="00516C4F" w:rsidRDefault="00D154B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17,22</w:t>
            </w:r>
            <w:r w:rsidR="00435D60">
              <w:rPr>
                <w:b/>
                <w:szCs w:val="22"/>
              </w:rPr>
              <w:t>0</w:t>
            </w: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7FB3C0FD" w14:textId="2DF5136B" w:rsidR="002670A2" w:rsidRPr="00516C4F" w:rsidRDefault="002670A2" w:rsidP="00435D60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(</w:t>
            </w:r>
            <w:r w:rsidR="00D154B0">
              <w:rPr>
                <w:b/>
                <w:szCs w:val="24"/>
              </w:rPr>
              <w:t>8</w:t>
            </w:r>
            <w:r w:rsidR="00435D60">
              <w:rPr>
                <w:b/>
                <w:szCs w:val="24"/>
              </w:rPr>
              <w:t>00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2DFFB7C0" w14:textId="49D8EAD1" w:rsidR="002670A2" w:rsidRPr="00516C4F" w:rsidRDefault="00D154B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2"/>
              </w:rPr>
              <w:t>16,42</w:t>
            </w:r>
            <w:r w:rsidR="00435D60">
              <w:rPr>
                <w:b/>
                <w:szCs w:val="22"/>
              </w:rPr>
              <w:t>0</w:t>
            </w:r>
          </w:p>
        </w:tc>
        <w:tc>
          <w:tcPr>
            <w:tcW w:w="30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63914BF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</w:p>
        </w:tc>
      </w:tr>
      <w:tr w:rsidR="008F4CED" w14:paraId="3FD0BCBC" w14:textId="77777777" w:rsidTr="00134B5A">
        <w:trPr>
          <w:trHeight w:val="1579"/>
          <w:jc w:val="center"/>
        </w:trPr>
        <w:tc>
          <w:tcPr>
            <w:tcW w:w="677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180A4F6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F4548BC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30042632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A3A1419" w14:textId="77777777" w:rsidR="002670A2" w:rsidRPr="00516C4F" w:rsidRDefault="00603B96" w:rsidP="002670A2">
            <w:pPr>
              <w:shd w:val="clear" w:color="auto" w:fill="FFFFFF"/>
              <w:rPr>
                <w:b/>
                <w:szCs w:val="24"/>
              </w:rPr>
            </w:pPr>
            <w:r>
              <w:rPr>
                <w:b/>
                <w:szCs w:val="26"/>
              </w:rPr>
              <w:t>a</w:t>
            </w:r>
            <w:r w:rsidR="002670A2" w:rsidRPr="00516C4F">
              <w:rPr>
                <w:b/>
                <w:szCs w:val="26"/>
              </w:rPr>
              <w:t>.</w:t>
            </w: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121C4F2" w14:textId="77777777" w:rsidR="002670A2" w:rsidRPr="00516C4F" w:rsidRDefault="002670A2" w:rsidP="002670A2">
            <w:pPr>
              <w:shd w:val="clear" w:color="auto" w:fill="FFFFFF"/>
              <w:rPr>
                <w:b/>
                <w:szCs w:val="24"/>
              </w:rPr>
            </w:pPr>
            <w:r w:rsidRPr="00516C4F">
              <w:rPr>
                <w:b/>
                <w:szCs w:val="22"/>
              </w:rPr>
              <w:t>BALANCE</w:t>
            </w:r>
          </w:p>
        </w:tc>
        <w:tc>
          <w:tcPr>
            <w:tcW w:w="37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78D44CA" w14:textId="77777777" w:rsidR="002670A2" w:rsidRPr="00516C4F" w:rsidRDefault="00603B96" w:rsidP="002670A2">
            <w:pPr>
              <w:shd w:val="clear" w:color="auto" w:fill="FFFFFF"/>
              <w:rPr>
                <w:b/>
                <w:szCs w:val="24"/>
              </w:rPr>
            </w:pPr>
            <w:r>
              <w:rPr>
                <w:b/>
                <w:szCs w:val="26"/>
              </w:rPr>
              <w:t>b</w:t>
            </w:r>
            <w:r w:rsidR="002670A2" w:rsidRPr="00516C4F">
              <w:rPr>
                <w:b/>
                <w:szCs w:val="26"/>
              </w:rPr>
              <w:t>.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194E128" w14:textId="77777777" w:rsidR="002670A2" w:rsidRPr="00516C4F" w:rsidRDefault="002670A2" w:rsidP="002670A2">
            <w:pPr>
              <w:shd w:val="clear" w:color="auto" w:fill="FFFFFF"/>
              <w:rPr>
                <w:b/>
                <w:szCs w:val="24"/>
              </w:rPr>
            </w:pPr>
            <w:r w:rsidRPr="00516C4F">
              <w:rPr>
                <w:b/>
                <w:szCs w:val="22"/>
              </w:rPr>
              <w:t>BALANCE</w:t>
            </w: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78EAB53" w14:textId="77777777" w:rsidR="002670A2" w:rsidRPr="00516C4F" w:rsidRDefault="00603B96" w:rsidP="002670A2">
            <w:pPr>
              <w:shd w:val="clear" w:color="auto" w:fill="FFFFFF"/>
              <w:rPr>
                <w:b/>
                <w:szCs w:val="24"/>
              </w:rPr>
            </w:pPr>
            <w:r>
              <w:rPr>
                <w:b/>
                <w:szCs w:val="26"/>
              </w:rPr>
              <w:t>c</w:t>
            </w:r>
            <w:r w:rsidR="002670A2" w:rsidRPr="00516C4F">
              <w:rPr>
                <w:b/>
                <w:szCs w:val="26"/>
              </w:rPr>
              <w:t>.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74F694B" w14:textId="77777777" w:rsidR="002670A2" w:rsidRPr="00516C4F" w:rsidRDefault="002670A2" w:rsidP="002670A2">
            <w:pPr>
              <w:shd w:val="clear" w:color="auto" w:fill="FFFFFF"/>
              <w:rPr>
                <w:b/>
                <w:szCs w:val="24"/>
              </w:rPr>
            </w:pPr>
            <w:r w:rsidRPr="00516C4F">
              <w:rPr>
                <w:b/>
                <w:szCs w:val="22"/>
              </w:rPr>
              <w:t>BALANCE</w:t>
            </w:r>
          </w:p>
        </w:tc>
        <w:tc>
          <w:tcPr>
            <w:tcW w:w="37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C87296E" w14:textId="77777777" w:rsidR="002670A2" w:rsidRPr="00516C4F" w:rsidRDefault="00603B96" w:rsidP="002670A2">
            <w:pPr>
              <w:shd w:val="clear" w:color="auto" w:fill="FFFFFF"/>
              <w:rPr>
                <w:b/>
                <w:szCs w:val="24"/>
              </w:rPr>
            </w:pPr>
            <w:r>
              <w:rPr>
                <w:b/>
                <w:szCs w:val="26"/>
              </w:rPr>
              <w:t>d</w:t>
            </w:r>
            <w:r w:rsidR="002670A2" w:rsidRPr="00516C4F">
              <w:rPr>
                <w:b/>
                <w:szCs w:val="26"/>
              </w:rPr>
              <w:t>.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84D29DD" w14:textId="77777777" w:rsidR="002670A2" w:rsidRPr="00516C4F" w:rsidRDefault="002670A2" w:rsidP="002670A2">
            <w:pPr>
              <w:shd w:val="clear" w:color="auto" w:fill="FFFFFF"/>
              <w:rPr>
                <w:b/>
                <w:szCs w:val="24"/>
              </w:rPr>
            </w:pPr>
            <w:r w:rsidRPr="00516C4F">
              <w:rPr>
                <w:b/>
                <w:szCs w:val="22"/>
              </w:rPr>
              <w:t>BALANCE</w:t>
            </w: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34BF960" w14:textId="77777777" w:rsidR="002670A2" w:rsidRPr="00516C4F" w:rsidRDefault="00603B96" w:rsidP="002670A2">
            <w:pPr>
              <w:shd w:val="clear" w:color="auto" w:fill="FFFFFF"/>
              <w:rPr>
                <w:b/>
                <w:szCs w:val="24"/>
              </w:rPr>
            </w:pPr>
            <w:r>
              <w:rPr>
                <w:b/>
                <w:szCs w:val="26"/>
              </w:rPr>
              <w:t>e</w:t>
            </w:r>
            <w:r w:rsidR="002670A2" w:rsidRPr="00516C4F">
              <w:rPr>
                <w:b/>
                <w:szCs w:val="26"/>
              </w:rPr>
              <w:t>.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4AA958B" w14:textId="77777777" w:rsidR="002670A2" w:rsidRPr="00516C4F" w:rsidRDefault="002670A2" w:rsidP="002670A2">
            <w:pPr>
              <w:shd w:val="clear" w:color="auto" w:fill="FFFFFF"/>
              <w:rPr>
                <w:b/>
                <w:szCs w:val="24"/>
              </w:rPr>
            </w:pPr>
            <w:r w:rsidRPr="00516C4F">
              <w:rPr>
                <w:b/>
                <w:szCs w:val="22"/>
              </w:rPr>
              <w:t>BALANCE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F37BBC8" w14:textId="77777777" w:rsidR="002670A2" w:rsidRPr="00516C4F" w:rsidRDefault="00603B96" w:rsidP="002670A2">
            <w:pPr>
              <w:shd w:val="clear" w:color="auto" w:fill="FFFFFF"/>
              <w:rPr>
                <w:b/>
                <w:szCs w:val="24"/>
              </w:rPr>
            </w:pPr>
            <w:r>
              <w:rPr>
                <w:b/>
                <w:szCs w:val="26"/>
              </w:rPr>
              <w:t>f</w:t>
            </w:r>
            <w:r w:rsidR="002670A2" w:rsidRPr="00516C4F">
              <w:rPr>
                <w:b/>
                <w:szCs w:val="26"/>
              </w:rPr>
              <w:t>.</w:t>
            </w:r>
          </w:p>
        </w:tc>
        <w:tc>
          <w:tcPr>
            <w:tcW w:w="396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82BA9AA" w14:textId="77777777" w:rsidR="002670A2" w:rsidRPr="00516C4F" w:rsidRDefault="002670A2" w:rsidP="002670A2">
            <w:pPr>
              <w:shd w:val="clear" w:color="auto" w:fill="FFFFFF"/>
              <w:rPr>
                <w:b/>
                <w:szCs w:val="24"/>
              </w:rPr>
            </w:pPr>
            <w:r w:rsidRPr="00516C4F">
              <w:rPr>
                <w:b/>
                <w:szCs w:val="22"/>
              </w:rPr>
              <w:t>BALANCE</w:t>
            </w: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E18DFEF" w14:textId="77777777" w:rsidR="002670A2" w:rsidRPr="00516C4F" w:rsidRDefault="00603B96" w:rsidP="002670A2">
            <w:pPr>
              <w:shd w:val="clear" w:color="auto" w:fill="FFFFFF"/>
              <w:rPr>
                <w:b/>
                <w:szCs w:val="24"/>
              </w:rPr>
            </w:pPr>
            <w:r>
              <w:rPr>
                <w:b/>
                <w:szCs w:val="26"/>
              </w:rPr>
              <w:t>g</w:t>
            </w:r>
            <w:r w:rsidR="002670A2" w:rsidRPr="00516C4F">
              <w:rPr>
                <w:b/>
                <w:szCs w:val="26"/>
              </w:rPr>
              <w:t>.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B53B35C" w14:textId="77777777" w:rsidR="002670A2" w:rsidRPr="00516C4F" w:rsidRDefault="002670A2" w:rsidP="002670A2">
            <w:pPr>
              <w:shd w:val="clear" w:color="auto" w:fill="FFFFFF"/>
              <w:rPr>
                <w:b/>
                <w:szCs w:val="24"/>
              </w:rPr>
            </w:pPr>
            <w:r w:rsidRPr="00516C4F">
              <w:rPr>
                <w:b/>
                <w:szCs w:val="22"/>
              </w:rPr>
              <w:t>BALANCE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65149AAD" w14:textId="77777777" w:rsidR="002670A2" w:rsidRPr="00516C4F" w:rsidRDefault="00603B96" w:rsidP="002670A2">
            <w:pPr>
              <w:shd w:val="clear" w:color="auto" w:fill="FFFFFF"/>
              <w:rPr>
                <w:b/>
                <w:szCs w:val="24"/>
              </w:rPr>
            </w:pPr>
            <w:r>
              <w:rPr>
                <w:b/>
                <w:szCs w:val="26"/>
              </w:rPr>
              <w:t>h</w:t>
            </w:r>
            <w:r w:rsidR="002670A2" w:rsidRPr="00516C4F">
              <w:rPr>
                <w:b/>
                <w:szCs w:val="26"/>
              </w:rPr>
              <w:t>.</w:t>
            </w:r>
          </w:p>
        </w:tc>
        <w:tc>
          <w:tcPr>
            <w:tcW w:w="5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627EB8E9" w14:textId="77777777" w:rsidR="002670A2" w:rsidRPr="00516C4F" w:rsidRDefault="002670A2" w:rsidP="002670A2">
            <w:pPr>
              <w:shd w:val="clear" w:color="auto" w:fill="FFFFFF"/>
              <w:rPr>
                <w:b/>
                <w:szCs w:val="24"/>
              </w:rPr>
            </w:pPr>
            <w:r w:rsidRPr="00516C4F">
              <w:rPr>
                <w:b/>
                <w:szCs w:val="22"/>
              </w:rPr>
              <w:t>ENDING BALANCE</w:t>
            </w:r>
          </w:p>
        </w:tc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3288A939" w14:textId="77777777" w:rsidR="002670A2" w:rsidRPr="00516C4F" w:rsidRDefault="002670A2" w:rsidP="002670A2">
            <w:pPr>
              <w:shd w:val="clear" w:color="auto" w:fill="FFFFFF"/>
              <w:rPr>
                <w:b/>
                <w:szCs w:val="24"/>
              </w:rPr>
            </w:pPr>
          </w:p>
        </w:tc>
      </w:tr>
    </w:tbl>
    <w:p w14:paraId="45E547A5" w14:textId="77777777" w:rsidR="002670A2" w:rsidRDefault="002670A2" w:rsidP="002670A2">
      <w:pPr>
        <w:shd w:val="clear" w:color="auto" w:fill="FFFFFF"/>
        <w:jc w:val="center"/>
        <w:rPr>
          <w:sz w:val="24"/>
          <w:szCs w:val="24"/>
        </w:rPr>
      </w:pPr>
    </w:p>
    <w:p w14:paraId="07FA6C7F" w14:textId="77777777" w:rsidR="002670A2" w:rsidRPr="00F50010" w:rsidRDefault="002670A2">
      <w:pPr>
        <w:shd w:val="clear" w:color="auto" w:fill="FFFFFF"/>
        <w:rPr>
          <w:rFonts w:cs="Times New Roman"/>
          <w:sz w:val="24"/>
          <w:szCs w:val="24"/>
        </w:rPr>
        <w:sectPr w:rsidR="002670A2" w:rsidRPr="00F50010" w:rsidSect="002670A2">
          <w:pgSz w:w="12240" w:h="15840"/>
          <w:pgMar w:top="990" w:right="1440" w:bottom="1440" w:left="1440" w:header="720" w:footer="720" w:gutter="0"/>
          <w:cols w:space="720"/>
          <w:noEndnote/>
        </w:sectPr>
      </w:pPr>
    </w:p>
    <w:p w14:paraId="2D20F8AA" w14:textId="77777777" w:rsidR="00954716" w:rsidRDefault="002670A2" w:rsidP="00954716">
      <w:pPr>
        <w:shd w:val="clear" w:color="auto" w:fill="FFFFFF"/>
        <w:rPr>
          <w:b/>
          <w:bCs/>
          <w:sz w:val="24"/>
          <w:szCs w:val="24"/>
          <w:lang w:val="en-US"/>
        </w:rPr>
      </w:pPr>
      <w:r w:rsidRPr="00F50010">
        <w:rPr>
          <w:b/>
          <w:bCs/>
          <w:sz w:val="24"/>
          <w:szCs w:val="24"/>
          <w:lang w:val="en-US"/>
        </w:rPr>
        <w:lastRenderedPageBreak/>
        <w:t>PROBLEM 1B-</w:t>
      </w:r>
      <w:r>
        <w:rPr>
          <w:b/>
          <w:bCs/>
          <w:sz w:val="24"/>
          <w:szCs w:val="24"/>
          <w:lang w:val="en-US"/>
        </w:rPr>
        <w:t>4</w:t>
      </w:r>
    </w:p>
    <w:p w14:paraId="64F051E5" w14:textId="77777777" w:rsidR="002670A2" w:rsidRPr="00856164" w:rsidRDefault="002670A2" w:rsidP="00954716">
      <w:pPr>
        <w:shd w:val="clear" w:color="auto" w:fill="FFFFFF"/>
        <w:spacing w:after="160"/>
        <w:rPr>
          <w:rFonts w:cs="Times New Roman"/>
          <w:sz w:val="24"/>
          <w:szCs w:val="24"/>
        </w:rPr>
      </w:pPr>
      <w:r w:rsidRPr="00856164">
        <w:rPr>
          <w:rFonts w:cs="Times New Roman"/>
          <w:b/>
          <w:bCs/>
          <w:sz w:val="24"/>
          <w:szCs w:val="24"/>
          <w:lang w:val="en-US"/>
        </w:rPr>
        <w:t>(</w:t>
      </w:r>
      <w:r w:rsidR="00603B96">
        <w:rPr>
          <w:rFonts w:cs="Times New Roman"/>
          <w:b/>
          <w:bCs/>
          <w:sz w:val="24"/>
          <w:szCs w:val="24"/>
          <w:lang w:val="en-US"/>
        </w:rPr>
        <w:t>a</w:t>
      </w:r>
      <w:r w:rsidRPr="00856164">
        <w:rPr>
          <w:rFonts w:cs="Times New Roman"/>
          <w:b/>
          <w:bCs/>
          <w:sz w:val="24"/>
          <w:szCs w:val="24"/>
          <w:lang w:val="en-US"/>
        </w:rPr>
        <w:t>)</w:t>
      </w:r>
    </w:p>
    <w:p w14:paraId="7282AA9C" w14:textId="59D16C49" w:rsidR="002670A2" w:rsidRPr="00E05AAF" w:rsidRDefault="005035FD" w:rsidP="002670A2">
      <w:pPr>
        <w:shd w:val="clear" w:color="auto" w:fill="FFFFFF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W</w:t>
      </w:r>
      <w:r w:rsidR="001F26FA">
        <w:rPr>
          <w:b/>
          <w:sz w:val="22"/>
          <w:szCs w:val="22"/>
          <w:lang w:val="en-US"/>
        </w:rPr>
        <w:t>ADDEN</w:t>
      </w:r>
      <w:r w:rsidRPr="00E05AAF">
        <w:rPr>
          <w:b/>
          <w:sz w:val="22"/>
          <w:szCs w:val="22"/>
          <w:lang w:val="en-US"/>
        </w:rPr>
        <w:t xml:space="preserve"> </w:t>
      </w:r>
      <w:r w:rsidR="00B00951">
        <w:rPr>
          <w:b/>
          <w:sz w:val="22"/>
          <w:szCs w:val="22"/>
          <w:lang w:val="en-US"/>
        </w:rPr>
        <w:t>HOME DECORATING</w:t>
      </w:r>
      <w:r w:rsidR="00B00951" w:rsidRPr="00E05AAF">
        <w:rPr>
          <w:b/>
          <w:sz w:val="22"/>
          <w:szCs w:val="22"/>
          <w:lang w:val="en-US"/>
        </w:rPr>
        <w:t xml:space="preserve"> </w:t>
      </w:r>
      <w:r w:rsidR="002670A2" w:rsidRPr="00E05AAF">
        <w:rPr>
          <w:b/>
          <w:sz w:val="22"/>
          <w:szCs w:val="22"/>
          <w:lang w:val="en-US"/>
        </w:rPr>
        <w:t xml:space="preserve">SERVICE </w:t>
      </w:r>
    </w:p>
    <w:p w14:paraId="19D81C82" w14:textId="77777777" w:rsidR="002670A2" w:rsidRPr="00E05AAF" w:rsidRDefault="002670A2" w:rsidP="002670A2">
      <w:pPr>
        <w:shd w:val="clear" w:color="auto" w:fill="FFFFFF"/>
        <w:jc w:val="center"/>
        <w:rPr>
          <w:b/>
          <w:sz w:val="22"/>
          <w:szCs w:val="22"/>
          <w:lang w:val="en-US"/>
        </w:rPr>
      </w:pPr>
      <w:r w:rsidRPr="00E05AAF">
        <w:rPr>
          <w:b/>
          <w:sz w:val="22"/>
          <w:szCs w:val="22"/>
          <w:lang w:val="en-US"/>
        </w:rPr>
        <w:t>INCOME STATEMENT</w:t>
      </w:r>
    </w:p>
    <w:p w14:paraId="12CA6831" w14:textId="6E4B8F2F" w:rsidR="002670A2" w:rsidRPr="000C7D9E" w:rsidRDefault="002670A2" w:rsidP="002670A2">
      <w:pPr>
        <w:shd w:val="clear" w:color="auto" w:fill="FFFFFF"/>
        <w:spacing w:after="160"/>
        <w:jc w:val="center"/>
        <w:rPr>
          <w:rFonts w:cs="Times New Roman"/>
          <w:b/>
          <w:sz w:val="22"/>
          <w:szCs w:val="22"/>
        </w:rPr>
      </w:pPr>
      <w:r w:rsidRPr="000C7D9E">
        <w:rPr>
          <w:b/>
          <w:sz w:val="22"/>
          <w:szCs w:val="22"/>
          <w:lang w:val="en-US"/>
        </w:rPr>
        <w:t xml:space="preserve">MONTH ENDED </w:t>
      </w:r>
      <w:r w:rsidR="001F26FA">
        <w:rPr>
          <w:b/>
          <w:sz w:val="22"/>
          <w:szCs w:val="22"/>
          <w:lang w:val="en-US"/>
        </w:rPr>
        <w:t xml:space="preserve">SEPTEMBER </w:t>
      </w:r>
      <w:r w:rsidRPr="000C7D9E">
        <w:rPr>
          <w:b/>
          <w:sz w:val="22"/>
          <w:szCs w:val="22"/>
          <w:lang w:val="en-US"/>
        </w:rPr>
        <w:t xml:space="preserve">30, </w:t>
      </w:r>
      <w:r>
        <w:rPr>
          <w:b/>
          <w:sz w:val="22"/>
          <w:szCs w:val="22"/>
          <w:lang w:val="en-US"/>
        </w:rPr>
        <w:t>201X</w:t>
      </w:r>
    </w:p>
    <w:tbl>
      <w:tblPr>
        <w:tblW w:w="93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37"/>
        <w:gridCol w:w="547"/>
        <w:gridCol w:w="272"/>
        <w:gridCol w:w="272"/>
        <w:gridCol w:w="272"/>
        <w:gridCol w:w="523"/>
        <w:gridCol w:w="542"/>
        <w:gridCol w:w="273"/>
        <w:gridCol w:w="274"/>
        <w:gridCol w:w="274"/>
        <w:gridCol w:w="474"/>
      </w:tblGrid>
      <w:tr w:rsidR="002670A2" w:rsidRPr="007C5673" w14:paraId="35AB3374" w14:textId="77777777">
        <w:trPr>
          <w:trHeight w:val="288"/>
          <w:jc w:val="center"/>
        </w:trPr>
        <w:tc>
          <w:tcPr>
            <w:tcW w:w="56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0BE5C8" w14:textId="77777777" w:rsidR="002670A2" w:rsidRPr="007C5673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7C5673">
              <w:rPr>
                <w:b/>
                <w:lang w:val="en-US"/>
              </w:rPr>
              <w:t>Revenue:</w:t>
            </w:r>
          </w:p>
        </w:tc>
        <w:tc>
          <w:tcPr>
            <w:tcW w:w="547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57B1C86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0205B0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115F2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DD392B3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AF8FD5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2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22D97B3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18625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24044C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7C59CB2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3191E46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7C5673" w14:paraId="6641332B" w14:textId="77777777">
        <w:trPr>
          <w:trHeight w:val="288"/>
          <w:jc w:val="center"/>
        </w:trPr>
        <w:tc>
          <w:tcPr>
            <w:tcW w:w="56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3E1C2AF" w14:textId="77777777" w:rsidR="002670A2" w:rsidRPr="007C5673" w:rsidRDefault="002670A2" w:rsidP="00B00951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="00B00951">
              <w:rPr>
                <w:b/>
                <w:lang w:val="en-US"/>
              </w:rPr>
              <w:t>Home Decorating</w:t>
            </w:r>
            <w:r w:rsidR="00B00951" w:rsidRPr="007C5673">
              <w:rPr>
                <w:b/>
                <w:lang w:val="en-US"/>
              </w:rPr>
              <w:t xml:space="preserve"> </w:t>
            </w:r>
            <w:r w:rsidRPr="007C5673">
              <w:rPr>
                <w:b/>
                <w:lang w:val="en-US"/>
              </w:rPr>
              <w:t>Fees</w:t>
            </w:r>
          </w:p>
        </w:tc>
        <w:tc>
          <w:tcPr>
            <w:tcW w:w="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6F66960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354B63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9E1B1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B741D23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8EBFC0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F5F024A" w14:textId="77777777" w:rsidR="002670A2" w:rsidRPr="007C5673" w:rsidRDefault="002670A2" w:rsidP="005035FD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7C5673">
              <w:rPr>
                <w:b/>
                <w:lang w:val="en-US"/>
              </w:rPr>
              <w:t>$</w:t>
            </w:r>
            <w:r w:rsidR="005035FD">
              <w:rPr>
                <w:b/>
                <w:lang w:val="en-US"/>
              </w:rPr>
              <w:t>2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7AD0B" w14:textId="77777777" w:rsidR="002670A2" w:rsidRPr="007C5673" w:rsidRDefault="005035FD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E668E0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51FFBE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2CCCF7F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7C5673" w14:paraId="5831DB04" w14:textId="77777777">
        <w:trPr>
          <w:trHeight w:val="288"/>
          <w:jc w:val="center"/>
        </w:trPr>
        <w:tc>
          <w:tcPr>
            <w:tcW w:w="56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E54F85F" w14:textId="77777777" w:rsidR="002670A2" w:rsidRPr="007C5673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CC9491A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63632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A0E81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7EB4BC0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C5B2E7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36D43EE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D3A62E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9AE655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48350D9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CC18C57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7C5673" w14:paraId="35EFF3FD" w14:textId="77777777">
        <w:trPr>
          <w:trHeight w:val="288"/>
          <w:jc w:val="center"/>
        </w:trPr>
        <w:tc>
          <w:tcPr>
            <w:tcW w:w="56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AC1A93" w14:textId="77777777" w:rsidR="002670A2" w:rsidRPr="007C5673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7C5673">
              <w:rPr>
                <w:b/>
                <w:lang w:val="en-US"/>
              </w:rPr>
              <w:t>Operating Expenses:</w:t>
            </w:r>
          </w:p>
        </w:tc>
        <w:tc>
          <w:tcPr>
            <w:tcW w:w="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4841F04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6BD56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A60C4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71EEE7C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8AFD620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CB6639D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185DA6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CD5417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91FC554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E21298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7C5673" w14:paraId="6EEC4D03" w14:textId="77777777">
        <w:trPr>
          <w:trHeight w:val="288"/>
          <w:jc w:val="center"/>
        </w:trPr>
        <w:tc>
          <w:tcPr>
            <w:tcW w:w="56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6FEF2D" w14:textId="77777777" w:rsidR="002670A2" w:rsidRPr="007C5673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Pr="007C5673">
              <w:rPr>
                <w:b/>
                <w:lang w:val="en-US"/>
              </w:rPr>
              <w:t>Advertising Expense</w:t>
            </w:r>
          </w:p>
        </w:tc>
        <w:tc>
          <w:tcPr>
            <w:tcW w:w="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E378004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7C5673">
              <w:rPr>
                <w:b/>
                <w:lang w:val="en-US"/>
              </w:rPr>
              <w:t>$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6FE28" w14:textId="24194896" w:rsidR="002670A2" w:rsidRPr="007C5673" w:rsidRDefault="00D154B0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1232A" w14:textId="69DDA4F4" w:rsidR="002670A2" w:rsidRPr="007C5673" w:rsidRDefault="00D154B0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66EEBE8" w14:textId="755E947B" w:rsidR="002670A2" w:rsidRPr="007C5673" w:rsidRDefault="00D154B0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5D0177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30E186F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C2ADF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590F8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9E7398E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97F704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7C5673" w14:paraId="0232A808" w14:textId="77777777">
        <w:trPr>
          <w:trHeight w:val="288"/>
          <w:jc w:val="center"/>
        </w:trPr>
        <w:tc>
          <w:tcPr>
            <w:tcW w:w="56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534FE4" w14:textId="77777777" w:rsidR="002670A2" w:rsidRPr="007C5673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Pr="007C5673">
              <w:rPr>
                <w:b/>
                <w:lang w:val="en-US"/>
              </w:rPr>
              <w:t>Repair Expense</w:t>
            </w:r>
          </w:p>
        </w:tc>
        <w:tc>
          <w:tcPr>
            <w:tcW w:w="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92CDBEE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FE2E45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421416" w14:textId="77777777" w:rsidR="002670A2" w:rsidRPr="007C5673" w:rsidRDefault="005035FD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409761E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A054CD7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861BC2F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7D1603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2611B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91437ED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7B26753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7C5673" w14:paraId="3757BE88" w14:textId="77777777">
        <w:trPr>
          <w:trHeight w:val="288"/>
          <w:jc w:val="center"/>
        </w:trPr>
        <w:tc>
          <w:tcPr>
            <w:tcW w:w="56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64FC51" w14:textId="77777777" w:rsidR="002670A2" w:rsidRPr="007C5673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Pr="007C5673">
              <w:rPr>
                <w:b/>
                <w:lang w:val="en-US"/>
              </w:rPr>
              <w:t>Travel Expense</w:t>
            </w:r>
          </w:p>
        </w:tc>
        <w:tc>
          <w:tcPr>
            <w:tcW w:w="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9309F38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9188F" w14:textId="0BAE83B8" w:rsidR="002670A2" w:rsidRPr="007C5673" w:rsidRDefault="00D154B0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01179" w14:textId="47313AB0" w:rsidR="002670A2" w:rsidRPr="007C5673" w:rsidRDefault="00D154B0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57B1B88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7C5673">
              <w:rPr>
                <w:b/>
                <w:lang w:val="en-US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EDC22AC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E2AFA67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D4F3B1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95C8F0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A4A4793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EA8A892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7C5673" w14:paraId="690774BC" w14:textId="77777777">
        <w:trPr>
          <w:trHeight w:val="288"/>
          <w:jc w:val="center"/>
        </w:trPr>
        <w:tc>
          <w:tcPr>
            <w:tcW w:w="56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C354AE9" w14:textId="77777777" w:rsidR="002670A2" w:rsidRPr="007C5673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Pr="007C5673">
              <w:rPr>
                <w:b/>
                <w:lang w:val="en-US"/>
              </w:rPr>
              <w:t>Supplies Expense</w:t>
            </w:r>
          </w:p>
        </w:tc>
        <w:tc>
          <w:tcPr>
            <w:tcW w:w="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387AEE0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4CA63B" w14:textId="26D36B1F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223FE" w14:textId="2C9E5907" w:rsidR="002670A2" w:rsidRPr="007C5673" w:rsidRDefault="00D154B0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B7B72BC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ED5744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1398253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4993F3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DBD67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D17D003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593FAC1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7C5673" w14:paraId="20BD675D" w14:textId="77777777" w:rsidTr="00954716">
        <w:trPr>
          <w:trHeight w:val="288"/>
          <w:jc w:val="center"/>
        </w:trPr>
        <w:tc>
          <w:tcPr>
            <w:tcW w:w="56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E163A18" w14:textId="77777777" w:rsidR="002670A2" w:rsidRPr="007C5673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Pr="007C5673">
              <w:rPr>
                <w:b/>
                <w:lang w:val="en-US"/>
              </w:rPr>
              <w:t>Rent Expense</w:t>
            </w:r>
          </w:p>
        </w:tc>
        <w:tc>
          <w:tcPr>
            <w:tcW w:w="547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5BF96D8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0A9410" w14:textId="77777777" w:rsidR="002670A2" w:rsidRPr="007C5673" w:rsidRDefault="005035FD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DF217A" w14:textId="77777777" w:rsidR="002670A2" w:rsidRPr="007C5673" w:rsidRDefault="005035FD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D13FBF1" w14:textId="77777777" w:rsidR="002670A2" w:rsidRPr="007C5673" w:rsidRDefault="005035FD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B5365B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CF2E073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99A01B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9FEDD1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E736C1B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D0700FA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7C5673" w14:paraId="097B0F4B" w14:textId="77777777" w:rsidTr="00954716">
        <w:trPr>
          <w:trHeight w:val="288"/>
          <w:jc w:val="center"/>
        </w:trPr>
        <w:tc>
          <w:tcPr>
            <w:tcW w:w="56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D332DE2" w14:textId="77777777" w:rsidR="002670A2" w:rsidRPr="007C5673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          </w:t>
            </w:r>
            <w:r w:rsidRPr="007C5673">
              <w:rPr>
                <w:b/>
                <w:lang w:val="en-US"/>
              </w:rPr>
              <w:t>Total Operating Expenses</w:t>
            </w:r>
          </w:p>
        </w:tc>
        <w:tc>
          <w:tcPr>
            <w:tcW w:w="547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F73FB70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81C457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56107A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0C2EE1E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135A78C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2699DF8" w14:textId="60C5B2B2" w:rsidR="002670A2" w:rsidRPr="007C5673" w:rsidRDefault="00D154B0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DE1387" w14:textId="3B49ADCA" w:rsidR="002670A2" w:rsidRPr="007C5673" w:rsidRDefault="00D154B0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FF31E" w14:textId="15A081BC" w:rsidR="002670A2" w:rsidRPr="007C5673" w:rsidRDefault="00D154B0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53E8DE9" w14:textId="406836FE" w:rsidR="002670A2" w:rsidRPr="007C5673" w:rsidRDefault="00D154B0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BD6C61C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7C5673" w14:paraId="68A67050" w14:textId="77777777" w:rsidTr="00954716">
        <w:trPr>
          <w:trHeight w:val="288"/>
          <w:jc w:val="center"/>
        </w:trPr>
        <w:tc>
          <w:tcPr>
            <w:tcW w:w="56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067208" w14:textId="77777777" w:rsidR="002670A2" w:rsidRPr="007C5673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7C5673">
              <w:rPr>
                <w:b/>
                <w:lang w:val="en-US"/>
              </w:rPr>
              <w:t>Net Income</w:t>
            </w:r>
          </w:p>
        </w:tc>
        <w:tc>
          <w:tcPr>
            <w:tcW w:w="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F51892D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086F3E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A08CF1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4BD748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8EEE46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doub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57DCDB" w14:textId="363BEADF" w:rsidR="002670A2" w:rsidRPr="007C5673" w:rsidRDefault="002670A2" w:rsidP="005035FD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7C5673">
              <w:rPr>
                <w:b/>
                <w:lang w:val="en-US"/>
              </w:rPr>
              <w:t>$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C086D6" w14:textId="34ABBD27" w:rsidR="002670A2" w:rsidRPr="007C5673" w:rsidRDefault="00D154B0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1B24E" w14:textId="3ADF6541" w:rsidR="002670A2" w:rsidRPr="007C5673" w:rsidRDefault="00D154B0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E225032" w14:textId="3628F272" w:rsidR="002670A2" w:rsidRPr="007C5673" w:rsidRDefault="00D154B0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56B83A6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7C5673" w14:paraId="74A223D6" w14:textId="77777777" w:rsidTr="00954716">
        <w:trPr>
          <w:trHeight w:val="288"/>
          <w:jc w:val="center"/>
        </w:trPr>
        <w:tc>
          <w:tcPr>
            <w:tcW w:w="56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2F9450" w14:textId="77777777" w:rsidR="002670A2" w:rsidRPr="007C5673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059A671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30DAC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06A68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53EF957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F04544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2" w:type="dxa"/>
            <w:tcBorders>
              <w:top w:val="doub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B9E0032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7A445F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9DD1EB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4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98B034F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50AA67F" w14:textId="77777777" w:rsidR="002670A2" w:rsidRPr="007C5673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</w:tbl>
    <w:p w14:paraId="0B45B072" w14:textId="77777777" w:rsidR="002670A2" w:rsidRPr="00856164" w:rsidRDefault="002670A2" w:rsidP="002670A2">
      <w:pPr>
        <w:shd w:val="clear" w:color="auto" w:fill="FFFFFF"/>
        <w:spacing w:before="160" w:after="120"/>
        <w:rPr>
          <w:rFonts w:cs="Times New Roman"/>
          <w:sz w:val="24"/>
          <w:szCs w:val="24"/>
        </w:rPr>
      </w:pPr>
      <w:r w:rsidRPr="00856164">
        <w:rPr>
          <w:rFonts w:cs="Times New Roman"/>
          <w:b/>
          <w:bCs/>
          <w:sz w:val="24"/>
          <w:szCs w:val="24"/>
          <w:lang w:val="en-US"/>
        </w:rPr>
        <w:t>(</w:t>
      </w:r>
      <w:r w:rsidR="00603B96">
        <w:rPr>
          <w:rFonts w:cs="Times New Roman"/>
          <w:b/>
          <w:bCs/>
          <w:sz w:val="24"/>
          <w:szCs w:val="24"/>
          <w:lang w:val="en-US"/>
        </w:rPr>
        <w:t>b</w:t>
      </w:r>
      <w:r w:rsidRPr="00856164">
        <w:rPr>
          <w:rFonts w:cs="Times New Roman"/>
          <w:b/>
          <w:bCs/>
          <w:sz w:val="24"/>
          <w:szCs w:val="24"/>
          <w:lang w:val="en-US"/>
        </w:rPr>
        <w:t>)</w:t>
      </w:r>
    </w:p>
    <w:p w14:paraId="0B8EC7E1" w14:textId="04F7C948" w:rsidR="002670A2" w:rsidRPr="00E05AAF" w:rsidRDefault="005035FD" w:rsidP="002670A2">
      <w:pPr>
        <w:shd w:val="clear" w:color="auto" w:fill="FFFFFF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W</w:t>
      </w:r>
      <w:r w:rsidR="001F26FA">
        <w:rPr>
          <w:b/>
          <w:sz w:val="22"/>
          <w:szCs w:val="22"/>
          <w:lang w:val="en-US"/>
        </w:rPr>
        <w:t>ADDEN HO</w:t>
      </w:r>
      <w:r w:rsidR="00B00951">
        <w:rPr>
          <w:b/>
          <w:sz w:val="22"/>
          <w:szCs w:val="22"/>
          <w:lang w:val="en-US"/>
        </w:rPr>
        <w:t>ME DECORATING</w:t>
      </w:r>
      <w:r w:rsidR="002670A2" w:rsidRPr="00E05AAF">
        <w:rPr>
          <w:b/>
          <w:sz w:val="22"/>
          <w:szCs w:val="22"/>
          <w:lang w:val="en-US"/>
        </w:rPr>
        <w:t xml:space="preserve"> SERVICE </w:t>
      </w:r>
    </w:p>
    <w:p w14:paraId="7F96BAA2" w14:textId="77777777" w:rsidR="002670A2" w:rsidRPr="00E05AAF" w:rsidRDefault="002670A2" w:rsidP="002670A2">
      <w:pPr>
        <w:shd w:val="clear" w:color="auto" w:fill="FFFFFF"/>
        <w:jc w:val="center"/>
        <w:rPr>
          <w:b/>
          <w:sz w:val="22"/>
          <w:szCs w:val="22"/>
          <w:lang w:val="en-US"/>
        </w:rPr>
      </w:pPr>
      <w:r w:rsidRPr="00E05AAF">
        <w:rPr>
          <w:b/>
          <w:sz w:val="22"/>
          <w:szCs w:val="22"/>
          <w:lang w:val="en-US"/>
        </w:rPr>
        <w:t>STATEMENT OF OWNER'S EQUITY</w:t>
      </w:r>
    </w:p>
    <w:p w14:paraId="5482C605" w14:textId="5B79583C" w:rsidR="002670A2" w:rsidRPr="000C7D9E" w:rsidRDefault="002670A2" w:rsidP="002670A2">
      <w:pPr>
        <w:shd w:val="clear" w:color="auto" w:fill="FFFFFF"/>
        <w:spacing w:after="160"/>
        <w:jc w:val="center"/>
        <w:rPr>
          <w:rFonts w:cs="Times New Roman"/>
          <w:b/>
          <w:sz w:val="22"/>
          <w:szCs w:val="22"/>
        </w:rPr>
      </w:pPr>
      <w:r w:rsidRPr="000C7D9E">
        <w:rPr>
          <w:b/>
          <w:sz w:val="22"/>
          <w:szCs w:val="22"/>
          <w:lang w:val="en-US"/>
        </w:rPr>
        <w:t xml:space="preserve">MONTH ENDED </w:t>
      </w:r>
      <w:r w:rsidR="001F26FA">
        <w:rPr>
          <w:b/>
          <w:sz w:val="22"/>
          <w:szCs w:val="22"/>
          <w:lang w:val="en-US"/>
        </w:rPr>
        <w:t>SEPTEMBER</w:t>
      </w:r>
      <w:r w:rsidR="005035FD" w:rsidRPr="000C7D9E">
        <w:rPr>
          <w:b/>
          <w:sz w:val="22"/>
          <w:szCs w:val="22"/>
          <w:lang w:val="en-US"/>
        </w:rPr>
        <w:t xml:space="preserve"> </w:t>
      </w:r>
      <w:r w:rsidRPr="000C7D9E">
        <w:rPr>
          <w:b/>
          <w:sz w:val="22"/>
          <w:szCs w:val="22"/>
          <w:lang w:val="en-US"/>
        </w:rPr>
        <w:t xml:space="preserve">30, </w:t>
      </w:r>
      <w:r>
        <w:rPr>
          <w:b/>
          <w:sz w:val="22"/>
          <w:szCs w:val="22"/>
          <w:lang w:val="en-US"/>
        </w:rPr>
        <w:t>201X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68"/>
        <w:gridCol w:w="538"/>
        <w:gridCol w:w="269"/>
        <w:gridCol w:w="269"/>
        <w:gridCol w:w="269"/>
        <w:gridCol w:w="514"/>
        <w:gridCol w:w="533"/>
        <w:gridCol w:w="270"/>
        <w:gridCol w:w="271"/>
        <w:gridCol w:w="271"/>
        <w:gridCol w:w="470"/>
      </w:tblGrid>
      <w:tr w:rsidR="002670A2" w:rsidRPr="002E21FB" w14:paraId="0313DE56" w14:textId="77777777" w:rsidTr="00D40F67">
        <w:trPr>
          <w:trHeight w:val="298"/>
        </w:trPr>
        <w:tc>
          <w:tcPr>
            <w:tcW w:w="55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F3A0AF" w14:textId="1CB970DE" w:rsidR="002670A2" w:rsidRPr="009D24FE" w:rsidRDefault="002670A2" w:rsidP="005035FD">
            <w:pPr>
              <w:shd w:val="clear" w:color="auto" w:fill="FFFFFF"/>
              <w:ind w:left="288"/>
              <w:rPr>
                <w:rFonts w:cs="Times New Roman"/>
                <w:b/>
                <w:lang w:val="en-US"/>
              </w:rPr>
            </w:pPr>
            <w:r w:rsidRPr="002E21FB">
              <w:rPr>
                <w:b/>
                <w:lang w:val="en-US"/>
              </w:rPr>
              <w:t xml:space="preserve">J. </w:t>
            </w:r>
            <w:r w:rsidR="005035FD" w:rsidRPr="002E21FB">
              <w:rPr>
                <w:b/>
                <w:lang w:val="en-US"/>
              </w:rPr>
              <w:t>W</w:t>
            </w:r>
            <w:r w:rsidR="001F26FA">
              <w:rPr>
                <w:b/>
                <w:lang w:val="en-US"/>
              </w:rPr>
              <w:t>adden</w:t>
            </w:r>
            <w:r w:rsidRPr="002E21FB">
              <w:rPr>
                <w:b/>
                <w:lang w:val="en-US"/>
              </w:rPr>
              <w:t xml:space="preserve">, Capital, </w:t>
            </w:r>
            <w:r w:rsidR="001F26FA">
              <w:rPr>
                <w:b/>
                <w:lang w:val="en-US"/>
              </w:rPr>
              <w:t>September</w:t>
            </w:r>
            <w:r w:rsidR="005035FD" w:rsidRPr="002E21FB">
              <w:rPr>
                <w:b/>
                <w:lang w:val="en-US"/>
              </w:rPr>
              <w:t xml:space="preserve"> </w:t>
            </w:r>
            <w:r w:rsidRPr="002E21FB">
              <w:rPr>
                <w:b/>
                <w:lang w:val="en-US"/>
              </w:rPr>
              <w:t xml:space="preserve">1, </w:t>
            </w:r>
            <w:r>
              <w:rPr>
                <w:b/>
                <w:lang w:val="en-US"/>
              </w:rPr>
              <w:t>201X</w:t>
            </w:r>
          </w:p>
        </w:tc>
        <w:tc>
          <w:tcPr>
            <w:tcW w:w="53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8681E83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673F42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26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2C59B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26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893A43F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5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10F607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CBB4F2C" w14:textId="5B1EFA5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2E21FB">
              <w:rPr>
                <w:b/>
                <w:lang w:val="en-US"/>
              </w:rPr>
              <w:t>$</w:t>
            </w:r>
            <w:r w:rsidR="00D154B0">
              <w:rPr>
                <w:b/>
                <w:lang w:val="en-US"/>
              </w:rPr>
              <w:t>2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922A6" w14:textId="64A369E8" w:rsidR="002670A2" w:rsidRPr="002E21FB" w:rsidRDefault="00D154B0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27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132813" w14:textId="5D3B5FD0" w:rsidR="002670A2" w:rsidRPr="002E21FB" w:rsidRDefault="00D154B0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27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2F53EB6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4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573B5D7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4C26CA" w:rsidRPr="002E21FB" w14:paraId="7D146960" w14:textId="77777777" w:rsidTr="00D40F67">
        <w:trPr>
          <w:trHeight w:val="298"/>
        </w:trPr>
        <w:tc>
          <w:tcPr>
            <w:tcW w:w="556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454BEE" w14:textId="430100CC" w:rsidR="004C26CA" w:rsidRPr="002E21FB" w:rsidRDefault="004C26CA" w:rsidP="005035FD">
            <w:pPr>
              <w:shd w:val="clear" w:color="auto" w:fill="FFFFFF"/>
              <w:ind w:left="288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Net income for </w:t>
            </w:r>
            <w:r w:rsidR="001F26FA">
              <w:rPr>
                <w:b/>
                <w:lang w:val="en-US"/>
              </w:rPr>
              <w:t>September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97EB643" w14:textId="123D19E8" w:rsidR="004C26CA" w:rsidRPr="009D24FE" w:rsidRDefault="004C26CA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$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232027" w14:textId="5AEF6F7D" w:rsidR="004C26CA" w:rsidRPr="009D24FE" w:rsidRDefault="00D154B0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53CBB" w14:textId="16270CD3" w:rsidR="004C26CA" w:rsidRPr="009D24FE" w:rsidRDefault="00D154B0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3478D20" w14:textId="7CE0EDC8" w:rsidR="004C26CA" w:rsidRPr="009D24FE" w:rsidRDefault="00D154B0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FDF17E" w14:textId="77777777" w:rsidR="004C26CA" w:rsidRPr="009D24FE" w:rsidRDefault="004C26CA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B266C0D" w14:textId="77777777" w:rsidR="004C26CA" w:rsidRPr="002E21FB" w:rsidRDefault="004C26CA" w:rsidP="002670A2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0C238A" w14:textId="77777777" w:rsidR="004C26CA" w:rsidRDefault="004C26CA" w:rsidP="002670A2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BC1F80" w14:textId="77777777" w:rsidR="004C26CA" w:rsidRDefault="004C26CA" w:rsidP="002670A2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4115E71" w14:textId="77777777" w:rsidR="004C26CA" w:rsidRDefault="004C26CA" w:rsidP="002670A2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961194C" w14:textId="77777777" w:rsidR="004C26CA" w:rsidRPr="002E21FB" w:rsidRDefault="004C26CA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4C26CA" w:rsidRPr="002E21FB" w14:paraId="2DA4B8D7" w14:textId="77777777" w:rsidTr="004C26CA">
        <w:trPr>
          <w:trHeight w:val="274"/>
        </w:trPr>
        <w:tc>
          <w:tcPr>
            <w:tcW w:w="5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1B6FE1" w14:textId="774DC7FC" w:rsidR="004C26CA" w:rsidRPr="002E21FB" w:rsidRDefault="004C26CA" w:rsidP="005035FD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2E21FB">
              <w:rPr>
                <w:b/>
                <w:lang w:val="en-US"/>
              </w:rPr>
              <w:t xml:space="preserve">Less: Withdrawals for </w:t>
            </w:r>
            <w:r w:rsidR="001F26FA">
              <w:rPr>
                <w:b/>
                <w:lang w:val="en-US"/>
              </w:rPr>
              <w:t>September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E9FC2B6" w14:textId="77777777" w:rsidR="004C26CA" w:rsidRPr="002E21FB" w:rsidRDefault="004C26CA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FD8DE4" w14:textId="113DD398" w:rsidR="004C26CA" w:rsidRPr="002E21FB" w:rsidRDefault="0002750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</w:t>
            </w:r>
            <w:r w:rsidR="00440CAD">
              <w:rPr>
                <w:rFonts w:cs="Times New Roman"/>
                <w:b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95280" w14:textId="77777777" w:rsidR="004C26CA" w:rsidRPr="002E21FB" w:rsidRDefault="00D40F67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D1EB6EA" w14:textId="77777777" w:rsidR="004C26CA" w:rsidRPr="002E21FB" w:rsidRDefault="00D40F67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  <w:r w:rsidR="0002750F">
              <w:rPr>
                <w:rFonts w:cs="Times New Roman"/>
                <w:b/>
              </w:rPr>
              <w:t>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5C149B" w14:textId="77777777" w:rsidR="004C26CA" w:rsidRPr="002E21FB" w:rsidRDefault="004C26CA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D8F8A33" w14:textId="77777777" w:rsidR="004C26CA" w:rsidRPr="002E21FB" w:rsidRDefault="004C26CA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5A529" w14:textId="77777777" w:rsidR="004C26CA" w:rsidRPr="002E21FB" w:rsidRDefault="004C26CA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DFF8B" w14:textId="77777777" w:rsidR="004C26CA" w:rsidRPr="002E21FB" w:rsidRDefault="004C26CA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F9155D5" w14:textId="77777777" w:rsidR="004C26CA" w:rsidRPr="002E21FB" w:rsidRDefault="004C26CA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5969A27" w14:textId="77777777" w:rsidR="004C26CA" w:rsidRPr="002E21FB" w:rsidRDefault="004C26CA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2E21FB" w14:paraId="67D7B734" w14:textId="77777777" w:rsidTr="00954716">
        <w:trPr>
          <w:trHeight w:val="278"/>
        </w:trPr>
        <w:tc>
          <w:tcPr>
            <w:tcW w:w="5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53CE86" w14:textId="77777777" w:rsidR="002670A2" w:rsidRPr="002E21FB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In</w:t>
            </w:r>
            <w:r w:rsidRPr="002E21FB">
              <w:rPr>
                <w:b/>
                <w:lang w:val="en-US"/>
              </w:rPr>
              <w:t>crease in Capital</w:t>
            </w:r>
          </w:p>
        </w:tc>
        <w:tc>
          <w:tcPr>
            <w:tcW w:w="538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126A9EB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9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5181E7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F1331E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42C238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219A4A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828C859" w14:textId="220D89C4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9AD268" w14:textId="258E4296" w:rsidR="002670A2" w:rsidRPr="002E21FB" w:rsidRDefault="00440CAD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868B9D" w14:textId="1F917558" w:rsidR="002670A2" w:rsidRPr="002E21FB" w:rsidRDefault="00D154B0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1A6E9D7" w14:textId="18F99F50" w:rsidR="002670A2" w:rsidRPr="002E21FB" w:rsidRDefault="00D154B0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B65B4D8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2E21FB" w14:paraId="70F7741A" w14:textId="77777777" w:rsidTr="00954716">
        <w:trPr>
          <w:trHeight w:val="274"/>
        </w:trPr>
        <w:tc>
          <w:tcPr>
            <w:tcW w:w="5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9C45F1" w14:textId="5DD541BC" w:rsidR="002670A2" w:rsidRPr="009D24FE" w:rsidRDefault="002670A2" w:rsidP="005035FD">
            <w:pPr>
              <w:shd w:val="clear" w:color="auto" w:fill="FFFFFF"/>
              <w:ind w:left="288"/>
              <w:rPr>
                <w:rFonts w:cs="Times New Roman"/>
                <w:b/>
                <w:lang w:val="en-US"/>
              </w:rPr>
            </w:pPr>
            <w:r w:rsidRPr="002E21FB">
              <w:rPr>
                <w:b/>
                <w:lang w:val="en-US"/>
              </w:rPr>
              <w:t xml:space="preserve">J. </w:t>
            </w:r>
            <w:r w:rsidR="001F26FA" w:rsidRPr="002E21FB">
              <w:rPr>
                <w:b/>
                <w:lang w:val="en-US"/>
              </w:rPr>
              <w:t>W</w:t>
            </w:r>
            <w:r w:rsidR="001F26FA">
              <w:rPr>
                <w:b/>
                <w:lang w:val="en-US"/>
              </w:rPr>
              <w:t>adden</w:t>
            </w:r>
            <w:r w:rsidRPr="002E21FB">
              <w:rPr>
                <w:b/>
                <w:lang w:val="en-US"/>
              </w:rPr>
              <w:t xml:space="preserve">, Capital, </w:t>
            </w:r>
            <w:r w:rsidR="001F26FA">
              <w:rPr>
                <w:b/>
                <w:lang w:val="en-US"/>
              </w:rPr>
              <w:t>September</w:t>
            </w:r>
            <w:r w:rsidR="001F26FA" w:rsidRPr="002E21FB">
              <w:rPr>
                <w:b/>
                <w:lang w:val="en-US"/>
              </w:rPr>
              <w:t xml:space="preserve"> </w:t>
            </w:r>
            <w:r w:rsidRPr="002E21FB">
              <w:rPr>
                <w:b/>
                <w:lang w:val="en-US"/>
              </w:rPr>
              <w:t xml:space="preserve">30, </w:t>
            </w:r>
            <w:r>
              <w:rPr>
                <w:b/>
                <w:lang w:val="en-US"/>
              </w:rPr>
              <w:t>201X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B3418A6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A279EF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2CB9AB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DB81B4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20BB327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doub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5E4B410" w14:textId="4D59EA18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2E21FB">
              <w:rPr>
                <w:b/>
                <w:lang w:val="en-US"/>
              </w:rPr>
              <w:t>$</w:t>
            </w:r>
            <w:r w:rsidR="00440CAD">
              <w:rPr>
                <w:b/>
                <w:lang w:val="en-US"/>
              </w:rPr>
              <w:t>2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DC9BEF" w14:textId="6D05D61C" w:rsidR="002670A2" w:rsidRPr="002E21FB" w:rsidRDefault="00440CAD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56FCA9" w14:textId="72A2DE8A" w:rsidR="002670A2" w:rsidRPr="002E21FB" w:rsidRDefault="00D154B0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F27BB41" w14:textId="6D39CCDA" w:rsidR="002670A2" w:rsidRPr="002E21FB" w:rsidRDefault="00D154B0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247A0FA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2E21FB" w14:paraId="44D99A81" w14:textId="77777777" w:rsidTr="00954716">
        <w:trPr>
          <w:trHeight w:val="288"/>
        </w:trPr>
        <w:tc>
          <w:tcPr>
            <w:tcW w:w="55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2E0F1E" w14:textId="77777777" w:rsidR="002670A2" w:rsidRPr="002E21FB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206CD89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07E03B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31FAA5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7696329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10DDFDC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  <w:tcBorders>
              <w:top w:val="doub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C51A4BB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298169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566D11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A2E96F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4E23360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</w:tbl>
    <w:p w14:paraId="6B091C47" w14:textId="77777777" w:rsidR="002670A2" w:rsidRPr="00856164" w:rsidRDefault="002670A2" w:rsidP="002670A2">
      <w:pPr>
        <w:shd w:val="clear" w:color="auto" w:fill="FFFFFF"/>
        <w:spacing w:before="160" w:after="120"/>
        <w:rPr>
          <w:rFonts w:cs="Times New Roman"/>
          <w:sz w:val="24"/>
          <w:szCs w:val="24"/>
        </w:rPr>
      </w:pPr>
      <w:r w:rsidRPr="00856164">
        <w:rPr>
          <w:rFonts w:cs="Times New Roman"/>
          <w:b/>
          <w:bCs/>
          <w:sz w:val="24"/>
          <w:szCs w:val="24"/>
          <w:lang w:val="en-US"/>
        </w:rPr>
        <w:t>(</w:t>
      </w:r>
      <w:r w:rsidR="00603B96">
        <w:rPr>
          <w:rFonts w:cs="Times New Roman"/>
          <w:b/>
          <w:bCs/>
          <w:sz w:val="24"/>
          <w:szCs w:val="24"/>
          <w:lang w:val="en-US"/>
        </w:rPr>
        <w:t>c</w:t>
      </w:r>
      <w:r w:rsidRPr="00856164">
        <w:rPr>
          <w:rFonts w:cs="Times New Roman"/>
          <w:b/>
          <w:bCs/>
          <w:sz w:val="24"/>
          <w:szCs w:val="24"/>
          <w:lang w:val="en-US"/>
        </w:rPr>
        <w:t>)</w:t>
      </w:r>
    </w:p>
    <w:p w14:paraId="578ED2B1" w14:textId="02285F6D" w:rsidR="002670A2" w:rsidRPr="000C7D9E" w:rsidRDefault="005035FD" w:rsidP="002670A2">
      <w:pPr>
        <w:shd w:val="clear" w:color="auto" w:fill="FFFFFF"/>
        <w:jc w:val="center"/>
        <w:rPr>
          <w:rFonts w:cs="Times New Roman"/>
          <w:b/>
          <w:sz w:val="22"/>
          <w:szCs w:val="22"/>
        </w:rPr>
      </w:pPr>
      <w:r w:rsidRPr="000C7D9E">
        <w:rPr>
          <w:b/>
          <w:sz w:val="22"/>
          <w:szCs w:val="22"/>
          <w:lang w:val="en-US"/>
        </w:rPr>
        <w:t>W</w:t>
      </w:r>
      <w:r w:rsidR="001F26FA">
        <w:rPr>
          <w:b/>
          <w:sz w:val="22"/>
          <w:szCs w:val="22"/>
          <w:lang w:val="en-US"/>
        </w:rPr>
        <w:t>ADDEN</w:t>
      </w:r>
      <w:r w:rsidRPr="000C7D9E">
        <w:rPr>
          <w:b/>
          <w:sz w:val="22"/>
          <w:szCs w:val="22"/>
          <w:lang w:val="en-US"/>
        </w:rPr>
        <w:t xml:space="preserve"> </w:t>
      </w:r>
      <w:r w:rsidR="00B00951">
        <w:rPr>
          <w:b/>
          <w:sz w:val="22"/>
          <w:szCs w:val="22"/>
          <w:lang w:val="en-US"/>
        </w:rPr>
        <w:t>HOME DECORATING</w:t>
      </w:r>
      <w:r w:rsidR="00B00951" w:rsidRPr="000C7D9E">
        <w:rPr>
          <w:b/>
          <w:sz w:val="22"/>
          <w:szCs w:val="22"/>
          <w:lang w:val="en-US"/>
        </w:rPr>
        <w:t xml:space="preserve"> </w:t>
      </w:r>
      <w:r w:rsidR="002670A2" w:rsidRPr="000C7D9E">
        <w:rPr>
          <w:b/>
          <w:sz w:val="22"/>
          <w:szCs w:val="22"/>
          <w:lang w:val="en-US"/>
        </w:rPr>
        <w:t>SERVICE</w:t>
      </w:r>
    </w:p>
    <w:p w14:paraId="1D35B6BB" w14:textId="77777777" w:rsidR="002670A2" w:rsidRPr="000C7D9E" w:rsidRDefault="002670A2" w:rsidP="002670A2">
      <w:pPr>
        <w:shd w:val="clear" w:color="auto" w:fill="FFFFFF"/>
        <w:jc w:val="center"/>
        <w:rPr>
          <w:rFonts w:cs="Times New Roman"/>
          <w:b/>
          <w:sz w:val="22"/>
          <w:szCs w:val="22"/>
        </w:rPr>
      </w:pPr>
      <w:r w:rsidRPr="000C7D9E">
        <w:rPr>
          <w:b/>
          <w:sz w:val="22"/>
          <w:szCs w:val="22"/>
          <w:lang w:val="en-US"/>
        </w:rPr>
        <w:t>BALANCE SHEET</w:t>
      </w:r>
    </w:p>
    <w:p w14:paraId="30AFE306" w14:textId="5074579C" w:rsidR="002670A2" w:rsidRPr="000C7D9E" w:rsidRDefault="001F26FA" w:rsidP="002670A2">
      <w:pPr>
        <w:shd w:val="clear" w:color="auto" w:fill="FFFFFF"/>
        <w:spacing w:after="120"/>
        <w:jc w:val="center"/>
        <w:rPr>
          <w:rFonts w:cs="Times New Roman"/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SEPTEMBER</w:t>
      </w:r>
      <w:r w:rsidR="005035FD" w:rsidRPr="000C7D9E">
        <w:rPr>
          <w:b/>
          <w:sz w:val="22"/>
          <w:szCs w:val="22"/>
          <w:lang w:val="en-US"/>
        </w:rPr>
        <w:t xml:space="preserve"> </w:t>
      </w:r>
      <w:r w:rsidR="002670A2" w:rsidRPr="000C7D9E">
        <w:rPr>
          <w:b/>
          <w:sz w:val="22"/>
          <w:szCs w:val="22"/>
          <w:lang w:val="en-US"/>
        </w:rPr>
        <w:t xml:space="preserve">30, </w:t>
      </w:r>
      <w:r w:rsidR="002670A2">
        <w:rPr>
          <w:b/>
          <w:sz w:val="22"/>
          <w:szCs w:val="22"/>
          <w:lang w:val="en-US"/>
        </w:rPr>
        <w:t>201X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2"/>
        <w:gridCol w:w="504"/>
        <w:gridCol w:w="248"/>
        <w:gridCol w:w="248"/>
        <w:gridCol w:w="248"/>
        <w:gridCol w:w="403"/>
        <w:gridCol w:w="2981"/>
        <w:gridCol w:w="499"/>
        <w:gridCol w:w="257"/>
        <w:gridCol w:w="257"/>
        <w:gridCol w:w="258"/>
        <w:gridCol w:w="326"/>
      </w:tblGrid>
      <w:tr w:rsidR="002670A2" w:rsidRPr="00F50010" w14:paraId="20A60815" w14:textId="77777777">
        <w:trPr>
          <w:trHeight w:val="288"/>
        </w:trPr>
        <w:tc>
          <w:tcPr>
            <w:tcW w:w="4613" w:type="dxa"/>
            <w:gridSpan w:val="6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6A534C5" w14:textId="77777777" w:rsidR="002670A2" w:rsidRPr="002E21FB" w:rsidRDefault="002670A2" w:rsidP="002670A2">
            <w:pPr>
              <w:shd w:val="clear" w:color="auto" w:fill="FFFFFF"/>
              <w:ind w:left="288"/>
              <w:rPr>
                <w:b/>
                <w:lang w:val="en-US"/>
              </w:rPr>
            </w:pPr>
            <w:r w:rsidRPr="002E21FB">
              <w:rPr>
                <w:b/>
                <w:lang w:val="en-US"/>
              </w:rPr>
              <w:t>ASSETS</w:t>
            </w:r>
          </w:p>
        </w:tc>
        <w:tc>
          <w:tcPr>
            <w:tcW w:w="4578" w:type="dxa"/>
            <w:gridSpan w:val="6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AE6505E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2E21FB">
              <w:rPr>
                <w:b/>
                <w:lang w:val="en-US"/>
              </w:rPr>
              <w:t>LIABILITIES AND OWNER'S EQUITY</w:t>
            </w:r>
          </w:p>
        </w:tc>
      </w:tr>
      <w:tr w:rsidR="002670A2" w:rsidRPr="00F50010" w14:paraId="06552365" w14:textId="77777777">
        <w:trPr>
          <w:trHeight w:val="288"/>
        </w:trPr>
        <w:tc>
          <w:tcPr>
            <w:tcW w:w="296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C90D0B1" w14:textId="77777777" w:rsidR="002670A2" w:rsidRPr="002E21FB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2E21FB">
              <w:rPr>
                <w:b/>
                <w:lang w:val="en-US"/>
              </w:rPr>
              <w:t>Cash</w:t>
            </w:r>
          </w:p>
        </w:tc>
        <w:tc>
          <w:tcPr>
            <w:tcW w:w="504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AA2DF94" w14:textId="29974AE4" w:rsidR="002670A2" w:rsidRPr="002E21FB" w:rsidRDefault="002670A2" w:rsidP="005035FD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2E21FB">
              <w:rPr>
                <w:b/>
                <w:lang w:val="en-US"/>
              </w:rPr>
              <w:t>$</w:t>
            </w:r>
            <w:r w:rsidR="00440CAD">
              <w:rPr>
                <w:b/>
                <w:lang w:val="en-US"/>
              </w:rPr>
              <w:t>2</w:t>
            </w:r>
          </w:p>
        </w:tc>
        <w:tc>
          <w:tcPr>
            <w:tcW w:w="24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682354" w14:textId="20A2C985" w:rsidR="002670A2" w:rsidRPr="002E21FB" w:rsidRDefault="00440CAD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204361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2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BC5AF5D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5556E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9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E0B4436" w14:textId="77777777" w:rsidR="002670A2" w:rsidRPr="002E21FB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2E21FB">
              <w:rPr>
                <w:b/>
                <w:lang w:val="en-US"/>
              </w:rPr>
              <w:t>Liabilities</w:t>
            </w:r>
          </w:p>
        </w:tc>
        <w:tc>
          <w:tcPr>
            <w:tcW w:w="499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144B125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4CB714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183D8D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9FE286A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611AFC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7C88DEF0" w14:textId="77777777">
        <w:trPr>
          <w:trHeight w:val="274"/>
        </w:trPr>
        <w:tc>
          <w:tcPr>
            <w:tcW w:w="29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B3B9843" w14:textId="77777777" w:rsidR="002670A2" w:rsidRPr="002E21FB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2E21FB">
              <w:rPr>
                <w:b/>
                <w:lang w:val="en-US"/>
              </w:rPr>
              <w:t>Accounts Receivable</w:t>
            </w:r>
          </w:p>
        </w:tc>
        <w:tc>
          <w:tcPr>
            <w:tcW w:w="5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4CE928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995A75" w14:textId="2CE9CC5E" w:rsidR="002670A2" w:rsidRPr="002E21FB" w:rsidRDefault="00440CAD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2FF373" w14:textId="66D0DBAB" w:rsidR="002670A2" w:rsidRPr="002E21FB" w:rsidRDefault="00440CAD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99B5E6A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2E21FB">
              <w:rPr>
                <w:b/>
                <w:lang w:val="en-US"/>
              </w:rPr>
              <w:t>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81E7F8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AACD84D" w14:textId="77777777" w:rsidR="002670A2" w:rsidRPr="002E21FB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2E21FB">
              <w:rPr>
                <w:b/>
                <w:lang w:val="en-US"/>
              </w:rPr>
              <w:t>Accounts Payable</w:t>
            </w:r>
          </w:p>
        </w:tc>
        <w:tc>
          <w:tcPr>
            <w:tcW w:w="4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3F2FF8E" w14:textId="5023C26E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2E21FB">
              <w:rPr>
                <w:b/>
                <w:lang w:val="en-US"/>
              </w:rPr>
              <w:t>$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42AE8C" w14:textId="1CCCBDEE" w:rsidR="002670A2" w:rsidRPr="002E21FB" w:rsidRDefault="00D154B0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2F0108" w14:textId="0E468D71" w:rsidR="002670A2" w:rsidRPr="002E21FB" w:rsidRDefault="00D154B0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7477762" w14:textId="0A364BDE" w:rsidR="002670A2" w:rsidRPr="002E21FB" w:rsidRDefault="00D154B0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BBBBE85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52A36F04" w14:textId="77777777">
        <w:trPr>
          <w:trHeight w:val="283"/>
        </w:trPr>
        <w:tc>
          <w:tcPr>
            <w:tcW w:w="29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9DD893C" w14:textId="77777777" w:rsidR="002670A2" w:rsidRPr="002E21FB" w:rsidRDefault="00603B96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Decorating </w:t>
            </w:r>
            <w:r w:rsidR="002670A2" w:rsidRPr="002E21FB">
              <w:rPr>
                <w:b/>
                <w:lang w:val="en-US"/>
              </w:rPr>
              <w:t>Equipment</w:t>
            </w:r>
          </w:p>
        </w:tc>
        <w:tc>
          <w:tcPr>
            <w:tcW w:w="5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2E699F1" w14:textId="45D3400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C6F8B" w14:textId="27DAD5E4" w:rsidR="002670A2" w:rsidRPr="002E21FB" w:rsidRDefault="00440CAD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3FFBCB" w14:textId="50592837" w:rsidR="002670A2" w:rsidRPr="002E21FB" w:rsidRDefault="00440CAD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6AB5B7C" w14:textId="77777777" w:rsidR="002670A2" w:rsidRPr="002E21FB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E17B7D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34B4347" w14:textId="77777777" w:rsidR="002670A2" w:rsidRPr="002E21FB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960BE9A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D028D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D7954B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E872F51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32F24CB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0DFE9171" w14:textId="77777777">
        <w:trPr>
          <w:trHeight w:val="274"/>
        </w:trPr>
        <w:tc>
          <w:tcPr>
            <w:tcW w:w="29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2E6BC2D" w14:textId="77777777" w:rsidR="002670A2" w:rsidRPr="002E21FB" w:rsidRDefault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8CDEE60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EC586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2C67B1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092CC1D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D5413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67F00B8" w14:textId="77777777" w:rsidR="002670A2" w:rsidRPr="002E21FB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2E21FB">
              <w:rPr>
                <w:b/>
                <w:lang w:val="en-US"/>
              </w:rPr>
              <w:t>Owner's Equity</w:t>
            </w:r>
          </w:p>
        </w:tc>
        <w:tc>
          <w:tcPr>
            <w:tcW w:w="4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14B65F1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9292E4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19DB1F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F7E0C5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876BB5C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17BB7EA6" w14:textId="77777777" w:rsidTr="00954716">
        <w:trPr>
          <w:trHeight w:val="278"/>
        </w:trPr>
        <w:tc>
          <w:tcPr>
            <w:tcW w:w="29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A1E476E" w14:textId="77777777" w:rsidR="002670A2" w:rsidRPr="002E21FB" w:rsidRDefault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A74DAE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5BFCD5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FF2B27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22764B6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4F8962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2566AC3" w14:textId="61DDFB78" w:rsidR="002670A2" w:rsidRPr="002E21FB" w:rsidRDefault="002670A2" w:rsidP="005035FD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2E21FB">
              <w:rPr>
                <w:b/>
                <w:lang w:val="en-US"/>
              </w:rPr>
              <w:t xml:space="preserve">J. </w:t>
            </w:r>
            <w:r w:rsidR="005035FD" w:rsidRPr="002E21FB">
              <w:rPr>
                <w:b/>
                <w:lang w:val="en-US"/>
              </w:rPr>
              <w:t>W</w:t>
            </w:r>
            <w:r w:rsidR="001F26FA">
              <w:rPr>
                <w:b/>
                <w:lang w:val="en-US"/>
              </w:rPr>
              <w:t>adden</w:t>
            </w:r>
            <w:r w:rsidRPr="002E21FB">
              <w:rPr>
                <w:b/>
                <w:lang w:val="en-US"/>
              </w:rPr>
              <w:t>, Capital</w:t>
            </w:r>
          </w:p>
        </w:tc>
        <w:tc>
          <w:tcPr>
            <w:tcW w:w="499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4AA5EB" w14:textId="1D4AB9FF" w:rsidR="002670A2" w:rsidRPr="002E21FB" w:rsidRDefault="00440CAD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BCB24" w14:textId="60096A78" w:rsidR="002670A2" w:rsidRPr="002E21FB" w:rsidRDefault="00440CAD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CE258" w14:textId="6539698B" w:rsidR="002670A2" w:rsidRPr="002E21FB" w:rsidRDefault="00440CAD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DC421A2" w14:textId="7E1FEDAE" w:rsidR="002670A2" w:rsidRPr="002E21FB" w:rsidRDefault="00D154B0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84B31A0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66F7B5F6" w14:textId="77777777" w:rsidTr="00954716">
        <w:trPr>
          <w:trHeight w:val="274"/>
        </w:trPr>
        <w:tc>
          <w:tcPr>
            <w:tcW w:w="29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EF670A3" w14:textId="77777777" w:rsidR="002670A2" w:rsidRPr="002E21FB" w:rsidRDefault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4BD7E3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5DB8F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4CA59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833AA86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21A9A0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3753BE2" w14:textId="77777777" w:rsidR="002670A2" w:rsidRPr="002E21FB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387485B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EFC39F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06847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01D4A81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EC0011E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1893D8E7" w14:textId="77777777">
        <w:trPr>
          <w:trHeight w:val="274"/>
        </w:trPr>
        <w:tc>
          <w:tcPr>
            <w:tcW w:w="29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80C84F2" w14:textId="77777777" w:rsidR="002670A2" w:rsidRPr="002E21FB" w:rsidRDefault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35504F1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AB60E7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13F1B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CEC9B2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1C982A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2066FAE" w14:textId="77777777" w:rsidR="002670A2" w:rsidRPr="002E21FB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2E21FB">
              <w:rPr>
                <w:b/>
                <w:lang w:val="en-US"/>
              </w:rPr>
              <w:t>Total Liabilities and</w:t>
            </w:r>
          </w:p>
        </w:tc>
        <w:tc>
          <w:tcPr>
            <w:tcW w:w="4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BF739C2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6F8F42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D7B144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DB852D3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34E2950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737A009E" w14:textId="77777777" w:rsidTr="00954716">
        <w:trPr>
          <w:trHeight w:val="283"/>
        </w:trPr>
        <w:tc>
          <w:tcPr>
            <w:tcW w:w="29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AF4CCB0" w14:textId="77777777" w:rsidR="002670A2" w:rsidRPr="002E21FB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2E21FB">
              <w:rPr>
                <w:b/>
                <w:lang w:val="en-US"/>
              </w:rPr>
              <w:t>Total Assets</w:t>
            </w:r>
          </w:p>
        </w:tc>
        <w:tc>
          <w:tcPr>
            <w:tcW w:w="504" w:type="dxa"/>
            <w:tcBorders>
              <w:top w:val="single" w:sz="6" w:space="0" w:color="auto"/>
              <w:left w:val="doub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C5D73AD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2E21FB">
              <w:rPr>
                <w:b/>
                <w:lang w:val="en-US"/>
              </w:rPr>
              <w:t>$3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2B7183" w14:textId="1853B09C" w:rsidR="002670A2" w:rsidRPr="002E21FB" w:rsidRDefault="00440CAD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E9B3C" w14:textId="79E3155A" w:rsidR="002670A2" w:rsidRPr="002E21FB" w:rsidRDefault="00440CAD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686352C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B2B3CB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3A878A4" w14:textId="77777777" w:rsidR="002670A2" w:rsidRPr="002E21FB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2E21FB">
              <w:rPr>
                <w:b/>
                <w:lang w:val="en-US"/>
              </w:rPr>
              <w:t>Owner's Equity</w:t>
            </w:r>
          </w:p>
        </w:tc>
        <w:tc>
          <w:tcPr>
            <w:tcW w:w="499" w:type="dxa"/>
            <w:tcBorders>
              <w:top w:val="single" w:sz="6" w:space="0" w:color="auto"/>
              <w:left w:val="doub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1291C32" w14:textId="1DB02CED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2E21FB">
              <w:rPr>
                <w:b/>
                <w:lang w:val="en-US"/>
              </w:rPr>
              <w:t>$</w:t>
            </w:r>
            <w:r w:rsidR="00440CAD">
              <w:rPr>
                <w:b/>
                <w:lang w:val="en-US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2B843B" w14:textId="1B574670" w:rsidR="002670A2" w:rsidRPr="002E21FB" w:rsidRDefault="00440CAD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7C8BA5" w14:textId="1D66903F" w:rsidR="002670A2" w:rsidRPr="002E21FB" w:rsidRDefault="00440CAD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E062C54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DDF883B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66E97411" w14:textId="77777777" w:rsidTr="00954716">
        <w:trPr>
          <w:trHeight w:val="192"/>
        </w:trPr>
        <w:tc>
          <w:tcPr>
            <w:tcW w:w="296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14:paraId="2A76AEA7" w14:textId="77777777" w:rsidR="002670A2" w:rsidRPr="002E21FB" w:rsidRDefault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04" w:type="dxa"/>
            <w:tcBorders>
              <w:top w:val="doub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616FCE2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8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F03720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8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7FBC56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8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B6916CB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C44A2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14:paraId="2B01E15B" w14:textId="77777777" w:rsidR="002670A2" w:rsidRPr="002E21FB" w:rsidRDefault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499" w:type="dxa"/>
            <w:tcBorders>
              <w:top w:val="doub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2F261F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7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6205E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7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A49D53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8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0346E90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6827C5A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</w:tbl>
    <w:p w14:paraId="2516952E" w14:textId="77777777" w:rsidR="002670A2" w:rsidRPr="00367168" w:rsidRDefault="002670A2">
      <w:pPr>
        <w:shd w:val="clear" w:color="auto" w:fill="FFFFFF"/>
        <w:rPr>
          <w:rFonts w:cs="Times New Roman"/>
          <w:sz w:val="32"/>
          <w:szCs w:val="24"/>
        </w:rPr>
        <w:sectPr w:rsidR="002670A2" w:rsidRPr="00367168" w:rsidSect="002670A2">
          <w:pgSz w:w="12240" w:h="15840"/>
          <w:pgMar w:top="990" w:right="1440" w:bottom="1440" w:left="1440" w:header="720" w:footer="720" w:gutter="0"/>
          <w:cols w:space="720"/>
          <w:noEndnote/>
        </w:sectPr>
      </w:pPr>
    </w:p>
    <w:p w14:paraId="6E65D9DA" w14:textId="77777777" w:rsidR="002670A2" w:rsidRPr="00580A93" w:rsidRDefault="002670A2" w:rsidP="002670A2">
      <w:pPr>
        <w:shd w:val="clear" w:color="auto" w:fill="FFFFFF"/>
        <w:spacing w:after="240"/>
        <w:rPr>
          <w:b/>
          <w:sz w:val="24"/>
          <w:szCs w:val="24"/>
        </w:rPr>
      </w:pPr>
      <w:r w:rsidRPr="00580A93">
        <w:rPr>
          <w:b/>
          <w:bCs/>
          <w:sz w:val="24"/>
          <w:szCs w:val="24"/>
        </w:rPr>
        <w:lastRenderedPageBreak/>
        <w:t>PROBLEM</w:t>
      </w:r>
      <w:r>
        <w:rPr>
          <w:b/>
          <w:bCs/>
          <w:sz w:val="24"/>
          <w:szCs w:val="24"/>
        </w:rPr>
        <w:t xml:space="preserve"> 1B-5</w:t>
      </w:r>
    </w:p>
    <w:tbl>
      <w:tblPr>
        <w:tblW w:w="939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1"/>
        <w:gridCol w:w="379"/>
        <w:gridCol w:w="682"/>
        <w:gridCol w:w="317"/>
        <w:gridCol w:w="283"/>
        <w:gridCol w:w="278"/>
        <w:gridCol w:w="259"/>
        <w:gridCol w:w="259"/>
        <w:gridCol w:w="283"/>
        <w:gridCol w:w="259"/>
        <w:gridCol w:w="278"/>
        <w:gridCol w:w="283"/>
        <w:gridCol w:w="259"/>
        <w:gridCol w:w="259"/>
        <w:gridCol w:w="298"/>
        <w:gridCol w:w="264"/>
        <w:gridCol w:w="278"/>
        <w:gridCol w:w="259"/>
        <w:gridCol w:w="278"/>
        <w:gridCol w:w="264"/>
        <w:gridCol w:w="298"/>
        <w:gridCol w:w="259"/>
        <w:gridCol w:w="259"/>
        <w:gridCol w:w="264"/>
        <w:gridCol w:w="298"/>
        <w:gridCol w:w="278"/>
        <w:gridCol w:w="264"/>
        <w:gridCol w:w="278"/>
        <w:gridCol w:w="259"/>
        <w:gridCol w:w="278"/>
        <w:gridCol w:w="264"/>
        <w:gridCol w:w="336"/>
      </w:tblGrid>
      <w:tr w:rsidR="008F4CED" w14:paraId="43CA4002" w14:textId="77777777" w:rsidTr="00134B5A">
        <w:trPr>
          <w:trHeight w:val="1258"/>
          <w:jc w:val="center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4637FB9" w14:textId="77777777" w:rsidR="00D40F67" w:rsidRPr="00516C4F" w:rsidRDefault="00D40F67" w:rsidP="00D40F67">
            <w:pPr>
              <w:shd w:val="clear" w:color="auto" w:fill="FFFFFF"/>
              <w:jc w:val="center"/>
              <w:rPr>
                <w:b/>
                <w:szCs w:val="24"/>
              </w:rPr>
            </w:pPr>
          </w:p>
        </w:tc>
        <w:tc>
          <w:tcPr>
            <w:tcW w:w="379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827BC0B" w14:textId="65CCA4C6" w:rsidR="00D40F67" w:rsidRPr="00516C4F" w:rsidRDefault="00134B5A" w:rsidP="002670A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OWNER’S EQUITY</w:t>
            </w:r>
          </w:p>
          <w:p w14:paraId="135E6F8D" w14:textId="77777777" w:rsidR="00D40F67" w:rsidRPr="00516C4F" w:rsidRDefault="00D40F67" w:rsidP="00134B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28EA3A22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Expenses</w:t>
            </w:r>
          </w:p>
        </w:tc>
        <w:tc>
          <w:tcPr>
            <w:tcW w:w="317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CC4EFE3" w14:textId="77777777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A33A085" w14:textId="77777777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9A1EBFA" w14:textId="77777777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3E6B19C" w14:textId="77777777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43874B4" w14:textId="77777777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4E1FEB8" w14:textId="77777777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CF5D72D" w14:textId="77777777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E4C966B" w14:textId="77777777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B333BC4" w14:textId="77777777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788D78B" w14:textId="77777777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7C1EDC0" w14:textId="114D4C33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+</w:t>
            </w:r>
            <w:r w:rsidR="009C3ED3">
              <w:rPr>
                <w:b/>
                <w:szCs w:val="18"/>
              </w:rPr>
              <w:t>1,50</w:t>
            </w:r>
            <w:r>
              <w:rPr>
                <w:b/>
                <w:szCs w:val="18"/>
              </w:rPr>
              <w:t>0</w:t>
            </w: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5CABB23" w14:textId="6D387406" w:rsidR="00D40F67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1,50</w:t>
            </w:r>
            <w:r w:rsidR="00D40F67">
              <w:rPr>
                <w:b/>
                <w:szCs w:val="18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D7A0622" w14:textId="77777777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D4A06B8" w14:textId="0401E7E1" w:rsidR="00D40F67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1,50</w:t>
            </w:r>
            <w:r w:rsidR="00D40F67">
              <w:rPr>
                <w:b/>
                <w:szCs w:val="24"/>
              </w:rPr>
              <w:t>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BF07572" w14:textId="77777777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2D65D86" w14:textId="64B83578" w:rsidR="00D40F67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1,50</w:t>
            </w:r>
            <w:r w:rsidR="00D40F67">
              <w:rPr>
                <w:b/>
                <w:szCs w:val="18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4CE9F9E" w14:textId="77777777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+50</w:t>
            </w: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5CE443E" w14:textId="640602CB" w:rsidR="00D40F67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1,55</w:t>
            </w:r>
            <w:r w:rsidR="00D40F67">
              <w:rPr>
                <w:b/>
                <w:szCs w:val="18"/>
              </w:rPr>
              <w:t>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51CE22E" w14:textId="77777777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01DC885" w14:textId="25D87FEA" w:rsidR="00D40F67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1,55</w:t>
            </w:r>
            <w:r w:rsidR="00D40F67">
              <w:rPr>
                <w:b/>
                <w:szCs w:val="18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1A24692" w14:textId="77777777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97A27FB" w14:textId="2434E828" w:rsidR="00D40F67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1,55</w:t>
            </w:r>
            <w:r w:rsidR="00D40F67">
              <w:rPr>
                <w:b/>
                <w:szCs w:val="18"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E5C92F6" w14:textId="77777777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07ECBD8" w14:textId="5DC63442" w:rsidR="00D40F67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1,55</w:t>
            </w:r>
            <w:r w:rsidR="00D40F67">
              <w:rPr>
                <w:b/>
                <w:szCs w:val="18"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B5F0D90" w14:textId="416486ED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+</w:t>
            </w:r>
            <w:r w:rsidR="009C3ED3">
              <w:rPr>
                <w:b/>
                <w:szCs w:val="18"/>
              </w:rPr>
              <w:t>5</w:t>
            </w:r>
            <w:r>
              <w:rPr>
                <w:b/>
                <w:szCs w:val="18"/>
              </w:rPr>
              <w:t>50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8981CF5" w14:textId="43F9D0E0" w:rsidR="00D40F67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</w:t>
            </w:r>
            <w:r w:rsidR="00D40F67">
              <w:rPr>
                <w:b/>
                <w:szCs w:val="18"/>
              </w:rPr>
              <w:t>,</w:t>
            </w:r>
            <w:r>
              <w:rPr>
                <w:b/>
                <w:szCs w:val="18"/>
              </w:rPr>
              <w:t>10</w:t>
            </w:r>
            <w:r w:rsidR="00D40F67">
              <w:rPr>
                <w:b/>
                <w:szCs w:val="18"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7E9BE66D" w14:textId="764C1743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+</w:t>
            </w:r>
            <w:r w:rsidR="009C3ED3">
              <w:rPr>
                <w:b/>
                <w:szCs w:val="18"/>
              </w:rPr>
              <w:t>2</w:t>
            </w:r>
            <w:r>
              <w:rPr>
                <w:b/>
                <w:szCs w:val="18"/>
              </w:rPr>
              <w:t>5</w:t>
            </w:r>
            <w:r w:rsidRPr="00516C4F">
              <w:rPr>
                <w:b/>
                <w:szCs w:val="18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3DE3D484" w14:textId="3B0C745A" w:rsidR="00D40F67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</w:t>
            </w:r>
            <w:r w:rsidR="00D40F67">
              <w:rPr>
                <w:b/>
                <w:szCs w:val="18"/>
              </w:rPr>
              <w:t>,</w:t>
            </w:r>
            <w:r>
              <w:rPr>
                <w:b/>
                <w:szCs w:val="18"/>
              </w:rPr>
              <w:t>35</w:t>
            </w:r>
            <w:r w:rsidR="00D40F67">
              <w:rPr>
                <w:b/>
                <w:szCs w:val="18"/>
              </w:rPr>
              <w:t>0</w:t>
            </w:r>
          </w:p>
        </w:tc>
        <w:tc>
          <w:tcPr>
            <w:tcW w:w="33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685C9B9A" w14:textId="77777777" w:rsidR="00D40F67" w:rsidRPr="00516C4F" w:rsidRDefault="00D40F67" w:rsidP="002670A2">
            <w:pPr>
              <w:shd w:val="clear" w:color="auto" w:fill="FFFFFF"/>
              <w:rPr>
                <w:b/>
                <w:szCs w:val="24"/>
              </w:rPr>
            </w:pPr>
          </w:p>
        </w:tc>
      </w:tr>
      <w:tr w:rsidR="008F4CED" w14:paraId="1A7D6AE0" w14:textId="77777777" w:rsidTr="00134B5A">
        <w:trPr>
          <w:trHeight w:hRule="exact" w:val="288"/>
          <w:jc w:val="center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41065721" w14:textId="77777777" w:rsidR="00D40F67" w:rsidRPr="00516C4F" w:rsidRDefault="00D40F67" w:rsidP="002670A2">
            <w:pPr>
              <w:rPr>
                <w:b/>
                <w:szCs w:val="24"/>
              </w:rPr>
            </w:pPr>
          </w:p>
          <w:p w14:paraId="2B4974FE" w14:textId="77777777" w:rsidR="00D40F67" w:rsidRPr="00516C4F" w:rsidRDefault="00D40F67" w:rsidP="002670A2">
            <w:pPr>
              <w:rPr>
                <w:b/>
                <w:szCs w:val="24"/>
              </w:rPr>
            </w:pPr>
          </w:p>
        </w:tc>
        <w:tc>
          <w:tcPr>
            <w:tcW w:w="379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3C19EC3F" w14:textId="77777777" w:rsidR="00D40F67" w:rsidRPr="00516C4F" w:rsidRDefault="00D40F67" w:rsidP="002670A2">
            <w:pPr>
              <w:jc w:val="center"/>
              <w:rPr>
                <w:b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4988FAA9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31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7051411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8DF8E85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36B3C97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4003024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643B343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E40F78A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D65600C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5226A06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44A54D4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2A50B07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0A4E65C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1261097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C576165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F40594D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2AEB13F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2D2824D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0DD713B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A4DCA2F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5523289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D6973DB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18E7A58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1F83705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A63855F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7005D15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3FFEB16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BEA7984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D44A494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D6AA39F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5F13ED24" w14:textId="77777777" w:rsidR="00D40F67" w:rsidRPr="00516C4F" w:rsidRDefault="00D40F67" w:rsidP="002670A2">
            <w:pPr>
              <w:shd w:val="clear" w:color="auto" w:fill="FFFFFF"/>
              <w:rPr>
                <w:b/>
                <w:szCs w:val="24"/>
              </w:rPr>
            </w:pPr>
          </w:p>
        </w:tc>
      </w:tr>
      <w:tr w:rsidR="008F4CED" w14:paraId="37C0E224" w14:textId="77777777" w:rsidTr="00134B5A">
        <w:trPr>
          <w:trHeight w:val="998"/>
          <w:jc w:val="center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5879E353" w14:textId="77777777" w:rsidR="00D40F67" w:rsidRPr="00516C4F" w:rsidRDefault="00D40F67" w:rsidP="002670A2">
            <w:pPr>
              <w:rPr>
                <w:b/>
                <w:szCs w:val="24"/>
              </w:rPr>
            </w:pPr>
          </w:p>
          <w:p w14:paraId="5712B9B9" w14:textId="77777777" w:rsidR="00D40F67" w:rsidRPr="00516C4F" w:rsidRDefault="00D40F67" w:rsidP="002670A2">
            <w:pPr>
              <w:rPr>
                <w:b/>
                <w:szCs w:val="24"/>
              </w:rPr>
            </w:pPr>
          </w:p>
        </w:tc>
        <w:tc>
          <w:tcPr>
            <w:tcW w:w="379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46BCE7E" w14:textId="77777777" w:rsidR="00D40F67" w:rsidRPr="00516C4F" w:rsidRDefault="00D40F67" w:rsidP="002670A2">
            <w:pPr>
              <w:jc w:val="center"/>
              <w:rPr>
                <w:b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36DD7AE9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18"/>
              </w:rPr>
            </w:pPr>
            <w:r w:rsidRPr="00516C4F">
              <w:rPr>
                <w:b/>
                <w:szCs w:val="18"/>
              </w:rPr>
              <w:t>Catering</w:t>
            </w:r>
          </w:p>
          <w:p w14:paraId="69C10CE4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Revenue</w:t>
            </w:r>
          </w:p>
        </w:tc>
        <w:tc>
          <w:tcPr>
            <w:tcW w:w="317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E187546" w14:textId="77777777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B57CE3A" w14:textId="77777777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28F7211" w14:textId="77777777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417DEB4" w14:textId="77777777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2C761DB" w14:textId="77777777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601C674" w14:textId="77777777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D273D50" w14:textId="77777777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567F27E" w14:textId="77777777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FCE89BC" w14:textId="53D8D3F5" w:rsidR="00D40F67" w:rsidRPr="00516C4F" w:rsidRDefault="00D40F67" w:rsidP="00B22BA1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+2,</w:t>
            </w:r>
            <w:r w:rsidR="009C3ED3">
              <w:rPr>
                <w:b/>
                <w:szCs w:val="18"/>
              </w:rPr>
              <w:t>0</w:t>
            </w:r>
            <w:r w:rsidRPr="00516C4F">
              <w:rPr>
                <w:b/>
                <w:szCs w:val="18"/>
              </w:rPr>
              <w:t>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186F9D1" w14:textId="3E3444ED" w:rsidR="00D40F67" w:rsidRPr="00516C4F" w:rsidRDefault="00D40F67" w:rsidP="00B22BA1">
            <w:pPr>
              <w:shd w:val="clear" w:color="auto" w:fill="FFFFFF"/>
              <w:jc w:val="right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2</w:t>
            </w:r>
            <w:r>
              <w:rPr>
                <w:b/>
                <w:szCs w:val="18"/>
              </w:rPr>
              <w:t>,</w:t>
            </w:r>
            <w:r w:rsidR="009C3ED3">
              <w:rPr>
                <w:b/>
                <w:szCs w:val="18"/>
              </w:rPr>
              <w:t>0</w:t>
            </w:r>
            <w:r w:rsidRPr="00516C4F">
              <w:rPr>
                <w:b/>
                <w:szCs w:val="18"/>
              </w:rPr>
              <w:t>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22A9EF8" w14:textId="77777777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82153FA" w14:textId="2E36D57F" w:rsidR="00D40F67" w:rsidRPr="00516C4F" w:rsidRDefault="00D40F67" w:rsidP="00B22BA1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2,</w:t>
            </w:r>
            <w:r w:rsidR="009C3ED3">
              <w:rPr>
                <w:b/>
                <w:szCs w:val="18"/>
              </w:rPr>
              <w:t>0</w:t>
            </w:r>
            <w:r>
              <w:rPr>
                <w:b/>
                <w:szCs w:val="18"/>
              </w:rPr>
              <w:t>0</w:t>
            </w:r>
            <w:r w:rsidRPr="00516C4F">
              <w:rPr>
                <w:b/>
                <w:szCs w:val="18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19F8D64" w14:textId="67764FC1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+</w:t>
            </w:r>
            <w:r w:rsidR="009C3ED3">
              <w:rPr>
                <w:b/>
                <w:szCs w:val="18"/>
              </w:rPr>
              <w:t>1</w:t>
            </w:r>
            <w:r>
              <w:rPr>
                <w:b/>
                <w:szCs w:val="18"/>
              </w:rPr>
              <w:t>50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0FFFA90" w14:textId="4804520D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2,</w:t>
            </w:r>
            <w:r w:rsidR="009C3ED3">
              <w:rPr>
                <w:b/>
                <w:szCs w:val="18"/>
              </w:rPr>
              <w:t>1</w:t>
            </w:r>
            <w:r>
              <w:rPr>
                <w:b/>
                <w:szCs w:val="18"/>
              </w:rPr>
              <w:t>50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73C39DB" w14:textId="77777777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C8474B5" w14:textId="526A20A0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2,</w:t>
            </w:r>
            <w:r w:rsidR="009C3ED3">
              <w:rPr>
                <w:b/>
                <w:szCs w:val="18"/>
              </w:rPr>
              <w:t>1</w:t>
            </w:r>
            <w:r>
              <w:rPr>
                <w:b/>
                <w:szCs w:val="18"/>
              </w:rPr>
              <w:t>50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07DF7AE" w14:textId="77777777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B93A355" w14:textId="138BEA5F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2,</w:t>
            </w:r>
            <w:r w:rsidR="009C3ED3">
              <w:rPr>
                <w:b/>
                <w:szCs w:val="18"/>
              </w:rPr>
              <w:t>1</w:t>
            </w:r>
            <w:r>
              <w:rPr>
                <w:b/>
                <w:szCs w:val="18"/>
              </w:rPr>
              <w:t>50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9EDB48B" w14:textId="77777777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F3408F7" w14:textId="17253EAA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2,</w:t>
            </w:r>
            <w:r w:rsidR="009C3ED3">
              <w:rPr>
                <w:b/>
                <w:szCs w:val="18"/>
              </w:rPr>
              <w:t>1</w:t>
            </w:r>
            <w:r>
              <w:rPr>
                <w:b/>
                <w:szCs w:val="18"/>
              </w:rPr>
              <w:t>50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A48EF15" w14:textId="6039BC2D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+</w:t>
            </w:r>
            <w:r w:rsidR="009C3ED3">
              <w:rPr>
                <w:b/>
                <w:szCs w:val="18"/>
              </w:rPr>
              <w:t>1,0</w:t>
            </w:r>
            <w:r>
              <w:rPr>
                <w:b/>
                <w:szCs w:val="18"/>
              </w:rPr>
              <w:t>00</w:t>
            </w: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B08BC24" w14:textId="5AA732BB" w:rsidR="00D40F67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3</w:t>
            </w:r>
            <w:r w:rsidR="00D40F67">
              <w:rPr>
                <w:b/>
                <w:szCs w:val="18"/>
              </w:rPr>
              <w:t>,</w:t>
            </w:r>
            <w:r>
              <w:rPr>
                <w:b/>
                <w:szCs w:val="18"/>
              </w:rPr>
              <w:t>1</w:t>
            </w:r>
            <w:r w:rsidR="00D40F67">
              <w:rPr>
                <w:b/>
                <w:szCs w:val="18"/>
              </w:rPr>
              <w:t>50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9267DCE" w14:textId="77777777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4B521AE" w14:textId="2A5F6202" w:rsidR="00D40F67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3</w:t>
            </w:r>
            <w:r w:rsidR="00D40F67">
              <w:rPr>
                <w:b/>
                <w:szCs w:val="18"/>
              </w:rPr>
              <w:t>,</w:t>
            </w:r>
            <w:r>
              <w:rPr>
                <w:b/>
                <w:szCs w:val="18"/>
              </w:rPr>
              <w:t>1</w:t>
            </w:r>
            <w:r w:rsidR="00D40F67">
              <w:rPr>
                <w:b/>
                <w:szCs w:val="18"/>
              </w:rPr>
              <w:t>50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3D9BB86" w14:textId="77777777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2FBB6B4" w14:textId="137BF7D1" w:rsidR="00D40F67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3</w:t>
            </w:r>
            <w:r w:rsidR="00D40F67">
              <w:rPr>
                <w:b/>
                <w:szCs w:val="18"/>
              </w:rPr>
              <w:t>,</w:t>
            </w:r>
            <w:r>
              <w:rPr>
                <w:b/>
                <w:szCs w:val="18"/>
              </w:rPr>
              <w:t>1</w:t>
            </w:r>
            <w:r w:rsidR="00D40F67">
              <w:rPr>
                <w:b/>
                <w:szCs w:val="18"/>
              </w:rPr>
              <w:t>50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1D9D0BFB" w14:textId="77777777" w:rsidR="00D40F67" w:rsidRPr="00516C4F" w:rsidRDefault="00D40F67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2CE167F0" w14:textId="51B515D1" w:rsidR="00D40F67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3</w:t>
            </w:r>
            <w:r w:rsidR="00D40F67">
              <w:rPr>
                <w:b/>
                <w:szCs w:val="18"/>
              </w:rPr>
              <w:t>,</w:t>
            </w:r>
            <w:r>
              <w:rPr>
                <w:b/>
                <w:szCs w:val="18"/>
              </w:rPr>
              <w:t>1</w:t>
            </w:r>
            <w:r w:rsidR="00D40F67">
              <w:rPr>
                <w:b/>
                <w:szCs w:val="18"/>
              </w:rPr>
              <w:t>50</w:t>
            </w:r>
          </w:p>
        </w:tc>
        <w:tc>
          <w:tcPr>
            <w:tcW w:w="33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5E5D2E2A" w14:textId="77777777" w:rsidR="00D40F67" w:rsidRPr="00516C4F" w:rsidRDefault="00D40F67" w:rsidP="002670A2">
            <w:pPr>
              <w:shd w:val="clear" w:color="auto" w:fill="FFFFFF"/>
              <w:rPr>
                <w:b/>
                <w:szCs w:val="24"/>
              </w:rPr>
            </w:pPr>
          </w:p>
        </w:tc>
      </w:tr>
      <w:tr w:rsidR="008F4CED" w14:paraId="4970423F" w14:textId="77777777" w:rsidTr="00134B5A">
        <w:trPr>
          <w:trHeight w:hRule="exact" w:val="288"/>
          <w:jc w:val="center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7DB05398" w14:textId="77777777" w:rsidR="00D40F67" w:rsidRPr="00516C4F" w:rsidRDefault="00D40F67" w:rsidP="002670A2">
            <w:pPr>
              <w:rPr>
                <w:b/>
                <w:szCs w:val="24"/>
              </w:rPr>
            </w:pPr>
          </w:p>
          <w:p w14:paraId="7083EA39" w14:textId="77777777" w:rsidR="00D40F67" w:rsidRPr="00516C4F" w:rsidRDefault="00D40F67" w:rsidP="002670A2">
            <w:pPr>
              <w:rPr>
                <w:b/>
                <w:szCs w:val="24"/>
              </w:rPr>
            </w:pPr>
          </w:p>
        </w:tc>
        <w:tc>
          <w:tcPr>
            <w:tcW w:w="379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FBD7E3A" w14:textId="77777777" w:rsidR="00D40F67" w:rsidRPr="00516C4F" w:rsidRDefault="00D40F67" w:rsidP="002670A2">
            <w:pPr>
              <w:jc w:val="center"/>
              <w:rPr>
                <w:b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73A031BD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31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3A1021D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2DB0673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793438B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792F634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BFBE00A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8CEAD7B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BE23D53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1575386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E2C0243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95FA239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4DF5567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6DC0B16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2A22D72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2B6622E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9E14A8B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2F56313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AE6D307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43A8897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bCs/>
                <w:szCs w:val="22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496C28D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6B26FD1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6788189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80E5218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87016B7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F246CED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373C971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C03CBF0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8B3B8DD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1C7C7BB" w14:textId="77777777" w:rsidR="00D40F67" w:rsidRPr="00516C4F" w:rsidRDefault="00D40F67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48463BC8" w14:textId="77777777" w:rsidR="00D40F67" w:rsidRPr="00516C4F" w:rsidRDefault="00D40F67" w:rsidP="002670A2">
            <w:pPr>
              <w:shd w:val="clear" w:color="auto" w:fill="FFFFFF"/>
              <w:rPr>
                <w:b/>
                <w:szCs w:val="24"/>
              </w:rPr>
            </w:pPr>
          </w:p>
        </w:tc>
      </w:tr>
      <w:tr w:rsidR="008F4CED" w14:paraId="75821D5A" w14:textId="77777777" w:rsidTr="00134B5A">
        <w:trPr>
          <w:trHeight w:val="972"/>
          <w:jc w:val="center"/>
        </w:trPr>
        <w:tc>
          <w:tcPr>
            <w:tcW w:w="341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extDirection w:val="btLr"/>
          </w:tcPr>
          <w:p w14:paraId="72AA3583" w14:textId="128DEE50" w:rsidR="009806F0" w:rsidRPr="00516C4F" w:rsidRDefault="009806F0" w:rsidP="002670A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</w:t>
            </w:r>
            <w:r w:rsidR="00440CAD">
              <w:rPr>
                <w:b/>
                <w:szCs w:val="24"/>
              </w:rPr>
              <w:t>RICKETT</w:t>
            </w:r>
            <w:r>
              <w:rPr>
                <w:b/>
                <w:szCs w:val="24"/>
              </w:rPr>
              <w:t>’S CATERING SERVICE</w:t>
            </w:r>
          </w:p>
          <w:p w14:paraId="06D3DF80" w14:textId="77777777" w:rsidR="009806F0" w:rsidRPr="00516C4F" w:rsidRDefault="009806F0" w:rsidP="002670A2">
            <w:pPr>
              <w:rPr>
                <w:b/>
                <w:szCs w:val="24"/>
              </w:rPr>
            </w:pPr>
          </w:p>
        </w:tc>
        <w:tc>
          <w:tcPr>
            <w:tcW w:w="379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931DD30" w14:textId="77777777" w:rsidR="009806F0" w:rsidRPr="00516C4F" w:rsidRDefault="009806F0" w:rsidP="002670A2">
            <w:pPr>
              <w:jc w:val="center"/>
              <w:rPr>
                <w:b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58FF29F1" w14:textId="5D28181C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18"/>
              </w:rPr>
            </w:pPr>
            <w:r w:rsidRPr="00516C4F">
              <w:rPr>
                <w:b/>
                <w:szCs w:val="18"/>
              </w:rPr>
              <w:t>J.</w:t>
            </w:r>
            <w:r>
              <w:rPr>
                <w:b/>
                <w:szCs w:val="18"/>
              </w:rPr>
              <w:t xml:space="preserve"> T</w:t>
            </w:r>
            <w:r w:rsidR="00440CAD">
              <w:rPr>
                <w:b/>
                <w:szCs w:val="18"/>
              </w:rPr>
              <w:t>rickett</w:t>
            </w:r>
            <w:r w:rsidRPr="00516C4F">
              <w:rPr>
                <w:b/>
                <w:szCs w:val="18"/>
              </w:rPr>
              <w:t>,</w:t>
            </w:r>
          </w:p>
          <w:p w14:paraId="4FF8E289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Withd</w:t>
            </w:r>
          </w:p>
        </w:tc>
        <w:tc>
          <w:tcPr>
            <w:tcW w:w="317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A176F66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019566D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7155A2E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9317499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952DBEA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ACB5AAD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662814D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C075ABD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130D091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8BDFE3A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BCECFB6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80359DA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39AC6C8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3C89E2D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269150B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45901AA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5A1B936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84B4062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9F1BB6E" w14:textId="51BD5561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+</w:t>
            </w:r>
            <w:r w:rsidR="009C3ED3">
              <w:rPr>
                <w:b/>
                <w:szCs w:val="18"/>
              </w:rPr>
              <w:t>40</w:t>
            </w:r>
            <w:r>
              <w:rPr>
                <w:b/>
                <w:szCs w:val="18"/>
              </w:rPr>
              <w:t>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9B03DE9" w14:textId="628E8680" w:rsidR="009806F0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40</w:t>
            </w:r>
            <w:r w:rsidR="009806F0">
              <w:rPr>
                <w:b/>
                <w:szCs w:val="18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943CA0B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8AADCE4" w14:textId="311E6877" w:rsidR="009806F0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40</w:t>
            </w:r>
            <w:r w:rsidR="009806F0">
              <w:rPr>
                <w:b/>
                <w:szCs w:val="18"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DE8E8F3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B3D8F1D" w14:textId="1EC4AEC4" w:rsidR="009806F0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40</w:t>
            </w:r>
            <w:r w:rsidR="009806F0">
              <w:rPr>
                <w:b/>
                <w:szCs w:val="18"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3A82766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4FC420E" w14:textId="0E60CB66" w:rsidR="009806F0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40</w:t>
            </w:r>
            <w:r w:rsidR="009806F0">
              <w:rPr>
                <w:b/>
                <w:szCs w:val="18"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4C7EF04C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3CD56BF3" w14:textId="71D671C2" w:rsidR="009806F0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40</w:t>
            </w:r>
            <w:r w:rsidR="009806F0">
              <w:rPr>
                <w:b/>
                <w:szCs w:val="18"/>
              </w:rPr>
              <w:t>0</w:t>
            </w:r>
          </w:p>
        </w:tc>
        <w:tc>
          <w:tcPr>
            <w:tcW w:w="33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629B2909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</w:tr>
      <w:tr w:rsidR="008F4CED" w14:paraId="1E46B9B8" w14:textId="77777777" w:rsidTr="00134B5A">
        <w:trPr>
          <w:trHeight w:hRule="exact" w:val="288"/>
          <w:jc w:val="center"/>
        </w:trPr>
        <w:tc>
          <w:tcPr>
            <w:tcW w:w="341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</w:tcPr>
          <w:p w14:paraId="1BACF2CB" w14:textId="77777777" w:rsidR="009806F0" w:rsidRPr="00516C4F" w:rsidRDefault="009806F0" w:rsidP="002670A2">
            <w:pPr>
              <w:rPr>
                <w:b/>
                <w:szCs w:val="24"/>
              </w:rPr>
            </w:pPr>
          </w:p>
        </w:tc>
        <w:tc>
          <w:tcPr>
            <w:tcW w:w="379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54EB1B34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5A7F8257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31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8B82562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B7F2260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756ADCA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3561465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85943C2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3890D84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BD868F5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83F36F9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C2CE299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0FDCFE4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41D1C2C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BCE7C42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B81B342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9C6EF87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FDFCDF6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7ED0785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B465927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4D6ECDC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4497688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1552B9A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B7697DF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FAD39A0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3889373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98DAB4C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AF15AA7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82F7C8F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0CA1CCB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4BF5CFC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3C5EDCBB" w14:textId="77777777" w:rsidR="009806F0" w:rsidRPr="00516C4F" w:rsidRDefault="009806F0" w:rsidP="002670A2">
            <w:pPr>
              <w:shd w:val="clear" w:color="auto" w:fill="FFFFFF"/>
              <w:rPr>
                <w:b/>
                <w:szCs w:val="24"/>
              </w:rPr>
            </w:pPr>
          </w:p>
        </w:tc>
      </w:tr>
      <w:tr w:rsidR="008F4CED" w14:paraId="782DE72B" w14:textId="77777777" w:rsidTr="00134B5A">
        <w:trPr>
          <w:trHeight w:val="1003"/>
          <w:jc w:val="center"/>
        </w:trPr>
        <w:tc>
          <w:tcPr>
            <w:tcW w:w="341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</w:tcPr>
          <w:p w14:paraId="1A4F7BC6" w14:textId="77777777" w:rsidR="009806F0" w:rsidRPr="00516C4F" w:rsidRDefault="009806F0" w:rsidP="002670A2">
            <w:pPr>
              <w:rPr>
                <w:b/>
                <w:szCs w:val="24"/>
              </w:rPr>
            </w:pPr>
          </w:p>
        </w:tc>
        <w:tc>
          <w:tcPr>
            <w:tcW w:w="379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764C09AF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5E1C6599" w14:textId="3AF5E715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18"/>
              </w:rPr>
            </w:pPr>
            <w:r w:rsidRPr="00516C4F">
              <w:rPr>
                <w:b/>
                <w:szCs w:val="18"/>
              </w:rPr>
              <w:t>J.</w:t>
            </w:r>
            <w:r>
              <w:rPr>
                <w:b/>
                <w:szCs w:val="18"/>
              </w:rPr>
              <w:t xml:space="preserve"> T</w:t>
            </w:r>
            <w:r w:rsidR="00440CAD">
              <w:rPr>
                <w:b/>
                <w:szCs w:val="18"/>
              </w:rPr>
              <w:t>rickett</w:t>
            </w:r>
            <w:r w:rsidRPr="00516C4F">
              <w:rPr>
                <w:b/>
                <w:szCs w:val="18"/>
              </w:rPr>
              <w:t>,</w:t>
            </w:r>
          </w:p>
          <w:p w14:paraId="0272957F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Capital</w:t>
            </w:r>
          </w:p>
        </w:tc>
        <w:tc>
          <w:tcPr>
            <w:tcW w:w="317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0DDE6BB" w14:textId="53B741C5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+2</w:t>
            </w:r>
            <w:r w:rsidR="009C3ED3">
              <w:rPr>
                <w:b/>
                <w:szCs w:val="18"/>
              </w:rPr>
              <w:t>2</w:t>
            </w:r>
            <w:r>
              <w:rPr>
                <w:b/>
                <w:szCs w:val="18"/>
              </w:rPr>
              <w:t>,00</w:t>
            </w:r>
            <w:r w:rsidRPr="00516C4F">
              <w:rPr>
                <w:b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BE95340" w14:textId="0E33A223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</w:t>
            </w:r>
            <w:r w:rsidR="009C3ED3">
              <w:rPr>
                <w:b/>
                <w:szCs w:val="18"/>
              </w:rPr>
              <w:t>2</w:t>
            </w:r>
            <w:r>
              <w:rPr>
                <w:b/>
                <w:szCs w:val="18"/>
              </w:rPr>
              <w:t>,00</w:t>
            </w:r>
            <w:r w:rsidRPr="00516C4F">
              <w:rPr>
                <w:b/>
                <w:szCs w:val="18"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12B9B62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0F4BCDF" w14:textId="488C7AFD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</w:t>
            </w:r>
            <w:r w:rsidR="009C3ED3">
              <w:rPr>
                <w:b/>
                <w:szCs w:val="18"/>
              </w:rPr>
              <w:t>2</w:t>
            </w:r>
            <w:r>
              <w:rPr>
                <w:b/>
                <w:szCs w:val="18"/>
              </w:rPr>
              <w:t>,000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7FE6850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5F4B2D6" w14:textId="5074118D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</w:t>
            </w:r>
            <w:r w:rsidR="009C3ED3">
              <w:rPr>
                <w:b/>
                <w:szCs w:val="18"/>
              </w:rPr>
              <w:t>2</w:t>
            </w:r>
            <w:r>
              <w:rPr>
                <w:b/>
                <w:szCs w:val="18"/>
              </w:rPr>
              <w:t>,0</w:t>
            </w:r>
            <w:r w:rsidRPr="00516C4F">
              <w:rPr>
                <w:b/>
                <w:szCs w:val="18"/>
              </w:rPr>
              <w:t>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77D7331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2B8E229" w14:textId="6EE93004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</w:t>
            </w:r>
            <w:r w:rsidR="009C3ED3">
              <w:rPr>
                <w:b/>
                <w:szCs w:val="18"/>
              </w:rPr>
              <w:t>2,</w:t>
            </w:r>
            <w:r>
              <w:rPr>
                <w:b/>
                <w:szCs w:val="18"/>
              </w:rPr>
              <w:t>0</w:t>
            </w:r>
            <w:r w:rsidRPr="00516C4F">
              <w:rPr>
                <w:b/>
                <w:szCs w:val="18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9C9240C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478C270" w14:textId="62A5BBF2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</w:t>
            </w:r>
            <w:r w:rsidR="009C3ED3">
              <w:rPr>
                <w:b/>
                <w:szCs w:val="18"/>
              </w:rPr>
              <w:t>2</w:t>
            </w:r>
            <w:r>
              <w:rPr>
                <w:b/>
                <w:szCs w:val="18"/>
              </w:rPr>
              <w:t>,0</w:t>
            </w:r>
            <w:r w:rsidRPr="00516C4F">
              <w:rPr>
                <w:b/>
                <w:szCs w:val="18"/>
              </w:rPr>
              <w:t>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7C839FA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764E5E4" w14:textId="1A296C4F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</w:t>
            </w:r>
            <w:r w:rsidR="009C3ED3">
              <w:rPr>
                <w:b/>
                <w:szCs w:val="18"/>
              </w:rPr>
              <w:t>2</w:t>
            </w:r>
            <w:r>
              <w:rPr>
                <w:b/>
                <w:szCs w:val="18"/>
              </w:rPr>
              <w:t>,0</w:t>
            </w:r>
            <w:r w:rsidRPr="00516C4F">
              <w:rPr>
                <w:b/>
                <w:szCs w:val="18"/>
              </w:rPr>
              <w:t>00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4D42CE6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ACB61ED" w14:textId="4B298201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</w:t>
            </w:r>
            <w:r w:rsidR="009C3ED3">
              <w:rPr>
                <w:b/>
                <w:szCs w:val="18"/>
              </w:rPr>
              <w:t>2</w:t>
            </w:r>
            <w:r>
              <w:rPr>
                <w:b/>
                <w:szCs w:val="18"/>
              </w:rPr>
              <w:t>,0</w:t>
            </w:r>
            <w:r w:rsidRPr="00516C4F">
              <w:rPr>
                <w:b/>
                <w:szCs w:val="18"/>
              </w:rPr>
              <w:t>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77889EE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6503837" w14:textId="186043C2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</w:t>
            </w:r>
            <w:r w:rsidR="009C3ED3">
              <w:rPr>
                <w:b/>
                <w:szCs w:val="18"/>
              </w:rPr>
              <w:t>2</w:t>
            </w:r>
            <w:r>
              <w:rPr>
                <w:b/>
                <w:szCs w:val="18"/>
              </w:rPr>
              <w:t>,0</w:t>
            </w:r>
            <w:r w:rsidRPr="00516C4F">
              <w:rPr>
                <w:b/>
                <w:szCs w:val="18"/>
              </w:rPr>
              <w:t>00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E897E21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BB8A442" w14:textId="7F875794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</w:t>
            </w:r>
            <w:r w:rsidR="009C3ED3">
              <w:rPr>
                <w:b/>
                <w:szCs w:val="18"/>
              </w:rPr>
              <w:t>2</w:t>
            </w:r>
            <w:r>
              <w:rPr>
                <w:b/>
                <w:szCs w:val="18"/>
              </w:rPr>
              <w:t>,0</w:t>
            </w:r>
            <w:r w:rsidRPr="00516C4F">
              <w:rPr>
                <w:b/>
                <w:szCs w:val="18"/>
              </w:rPr>
              <w:t>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58263DF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63E516F" w14:textId="18A968FB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</w:t>
            </w:r>
            <w:r w:rsidR="009C3ED3">
              <w:rPr>
                <w:b/>
                <w:szCs w:val="18"/>
              </w:rPr>
              <w:t>2</w:t>
            </w:r>
            <w:r>
              <w:rPr>
                <w:b/>
                <w:szCs w:val="18"/>
              </w:rPr>
              <w:t>,0</w:t>
            </w:r>
            <w:r w:rsidRPr="00516C4F">
              <w:rPr>
                <w:b/>
                <w:szCs w:val="18"/>
              </w:rPr>
              <w:t>00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FC6C6A0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7BE9D8D" w14:textId="1E52FAE1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</w:t>
            </w:r>
            <w:r w:rsidR="009C3ED3">
              <w:rPr>
                <w:b/>
                <w:szCs w:val="18"/>
              </w:rPr>
              <w:t>2</w:t>
            </w:r>
            <w:r>
              <w:rPr>
                <w:b/>
                <w:szCs w:val="18"/>
              </w:rPr>
              <w:t>,0</w:t>
            </w:r>
            <w:r w:rsidRPr="00516C4F">
              <w:rPr>
                <w:b/>
                <w:szCs w:val="18"/>
              </w:rPr>
              <w:t>00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6AEF141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06A2BF3" w14:textId="4356627E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</w:t>
            </w:r>
            <w:r w:rsidR="009C3ED3">
              <w:rPr>
                <w:b/>
                <w:szCs w:val="18"/>
              </w:rPr>
              <w:t>2,</w:t>
            </w:r>
            <w:r>
              <w:rPr>
                <w:b/>
                <w:szCs w:val="18"/>
              </w:rPr>
              <w:t>0</w:t>
            </w:r>
            <w:r w:rsidRPr="00516C4F">
              <w:rPr>
                <w:b/>
                <w:szCs w:val="18"/>
              </w:rPr>
              <w:t>00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424BAE1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0222D05" w14:textId="70F6D9F8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</w:t>
            </w:r>
            <w:r w:rsidR="009C3ED3">
              <w:rPr>
                <w:b/>
                <w:szCs w:val="18"/>
              </w:rPr>
              <w:t>2</w:t>
            </w:r>
            <w:r>
              <w:rPr>
                <w:b/>
                <w:szCs w:val="18"/>
              </w:rPr>
              <w:t>,0</w:t>
            </w:r>
            <w:r w:rsidRPr="00516C4F">
              <w:rPr>
                <w:b/>
                <w:szCs w:val="18"/>
              </w:rPr>
              <w:t>00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5A25E624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7AFADE4C" w14:textId="5AF08ECD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</w:t>
            </w:r>
            <w:r w:rsidR="009C3ED3">
              <w:rPr>
                <w:b/>
                <w:szCs w:val="18"/>
              </w:rPr>
              <w:t>2</w:t>
            </w:r>
            <w:r>
              <w:rPr>
                <w:b/>
                <w:szCs w:val="18"/>
              </w:rPr>
              <w:t>,0</w:t>
            </w:r>
            <w:r w:rsidRPr="00516C4F">
              <w:rPr>
                <w:b/>
                <w:szCs w:val="18"/>
              </w:rPr>
              <w:t>00</w:t>
            </w:r>
          </w:p>
        </w:tc>
        <w:tc>
          <w:tcPr>
            <w:tcW w:w="33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052F070B" w14:textId="77777777" w:rsidR="009806F0" w:rsidRPr="00516C4F" w:rsidRDefault="009806F0" w:rsidP="002670A2">
            <w:pPr>
              <w:shd w:val="clear" w:color="auto" w:fill="FFFFFF"/>
              <w:rPr>
                <w:b/>
                <w:szCs w:val="24"/>
              </w:rPr>
            </w:pPr>
          </w:p>
        </w:tc>
      </w:tr>
      <w:tr w:rsidR="008F4CED" w14:paraId="18C08833" w14:textId="77777777" w:rsidTr="00134B5A">
        <w:trPr>
          <w:trHeight w:val="288"/>
          <w:jc w:val="center"/>
        </w:trPr>
        <w:tc>
          <w:tcPr>
            <w:tcW w:w="341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</w:tcPr>
          <w:p w14:paraId="140A42FA" w14:textId="77777777" w:rsidR="009806F0" w:rsidRPr="00516C4F" w:rsidRDefault="009806F0" w:rsidP="002670A2">
            <w:pPr>
              <w:rPr>
                <w:b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68B82917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18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6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7C0D4100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31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383A18D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BD95E24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CFD3C3C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9FC8345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bCs/>
                <w:szCs w:val="22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744ADC2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0CAAE16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A856E30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BE10C5E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bCs/>
                <w:szCs w:val="22"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3A43F54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F1E3071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bCs/>
                <w:szCs w:val="22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43517FF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3E66D46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9FAF5E4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BB7EF0A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A5A29D9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0045428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11D52B4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CFAAADE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bCs/>
                <w:szCs w:val="22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779DA91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8C2D74D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5CA6ABC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16D65E5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CEAD37E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7C03F51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54A0F9F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54610B8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BFC210A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28C26F7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bCs/>
                <w:szCs w:val="22"/>
              </w:rPr>
              <w:t>+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35BFC39F" w14:textId="77777777" w:rsidR="009806F0" w:rsidRPr="00516C4F" w:rsidRDefault="009806F0" w:rsidP="002670A2">
            <w:pPr>
              <w:shd w:val="clear" w:color="auto" w:fill="FFFFFF"/>
              <w:rPr>
                <w:b/>
                <w:szCs w:val="24"/>
              </w:rPr>
            </w:pPr>
          </w:p>
        </w:tc>
      </w:tr>
      <w:tr w:rsidR="008F4CED" w14:paraId="0559E480" w14:textId="77777777" w:rsidTr="00134B5A">
        <w:trPr>
          <w:trHeight w:hRule="exact" w:val="1296"/>
          <w:jc w:val="center"/>
        </w:trPr>
        <w:tc>
          <w:tcPr>
            <w:tcW w:w="341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</w:tcPr>
          <w:p w14:paraId="2D35D369" w14:textId="77777777" w:rsidR="009806F0" w:rsidRPr="00516C4F" w:rsidRDefault="009806F0" w:rsidP="002670A2">
            <w:pPr>
              <w:rPr>
                <w:b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4FC368B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18"/>
              </w:rPr>
            </w:pPr>
            <w:r w:rsidRPr="00516C4F">
              <w:rPr>
                <w:b/>
                <w:bCs/>
                <w:szCs w:val="18"/>
              </w:rPr>
              <w:t>LIABILITIES</w:t>
            </w:r>
          </w:p>
        </w:tc>
        <w:tc>
          <w:tcPr>
            <w:tcW w:w="6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5AC52C57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18"/>
              </w:rPr>
            </w:pPr>
            <w:r w:rsidRPr="00516C4F">
              <w:rPr>
                <w:b/>
                <w:szCs w:val="18"/>
              </w:rPr>
              <w:t>Accounts</w:t>
            </w:r>
          </w:p>
          <w:p w14:paraId="5942E823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Payable</w:t>
            </w:r>
          </w:p>
        </w:tc>
        <w:tc>
          <w:tcPr>
            <w:tcW w:w="317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6D05B15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24322B3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497006C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FF80F71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A754495" w14:textId="20478DBB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  <w:r w:rsidR="009C3ED3">
              <w:rPr>
                <w:b/>
                <w:szCs w:val="24"/>
              </w:rPr>
              <w:t>2,1</w:t>
            </w:r>
            <w:r>
              <w:rPr>
                <w:b/>
                <w:szCs w:val="24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FD4DC7F" w14:textId="31CDA7E0" w:rsidR="009806F0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2,1</w:t>
            </w:r>
            <w:r w:rsidR="009806F0">
              <w:rPr>
                <w:b/>
                <w:szCs w:val="18"/>
              </w:rPr>
              <w:t>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41BE235" w14:textId="6B03BD28" w:rsidR="009806F0" w:rsidRPr="00516C4F" w:rsidRDefault="009806F0" w:rsidP="00B22BA1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(</w:t>
            </w:r>
            <w:r w:rsidR="009C3ED3">
              <w:rPr>
                <w:b/>
                <w:szCs w:val="18"/>
              </w:rPr>
              <w:t>8</w:t>
            </w:r>
            <w:r>
              <w:rPr>
                <w:b/>
                <w:szCs w:val="18"/>
              </w:rPr>
              <w:t>00)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CC1DEA6" w14:textId="7E11B6AF" w:rsidR="009806F0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1,3</w:t>
            </w:r>
            <w:r w:rsidR="009806F0">
              <w:rPr>
                <w:b/>
                <w:szCs w:val="18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4876683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9749220" w14:textId="6B6DCBBA" w:rsidR="009806F0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1,3</w:t>
            </w:r>
            <w:r w:rsidR="009806F0">
              <w:rPr>
                <w:b/>
                <w:szCs w:val="18"/>
              </w:rPr>
              <w:t>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81683A2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2C4A590" w14:textId="2767B983" w:rsidR="009806F0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1,3</w:t>
            </w:r>
            <w:r w:rsidR="009806F0">
              <w:rPr>
                <w:b/>
                <w:szCs w:val="18"/>
              </w:rPr>
              <w:t>00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D103245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1655A50" w14:textId="0A64CED1" w:rsidR="009806F0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1,3</w:t>
            </w:r>
            <w:r w:rsidR="009806F0">
              <w:rPr>
                <w:b/>
                <w:szCs w:val="18"/>
              </w:rPr>
              <w:t>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8465FFE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EDD5E34" w14:textId="2C2DEFDC" w:rsidR="009806F0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1,3</w:t>
            </w:r>
            <w:r w:rsidR="009806F0">
              <w:rPr>
                <w:b/>
                <w:szCs w:val="18"/>
              </w:rPr>
              <w:t>00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D73C871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DDD8D8C" w14:textId="1DAC3B5C" w:rsidR="009806F0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1,3</w:t>
            </w:r>
            <w:r w:rsidR="009806F0">
              <w:rPr>
                <w:b/>
                <w:szCs w:val="18"/>
              </w:rPr>
              <w:t>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78C2B13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75D2B00" w14:textId="540388F9" w:rsidR="009806F0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1,3</w:t>
            </w:r>
            <w:r w:rsidR="009806F0">
              <w:rPr>
                <w:b/>
                <w:szCs w:val="18"/>
              </w:rPr>
              <w:t>00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C479A8E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20127A7" w14:textId="15DEDB99" w:rsidR="009806F0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1,3</w:t>
            </w:r>
            <w:r w:rsidR="009806F0">
              <w:rPr>
                <w:b/>
                <w:szCs w:val="18"/>
              </w:rPr>
              <w:t>00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15B2B5A" w14:textId="1D4A1C79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+</w:t>
            </w:r>
            <w:r w:rsidR="009C3ED3">
              <w:rPr>
                <w:b/>
                <w:szCs w:val="18"/>
              </w:rPr>
              <w:t>4</w:t>
            </w:r>
            <w:r>
              <w:rPr>
                <w:b/>
                <w:szCs w:val="18"/>
              </w:rPr>
              <w:t>00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19AF4F0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1,700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0B35B7B" w14:textId="6AA1B65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+</w:t>
            </w:r>
            <w:r w:rsidR="009C3ED3">
              <w:rPr>
                <w:b/>
                <w:szCs w:val="18"/>
              </w:rPr>
              <w:t>5</w:t>
            </w:r>
            <w:r>
              <w:rPr>
                <w:b/>
                <w:szCs w:val="18"/>
              </w:rPr>
              <w:t>50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BC92B50" w14:textId="02F634E6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2,</w:t>
            </w:r>
            <w:r w:rsidR="009C3ED3">
              <w:rPr>
                <w:b/>
                <w:szCs w:val="18"/>
              </w:rPr>
              <w:t>2</w:t>
            </w:r>
            <w:r>
              <w:rPr>
                <w:b/>
                <w:szCs w:val="18"/>
              </w:rPr>
              <w:t>50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6F8F8DA7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713A3321" w14:textId="70412BAC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2,</w:t>
            </w:r>
            <w:r w:rsidR="009C3ED3">
              <w:rPr>
                <w:b/>
                <w:szCs w:val="18"/>
              </w:rPr>
              <w:t>2</w:t>
            </w:r>
            <w:r>
              <w:rPr>
                <w:b/>
                <w:szCs w:val="18"/>
              </w:rPr>
              <w:t>50</w:t>
            </w:r>
          </w:p>
        </w:tc>
        <w:tc>
          <w:tcPr>
            <w:tcW w:w="3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60C875BE" w14:textId="4D601E59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$</w:t>
            </w:r>
            <w:r w:rsidR="009C3ED3">
              <w:rPr>
                <w:b/>
                <w:szCs w:val="24"/>
              </w:rPr>
              <w:t>24,65</w:t>
            </w:r>
            <w:r>
              <w:rPr>
                <w:b/>
                <w:szCs w:val="24"/>
              </w:rPr>
              <w:t>0</w:t>
            </w:r>
          </w:p>
        </w:tc>
      </w:tr>
      <w:tr w:rsidR="008F4CED" w14:paraId="5A497FD2" w14:textId="77777777" w:rsidTr="00134B5A">
        <w:trPr>
          <w:trHeight w:hRule="exact" w:val="288"/>
          <w:jc w:val="center"/>
        </w:trPr>
        <w:tc>
          <w:tcPr>
            <w:tcW w:w="341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</w:tcPr>
          <w:p w14:paraId="649FBA3F" w14:textId="77777777" w:rsidR="009806F0" w:rsidRPr="00516C4F" w:rsidRDefault="009806F0" w:rsidP="002670A2">
            <w:pPr>
              <w:rPr>
                <w:b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5EB8E21E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18"/>
              </w:rPr>
            </w:pPr>
            <w:r w:rsidRPr="00516C4F">
              <w:rPr>
                <w:b/>
                <w:szCs w:val="18"/>
              </w:rPr>
              <w:t>=</w:t>
            </w:r>
          </w:p>
        </w:tc>
        <w:tc>
          <w:tcPr>
            <w:tcW w:w="6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75C793ED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4"/>
              </w:rPr>
              <w:t>=</w:t>
            </w:r>
          </w:p>
        </w:tc>
        <w:tc>
          <w:tcPr>
            <w:tcW w:w="31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482F50B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=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EFF69E9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4"/>
              </w:rPr>
              <w:t>=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78ECAFE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=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C0E205A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4"/>
              </w:rPr>
              <w:t>=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4FC11BC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=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541287E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4"/>
              </w:rPr>
              <w:t>=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FBB69C0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=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3D4CDE2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4"/>
              </w:rPr>
              <w:t>=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5EB167F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=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6CAACE0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4"/>
              </w:rPr>
              <w:t>=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856E3B1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=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869E0BB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4"/>
              </w:rPr>
              <w:t>=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0DF4133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=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FD4FE25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4"/>
              </w:rPr>
              <w:t>=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926A943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=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B381E51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4"/>
              </w:rPr>
              <w:t>=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2F0055C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=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D0A5EAF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4"/>
              </w:rPr>
              <w:t>=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1DF2542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=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8A52BF7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4"/>
              </w:rPr>
              <w:t>=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3949E82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=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791E421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4"/>
              </w:rPr>
              <w:t>=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2E9860E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=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3C8862C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4"/>
              </w:rPr>
              <w:t>=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ED043F0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=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6CB3510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4"/>
              </w:rPr>
              <w:t>=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CBF8FC9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=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BFBFE37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24"/>
              </w:rPr>
              <w:t>=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D5468E8" w14:textId="30546E2A" w:rsidR="009806F0" w:rsidRPr="00516C4F" w:rsidRDefault="000B1393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=</w:t>
            </w:r>
          </w:p>
        </w:tc>
      </w:tr>
      <w:tr w:rsidR="008F4CED" w14:paraId="2FDF708E" w14:textId="77777777" w:rsidTr="00134B5A">
        <w:trPr>
          <w:trHeight w:val="1162"/>
          <w:jc w:val="center"/>
        </w:trPr>
        <w:tc>
          <w:tcPr>
            <w:tcW w:w="341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50B978B9" w14:textId="77777777" w:rsidR="009806F0" w:rsidRPr="00516C4F" w:rsidRDefault="009806F0" w:rsidP="002670A2">
            <w:pPr>
              <w:rPr>
                <w:b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76593E73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58BDBB89" w14:textId="77777777" w:rsidR="009806F0" w:rsidRPr="00516C4F" w:rsidRDefault="009806F0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Equipment</w:t>
            </w:r>
          </w:p>
        </w:tc>
        <w:tc>
          <w:tcPr>
            <w:tcW w:w="317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1D0570E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0A87739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9F295F5" w14:textId="72E6839B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+</w:t>
            </w:r>
            <w:r w:rsidR="009C3ED3">
              <w:rPr>
                <w:b/>
                <w:szCs w:val="18"/>
              </w:rPr>
              <w:t>7</w:t>
            </w:r>
            <w:r>
              <w:rPr>
                <w:b/>
                <w:szCs w:val="18"/>
              </w:rPr>
              <w:t>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A6FB716" w14:textId="09433D94" w:rsidR="009806F0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7</w:t>
            </w:r>
            <w:r w:rsidR="009806F0">
              <w:rPr>
                <w:b/>
                <w:szCs w:val="18"/>
              </w:rPr>
              <w:t>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ACFB417" w14:textId="3C0CD0DE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+</w:t>
            </w:r>
            <w:r w:rsidR="009C3ED3">
              <w:rPr>
                <w:b/>
                <w:szCs w:val="18"/>
              </w:rPr>
              <w:t>2,1</w:t>
            </w:r>
            <w:r>
              <w:rPr>
                <w:b/>
                <w:szCs w:val="18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D3C9BD0" w14:textId="0BD8B0D9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2,</w:t>
            </w:r>
            <w:r w:rsidR="009C3ED3">
              <w:rPr>
                <w:b/>
                <w:szCs w:val="18"/>
              </w:rPr>
              <w:t>8</w:t>
            </w:r>
            <w:r>
              <w:rPr>
                <w:b/>
                <w:szCs w:val="18"/>
              </w:rPr>
              <w:t>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9326304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D0D4C06" w14:textId="7525C049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2,</w:t>
            </w:r>
            <w:r w:rsidR="009C3ED3">
              <w:rPr>
                <w:b/>
                <w:szCs w:val="18"/>
              </w:rPr>
              <w:t>8</w:t>
            </w:r>
            <w:r>
              <w:rPr>
                <w:b/>
                <w:szCs w:val="18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22A452A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AAC44EE" w14:textId="5D15E17C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2,</w:t>
            </w:r>
            <w:r w:rsidR="009C3ED3">
              <w:rPr>
                <w:b/>
                <w:szCs w:val="18"/>
              </w:rPr>
              <w:t>8</w:t>
            </w:r>
            <w:r>
              <w:rPr>
                <w:b/>
                <w:szCs w:val="18"/>
              </w:rPr>
              <w:t>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DDD5525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F1861DA" w14:textId="430E8498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2,</w:t>
            </w:r>
            <w:r w:rsidR="009C3ED3">
              <w:rPr>
                <w:b/>
                <w:szCs w:val="18"/>
              </w:rPr>
              <w:t>8</w:t>
            </w:r>
            <w:r>
              <w:rPr>
                <w:b/>
                <w:szCs w:val="18"/>
              </w:rPr>
              <w:t>00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56EDA50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8B9FB0A" w14:textId="3F237B5A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2,</w:t>
            </w:r>
            <w:r w:rsidR="009C3ED3">
              <w:rPr>
                <w:b/>
                <w:szCs w:val="18"/>
              </w:rPr>
              <w:t>8</w:t>
            </w:r>
            <w:r>
              <w:rPr>
                <w:b/>
                <w:szCs w:val="18"/>
              </w:rPr>
              <w:t>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1E08F84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EEE8F79" w14:textId="7412B80F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2,</w:t>
            </w:r>
            <w:r w:rsidR="009C3ED3">
              <w:rPr>
                <w:b/>
                <w:szCs w:val="18"/>
              </w:rPr>
              <w:t>8</w:t>
            </w:r>
            <w:r>
              <w:rPr>
                <w:b/>
                <w:szCs w:val="18"/>
              </w:rPr>
              <w:t>00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102EA99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7EEE106" w14:textId="5D01871B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2,</w:t>
            </w:r>
            <w:r w:rsidR="009C3ED3">
              <w:rPr>
                <w:b/>
                <w:szCs w:val="18"/>
              </w:rPr>
              <w:t>8</w:t>
            </w:r>
            <w:r>
              <w:rPr>
                <w:b/>
                <w:szCs w:val="18"/>
              </w:rPr>
              <w:t>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23B7D2B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F3DBA3B" w14:textId="58F3445A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2,</w:t>
            </w:r>
            <w:r w:rsidR="009C3ED3">
              <w:rPr>
                <w:b/>
                <w:szCs w:val="18"/>
              </w:rPr>
              <w:t>8</w:t>
            </w:r>
            <w:r>
              <w:rPr>
                <w:b/>
                <w:szCs w:val="18"/>
              </w:rPr>
              <w:t>00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E1E3A94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8BA351B" w14:textId="577263C6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2,</w:t>
            </w:r>
            <w:r w:rsidR="009C3ED3">
              <w:rPr>
                <w:b/>
                <w:szCs w:val="18"/>
              </w:rPr>
              <w:t>8</w:t>
            </w:r>
            <w:r>
              <w:rPr>
                <w:b/>
                <w:szCs w:val="18"/>
              </w:rPr>
              <w:t>00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A9411AB" w14:textId="0ECBF4D8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+</w:t>
            </w:r>
            <w:r w:rsidR="009C3ED3">
              <w:rPr>
                <w:b/>
                <w:szCs w:val="18"/>
              </w:rPr>
              <w:t>4</w:t>
            </w:r>
            <w:r>
              <w:rPr>
                <w:b/>
                <w:szCs w:val="18"/>
              </w:rPr>
              <w:t>00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D76A430" w14:textId="0427C151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3,</w:t>
            </w:r>
            <w:r w:rsidR="009C3ED3">
              <w:rPr>
                <w:b/>
                <w:szCs w:val="18"/>
              </w:rPr>
              <w:t>2</w:t>
            </w:r>
            <w:r>
              <w:rPr>
                <w:b/>
                <w:szCs w:val="18"/>
              </w:rPr>
              <w:t>00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B85A1D3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09DF411" w14:textId="644652F4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3,</w:t>
            </w:r>
            <w:r w:rsidR="009C3ED3">
              <w:rPr>
                <w:b/>
                <w:szCs w:val="18"/>
              </w:rPr>
              <w:t>2</w:t>
            </w:r>
            <w:r>
              <w:rPr>
                <w:b/>
                <w:szCs w:val="18"/>
              </w:rPr>
              <w:t>00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06A916E8" w14:textId="77777777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1FE076E2" w14:textId="1A610788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3,</w:t>
            </w:r>
            <w:r w:rsidR="009C3ED3">
              <w:rPr>
                <w:b/>
                <w:szCs w:val="18"/>
              </w:rPr>
              <w:t>2</w:t>
            </w:r>
            <w:r>
              <w:rPr>
                <w:b/>
                <w:szCs w:val="18"/>
              </w:rPr>
              <w:t>00</w:t>
            </w:r>
          </w:p>
        </w:tc>
        <w:tc>
          <w:tcPr>
            <w:tcW w:w="3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013D8336" w14:textId="50F1A4E6" w:rsidR="009806F0" w:rsidRPr="00516C4F" w:rsidRDefault="009806F0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$</w:t>
            </w:r>
            <w:r w:rsidR="009C3ED3">
              <w:rPr>
                <w:b/>
                <w:szCs w:val="24"/>
              </w:rPr>
              <w:t>24,65</w:t>
            </w:r>
            <w:r>
              <w:rPr>
                <w:b/>
                <w:szCs w:val="24"/>
              </w:rPr>
              <w:t>0</w:t>
            </w:r>
          </w:p>
        </w:tc>
      </w:tr>
      <w:tr w:rsidR="008F4CED" w14:paraId="2115AC95" w14:textId="77777777" w:rsidTr="00134B5A">
        <w:trPr>
          <w:trHeight w:hRule="exact" w:val="288"/>
          <w:jc w:val="center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29EDCB6F" w14:textId="77777777" w:rsidR="002670A2" w:rsidRPr="00516C4F" w:rsidRDefault="002670A2" w:rsidP="002670A2">
            <w:pPr>
              <w:rPr>
                <w:b/>
                <w:szCs w:val="24"/>
              </w:rPr>
            </w:pPr>
          </w:p>
          <w:p w14:paraId="22A22A1F" w14:textId="77777777" w:rsidR="002670A2" w:rsidRPr="00516C4F" w:rsidRDefault="002670A2" w:rsidP="002670A2">
            <w:pPr>
              <w:rPr>
                <w:b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4236995A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43A5E8BA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31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EDDED41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2E3AD9B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387E8BA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FF8041B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bCs/>
                <w:szCs w:val="22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8C2662A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4D61187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36B51B1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729D1A2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bCs/>
                <w:szCs w:val="22"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A5C27FD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C770394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bCs/>
                <w:szCs w:val="22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CD1298B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F339F19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A6B679C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572AA3B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AF97C1D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01B46D8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1798BEF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EFA23E5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bCs/>
                <w:szCs w:val="22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D3FDA63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5A9EBC5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2C6BC4F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D32F113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6573F97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C2F6DF4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29A0B47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AAF49E7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1B31C14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F491118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bCs/>
                <w:szCs w:val="22"/>
              </w:rPr>
              <w:t>+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212199CA" w14:textId="77777777" w:rsidR="002670A2" w:rsidRPr="00516C4F" w:rsidRDefault="002670A2" w:rsidP="002670A2">
            <w:pPr>
              <w:shd w:val="clear" w:color="auto" w:fill="FFFFFF"/>
              <w:rPr>
                <w:b/>
                <w:szCs w:val="24"/>
              </w:rPr>
            </w:pPr>
          </w:p>
        </w:tc>
      </w:tr>
      <w:tr w:rsidR="008F4CED" w14:paraId="458C2E64" w14:textId="77777777" w:rsidTr="00134B5A">
        <w:trPr>
          <w:trHeight w:val="1125"/>
          <w:jc w:val="center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578A8D92" w14:textId="77777777" w:rsidR="002670A2" w:rsidRPr="00516C4F" w:rsidRDefault="002670A2" w:rsidP="002670A2">
            <w:pPr>
              <w:rPr>
                <w:b/>
                <w:szCs w:val="24"/>
              </w:rPr>
            </w:pPr>
          </w:p>
          <w:p w14:paraId="7965F1C7" w14:textId="77777777" w:rsidR="002670A2" w:rsidRPr="00516C4F" w:rsidRDefault="002670A2" w:rsidP="002670A2">
            <w:pPr>
              <w:rPr>
                <w:b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56F95408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18"/>
              </w:rPr>
            </w:pPr>
            <w:r w:rsidRPr="00516C4F">
              <w:rPr>
                <w:b/>
                <w:bCs/>
                <w:szCs w:val="18"/>
              </w:rPr>
              <w:t>ASSETS</w:t>
            </w:r>
          </w:p>
        </w:tc>
        <w:tc>
          <w:tcPr>
            <w:tcW w:w="6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361990BF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18"/>
              </w:rPr>
            </w:pPr>
            <w:r w:rsidRPr="00516C4F">
              <w:rPr>
                <w:b/>
                <w:szCs w:val="18"/>
              </w:rPr>
              <w:t>Accounts</w:t>
            </w:r>
          </w:p>
          <w:p w14:paraId="0DD2C110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Receivable</w:t>
            </w:r>
          </w:p>
        </w:tc>
        <w:tc>
          <w:tcPr>
            <w:tcW w:w="317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94535D6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F2F4755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3D053A1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A2539D5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1285B0D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439BDD1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633C853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B990A58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92EA4EA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D7981C4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9743775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A807C11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E24559F" w14:textId="65B7BB4B" w:rsidR="002670A2" w:rsidRPr="00516C4F" w:rsidRDefault="00B00951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+</w:t>
            </w:r>
            <w:r w:rsidR="009C3ED3">
              <w:rPr>
                <w:b/>
                <w:szCs w:val="18"/>
              </w:rPr>
              <w:t>1</w:t>
            </w:r>
            <w:r w:rsidR="00B22BA1">
              <w:rPr>
                <w:b/>
                <w:szCs w:val="18"/>
              </w:rPr>
              <w:t>50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2F56623" w14:textId="50FD604C" w:rsidR="002670A2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1</w:t>
            </w:r>
            <w:r w:rsidR="00B22BA1">
              <w:rPr>
                <w:b/>
                <w:szCs w:val="18"/>
              </w:rPr>
              <w:t>50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B5C4174" w14:textId="1C662290" w:rsidR="002670A2" w:rsidRPr="00516C4F" w:rsidRDefault="002670A2" w:rsidP="00B22BA1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(</w:t>
            </w:r>
            <w:r w:rsidR="009C3ED3">
              <w:rPr>
                <w:b/>
                <w:szCs w:val="18"/>
              </w:rPr>
              <w:t>10</w:t>
            </w:r>
            <w:r w:rsidR="00B22BA1">
              <w:rPr>
                <w:b/>
                <w:szCs w:val="18"/>
              </w:rPr>
              <w:t>0</w:t>
            </w:r>
            <w:r>
              <w:rPr>
                <w:b/>
                <w:szCs w:val="18"/>
              </w:rPr>
              <w:t>)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D47D8FB" w14:textId="2914D94E" w:rsidR="002670A2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5</w:t>
            </w:r>
            <w:r w:rsidR="00B22BA1">
              <w:rPr>
                <w:b/>
                <w:szCs w:val="18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85BE6DB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8B438F3" w14:textId="38509B1E" w:rsidR="002670A2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5</w:t>
            </w:r>
            <w:r w:rsidR="00B22BA1">
              <w:rPr>
                <w:b/>
                <w:szCs w:val="18"/>
              </w:rPr>
              <w:t>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4F99080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529709E" w14:textId="2A616B14" w:rsidR="002670A2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5</w:t>
            </w:r>
            <w:r w:rsidR="00B22BA1">
              <w:rPr>
                <w:b/>
                <w:szCs w:val="18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1D22973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68D08A1" w14:textId="460A226E" w:rsidR="002670A2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5</w:t>
            </w:r>
            <w:r w:rsidR="00B22BA1">
              <w:rPr>
                <w:b/>
                <w:szCs w:val="18"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B90D8E3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EDD527B" w14:textId="450EA369" w:rsidR="002670A2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5</w:t>
            </w:r>
            <w:r w:rsidR="00B22BA1">
              <w:rPr>
                <w:b/>
                <w:szCs w:val="18"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BB2269A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C7FCDB2" w14:textId="4C88C29C" w:rsidR="002670A2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5</w:t>
            </w:r>
            <w:r w:rsidR="00B22BA1">
              <w:rPr>
                <w:b/>
                <w:szCs w:val="18"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3E02E0EF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0F7BFE4E" w14:textId="070B2A1B" w:rsidR="002670A2" w:rsidRPr="00516C4F" w:rsidRDefault="009C3ED3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5</w:t>
            </w:r>
            <w:r w:rsidR="00B22BA1">
              <w:rPr>
                <w:b/>
                <w:szCs w:val="18"/>
              </w:rPr>
              <w:t>0</w:t>
            </w:r>
          </w:p>
        </w:tc>
        <w:tc>
          <w:tcPr>
            <w:tcW w:w="33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22D7A2C5" w14:textId="77777777" w:rsidR="002670A2" w:rsidRPr="00516C4F" w:rsidRDefault="002670A2" w:rsidP="002670A2">
            <w:pPr>
              <w:shd w:val="clear" w:color="auto" w:fill="FFFFFF"/>
              <w:rPr>
                <w:b/>
                <w:szCs w:val="24"/>
              </w:rPr>
            </w:pPr>
          </w:p>
        </w:tc>
      </w:tr>
      <w:tr w:rsidR="008F4CED" w14:paraId="08BA64CF" w14:textId="77777777" w:rsidTr="00134B5A">
        <w:trPr>
          <w:trHeight w:val="360"/>
          <w:jc w:val="center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2DDC8F77" w14:textId="77777777" w:rsidR="002670A2" w:rsidRPr="00516C4F" w:rsidRDefault="002670A2" w:rsidP="002670A2">
            <w:pPr>
              <w:rPr>
                <w:b/>
                <w:szCs w:val="24"/>
              </w:rPr>
            </w:pPr>
          </w:p>
          <w:p w14:paraId="0178999B" w14:textId="77777777" w:rsidR="002670A2" w:rsidRPr="00516C4F" w:rsidRDefault="002670A2" w:rsidP="002670A2">
            <w:pPr>
              <w:rPr>
                <w:b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AA98CD4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  <w:p w14:paraId="258C595D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144D1A8B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31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D0008D8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5602D75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5BCC1C9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5632584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7A32F90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A6495D5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FD4E339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51DC930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2BC1B38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56CF2A8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FA60387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EE22C7C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5D14DBD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9A02A72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08928A3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8E8CB29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5C6A47B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0A0F28D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bCs/>
                <w:szCs w:val="22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985EC54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1C83BF1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9B055E9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CDC7874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105C571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5746EF1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ED10D29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4F2B02A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+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D5D2608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988D49B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bCs/>
                <w:szCs w:val="22"/>
              </w:rPr>
              <w:t>+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3150EDAA" w14:textId="77777777" w:rsidR="002670A2" w:rsidRPr="00516C4F" w:rsidRDefault="002670A2" w:rsidP="002670A2">
            <w:pPr>
              <w:shd w:val="clear" w:color="auto" w:fill="FFFFFF"/>
              <w:rPr>
                <w:b/>
                <w:szCs w:val="24"/>
              </w:rPr>
            </w:pPr>
          </w:p>
        </w:tc>
      </w:tr>
      <w:tr w:rsidR="008F4CED" w14:paraId="29037CE2" w14:textId="77777777" w:rsidTr="00134B5A">
        <w:trPr>
          <w:trHeight w:val="1138"/>
          <w:jc w:val="center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71BA08B3" w14:textId="77777777" w:rsidR="002670A2" w:rsidRPr="00516C4F" w:rsidRDefault="002670A2" w:rsidP="002670A2">
            <w:pPr>
              <w:rPr>
                <w:b/>
                <w:szCs w:val="24"/>
              </w:rPr>
            </w:pPr>
          </w:p>
          <w:p w14:paraId="08ECC161" w14:textId="77777777" w:rsidR="002670A2" w:rsidRPr="00516C4F" w:rsidRDefault="002670A2" w:rsidP="002670A2">
            <w:pPr>
              <w:rPr>
                <w:b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7DC34D92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  <w:p w14:paraId="4883E81A" w14:textId="77777777" w:rsidR="002670A2" w:rsidRPr="00516C4F" w:rsidRDefault="002670A2" w:rsidP="002670A2">
            <w:pPr>
              <w:jc w:val="center"/>
              <w:rPr>
                <w:b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076C1646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Cash</w:t>
            </w:r>
          </w:p>
        </w:tc>
        <w:tc>
          <w:tcPr>
            <w:tcW w:w="317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89F3353" w14:textId="00134B71" w:rsidR="002670A2" w:rsidRPr="00516C4F" w:rsidRDefault="00B00951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+</w:t>
            </w:r>
            <w:r w:rsidR="00B22BA1">
              <w:rPr>
                <w:b/>
                <w:szCs w:val="18"/>
              </w:rPr>
              <w:t>2</w:t>
            </w:r>
            <w:r w:rsidR="00DA4AED">
              <w:rPr>
                <w:b/>
                <w:szCs w:val="18"/>
              </w:rPr>
              <w:t>2</w:t>
            </w:r>
            <w:r w:rsidR="002670A2">
              <w:rPr>
                <w:b/>
                <w:szCs w:val="18"/>
              </w:rPr>
              <w:t>,0</w:t>
            </w:r>
            <w:r w:rsidR="002670A2" w:rsidRPr="00516C4F">
              <w:rPr>
                <w:b/>
                <w:szCs w:val="18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E80E452" w14:textId="4F09952A" w:rsidR="002670A2" w:rsidRPr="00516C4F" w:rsidRDefault="00B22BA1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</w:t>
            </w:r>
            <w:r w:rsidR="00DA4AED">
              <w:rPr>
                <w:b/>
                <w:szCs w:val="18"/>
              </w:rPr>
              <w:t>2</w:t>
            </w:r>
            <w:r w:rsidR="002670A2">
              <w:rPr>
                <w:b/>
                <w:szCs w:val="18"/>
              </w:rPr>
              <w:t>,000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1C41094" w14:textId="0EB5F4EF" w:rsidR="002670A2" w:rsidRPr="00516C4F" w:rsidRDefault="002670A2" w:rsidP="00B22BA1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(</w:t>
            </w:r>
            <w:r w:rsidR="00DA4AED">
              <w:rPr>
                <w:b/>
                <w:szCs w:val="24"/>
              </w:rPr>
              <w:t>7</w:t>
            </w:r>
            <w:r w:rsidR="00B22BA1">
              <w:rPr>
                <w:b/>
                <w:szCs w:val="24"/>
              </w:rPr>
              <w:t>00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9BCE218" w14:textId="718AAF33" w:rsidR="002670A2" w:rsidRPr="00516C4F" w:rsidRDefault="00B22BA1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</w:t>
            </w:r>
            <w:r w:rsidR="00DA4AED">
              <w:rPr>
                <w:b/>
                <w:szCs w:val="18"/>
              </w:rPr>
              <w:t>1,3</w:t>
            </w:r>
            <w:r>
              <w:rPr>
                <w:b/>
                <w:szCs w:val="18"/>
              </w:rPr>
              <w:t>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E3A94E1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86E2D44" w14:textId="2A68082A" w:rsidR="002670A2" w:rsidRPr="00516C4F" w:rsidRDefault="00B22BA1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</w:t>
            </w:r>
            <w:r w:rsidR="00DA4AED">
              <w:rPr>
                <w:b/>
                <w:szCs w:val="18"/>
              </w:rPr>
              <w:t>1,3</w:t>
            </w:r>
            <w:r>
              <w:rPr>
                <w:b/>
                <w:szCs w:val="18"/>
              </w:rPr>
              <w:t>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5CB6604" w14:textId="3D8652DB" w:rsidR="002670A2" w:rsidRPr="00516C4F" w:rsidRDefault="002670A2" w:rsidP="00B22BA1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(</w:t>
            </w:r>
            <w:r w:rsidR="00DA4AED">
              <w:rPr>
                <w:b/>
                <w:szCs w:val="18"/>
              </w:rPr>
              <w:t>8</w:t>
            </w:r>
            <w:r w:rsidR="00B22BA1">
              <w:rPr>
                <w:b/>
                <w:szCs w:val="18"/>
              </w:rPr>
              <w:t>00</w:t>
            </w:r>
            <w:r>
              <w:rPr>
                <w:b/>
                <w:szCs w:val="18"/>
              </w:rPr>
              <w:t>)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71578E7" w14:textId="2297772F" w:rsidR="002670A2" w:rsidRPr="00516C4F" w:rsidRDefault="00B22BA1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</w:t>
            </w:r>
            <w:r w:rsidR="00DA4AED">
              <w:rPr>
                <w:b/>
                <w:szCs w:val="18"/>
              </w:rPr>
              <w:t>0,5</w:t>
            </w:r>
            <w:r>
              <w:rPr>
                <w:b/>
                <w:szCs w:val="18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DCBFA66" w14:textId="25A2AED1" w:rsidR="002670A2" w:rsidRPr="00516C4F" w:rsidRDefault="00B00951" w:rsidP="00B22BA1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+</w:t>
            </w:r>
            <w:r w:rsidR="002670A2">
              <w:rPr>
                <w:b/>
                <w:szCs w:val="18"/>
              </w:rPr>
              <w:t>2,</w:t>
            </w:r>
            <w:r w:rsidR="00DA4AED">
              <w:rPr>
                <w:b/>
                <w:szCs w:val="18"/>
              </w:rPr>
              <w:t>0</w:t>
            </w:r>
            <w:r w:rsidR="00B22BA1" w:rsidRPr="00516C4F">
              <w:rPr>
                <w:b/>
                <w:szCs w:val="18"/>
              </w:rPr>
              <w:t>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5521C02" w14:textId="4CC122BF" w:rsidR="002670A2" w:rsidRPr="00516C4F" w:rsidRDefault="00B22BA1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</w:t>
            </w:r>
            <w:r w:rsidR="00DA4AED">
              <w:rPr>
                <w:b/>
                <w:szCs w:val="18"/>
              </w:rPr>
              <w:t>2,5</w:t>
            </w:r>
            <w:r>
              <w:rPr>
                <w:b/>
                <w:szCs w:val="18"/>
              </w:rPr>
              <w:t>00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A09436F" w14:textId="596D2576" w:rsidR="002670A2" w:rsidRPr="00516C4F" w:rsidRDefault="002670A2" w:rsidP="00B22BA1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(</w:t>
            </w:r>
            <w:r w:rsidR="00DA4AED">
              <w:rPr>
                <w:b/>
                <w:szCs w:val="18"/>
              </w:rPr>
              <w:t>1,</w:t>
            </w:r>
            <w:r w:rsidR="00B22BA1">
              <w:rPr>
                <w:b/>
                <w:szCs w:val="18"/>
              </w:rPr>
              <w:t>5</w:t>
            </w:r>
            <w:r w:rsidR="00DA4AED">
              <w:rPr>
                <w:b/>
                <w:szCs w:val="18"/>
              </w:rPr>
              <w:t>0</w:t>
            </w:r>
            <w:r w:rsidR="00B22BA1">
              <w:rPr>
                <w:b/>
                <w:szCs w:val="18"/>
              </w:rPr>
              <w:t>0</w:t>
            </w:r>
            <w:r>
              <w:rPr>
                <w:b/>
                <w:szCs w:val="18"/>
              </w:rPr>
              <w:t>)</w:t>
            </w: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06CB079" w14:textId="61F2879E" w:rsidR="002670A2" w:rsidRPr="00516C4F" w:rsidRDefault="00B22BA1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</w:t>
            </w:r>
            <w:r w:rsidR="00DA4AED">
              <w:rPr>
                <w:b/>
                <w:szCs w:val="18"/>
              </w:rPr>
              <w:t>1,</w:t>
            </w:r>
            <w:r>
              <w:rPr>
                <w:b/>
                <w:szCs w:val="18"/>
              </w:rPr>
              <w:t>0</w:t>
            </w:r>
            <w:r w:rsidR="00DA4AED">
              <w:rPr>
                <w:b/>
                <w:szCs w:val="18"/>
              </w:rPr>
              <w:t>0</w:t>
            </w:r>
            <w:r>
              <w:rPr>
                <w:b/>
                <w:szCs w:val="18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4BADFD0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028D77A" w14:textId="079ABC43" w:rsidR="002670A2" w:rsidRPr="00516C4F" w:rsidRDefault="00B22BA1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</w:t>
            </w:r>
            <w:r w:rsidR="00DA4AED">
              <w:rPr>
                <w:b/>
                <w:szCs w:val="18"/>
              </w:rPr>
              <w:t>1,00</w:t>
            </w:r>
            <w:r>
              <w:rPr>
                <w:b/>
                <w:szCs w:val="18"/>
              </w:rPr>
              <w:t>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9DF1D8B" w14:textId="076EE92F" w:rsidR="002670A2" w:rsidRPr="00516C4F" w:rsidRDefault="00B00951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+</w:t>
            </w:r>
            <w:r w:rsidR="00DA4AED">
              <w:rPr>
                <w:b/>
                <w:szCs w:val="18"/>
              </w:rPr>
              <w:t>10</w:t>
            </w:r>
            <w:r w:rsidR="00B22BA1">
              <w:rPr>
                <w:b/>
                <w:szCs w:val="18"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F7D1624" w14:textId="49356685" w:rsidR="002670A2" w:rsidRPr="00516C4F" w:rsidRDefault="00B22BA1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</w:t>
            </w:r>
            <w:r w:rsidR="00DA4AED">
              <w:rPr>
                <w:b/>
                <w:szCs w:val="18"/>
              </w:rPr>
              <w:t>1</w:t>
            </w:r>
            <w:r>
              <w:rPr>
                <w:b/>
                <w:szCs w:val="18"/>
              </w:rPr>
              <w:t>,</w:t>
            </w:r>
            <w:r w:rsidR="00DA4AED">
              <w:rPr>
                <w:b/>
                <w:szCs w:val="18"/>
              </w:rPr>
              <w:t>10</w:t>
            </w:r>
            <w:r>
              <w:rPr>
                <w:b/>
                <w:szCs w:val="18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CC74935" w14:textId="77777777" w:rsidR="002670A2" w:rsidRPr="00516C4F" w:rsidRDefault="002670A2" w:rsidP="00864ED1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(</w:t>
            </w:r>
            <w:r w:rsidR="00864ED1">
              <w:rPr>
                <w:b/>
                <w:szCs w:val="18"/>
              </w:rPr>
              <w:t>50</w:t>
            </w:r>
            <w:r>
              <w:rPr>
                <w:b/>
                <w:szCs w:val="18"/>
              </w:rPr>
              <w:t>)</w:t>
            </w: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4503FD5" w14:textId="54C35F91" w:rsidR="002670A2" w:rsidRPr="00516C4F" w:rsidRDefault="00864ED1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</w:t>
            </w:r>
            <w:r w:rsidR="00DA4AED">
              <w:rPr>
                <w:b/>
                <w:szCs w:val="18"/>
              </w:rPr>
              <w:t>1,05</w:t>
            </w:r>
            <w:r>
              <w:rPr>
                <w:b/>
                <w:szCs w:val="18"/>
              </w:rPr>
              <w:t>0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5ADB675" w14:textId="282D417F" w:rsidR="002670A2" w:rsidRPr="00516C4F" w:rsidRDefault="002670A2" w:rsidP="00864ED1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(</w:t>
            </w:r>
            <w:r w:rsidR="00DA4AED">
              <w:rPr>
                <w:b/>
                <w:szCs w:val="18"/>
              </w:rPr>
              <w:t>40</w:t>
            </w:r>
            <w:r w:rsidR="00864ED1">
              <w:rPr>
                <w:b/>
                <w:szCs w:val="18"/>
              </w:rPr>
              <w:t>0</w:t>
            </w:r>
            <w:r>
              <w:rPr>
                <w:b/>
                <w:szCs w:val="18"/>
              </w:rPr>
              <w:t>)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43D6572" w14:textId="703D3134" w:rsidR="002670A2" w:rsidRPr="00516C4F" w:rsidRDefault="00864ED1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</w:t>
            </w:r>
            <w:r w:rsidR="00DA4AED">
              <w:rPr>
                <w:b/>
                <w:szCs w:val="18"/>
              </w:rPr>
              <w:t>0,65</w:t>
            </w:r>
            <w:r>
              <w:rPr>
                <w:b/>
                <w:szCs w:val="18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2699012" w14:textId="747D436D" w:rsidR="002670A2" w:rsidRPr="00516C4F" w:rsidRDefault="00B00951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+</w:t>
            </w:r>
            <w:r w:rsidR="00DA4AED">
              <w:rPr>
                <w:b/>
                <w:szCs w:val="18"/>
              </w:rPr>
              <w:t>1,0</w:t>
            </w:r>
            <w:r w:rsidR="00864ED1">
              <w:rPr>
                <w:b/>
                <w:szCs w:val="18"/>
              </w:rPr>
              <w:t>00</w:t>
            </w: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6C8CB37" w14:textId="092033A1" w:rsidR="002670A2" w:rsidRPr="00516C4F" w:rsidRDefault="00864ED1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</w:t>
            </w:r>
            <w:r w:rsidR="00DA4AED">
              <w:rPr>
                <w:b/>
                <w:szCs w:val="18"/>
              </w:rPr>
              <w:t>1,65</w:t>
            </w:r>
            <w:r>
              <w:rPr>
                <w:b/>
                <w:szCs w:val="18"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0290487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09F7926" w14:textId="49C16F4B" w:rsidR="002670A2" w:rsidRPr="00516C4F" w:rsidRDefault="00864ED1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</w:t>
            </w:r>
            <w:r w:rsidR="00DA4AED">
              <w:rPr>
                <w:b/>
                <w:szCs w:val="18"/>
              </w:rPr>
              <w:t>1,65</w:t>
            </w:r>
            <w:r>
              <w:rPr>
                <w:b/>
                <w:szCs w:val="18"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0F772EE" w14:textId="77777777" w:rsidR="002670A2" w:rsidRPr="00516C4F" w:rsidRDefault="002670A2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0010348" w14:textId="2C9EAC63" w:rsidR="002670A2" w:rsidRPr="00516C4F" w:rsidRDefault="00864ED1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2</w:t>
            </w:r>
            <w:r w:rsidR="00DA4AED">
              <w:rPr>
                <w:b/>
                <w:szCs w:val="18"/>
              </w:rPr>
              <w:t>1,65</w:t>
            </w:r>
            <w:r>
              <w:rPr>
                <w:b/>
                <w:szCs w:val="18"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01E7AD70" w14:textId="317F0326" w:rsidR="002670A2" w:rsidRPr="00516C4F" w:rsidRDefault="002670A2" w:rsidP="00864ED1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18"/>
              </w:rPr>
              <w:t>(</w:t>
            </w:r>
            <w:r w:rsidR="009C3ED3">
              <w:rPr>
                <w:b/>
                <w:szCs w:val="18"/>
              </w:rPr>
              <w:t>2</w:t>
            </w:r>
            <w:r w:rsidR="00864ED1">
              <w:rPr>
                <w:b/>
                <w:szCs w:val="18"/>
              </w:rPr>
              <w:t>50</w:t>
            </w:r>
            <w:r>
              <w:rPr>
                <w:b/>
                <w:szCs w:val="18"/>
              </w:rPr>
              <w:t>)</w:t>
            </w:r>
          </w:p>
        </w:tc>
        <w:tc>
          <w:tcPr>
            <w:tcW w:w="264" w:type="dxa"/>
            <w:tcBorders>
              <w:top w:val="nil"/>
              <w:left w:val="single" w:sz="12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2FF551B8" w14:textId="0637EFCA" w:rsidR="002670A2" w:rsidRPr="00516C4F" w:rsidRDefault="00864ED1" w:rsidP="002670A2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9C3ED3">
              <w:rPr>
                <w:b/>
                <w:szCs w:val="24"/>
              </w:rPr>
              <w:t>1,40</w:t>
            </w:r>
            <w:r>
              <w:rPr>
                <w:b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714CC3E1" w14:textId="77777777" w:rsidR="002670A2" w:rsidRPr="00516C4F" w:rsidRDefault="002670A2" w:rsidP="002670A2">
            <w:pPr>
              <w:shd w:val="clear" w:color="auto" w:fill="FFFFFF"/>
              <w:rPr>
                <w:b/>
                <w:szCs w:val="24"/>
              </w:rPr>
            </w:pPr>
          </w:p>
        </w:tc>
      </w:tr>
      <w:tr w:rsidR="008F4CED" w14:paraId="2B1CE15C" w14:textId="77777777" w:rsidTr="00134B5A">
        <w:trPr>
          <w:trHeight w:val="1548"/>
          <w:jc w:val="center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05DAC48B" w14:textId="77777777" w:rsidR="002670A2" w:rsidRPr="00516C4F" w:rsidRDefault="002670A2" w:rsidP="002670A2">
            <w:pPr>
              <w:rPr>
                <w:b/>
                <w:szCs w:val="24"/>
              </w:rPr>
            </w:pPr>
          </w:p>
          <w:p w14:paraId="34B2C530" w14:textId="77777777" w:rsidR="002670A2" w:rsidRPr="00516C4F" w:rsidRDefault="002670A2" w:rsidP="002670A2">
            <w:pPr>
              <w:rPr>
                <w:b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943A139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</w:p>
        </w:tc>
        <w:tc>
          <w:tcPr>
            <w:tcW w:w="68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428CD8EE" w14:textId="77777777" w:rsidR="002670A2" w:rsidRPr="00516C4F" w:rsidRDefault="002670A2" w:rsidP="002670A2">
            <w:pPr>
              <w:shd w:val="clear" w:color="auto" w:fill="FFFFFF"/>
              <w:jc w:val="center"/>
              <w:rPr>
                <w:b/>
                <w:szCs w:val="24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06AF868" w14:textId="77777777" w:rsidR="002670A2" w:rsidRPr="00516C4F" w:rsidRDefault="00B22BA1" w:rsidP="002670A2">
            <w:pPr>
              <w:shd w:val="clear" w:color="auto" w:fill="FFFFFF"/>
              <w:rPr>
                <w:b/>
                <w:szCs w:val="24"/>
              </w:rPr>
            </w:pPr>
            <w:r>
              <w:rPr>
                <w:b/>
                <w:szCs w:val="18"/>
              </w:rPr>
              <w:t>10</w:t>
            </w:r>
            <w:r w:rsidR="002670A2" w:rsidRPr="00516C4F">
              <w:rPr>
                <w:b/>
                <w:szCs w:val="18"/>
              </w:rPr>
              <w:t>/25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2C86E5F" w14:textId="77777777" w:rsidR="002670A2" w:rsidRPr="00516C4F" w:rsidRDefault="002670A2" w:rsidP="002670A2">
            <w:pPr>
              <w:shd w:val="clear" w:color="auto" w:fill="FFFFFF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BALANCE</w:t>
            </w:r>
          </w:p>
        </w:tc>
        <w:tc>
          <w:tcPr>
            <w:tcW w:w="278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E3EFC05" w14:textId="77777777" w:rsidR="002670A2" w:rsidRPr="00516C4F" w:rsidRDefault="00B22BA1" w:rsidP="002670A2">
            <w:pPr>
              <w:shd w:val="clear" w:color="auto" w:fill="FFFFFF"/>
              <w:rPr>
                <w:b/>
                <w:szCs w:val="24"/>
              </w:rPr>
            </w:pPr>
            <w:r>
              <w:rPr>
                <w:b/>
                <w:szCs w:val="18"/>
              </w:rPr>
              <w:t>10</w:t>
            </w:r>
            <w:r w:rsidR="002670A2" w:rsidRPr="00516C4F">
              <w:rPr>
                <w:b/>
                <w:szCs w:val="18"/>
              </w:rPr>
              <w:t>/27</w:t>
            </w:r>
          </w:p>
        </w:tc>
        <w:tc>
          <w:tcPr>
            <w:tcW w:w="25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157068F" w14:textId="77777777" w:rsidR="002670A2" w:rsidRPr="00516C4F" w:rsidRDefault="002670A2" w:rsidP="002670A2">
            <w:pPr>
              <w:shd w:val="clear" w:color="auto" w:fill="FFFFFF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BALANCE</w:t>
            </w:r>
          </w:p>
        </w:tc>
        <w:tc>
          <w:tcPr>
            <w:tcW w:w="25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2A38560" w14:textId="77777777" w:rsidR="002670A2" w:rsidRPr="00516C4F" w:rsidRDefault="00B22BA1" w:rsidP="002670A2">
            <w:pPr>
              <w:shd w:val="clear" w:color="auto" w:fill="FFFFFF"/>
              <w:rPr>
                <w:b/>
                <w:szCs w:val="24"/>
              </w:rPr>
            </w:pPr>
            <w:r>
              <w:rPr>
                <w:b/>
                <w:szCs w:val="18"/>
              </w:rPr>
              <w:t>10</w:t>
            </w:r>
            <w:r w:rsidR="002670A2" w:rsidRPr="00516C4F">
              <w:rPr>
                <w:b/>
                <w:szCs w:val="18"/>
              </w:rPr>
              <w:t>/28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6407D28" w14:textId="77777777" w:rsidR="002670A2" w:rsidRPr="00516C4F" w:rsidRDefault="002670A2" w:rsidP="002670A2">
            <w:pPr>
              <w:shd w:val="clear" w:color="auto" w:fill="FFFFFF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BALANCE</w:t>
            </w:r>
          </w:p>
        </w:tc>
        <w:tc>
          <w:tcPr>
            <w:tcW w:w="25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30E33BC" w14:textId="77777777" w:rsidR="002670A2" w:rsidRPr="00516C4F" w:rsidRDefault="00B22BA1" w:rsidP="002670A2">
            <w:pPr>
              <w:shd w:val="clear" w:color="auto" w:fill="FFFFFF"/>
              <w:rPr>
                <w:b/>
                <w:szCs w:val="24"/>
              </w:rPr>
            </w:pPr>
            <w:r>
              <w:rPr>
                <w:b/>
                <w:szCs w:val="18"/>
              </w:rPr>
              <w:t>10</w:t>
            </w:r>
            <w:r w:rsidR="002670A2" w:rsidRPr="00516C4F">
              <w:rPr>
                <w:b/>
                <w:szCs w:val="18"/>
              </w:rPr>
              <w:t>/29</w:t>
            </w:r>
          </w:p>
        </w:tc>
        <w:tc>
          <w:tcPr>
            <w:tcW w:w="278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2E382B9" w14:textId="77777777" w:rsidR="002670A2" w:rsidRPr="00516C4F" w:rsidRDefault="002670A2" w:rsidP="002670A2">
            <w:pPr>
              <w:shd w:val="clear" w:color="auto" w:fill="FFFFFF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BALANCE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D1ABB5D" w14:textId="77777777" w:rsidR="002670A2" w:rsidRPr="00516C4F" w:rsidRDefault="00B22BA1" w:rsidP="002670A2">
            <w:pPr>
              <w:shd w:val="clear" w:color="auto" w:fill="FFFFFF"/>
              <w:rPr>
                <w:b/>
                <w:szCs w:val="24"/>
              </w:rPr>
            </w:pPr>
            <w:r>
              <w:rPr>
                <w:b/>
                <w:bCs/>
                <w:szCs w:val="18"/>
              </w:rPr>
              <w:t>11</w:t>
            </w:r>
            <w:r w:rsidR="002670A2" w:rsidRPr="00516C4F">
              <w:rPr>
                <w:b/>
                <w:bCs/>
                <w:szCs w:val="18"/>
              </w:rPr>
              <w:t>/1</w:t>
            </w:r>
          </w:p>
        </w:tc>
        <w:tc>
          <w:tcPr>
            <w:tcW w:w="25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592B58D" w14:textId="77777777" w:rsidR="002670A2" w:rsidRPr="00516C4F" w:rsidRDefault="002670A2" w:rsidP="002670A2">
            <w:pPr>
              <w:shd w:val="clear" w:color="auto" w:fill="FFFFFF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BALANCE</w:t>
            </w:r>
          </w:p>
        </w:tc>
        <w:tc>
          <w:tcPr>
            <w:tcW w:w="25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84BC91A" w14:textId="77777777" w:rsidR="002670A2" w:rsidRPr="00516C4F" w:rsidRDefault="00B22BA1" w:rsidP="002670A2">
            <w:pPr>
              <w:shd w:val="clear" w:color="auto" w:fill="FFFFFF"/>
              <w:rPr>
                <w:b/>
                <w:szCs w:val="24"/>
              </w:rPr>
            </w:pPr>
            <w:r>
              <w:rPr>
                <w:b/>
                <w:szCs w:val="18"/>
              </w:rPr>
              <w:t>11</w:t>
            </w:r>
            <w:r w:rsidR="002670A2" w:rsidRPr="00516C4F">
              <w:rPr>
                <w:b/>
                <w:szCs w:val="18"/>
                <w:lang w:val="el-GR"/>
              </w:rPr>
              <w:t>/5</w:t>
            </w:r>
          </w:p>
        </w:tc>
        <w:tc>
          <w:tcPr>
            <w:tcW w:w="298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E6EACFA" w14:textId="77777777" w:rsidR="002670A2" w:rsidRPr="00516C4F" w:rsidRDefault="002670A2" w:rsidP="002670A2">
            <w:pPr>
              <w:shd w:val="clear" w:color="auto" w:fill="FFFFFF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BALANCE</w:t>
            </w:r>
          </w:p>
        </w:tc>
        <w:tc>
          <w:tcPr>
            <w:tcW w:w="264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6EEFE69" w14:textId="77777777" w:rsidR="002670A2" w:rsidRPr="00516C4F" w:rsidRDefault="00B22BA1" w:rsidP="002670A2">
            <w:pPr>
              <w:shd w:val="clear" w:color="auto" w:fill="FFFFFF"/>
              <w:rPr>
                <w:b/>
                <w:szCs w:val="24"/>
              </w:rPr>
            </w:pPr>
            <w:r>
              <w:rPr>
                <w:b/>
                <w:szCs w:val="18"/>
              </w:rPr>
              <w:t>11</w:t>
            </w:r>
            <w:r w:rsidR="002670A2" w:rsidRPr="00516C4F">
              <w:rPr>
                <w:b/>
                <w:szCs w:val="18"/>
              </w:rPr>
              <w:t>/8</w:t>
            </w:r>
          </w:p>
        </w:tc>
        <w:tc>
          <w:tcPr>
            <w:tcW w:w="278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9A2EB45" w14:textId="77777777" w:rsidR="002670A2" w:rsidRPr="00516C4F" w:rsidRDefault="002670A2" w:rsidP="002670A2">
            <w:pPr>
              <w:shd w:val="clear" w:color="auto" w:fill="FFFFFF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BALANCE</w:t>
            </w:r>
          </w:p>
        </w:tc>
        <w:tc>
          <w:tcPr>
            <w:tcW w:w="25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A2889EA" w14:textId="77777777" w:rsidR="002670A2" w:rsidRPr="00516C4F" w:rsidRDefault="00B22BA1" w:rsidP="002670A2">
            <w:pPr>
              <w:shd w:val="clear" w:color="auto" w:fill="FFFFFF"/>
              <w:rPr>
                <w:b/>
                <w:szCs w:val="24"/>
              </w:rPr>
            </w:pPr>
            <w:r>
              <w:rPr>
                <w:b/>
                <w:szCs w:val="18"/>
              </w:rPr>
              <w:t>11</w:t>
            </w:r>
            <w:r w:rsidR="002670A2" w:rsidRPr="00516C4F">
              <w:rPr>
                <w:b/>
                <w:szCs w:val="18"/>
              </w:rPr>
              <w:t>/10</w:t>
            </w:r>
          </w:p>
        </w:tc>
        <w:tc>
          <w:tcPr>
            <w:tcW w:w="278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03F934C" w14:textId="77777777" w:rsidR="002670A2" w:rsidRPr="00516C4F" w:rsidRDefault="002670A2" w:rsidP="002670A2">
            <w:pPr>
              <w:shd w:val="clear" w:color="auto" w:fill="FFFFFF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BALANCE</w:t>
            </w:r>
          </w:p>
        </w:tc>
        <w:tc>
          <w:tcPr>
            <w:tcW w:w="264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202BAC7" w14:textId="77777777" w:rsidR="002670A2" w:rsidRPr="00516C4F" w:rsidRDefault="00B22BA1" w:rsidP="002670A2">
            <w:pPr>
              <w:shd w:val="clear" w:color="auto" w:fill="FFFFFF"/>
              <w:rPr>
                <w:b/>
                <w:szCs w:val="24"/>
              </w:rPr>
            </w:pPr>
            <w:r>
              <w:rPr>
                <w:b/>
                <w:szCs w:val="18"/>
              </w:rPr>
              <w:t>11</w:t>
            </w:r>
            <w:r w:rsidR="002670A2" w:rsidRPr="00516C4F">
              <w:rPr>
                <w:b/>
                <w:szCs w:val="18"/>
              </w:rPr>
              <w:t>/15</w:t>
            </w:r>
          </w:p>
        </w:tc>
        <w:tc>
          <w:tcPr>
            <w:tcW w:w="298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DC43AE9" w14:textId="77777777" w:rsidR="002670A2" w:rsidRPr="00516C4F" w:rsidRDefault="002670A2" w:rsidP="002670A2">
            <w:pPr>
              <w:shd w:val="clear" w:color="auto" w:fill="FFFFFF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BALANCE</w:t>
            </w:r>
          </w:p>
        </w:tc>
        <w:tc>
          <w:tcPr>
            <w:tcW w:w="25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C14D595" w14:textId="77777777" w:rsidR="002670A2" w:rsidRPr="00516C4F" w:rsidRDefault="00B22BA1" w:rsidP="002670A2">
            <w:pPr>
              <w:shd w:val="clear" w:color="auto" w:fill="FFFFFF"/>
              <w:rPr>
                <w:b/>
                <w:szCs w:val="24"/>
              </w:rPr>
            </w:pPr>
            <w:r>
              <w:rPr>
                <w:b/>
                <w:szCs w:val="18"/>
              </w:rPr>
              <w:t>11</w:t>
            </w:r>
            <w:r w:rsidR="002670A2" w:rsidRPr="00516C4F">
              <w:rPr>
                <w:b/>
                <w:szCs w:val="18"/>
              </w:rPr>
              <w:t>/17</w:t>
            </w:r>
          </w:p>
        </w:tc>
        <w:tc>
          <w:tcPr>
            <w:tcW w:w="25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652A646" w14:textId="77777777" w:rsidR="002670A2" w:rsidRPr="00516C4F" w:rsidRDefault="002670A2" w:rsidP="002670A2">
            <w:pPr>
              <w:shd w:val="clear" w:color="auto" w:fill="FFFFFF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BALANCE</w:t>
            </w:r>
          </w:p>
        </w:tc>
        <w:tc>
          <w:tcPr>
            <w:tcW w:w="264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BC1898B" w14:textId="77777777" w:rsidR="002670A2" w:rsidRPr="00516C4F" w:rsidRDefault="00B22BA1" w:rsidP="002670A2">
            <w:pPr>
              <w:shd w:val="clear" w:color="auto" w:fill="FFFFFF"/>
              <w:rPr>
                <w:b/>
                <w:szCs w:val="24"/>
              </w:rPr>
            </w:pPr>
            <w:r>
              <w:rPr>
                <w:b/>
                <w:szCs w:val="18"/>
              </w:rPr>
              <w:t>11</w:t>
            </w:r>
            <w:r w:rsidR="002670A2">
              <w:rPr>
                <w:b/>
                <w:szCs w:val="18"/>
              </w:rPr>
              <w:t>/</w:t>
            </w:r>
            <w:r w:rsidR="002670A2" w:rsidRPr="00516C4F">
              <w:rPr>
                <w:b/>
                <w:szCs w:val="18"/>
              </w:rPr>
              <w:t>20</w:t>
            </w:r>
          </w:p>
        </w:tc>
        <w:tc>
          <w:tcPr>
            <w:tcW w:w="298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AC68996" w14:textId="77777777" w:rsidR="002670A2" w:rsidRPr="00516C4F" w:rsidRDefault="002670A2" w:rsidP="002670A2">
            <w:pPr>
              <w:shd w:val="clear" w:color="auto" w:fill="FFFFFF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BALANCE</w:t>
            </w:r>
          </w:p>
        </w:tc>
        <w:tc>
          <w:tcPr>
            <w:tcW w:w="278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D993582" w14:textId="77777777" w:rsidR="002670A2" w:rsidRPr="00516C4F" w:rsidRDefault="00B22BA1" w:rsidP="002670A2">
            <w:pPr>
              <w:shd w:val="clear" w:color="auto" w:fill="FFFFFF"/>
              <w:rPr>
                <w:b/>
                <w:szCs w:val="24"/>
              </w:rPr>
            </w:pPr>
            <w:r>
              <w:rPr>
                <w:b/>
                <w:szCs w:val="18"/>
              </w:rPr>
              <w:t>11</w:t>
            </w:r>
            <w:r w:rsidR="002670A2" w:rsidRPr="00516C4F">
              <w:rPr>
                <w:b/>
                <w:szCs w:val="18"/>
              </w:rPr>
              <w:t>/25</w:t>
            </w:r>
          </w:p>
        </w:tc>
        <w:tc>
          <w:tcPr>
            <w:tcW w:w="264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9A672ED" w14:textId="77777777" w:rsidR="002670A2" w:rsidRPr="00516C4F" w:rsidRDefault="002670A2" w:rsidP="002670A2">
            <w:pPr>
              <w:shd w:val="clear" w:color="auto" w:fill="FFFFFF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BALANCE</w:t>
            </w:r>
          </w:p>
        </w:tc>
        <w:tc>
          <w:tcPr>
            <w:tcW w:w="278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193B881" w14:textId="77777777" w:rsidR="002670A2" w:rsidRPr="00516C4F" w:rsidRDefault="00B22BA1" w:rsidP="002670A2">
            <w:pPr>
              <w:shd w:val="clear" w:color="auto" w:fill="FFFFFF"/>
              <w:rPr>
                <w:b/>
                <w:szCs w:val="24"/>
              </w:rPr>
            </w:pPr>
            <w:r>
              <w:rPr>
                <w:b/>
                <w:szCs w:val="18"/>
              </w:rPr>
              <w:t>11</w:t>
            </w:r>
            <w:r w:rsidR="002670A2" w:rsidRPr="00516C4F">
              <w:rPr>
                <w:b/>
                <w:szCs w:val="18"/>
              </w:rPr>
              <w:t>/2</w:t>
            </w:r>
            <w:r w:rsidR="002670A2">
              <w:rPr>
                <w:b/>
                <w:szCs w:val="18"/>
              </w:rPr>
              <w:t>8</w:t>
            </w:r>
          </w:p>
        </w:tc>
        <w:tc>
          <w:tcPr>
            <w:tcW w:w="25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B19EE80" w14:textId="77777777" w:rsidR="002670A2" w:rsidRPr="00516C4F" w:rsidRDefault="002670A2" w:rsidP="002670A2">
            <w:pPr>
              <w:shd w:val="clear" w:color="auto" w:fill="FFFFFF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BALANCE</w:t>
            </w:r>
          </w:p>
        </w:tc>
        <w:tc>
          <w:tcPr>
            <w:tcW w:w="278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CDF82D5" w14:textId="77777777" w:rsidR="002670A2" w:rsidRPr="00516C4F" w:rsidRDefault="00B22BA1" w:rsidP="002670A2">
            <w:pPr>
              <w:shd w:val="clear" w:color="auto" w:fill="FFFFFF"/>
              <w:rPr>
                <w:b/>
                <w:szCs w:val="24"/>
              </w:rPr>
            </w:pPr>
            <w:r>
              <w:rPr>
                <w:b/>
                <w:szCs w:val="18"/>
              </w:rPr>
              <w:t>11</w:t>
            </w:r>
            <w:r w:rsidR="002670A2" w:rsidRPr="00516C4F">
              <w:rPr>
                <w:b/>
                <w:szCs w:val="18"/>
              </w:rPr>
              <w:t>/30</w:t>
            </w:r>
          </w:p>
        </w:tc>
        <w:tc>
          <w:tcPr>
            <w:tcW w:w="264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5AB1999" w14:textId="77777777" w:rsidR="002670A2" w:rsidRPr="00516C4F" w:rsidRDefault="002670A2" w:rsidP="002670A2">
            <w:pPr>
              <w:shd w:val="clear" w:color="auto" w:fill="FFFFFF"/>
              <w:rPr>
                <w:b/>
                <w:szCs w:val="24"/>
              </w:rPr>
            </w:pPr>
            <w:r w:rsidRPr="00516C4F">
              <w:rPr>
                <w:b/>
                <w:szCs w:val="18"/>
              </w:rPr>
              <w:t>END</w:t>
            </w:r>
            <w:r>
              <w:rPr>
                <w:b/>
                <w:szCs w:val="18"/>
              </w:rPr>
              <w:t xml:space="preserve"> </w:t>
            </w:r>
            <w:r w:rsidRPr="00516C4F">
              <w:rPr>
                <w:b/>
                <w:szCs w:val="18"/>
                <w:lang w:val="de-DE"/>
              </w:rPr>
              <w:t>BAL.</w:t>
            </w:r>
          </w:p>
        </w:tc>
        <w:tc>
          <w:tcPr>
            <w:tcW w:w="33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001AB7F" w14:textId="77777777" w:rsidR="002670A2" w:rsidRPr="00516C4F" w:rsidRDefault="002670A2" w:rsidP="002670A2">
            <w:pPr>
              <w:shd w:val="clear" w:color="auto" w:fill="FFFFFF"/>
              <w:rPr>
                <w:b/>
                <w:szCs w:val="24"/>
              </w:rPr>
            </w:pPr>
          </w:p>
        </w:tc>
      </w:tr>
    </w:tbl>
    <w:p w14:paraId="0DFE3F12" w14:textId="77777777" w:rsidR="002670A2" w:rsidRDefault="002670A2" w:rsidP="002670A2">
      <w:pPr>
        <w:shd w:val="clear" w:color="auto" w:fill="FFFFFF"/>
        <w:jc w:val="center"/>
      </w:pPr>
    </w:p>
    <w:p w14:paraId="6DC6554D" w14:textId="77777777" w:rsidR="002670A2" w:rsidRPr="00F50010" w:rsidRDefault="002670A2">
      <w:pPr>
        <w:shd w:val="clear" w:color="auto" w:fill="FFFFFF"/>
        <w:rPr>
          <w:rFonts w:cs="Times New Roman"/>
          <w:sz w:val="24"/>
          <w:szCs w:val="24"/>
        </w:rPr>
        <w:sectPr w:rsidR="002670A2" w:rsidRPr="00F50010" w:rsidSect="002670A2">
          <w:pgSz w:w="12240" w:h="15840"/>
          <w:pgMar w:top="810" w:right="1440" w:bottom="1440" w:left="1440" w:header="720" w:footer="720" w:gutter="0"/>
          <w:cols w:space="720"/>
          <w:noEndnote/>
        </w:sectPr>
      </w:pPr>
    </w:p>
    <w:p w14:paraId="6CC35AEA" w14:textId="77777777" w:rsidR="002670A2" w:rsidRPr="007D702E" w:rsidRDefault="002670A2">
      <w:pPr>
        <w:shd w:val="clear" w:color="auto" w:fill="FFFFFF"/>
        <w:rPr>
          <w:b/>
          <w:sz w:val="24"/>
          <w:szCs w:val="24"/>
          <w:lang w:val="en-US"/>
        </w:rPr>
      </w:pPr>
      <w:r w:rsidRPr="007D702E">
        <w:rPr>
          <w:b/>
          <w:sz w:val="24"/>
          <w:szCs w:val="24"/>
          <w:lang w:val="en-US"/>
        </w:rPr>
        <w:lastRenderedPageBreak/>
        <w:t>PROBLEM 1B-</w:t>
      </w:r>
      <w:r>
        <w:rPr>
          <w:b/>
          <w:sz w:val="24"/>
          <w:szCs w:val="24"/>
          <w:lang w:val="en-US"/>
        </w:rPr>
        <w:t>5</w:t>
      </w:r>
      <w:r w:rsidRPr="007D702E">
        <w:rPr>
          <w:b/>
          <w:sz w:val="24"/>
          <w:szCs w:val="24"/>
          <w:lang w:val="en-US"/>
        </w:rPr>
        <w:t xml:space="preserve"> (CONTINUED)</w:t>
      </w:r>
    </w:p>
    <w:p w14:paraId="1D83AB3C" w14:textId="77777777" w:rsidR="002670A2" w:rsidRPr="00856164" w:rsidRDefault="002670A2" w:rsidP="00255E6D">
      <w:pPr>
        <w:shd w:val="clear" w:color="auto" w:fill="FFFFFF"/>
        <w:spacing w:after="160"/>
        <w:rPr>
          <w:rFonts w:cs="Times New Roman"/>
          <w:sz w:val="24"/>
          <w:szCs w:val="24"/>
        </w:rPr>
      </w:pPr>
      <w:r w:rsidRPr="00856164">
        <w:rPr>
          <w:rFonts w:cs="Times New Roman"/>
          <w:b/>
          <w:bCs/>
          <w:sz w:val="24"/>
          <w:szCs w:val="24"/>
          <w:lang w:val="en-US"/>
        </w:rPr>
        <w:t>(</w:t>
      </w:r>
      <w:r w:rsidR="00603B96">
        <w:rPr>
          <w:rFonts w:cs="Times New Roman"/>
          <w:b/>
          <w:bCs/>
          <w:sz w:val="24"/>
          <w:szCs w:val="24"/>
          <w:lang w:val="en-US"/>
        </w:rPr>
        <w:t>b</w:t>
      </w:r>
      <w:r w:rsidRPr="00856164">
        <w:rPr>
          <w:rFonts w:cs="Times New Roman"/>
          <w:b/>
          <w:bCs/>
          <w:sz w:val="24"/>
          <w:szCs w:val="24"/>
          <w:lang w:val="en-US"/>
        </w:rPr>
        <w:t>)</w:t>
      </w:r>
    </w:p>
    <w:p w14:paraId="5F4CE9BF" w14:textId="66C81E78" w:rsidR="002670A2" w:rsidRPr="007D702E" w:rsidRDefault="00693431" w:rsidP="002670A2">
      <w:pPr>
        <w:shd w:val="clear" w:color="auto" w:fill="FFFFFF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T</w:t>
      </w:r>
      <w:r w:rsidR="004F7B50">
        <w:rPr>
          <w:b/>
          <w:sz w:val="22"/>
          <w:szCs w:val="22"/>
          <w:lang w:val="en-US"/>
        </w:rPr>
        <w:t>RICKETT</w:t>
      </w:r>
      <w:r w:rsidRPr="007D702E">
        <w:rPr>
          <w:b/>
          <w:sz w:val="22"/>
          <w:szCs w:val="22"/>
          <w:lang w:val="en-US"/>
        </w:rPr>
        <w:t xml:space="preserve">'S </w:t>
      </w:r>
      <w:r w:rsidR="002670A2" w:rsidRPr="007D702E">
        <w:rPr>
          <w:b/>
          <w:sz w:val="22"/>
          <w:szCs w:val="22"/>
          <w:lang w:val="en-US"/>
        </w:rPr>
        <w:t xml:space="preserve">CATERING SERVICE </w:t>
      </w:r>
    </w:p>
    <w:p w14:paraId="24B03322" w14:textId="77777777" w:rsidR="002670A2" w:rsidRPr="007D702E" w:rsidRDefault="002670A2" w:rsidP="002670A2">
      <w:pPr>
        <w:shd w:val="clear" w:color="auto" w:fill="FFFFFF"/>
        <w:jc w:val="center"/>
        <w:rPr>
          <w:b/>
          <w:sz w:val="22"/>
          <w:szCs w:val="22"/>
          <w:lang w:val="en-US"/>
        </w:rPr>
      </w:pPr>
      <w:r w:rsidRPr="007D702E">
        <w:rPr>
          <w:b/>
          <w:sz w:val="22"/>
          <w:szCs w:val="22"/>
          <w:lang w:val="en-US"/>
        </w:rPr>
        <w:t xml:space="preserve">BALANCE SHEET </w:t>
      </w:r>
    </w:p>
    <w:p w14:paraId="16A664AA" w14:textId="77777777" w:rsidR="002670A2" w:rsidRPr="007D702E" w:rsidRDefault="00693431" w:rsidP="002670A2">
      <w:pPr>
        <w:shd w:val="clear" w:color="auto" w:fill="FFFFFF"/>
        <w:spacing w:after="240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OCTOBER</w:t>
      </w:r>
      <w:r w:rsidRPr="007D702E">
        <w:rPr>
          <w:b/>
          <w:sz w:val="22"/>
          <w:szCs w:val="22"/>
          <w:lang w:val="en-US"/>
        </w:rPr>
        <w:t xml:space="preserve"> </w:t>
      </w:r>
      <w:r w:rsidR="002670A2" w:rsidRPr="007D702E">
        <w:rPr>
          <w:b/>
          <w:sz w:val="22"/>
          <w:szCs w:val="22"/>
          <w:lang w:val="en-US"/>
        </w:rPr>
        <w:t xml:space="preserve">31, </w:t>
      </w:r>
      <w:r w:rsidR="002670A2">
        <w:rPr>
          <w:b/>
          <w:sz w:val="22"/>
          <w:szCs w:val="22"/>
          <w:lang w:val="en-US"/>
        </w:rPr>
        <w:t>201X</w:t>
      </w:r>
    </w:p>
    <w:tbl>
      <w:tblPr>
        <w:tblW w:w="93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6"/>
        <w:gridCol w:w="505"/>
        <w:gridCol w:w="249"/>
        <w:gridCol w:w="250"/>
        <w:gridCol w:w="250"/>
        <w:gridCol w:w="403"/>
        <w:gridCol w:w="3002"/>
        <w:gridCol w:w="505"/>
        <w:gridCol w:w="259"/>
        <w:gridCol w:w="259"/>
        <w:gridCol w:w="259"/>
        <w:gridCol w:w="413"/>
      </w:tblGrid>
      <w:tr w:rsidR="002670A2" w:rsidRPr="00F50010" w14:paraId="7DD109FF" w14:textId="77777777">
        <w:trPr>
          <w:trHeight w:val="288"/>
          <w:jc w:val="center"/>
        </w:trPr>
        <w:tc>
          <w:tcPr>
            <w:tcW w:w="4663" w:type="dxa"/>
            <w:gridSpan w:val="6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87081E9" w14:textId="77777777" w:rsidR="002670A2" w:rsidRPr="002E21FB" w:rsidRDefault="002670A2" w:rsidP="002670A2">
            <w:pPr>
              <w:shd w:val="clear" w:color="auto" w:fill="FFFFFF"/>
              <w:ind w:left="288"/>
              <w:rPr>
                <w:b/>
                <w:lang w:val="en-US"/>
              </w:rPr>
            </w:pPr>
            <w:r w:rsidRPr="002E21FB">
              <w:rPr>
                <w:b/>
                <w:lang w:val="en-US"/>
              </w:rPr>
              <w:t>ASSETS</w:t>
            </w:r>
          </w:p>
        </w:tc>
        <w:tc>
          <w:tcPr>
            <w:tcW w:w="4697" w:type="dxa"/>
            <w:gridSpan w:val="6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F348B4E" w14:textId="77777777" w:rsidR="002670A2" w:rsidRPr="002E21FB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2E21FB">
              <w:rPr>
                <w:b/>
                <w:lang w:val="en-US"/>
              </w:rPr>
              <w:t>LIABILITIES AND OWNER'S EQUITY</w:t>
            </w:r>
          </w:p>
        </w:tc>
      </w:tr>
      <w:tr w:rsidR="002670A2" w:rsidRPr="00F50010" w14:paraId="5101F1AA" w14:textId="77777777">
        <w:trPr>
          <w:trHeight w:val="288"/>
          <w:jc w:val="center"/>
        </w:trPr>
        <w:tc>
          <w:tcPr>
            <w:tcW w:w="300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7797399" w14:textId="77777777" w:rsidR="002670A2" w:rsidRPr="00F10235" w:rsidRDefault="002670A2" w:rsidP="002670A2">
            <w:pPr>
              <w:shd w:val="clear" w:color="auto" w:fill="FFFFFF"/>
              <w:ind w:left="576"/>
              <w:rPr>
                <w:rFonts w:cs="Times New Roman"/>
                <w:b/>
              </w:rPr>
            </w:pPr>
            <w:r w:rsidRPr="00F10235">
              <w:rPr>
                <w:b/>
                <w:lang w:val="en-US"/>
              </w:rPr>
              <w:t>Cash</w:t>
            </w:r>
          </w:p>
        </w:tc>
        <w:tc>
          <w:tcPr>
            <w:tcW w:w="505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9548713" w14:textId="3B11C023" w:rsidR="002670A2" w:rsidRPr="00F10235" w:rsidRDefault="002670A2" w:rsidP="00693431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10235">
              <w:rPr>
                <w:b/>
                <w:lang w:val="en-US"/>
              </w:rPr>
              <w:t>$</w:t>
            </w:r>
            <w:r w:rsidR="00693431">
              <w:rPr>
                <w:b/>
                <w:lang w:val="en-US"/>
              </w:rPr>
              <w:t>2</w:t>
            </w:r>
            <w:r w:rsidR="00B36476">
              <w:rPr>
                <w:b/>
                <w:lang w:val="en-US"/>
              </w:rPr>
              <w:t>0</w:t>
            </w:r>
          </w:p>
        </w:tc>
        <w:tc>
          <w:tcPr>
            <w:tcW w:w="2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CEE394" w14:textId="567B5D65" w:rsidR="002670A2" w:rsidRPr="00F10235" w:rsidRDefault="00B36476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D9263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10235">
              <w:rPr>
                <w:b/>
                <w:lang w:val="en-US"/>
              </w:rPr>
              <w:t>0</w:t>
            </w:r>
          </w:p>
        </w:tc>
        <w:tc>
          <w:tcPr>
            <w:tcW w:w="2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3E5AFEA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10235">
              <w:rPr>
                <w:b/>
                <w:lang w:val="en-US"/>
              </w:rPr>
              <w:t>0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D9A7694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002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9C3EC0C" w14:textId="77777777" w:rsidR="002670A2" w:rsidRPr="00F10235" w:rsidRDefault="002670A2" w:rsidP="002670A2">
            <w:pPr>
              <w:shd w:val="clear" w:color="auto" w:fill="FFFFFF"/>
              <w:ind w:left="576"/>
              <w:rPr>
                <w:rFonts w:cs="Times New Roman"/>
                <w:b/>
              </w:rPr>
            </w:pPr>
            <w:r w:rsidRPr="00F10235">
              <w:rPr>
                <w:rFonts w:cs="Times New Roman"/>
                <w:b/>
              </w:rPr>
              <w:t>Liabilities</w:t>
            </w:r>
          </w:p>
        </w:tc>
        <w:tc>
          <w:tcPr>
            <w:tcW w:w="505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C4371DC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73D52B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C5C112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D8C78FA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109D374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79ED7C30" w14:textId="77777777">
        <w:trPr>
          <w:trHeight w:val="288"/>
          <w:jc w:val="center"/>
        </w:trPr>
        <w:tc>
          <w:tcPr>
            <w:tcW w:w="30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A0EF82" w14:textId="77777777" w:rsidR="002670A2" w:rsidRPr="00F10235" w:rsidRDefault="002670A2" w:rsidP="002670A2">
            <w:pPr>
              <w:shd w:val="clear" w:color="auto" w:fill="FFFFFF"/>
              <w:ind w:left="576"/>
              <w:rPr>
                <w:rFonts w:cs="Times New Roman"/>
                <w:b/>
              </w:rPr>
            </w:pPr>
            <w:r w:rsidRPr="00F10235">
              <w:rPr>
                <w:b/>
                <w:lang w:val="en-US"/>
              </w:rPr>
              <w:t>Equipment</w:t>
            </w:r>
          </w:p>
        </w:tc>
        <w:tc>
          <w:tcPr>
            <w:tcW w:w="5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3112586" w14:textId="77777777" w:rsidR="002670A2" w:rsidRPr="00F10235" w:rsidRDefault="00693431" w:rsidP="002670A2">
            <w:pPr>
              <w:shd w:val="clear" w:color="auto" w:fill="FFFFFF"/>
              <w:jc w:val="right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D92A3F" w14:textId="1A33D24A" w:rsidR="002670A2" w:rsidRPr="00F10235" w:rsidRDefault="00B36476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367EF0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10235">
              <w:rPr>
                <w:b/>
                <w:lang w:val="en-US"/>
              </w:rPr>
              <w:t>0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EB0BC0B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10235">
              <w:rPr>
                <w:b/>
                <w:lang w:val="en-US"/>
              </w:rPr>
              <w:t>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D2AB967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B17823A" w14:textId="77777777" w:rsidR="002670A2" w:rsidRPr="00F10235" w:rsidRDefault="002670A2" w:rsidP="002670A2">
            <w:pPr>
              <w:shd w:val="clear" w:color="auto" w:fill="FFFFFF"/>
              <w:ind w:left="576"/>
              <w:rPr>
                <w:rFonts w:cs="Times New Roman"/>
                <w:b/>
              </w:rPr>
            </w:pPr>
            <w:r w:rsidRPr="00F10235">
              <w:rPr>
                <w:b/>
                <w:lang w:val="en-US"/>
              </w:rPr>
              <w:t>Accounts Payable</w:t>
            </w:r>
          </w:p>
        </w:tc>
        <w:tc>
          <w:tcPr>
            <w:tcW w:w="5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FEBD4CB" w14:textId="4658DA9F" w:rsidR="002670A2" w:rsidRPr="00F10235" w:rsidRDefault="002670A2" w:rsidP="00693431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10235">
              <w:rPr>
                <w:b/>
                <w:lang w:val="en-US"/>
              </w:rPr>
              <w:t>$</w:t>
            </w:r>
            <w:r w:rsidR="00B36476">
              <w:rPr>
                <w:b/>
                <w:lang w:val="en-US"/>
              </w:rPr>
              <w:t>1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F54FA" w14:textId="01E164D5" w:rsidR="002670A2" w:rsidRPr="00F10235" w:rsidRDefault="00B36476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7BBD81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10235">
              <w:rPr>
                <w:b/>
                <w:lang w:val="en-US"/>
              </w:rPr>
              <w:t>0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921F106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10235">
              <w:rPr>
                <w:b/>
                <w:lang w:val="en-US"/>
              </w:rPr>
              <w:t>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6287A6D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4C955968" w14:textId="77777777">
        <w:trPr>
          <w:trHeight w:val="288"/>
          <w:jc w:val="center"/>
        </w:trPr>
        <w:tc>
          <w:tcPr>
            <w:tcW w:w="30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C2406A" w14:textId="77777777" w:rsidR="002670A2" w:rsidRPr="00F10235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52DE978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625498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54274E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74BE3E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B3215F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71412FA" w14:textId="77777777" w:rsidR="002670A2" w:rsidRPr="00F10235" w:rsidRDefault="002670A2" w:rsidP="002670A2">
            <w:pPr>
              <w:shd w:val="clear" w:color="auto" w:fill="FFFFFF"/>
              <w:ind w:left="576"/>
              <w:rPr>
                <w:rFonts w:cs="Times New Roman"/>
                <w:b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28D603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A71F17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605B59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29D1C55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054B44B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2E7A30E8" w14:textId="77777777">
        <w:trPr>
          <w:trHeight w:val="288"/>
          <w:jc w:val="center"/>
        </w:trPr>
        <w:tc>
          <w:tcPr>
            <w:tcW w:w="30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93B6CD" w14:textId="77777777" w:rsidR="002670A2" w:rsidRPr="00F10235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5D88FA4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B7720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E5B382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124547F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CA76E9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409C43" w14:textId="77777777" w:rsidR="002670A2" w:rsidRPr="00F10235" w:rsidRDefault="002670A2" w:rsidP="002670A2">
            <w:pPr>
              <w:shd w:val="clear" w:color="auto" w:fill="FFFFFF"/>
              <w:ind w:left="576"/>
              <w:rPr>
                <w:rFonts w:cs="Times New Roman"/>
                <w:b/>
              </w:rPr>
            </w:pPr>
            <w:r w:rsidRPr="00F10235">
              <w:rPr>
                <w:rFonts w:cs="Times New Roman"/>
                <w:b/>
              </w:rPr>
              <w:t>Owner's</w:t>
            </w:r>
            <w:r w:rsidRPr="00F10235">
              <w:rPr>
                <w:b/>
                <w:lang w:val="en-US"/>
              </w:rPr>
              <w:t xml:space="preserve"> Equity</w:t>
            </w:r>
          </w:p>
        </w:tc>
        <w:tc>
          <w:tcPr>
            <w:tcW w:w="5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4B7AB75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395763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DA2710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3197032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1F210C5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2508772A" w14:textId="77777777" w:rsidTr="00954716">
        <w:trPr>
          <w:trHeight w:val="288"/>
          <w:jc w:val="center"/>
        </w:trPr>
        <w:tc>
          <w:tcPr>
            <w:tcW w:w="30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B2F7DE" w14:textId="77777777" w:rsidR="002670A2" w:rsidRPr="00F10235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CDBD359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7ACAF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B8ADFC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7F7726A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AED2C7E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D0AB67" w14:textId="0E64BCA7" w:rsidR="002670A2" w:rsidRPr="00F10235" w:rsidRDefault="002670A2" w:rsidP="00693431">
            <w:pPr>
              <w:shd w:val="clear" w:color="auto" w:fill="FFFFFF"/>
              <w:ind w:left="576"/>
              <w:rPr>
                <w:rFonts w:cs="Times New Roman"/>
                <w:b/>
              </w:rPr>
            </w:pPr>
            <w:r w:rsidRPr="00F10235">
              <w:rPr>
                <w:b/>
                <w:lang w:val="en-US"/>
              </w:rPr>
              <w:t xml:space="preserve">J. </w:t>
            </w:r>
            <w:r w:rsidR="00693431" w:rsidRPr="00F10235">
              <w:rPr>
                <w:b/>
                <w:lang w:val="en-US"/>
              </w:rPr>
              <w:t>T</w:t>
            </w:r>
            <w:r w:rsidR="004F7B50">
              <w:rPr>
                <w:b/>
                <w:lang w:val="en-US"/>
              </w:rPr>
              <w:t>rickett</w:t>
            </w:r>
            <w:r w:rsidRPr="00F10235">
              <w:rPr>
                <w:b/>
                <w:lang w:val="en-US"/>
              </w:rPr>
              <w:t>, Capital</w:t>
            </w:r>
          </w:p>
        </w:tc>
        <w:tc>
          <w:tcPr>
            <w:tcW w:w="50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B4C48CA" w14:textId="7983D6FC" w:rsidR="002670A2" w:rsidRPr="00F10235" w:rsidRDefault="00693431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2</w:t>
            </w:r>
            <w:r w:rsidR="00B36476">
              <w:rPr>
                <w:b/>
                <w:lang w:val="en-US"/>
              </w:rPr>
              <w:t>2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9133F6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3689D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10235">
              <w:rPr>
                <w:b/>
                <w:lang w:val="en-US"/>
              </w:rPr>
              <w:t>0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D513FCD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10235">
              <w:rPr>
                <w:b/>
                <w:lang w:val="en-US"/>
              </w:rPr>
              <w:t>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109838C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7E23E438" w14:textId="77777777" w:rsidTr="00954716">
        <w:trPr>
          <w:trHeight w:val="288"/>
          <w:jc w:val="center"/>
        </w:trPr>
        <w:tc>
          <w:tcPr>
            <w:tcW w:w="30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D04FE9" w14:textId="77777777" w:rsidR="002670A2" w:rsidRPr="00F10235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2968CB0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A01D1F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89F84A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1071A68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88CD45C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DBB9953" w14:textId="77777777" w:rsidR="002670A2" w:rsidRPr="00F10235" w:rsidRDefault="002670A2" w:rsidP="002670A2">
            <w:pPr>
              <w:shd w:val="clear" w:color="auto" w:fill="FFFFFF"/>
              <w:ind w:left="576"/>
              <w:rPr>
                <w:rFonts w:cs="Times New Roman"/>
                <w:b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0F5DF12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7B67D0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A9232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7D7624E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CE31185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39CEB6AA" w14:textId="77777777">
        <w:trPr>
          <w:trHeight w:val="288"/>
          <w:jc w:val="center"/>
        </w:trPr>
        <w:tc>
          <w:tcPr>
            <w:tcW w:w="30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1F72E6E" w14:textId="77777777" w:rsidR="002670A2" w:rsidRPr="00F10235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BD15FE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1778E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46AF6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B983A41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FFB61D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1FA62F4" w14:textId="77777777" w:rsidR="002670A2" w:rsidRPr="00F10235" w:rsidRDefault="002670A2" w:rsidP="002670A2">
            <w:pPr>
              <w:shd w:val="clear" w:color="auto" w:fill="FFFFFF"/>
              <w:ind w:left="576"/>
              <w:rPr>
                <w:rFonts w:cs="Times New Roman"/>
                <w:b/>
              </w:rPr>
            </w:pPr>
            <w:r w:rsidRPr="00F10235">
              <w:rPr>
                <w:rFonts w:cs="Times New Roman"/>
                <w:b/>
              </w:rPr>
              <w:t>Total</w:t>
            </w:r>
            <w:r w:rsidRPr="00F10235">
              <w:rPr>
                <w:b/>
                <w:lang w:val="en-US"/>
              </w:rPr>
              <w:t xml:space="preserve"> Liabilities and</w:t>
            </w:r>
          </w:p>
        </w:tc>
        <w:tc>
          <w:tcPr>
            <w:tcW w:w="5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DB3247A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B1D48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EF3F81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64045D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0084F15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314720B5" w14:textId="77777777" w:rsidTr="00954716">
        <w:trPr>
          <w:trHeight w:val="288"/>
          <w:jc w:val="center"/>
        </w:trPr>
        <w:tc>
          <w:tcPr>
            <w:tcW w:w="30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A427006" w14:textId="77777777" w:rsidR="002670A2" w:rsidRPr="00F10235" w:rsidRDefault="002670A2" w:rsidP="002670A2">
            <w:pPr>
              <w:shd w:val="clear" w:color="auto" w:fill="FFFFFF"/>
              <w:ind w:left="576"/>
              <w:rPr>
                <w:rFonts w:cs="Times New Roman"/>
                <w:b/>
              </w:rPr>
            </w:pPr>
            <w:r w:rsidRPr="00F10235">
              <w:rPr>
                <w:b/>
                <w:lang w:val="en-US"/>
              </w:rPr>
              <w:t xml:space="preserve">Total </w:t>
            </w:r>
            <w:r w:rsidRPr="00F10235">
              <w:rPr>
                <w:rFonts w:cs="Times New Roman"/>
                <w:b/>
              </w:rPr>
              <w:t>Assets</w:t>
            </w:r>
          </w:p>
        </w:tc>
        <w:tc>
          <w:tcPr>
            <w:tcW w:w="505" w:type="dxa"/>
            <w:tcBorders>
              <w:top w:val="single" w:sz="6" w:space="0" w:color="auto"/>
              <w:left w:val="doub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1D06EF8" w14:textId="4D9D58A9" w:rsidR="002670A2" w:rsidRPr="00F10235" w:rsidRDefault="002670A2" w:rsidP="00693431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10235">
              <w:rPr>
                <w:b/>
                <w:lang w:val="en-US"/>
              </w:rPr>
              <w:t>$</w:t>
            </w:r>
            <w:r w:rsidR="00693431">
              <w:rPr>
                <w:b/>
                <w:lang w:val="en-US"/>
              </w:rPr>
              <w:t>2</w:t>
            </w:r>
            <w:r w:rsidR="00B36476">
              <w:rPr>
                <w:b/>
                <w:lang w:val="en-US"/>
              </w:rPr>
              <w:t>3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3E034C" w14:textId="68B27B55" w:rsidR="002670A2" w:rsidRPr="00F10235" w:rsidRDefault="00B36476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116755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10235">
              <w:rPr>
                <w:b/>
                <w:lang w:val="en-US"/>
              </w:rPr>
              <w:t>0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8B5F0DC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10235">
              <w:rPr>
                <w:b/>
                <w:lang w:val="en-US"/>
              </w:rPr>
              <w:t>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6E5FE9E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065ACF2" w14:textId="77777777" w:rsidR="002670A2" w:rsidRPr="00F10235" w:rsidRDefault="002670A2" w:rsidP="002670A2">
            <w:pPr>
              <w:shd w:val="clear" w:color="auto" w:fill="FFFFFF"/>
              <w:ind w:left="576"/>
              <w:rPr>
                <w:rFonts w:cs="Times New Roman"/>
                <w:b/>
              </w:rPr>
            </w:pPr>
            <w:r w:rsidRPr="00F10235">
              <w:rPr>
                <w:b/>
                <w:lang w:val="en-US"/>
              </w:rPr>
              <w:t>Owner's Equity</w:t>
            </w:r>
          </w:p>
        </w:tc>
        <w:tc>
          <w:tcPr>
            <w:tcW w:w="505" w:type="dxa"/>
            <w:tcBorders>
              <w:top w:val="single" w:sz="6" w:space="0" w:color="auto"/>
              <w:left w:val="doub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7A88693" w14:textId="6CE909BC" w:rsidR="002670A2" w:rsidRPr="00F10235" w:rsidRDefault="002670A2" w:rsidP="00693431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10235">
              <w:rPr>
                <w:b/>
                <w:lang w:val="en-US"/>
              </w:rPr>
              <w:t>$</w:t>
            </w:r>
            <w:r w:rsidR="00693431">
              <w:rPr>
                <w:b/>
                <w:lang w:val="en-US"/>
              </w:rPr>
              <w:t>2</w:t>
            </w:r>
            <w:r w:rsidR="00B36476">
              <w:rPr>
                <w:b/>
                <w:lang w:val="en-US"/>
              </w:rPr>
              <w:t>3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F73E5" w14:textId="00EF4669" w:rsidR="002670A2" w:rsidRPr="00F10235" w:rsidRDefault="00B36476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4DDE67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10235">
              <w:rPr>
                <w:b/>
                <w:lang w:val="en-US"/>
              </w:rPr>
              <w:t>0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E59D075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F10235">
              <w:rPr>
                <w:b/>
                <w:lang w:val="en-US"/>
              </w:rPr>
              <w:t>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69F1DCD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5DF10CAA" w14:textId="77777777" w:rsidTr="00954716">
        <w:trPr>
          <w:trHeight w:val="288"/>
          <w:jc w:val="center"/>
        </w:trPr>
        <w:tc>
          <w:tcPr>
            <w:tcW w:w="300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0BE946D" w14:textId="77777777" w:rsidR="002670A2" w:rsidRPr="00F10235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05" w:type="dxa"/>
            <w:tcBorders>
              <w:top w:val="doub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A50D6D0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9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4DD2C4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9B5D93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0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161CF54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5BBE2E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9BBD81" w14:textId="77777777" w:rsidR="002670A2" w:rsidRPr="00F10235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05" w:type="dxa"/>
            <w:tcBorders>
              <w:top w:val="doub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3C1F30C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616DB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F7C75F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A84C11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17B3019" w14:textId="77777777" w:rsidR="002670A2" w:rsidRPr="00F10235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</w:tbl>
    <w:p w14:paraId="037FD0F2" w14:textId="77777777" w:rsidR="002670A2" w:rsidRPr="00856164" w:rsidRDefault="002670A2" w:rsidP="002670A2">
      <w:pPr>
        <w:shd w:val="clear" w:color="auto" w:fill="FFFFFF"/>
        <w:spacing w:before="240" w:after="300"/>
        <w:rPr>
          <w:rFonts w:cs="Times New Roman"/>
          <w:sz w:val="24"/>
          <w:szCs w:val="24"/>
        </w:rPr>
      </w:pPr>
      <w:r w:rsidRPr="00856164">
        <w:rPr>
          <w:rFonts w:cs="Times New Roman"/>
          <w:b/>
          <w:bCs/>
          <w:sz w:val="24"/>
          <w:szCs w:val="24"/>
          <w:lang w:val="en-US"/>
        </w:rPr>
        <w:t>(</w:t>
      </w:r>
      <w:r w:rsidR="00603B96">
        <w:rPr>
          <w:rFonts w:cs="Times New Roman"/>
          <w:b/>
          <w:bCs/>
          <w:sz w:val="24"/>
          <w:szCs w:val="24"/>
          <w:lang w:val="en-US"/>
        </w:rPr>
        <w:t>c</w:t>
      </w:r>
      <w:r w:rsidRPr="00856164">
        <w:rPr>
          <w:rFonts w:cs="Times New Roman"/>
          <w:b/>
          <w:bCs/>
          <w:sz w:val="24"/>
          <w:szCs w:val="24"/>
          <w:lang w:val="en-US"/>
        </w:rPr>
        <w:t>)</w:t>
      </w:r>
    </w:p>
    <w:p w14:paraId="597F78B4" w14:textId="42554E4F" w:rsidR="002670A2" w:rsidRPr="00E05AAF" w:rsidRDefault="00693431" w:rsidP="002670A2">
      <w:pPr>
        <w:shd w:val="clear" w:color="auto" w:fill="FFFFFF"/>
        <w:jc w:val="center"/>
        <w:rPr>
          <w:b/>
          <w:sz w:val="22"/>
          <w:szCs w:val="22"/>
          <w:lang w:val="en-US"/>
        </w:rPr>
      </w:pPr>
      <w:r w:rsidRPr="00E05AAF">
        <w:rPr>
          <w:b/>
          <w:sz w:val="22"/>
          <w:szCs w:val="22"/>
          <w:lang w:val="en-US"/>
        </w:rPr>
        <w:t>T</w:t>
      </w:r>
      <w:r w:rsidR="004F7B50">
        <w:rPr>
          <w:b/>
          <w:sz w:val="22"/>
          <w:szCs w:val="22"/>
          <w:lang w:val="en-US"/>
        </w:rPr>
        <w:t>RICKETT</w:t>
      </w:r>
      <w:r w:rsidRPr="00E05AAF">
        <w:rPr>
          <w:b/>
          <w:sz w:val="22"/>
          <w:szCs w:val="22"/>
          <w:lang w:val="en-US"/>
        </w:rPr>
        <w:t xml:space="preserve">'S </w:t>
      </w:r>
      <w:r w:rsidR="002670A2" w:rsidRPr="00E05AAF">
        <w:rPr>
          <w:b/>
          <w:sz w:val="22"/>
          <w:szCs w:val="22"/>
          <w:lang w:val="en-US"/>
        </w:rPr>
        <w:t xml:space="preserve">CATERING SERVICE </w:t>
      </w:r>
    </w:p>
    <w:p w14:paraId="0A46725A" w14:textId="77777777" w:rsidR="002670A2" w:rsidRPr="00E05AAF" w:rsidRDefault="002670A2" w:rsidP="002670A2">
      <w:pPr>
        <w:shd w:val="clear" w:color="auto" w:fill="FFFFFF"/>
        <w:jc w:val="center"/>
        <w:rPr>
          <w:b/>
          <w:sz w:val="22"/>
          <w:szCs w:val="22"/>
          <w:lang w:val="en-US"/>
        </w:rPr>
      </w:pPr>
      <w:r w:rsidRPr="00E05AAF">
        <w:rPr>
          <w:b/>
          <w:sz w:val="22"/>
          <w:szCs w:val="22"/>
          <w:lang w:val="en-US"/>
        </w:rPr>
        <w:t xml:space="preserve">INCOME STATEMENT </w:t>
      </w:r>
    </w:p>
    <w:p w14:paraId="4B9D9BD2" w14:textId="5AD1298A" w:rsidR="002670A2" w:rsidRPr="000C7D9E" w:rsidRDefault="002670A2" w:rsidP="002670A2">
      <w:pPr>
        <w:shd w:val="clear" w:color="auto" w:fill="FFFFFF"/>
        <w:spacing w:after="240"/>
        <w:jc w:val="center"/>
        <w:rPr>
          <w:rFonts w:cs="Times New Roman"/>
          <w:b/>
          <w:sz w:val="22"/>
          <w:szCs w:val="22"/>
        </w:rPr>
      </w:pPr>
      <w:r w:rsidRPr="000C7D9E">
        <w:rPr>
          <w:b/>
          <w:sz w:val="22"/>
          <w:szCs w:val="22"/>
          <w:lang w:val="en-US"/>
        </w:rPr>
        <w:t xml:space="preserve">MONTH ENDED </w:t>
      </w:r>
      <w:r w:rsidR="004F7B50">
        <w:rPr>
          <w:b/>
          <w:sz w:val="22"/>
          <w:szCs w:val="22"/>
          <w:lang w:val="en-US"/>
        </w:rPr>
        <w:t>NOVEMBER</w:t>
      </w:r>
      <w:r w:rsidR="00693431" w:rsidRPr="000C7D9E">
        <w:rPr>
          <w:b/>
          <w:sz w:val="22"/>
          <w:szCs w:val="22"/>
          <w:lang w:val="en-US"/>
        </w:rPr>
        <w:t xml:space="preserve"> </w:t>
      </w:r>
      <w:r w:rsidRPr="000C7D9E">
        <w:rPr>
          <w:b/>
          <w:sz w:val="22"/>
          <w:szCs w:val="22"/>
          <w:lang w:val="en-US"/>
        </w:rPr>
        <w:t>3</w:t>
      </w:r>
      <w:r w:rsidR="004F7B50">
        <w:rPr>
          <w:b/>
          <w:sz w:val="22"/>
          <w:szCs w:val="22"/>
          <w:lang w:val="en-US"/>
        </w:rPr>
        <w:t>0</w:t>
      </w:r>
      <w:r w:rsidRPr="000C7D9E">
        <w:rPr>
          <w:b/>
          <w:sz w:val="22"/>
          <w:szCs w:val="22"/>
          <w:lang w:val="en-US"/>
        </w:rPr>
        <w:t xml:space="preserve">, </w:t>
      </w:r>
      <w:r>
        <w:rPr>
          <w:b/>
          <w:sz w:val="22"/>
          <w:szCs w:val="22"/>
          <w:lang w:val="en-US"/>
        </w:rPr>
        <w:t>201X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34"/>
        <w:gridCol w:w="538"/>
        <w:gridCol w:w="267"/>
        <w:gridCol w:w="267"/>
        <w:gridCol w:w="268"/>
        <w:gridCol w:w="509"/>
        <w:gridCol w:w="533"/>
        <w:gridCol w:w="269"/>
        <w:gridCol w:w="269"/>
        <w:gridCol w:w="269"/>
        <w:gridCol w:w="523"/>
      </w:tblGrid>
      <w:tr w:rsidR="002670A2" w:rsidRPr="00F50010" w14:paraId="5D99302D" w14:textId="77777777">
        <w:trPr>
          <w:trHeight w:val="264"/>
        </w:trPr>
        <w:tc>
          <w:tcPr>
            <w:tcW w:w="55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6F98CF" w14:textId="77777777" w:rsidR="002670A2" w:rsidRPr="001840D9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1840D9">
              <w:rPr>
                <w:b/>
                <w:lang w:val="en-US"/>
              </w:rPr>
              <w:t>Revenue:</w:t>
            </w:r>
          </w:p>
        </w:tc>
        <w:tc>
          <w:tcPr>
            <w:tcW w:w="538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C462F03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8682FE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C42AF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8770971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B21409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FB76AE5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8CB3EC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DF51AF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C4D5E19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F1FAF69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24AB8693" w14:textId="77777777">
        <w:trPr>
          <w:trHeight w:val="274"/>
        </w:trPr>
        <w:tc>
          <w:tcPr>
            <w:tcW w:w="5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DA10CD" w14:textId="77777777" w:rsidR="002670A2" w:rsidRPr="001840D9" w:rsidRDefault="002670A2" w:rsidP="007E4F64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Pr="001840D9">
              <w:rPr>
                <w:b/>
                <w:lang w:val="en-US"/>
              </w:rPr>
              <w:t xml:space="preserve">Catering </w:t>
            </w:r>
            <w:r w:rsidR="007E4F64">
              <w:rPr>
                <w:b/>
                <w:lang w:val="en-US"/>
              </w:rPr>
              <w:t>Revenue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0C37C3D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1FBFD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CEBDB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BE10D51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3C8D7B0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B0726C5" w14:textId="13989558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1840D9">
              <w:rPr>
                <w:b/>
                <w:lang w:val="en-US"/>
              </w:rPr>
              <w:t>$</w:t>
            </w:r>
            <w:r w:rsidR="009C3ED3">
              <w:rPr>
                <w:b/>
                <w:lang w:val="en-US"/>
              </w:rPr>
              <w:t>3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7375E" w14:textId="5157A9F8" w:rsidR="002670A2" w:rsidRPr="001840D9" w:rsidRDefault="009C3ED3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C40F41" w14:textId="77777777" w:rsidR="002670A2" w:rsidRPr="001840D9" w:rsidRDefault="00693431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289FF10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1840D9">
              <w:rPr>
                <w:b/>
                <w:lang w:val="en-US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30AE979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4361C15C" w14:textId="77777777">
        <w:trPr>
          <w:trHeight w:val="278"/>
        </w:trPr>
        <w:tc>
          <w:tcPr>
            <w:tcW w:w="5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56710B" w14:textId="77777777" w:rsidR="002670A2" w:rsidRPr="001840D9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63BA351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F5189E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BE3619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52E289B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6D8C61C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534E721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93B75B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EDD3C8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E28291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4B79F28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018B3CCD" w14:textId="77777777">
        <w:trPr>
          <w:trHeight w:val="269"/>
        </w:trPr>
        <w:tc>
          <w:tcPr>
            <w:tcW w:w="5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43BBC5" w14:textId="77777777" w:rsidR="002670A2" w:rsidRPr="001840D9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1840D9">
              <w:rPr>
                <w:b/>
                <w:lang w:val="en-US"/>
              </w:rPr>
              <w:t>Operating Expenses: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98723C5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74270A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A88D2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2FA021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C1EE289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7E585BA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47EFE3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CA9D99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50CD105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BB8FDF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0CB8B2CA" w14:textId="77777777">
        <w:trPr>
          <w:trHeight w:val="274"/>
        </w:trPr>
        <w:tc>
          <w:tcPr>
            <w:tcW w:w="5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5A82F55" w14:textId="77777777" w:rsidR="002670A2" w:rsidRPr="001840D9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Pr="001840D9">
              <w:rPr>
                <w:b/>
                <w:lang w:val="en-US"/>
              </w:rPr>
              <w:t>Salaries Expense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02CA5D3" w14:textId="50A17EE5" w:rsidR="002670A2" w:rsidRPr="001840D9" w:rsidRDefault="002670A2" w:rsidP="00693431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1840D9">
              <w:rPr>
                <w:b/>
                <w:lang w:val="en-US"/>
              </w:rPr>
              <w:t>$</w:t>
            </w:r>
            <w:r w:rsidR="009C3ED3">
              <w:rPr>
                <w:b/>
                <w:lang w:val="en-US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25BB5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E4F03D" w14:textId="5D33699B" w:rsidR="002670A2" w:rsidRPr="001840D9" w:rsidRDefault="009C3ED3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AE14AEB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1840D9">
              <w:rPr>
                <w:b/>
                <w:lang w:val="en-US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0415D3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7C6349E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DD59A2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4533A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B99477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B815C24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0EB9F658" w14:textId="77777777">
        <w:trPr>
          <w:trHeight w:val="278"/>
        </w:trPr>
        <w:tc>
          <w:tcPr>
            <w:tcW w:w="5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AF9D77" w14:textId="77777777" w:rsidR="002670A2" w:rsidRPr="001840D9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Pr="001840D9">
              <w:rPr>
                <w:b/>
                <w:lang w:val="en-US"/>
              </w:rPr>
              <w:t>Telephone Expense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038ACE9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4E0F7C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B4BB4C" w14:textId="77777777" w:rsidR="002670A2" w:rsidRPr="001840D9" w:rsidRDefault="00693431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A82441B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7BA8A3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D012D1C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2C7859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11AB65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E94352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1C85D8E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6AA8652C" w14:textId="77777777">
        <w:trPr>
          <w:trHeight w:val="274"/>
        </w:trPr>
        <w:tc>
          <w:tcPr>
            <w:tcW w:w="5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2C34B6" w14:textId="77777777" w:rsidR="002670A2" w:rsidRPr="001840D9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Pr="001840D9">
              <w:rPr>
                <w:b/>
                <w:lang w:val="en-US"/>
              </w:rPr>
              <w:t>Rent Expense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DEEDA13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30C7F8" w14:textId="01073C08" w:rsidR="002670A2" w:rsidRPr="001840D9" w:rsidRDefault="00ED53E7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74505B" w14:textId="77777777" w:rsidR="002670A2" w:rsidRPr="001840D9" w:rsidRDefault="00693431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3B960B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1840D9">
              <w:rPr>
                <w:b/>
                <w:lang w:val="en-US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2F7D573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8C47220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5AFBD5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BFBC9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3772CF5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E046BCC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04B2588C" w14:textId="77777777" w:rsidTr="00954716">
        <w:trPr>
          <w:trHeight w:val="274"/>
        </w:trPr>
        <w:tc>
          <w:tcPr>
            <w:tcW w:w="5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3E30AF" w14:textId="77777777" w:rsidR="002670A2" w:rsidRPr="001840D9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Pr="001840D9">
              <w:rPr>
                <w:b/>
                <w:lang w:val="en-US"/>
              </w:rPr>
              <w:t>Supplies Expense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1DE9266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A33151" w14:textId="5C472E70" w:rsidR="002670A2" w:rsidRPr="001840D9" w:rsidRDefault="00ED53E7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A7B73C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22D4539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1840D9">
              <w:rPr>
                <w:b/>
                <w:lang w:val="en-US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C5800A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CCDBB6E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C1C7D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FDC3B9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4A61A8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8912E84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6BCF692E" w14:textId="77777777" w:rsidTr="00954716">
        <w:trPr>
          <w:trHeight w:val="274"/>
        </w:trPr>
        <w:tc>
          <w:tcPr>
            <w:tcW w:w="5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8D08F2" w14:textId="77777777" w:rsidR="002670A2" w:rsidRPr="001840D9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          </w:t>
            </w:r>
            <w:r w:rsidRPr="001840D9">
              <w:rPr>
                <w:b/>
                <w:lang w:val="en-US"/>
              </w:rPr>
              <w:t>Total Operating Expenses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9D10D8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9BFBA5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11C639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FEE7E60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B732ADF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C40B2E9" w14:textId="416C44A5" w:rsidR="002670A2" w:rsidRPr="001840D9" w:rsidRDefault="00ED53E7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1C5EE6" w14:textId="43C332C3" w:rsidR="002670A2" w:rsidRPr="001840D9" w:rsidRDefault="00ED53E7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71779E" w14:textId="1314C1F6" w:rsidR="002670A2" w:rsidRPr="001840D9" w:rsidRDefault="00ED53E7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C06CEF9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C3F19DA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7CD6F881" w14:textId="77777777" w:rsidTr="00954716">
        <w:trPr>
          <w:trHeight w:val="274"/>
        </w:trPr>
        <w:tc>
          <w:tcPr>
            <w:tcW w:w="5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02F144" w14:textId="77777777" w:rsidR="002670A2" w:rsidRPr="001840D9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1840D9">
              <w:rPr>
                <w:b/>
                <w:lang w:val="en-US"/>
              </w:rPr>
              <w:t>Net Income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EEE7260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6C151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52FE64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EF6247C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3E280F1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doub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3795380" w14:textId="69140576" w:rsidR="002670A2" w:rsidRPr="001840D9" w:rsidRDefault="002670A2" w:rsidP="00693431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1840D9">
              <w:rPr>
                <w:b/>
                <w:lang w:val="en-US"/>
              </w:rPr>
              <w:t>$</w:t>
            </w:r>
          </w:p>
        </w:tc>
        <w:tc>
          <w:tcPr>
            <w:tcW w:w="269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8526F4" w14:textId="5F67FB92" w:rsidR="002670A2" w:rsidRPr="001840D9" w:rsidRDefault="00ED53E7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269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33FCC4" w14:textId="5F26C6C2" w:rsidR="002670A2" w:rsidRPr="001840D9" w:rsidRDefault="00ED53E7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269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8749F6E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D151518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F50010" w14:paraId="63B71CF0" w14:textId="77777777" w:rsidTr="00954716">
        <w:trPr>
          <w:trHeight w:val="274"/>
        </w:trPr>
        <w:tc>
          <w:tcPr>
            <w:tcW w:w="55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E08754E" w14:textId="77777777" w:rsidR="002670A2" w:rsidRPr="001840D9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58928B3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B1C10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A08520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200B71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063E0B1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  <w:tcBorders>
              <w:top w:val="doub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AFBCB2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9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E6BCB3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9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E1F62B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9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7ADC9FB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12A6D7C" w14:textId="77777777" w:rsidR="002670A2" w:rsidRPr="001840D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</w:tbl>
    <w:p w14:paraId="02DE1CCD" w14:textId="77777777" w:rsidR="002670A2" w:rsidRDefault="002670A2">
      <w:pPr>
        <w:shd w:val="clear" w:color="auto" w:fill="FFFFFF"/>
        <w:rPr>
          <w:lang w:val="en-US"/>
        </w:rPr>
      </w:pPr>
    </w:p>
    <w:p w14:paraId="1439223D" w14:textId="77777777" w:rsidR="002670A2" w:rsidRDefault="002670A2">
      <w:pPr>
        <w:shd w:val="clear" w:color="auto" w:fill="FFFFFF"/>
        <w:rPr>
          <w:lang w:val="en-US"/>
        </w:rPr>
      </w:pPr>
    </w:p>
    <w:p w14:paraId="6EE34171" w14:textId="77777777" w:rsidR="002670A2" w:rsidRPr="00F16B91" w:rsidRDefault="002670A2">
      <w:pPr>
        <w:shd w:val="clear" w:color="auto" w:fill="FFFFFF"/>
        <w:rPr>
          <w:rFonts w:cs="Times New Roman"/>
          <w:sz w:val="28"/>
          <w:szCs w:val="24"/>
        </w:rPr>
        <w:sectPr w:rsidR="002670A2" w:rsidRPr="00F16B91" w:rsidSect="002670A2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F52909A" w14:textId="77777777" w:rsidR="00E56398" w:rsidRDefault="00E56398" w:rsidP="002670A2">
      <w:pPr>
        <w:shd w:val="clear" w:color="auto" w:fill="FFFFFF"/>
        <w:spacing w:after="160"/>
        <w:rPr>
          <w:rFonts w:cs="Times New Roman"/>
          <w:b/>
          <w:bCs/>
          <w:sz w:val="24"/>
          <w:szCs w:val="24"/>
          <w:lang w:val="en-US"/>
        </w:rPr>
      </w:pPr>
      <w:r>
        <w:rPr>
          <w:rFonts w:cs="Times New Roman"/>
          <w:b/>
          <w:bCs/>
          <w:sz w:val="24"/>
          <w:szCs w:val="24"/>
          <w:lang w:val="en-US"/>
        </w:rPr>
        <w:lastRenderedPageBreak/>
        <w:t>PROBLEM 1B-5</w:t>
      </w:r>
      <w:r w:rsidR="008C1396">
        <w:rPr>
          <w:rFonts w:cs="Times New Roman"/>
          <w:b/>
          <w:bCs/>
          <w:sz w:val="24"/>
          <w:szCs w:val="24"/>
          <w:lang w:val="en-US"/>
        </w:rPr>
        <w:t>(CONCLUDED)</w:t>
      </w:r>
    </w:p>
    <w:p w14:paraId="3D8223DC" w14:textId="77777777" w:rsidR="002670A2" w:rsidRPr="00856164" w:rsidRDefault="002670A2" w:rsidP="006A3182">
      <w:pPr>
        <w:shd w:val="clear" w:color="auto" w:fill="FFFFFF"/>
        <w:rPr>
          <w:rFonts w:cs="Times New Roman"/>
          <w:sz w:val="24"/>
          <w:szCs w:val="24"/>
        </w:rPr>
      </w:pPr>
      <w:r w:rsidRPr="00856164">
        <w:rPr>
          <w:rFonts w:cs="Times New Roman"/>
          <w:b/>
          <w:bCs/>
          <w:sz w:val="24"/>
          <w:szCs w:val="24"/>
          <w:lang w:val="en-US"/>
        </w:rPr>
        <w:t>(</w:t>
      </w:r>
      <w:r w:rsidR="00603B96">
        <w:rPr>
          <w:rFonts w:cs="Times New Roman"/>
          <w:b/>
          <w:bCs/>
          <w:sz w:val="24"/>
          <w:szCs w:val="24"/>
          <w:lang w:val="en-US"/>
        </w:rPr>
        <w:t>d</w:t>
      </w:r>
      <w:r w:rsidRPr="00856164">
        <w:rPr>
          <w:rFonts w:cs="Times New Roman"/>
          <w:b/>
          <w:bCs/>
          <w:sz w:val="24"/>
          <w:szCs w:val="24"/>
          <w:lang w:val="en-US"/>
        </w:rPr>
        <w:t>)</w:t>
      </w:r>
    </w:p>
    <w:p w14:paraId="44A68670" w14:textId="7BD29599" w:rsidR="002670A2" w:rsidRPr="00E05AAF" w:rsidRDefault="001A1C2F" w:rsidP="002670A2">
      <w:pPr>
        <w:shd w:val="clear" w:color="auto" w:fill="FFFFFF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T</w:t>
      </w:r>
      <w:r w:rsidR="004F7B50">
        <w:rPr>
          <w:b/>
          <w:sz w:val="22"/>
          <w:szCs w:val="22"/>
          <w:lang w:val="en-US"/>
        </w:rPr>
        <w:t>RICKETT</w:t>
      </w:r>
      <w:r w:rsidRPr="00E05AAF">
        <w:rPr>
          <w:b/>
          <w:sz w:val="22"/>
          <w:szCs w:val="22"/>
          <w:lang w:val="en-US"/>
        </w:rPr>
        <w:t xml:space="preserve">'S </w:t>
      </w:r>
      <w:r w:rsidR="002670A2" w:rsidRPr="00E05AAF">
        <w:rPr>
          <w:b/>
          <w:sz w:val="22"/>
          <w:szCs w:val="22"/>
          <w:lang w:val="en-US"/>
        </w:rPr>
        <w:t xml:space="preserve">CATERING SERVICE </w:t>
      </w:r>
    </w:p>
    <w:p w14:paraId="43805685" w14:textId="77777777" w:rsidR="002670A2" w:rsidRPr="00E05AAF" w:rsidRDefault="002670A2" w:rsidP="002670A2">
      <w:pPr>
        <w:shd w:val="clear" w:color="auto" w:fill="FFFFFF"/>
        <w:jc w:val="center"/>
        <w:rPr>
          <w:b/>
          <w:sz w:val="22"/>
          <w:szCs w:val="22"/>
          <w:lang w:val="en-US"/>
        </w:rPr>
      </w:pPr>
      <w:r w:rsidRPr="00E05AAF">
        <w:rPr>
          <w:b/>
          <w:sz w:val="22"/>
          <w:szCs w:val="22"/>
          <w:lang w:val="en-US"/>
        </w:rPr>
        <w:t xml:space="preserve">STATEMENT OF OWNER'S EQUITY </w:t>
      </w:r>
    </w:p>
    <w:p w14:paraId="2D84125F" w14:textId="77777777" w:rsidR="002670A2" w:rsidRPr="000C7D9E" w:rsidRDefault="002670A2" w:rsidP="002670A2">
      <w:pPr>
        <w:shd w:val="clear" w:color="auto" w:fill="FFFFFF"/>
        <w:spacing w:after="200"/>
        <w:jc w:val="center"/>
        <w:rPr>
          <w:rFonts w:cs="Times New Roman"/>
          <w:b/>
          <w:sz w:val="22"/>
          <w:szCs w:val="22"/>
        </w:rPr>
      </w:pPr>
      <w:r w:rsidRPr="000C7D9E">
        <w:rPr>
          <w:b/>
          <w:sz w:val="22"/>
          <w:szCs w:val="22"/>
          <w:lang w:val="en-US"/>
        </w:rPr>
        <w:t xml:space="preserve">MONTH ENDED </w:t>
      </w:r>
      <w:r w:rsidR="001A1C2F">
        <w:rPr>
          <w:b/>
          <w:sz w:val="22"/>
          <w:szCs w:val="22"/>
          <w:lang w:val="en-US"/>
        </w:rPr>
        <w:t>NOVEMBER</w:t>
      </w:r>
      <w:r w:rsidR="001A1C2F" w:rsidRPr="000C7D9E">
        <w:rPr>
          <w:b/>
          <w:sz w:val="22"/>
          <w:szCs w:val="22"/>
          <w:lang w:val="en-US"/>
        </w:rPr>
        <w:t xml:space="preserve"> </w:t>
      </w:r>
      <w:r w:rsidRPr="000C7D9E">
        <w:rPr>
          <w:b/>
          <w:sz w:val="22"/>
          <w:szCs w:val="22"/>
          <w:lang w:val="en-US"/>
        </w:rPr>
        <w:t xml:space="preserve">30, </w:t>
      </w:r>
      <w:r>
        <w:rPr>
          <w:b/>
          <w:sz w:val="22"/>
          <w:szCs w:val="22"/>
          <w:lang w:val="en-US"/>
        </w:rPr>
        <w:t>201X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5"/>
        <w:gridCol w:w="538"/>
        <w:gridCol w:w="265"/>
        <w:gridCol w:w="266"/>
        <w:gridCol w:w="266"/>
        <w:gridCol w:w="509"/>
        <w:gridCol w:w="533"/>
        <w:gridCol w:w="267"/>
        <w:gridCol w:w="267"/>
        <w:gridCol w:w="268"/>
        <w:gridCol w:w="523"/>
      </w:tblGrid>
      <w:tr w:rsidR="002670A2" w:rsidRPr="00BA3E89" w14:paraId="4106B99D" w14:textId="77777777">
        <w:trPr>
          <w:trHeight w:val="278"/>
        </w:trPr>
        <w:tc>
          <w:tcPr>
            <w:tcW w:w="552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EC18920" w14:textId="15958171" w:rsidR="002670A2" w:rsidRPr="00BA3E89" w:rsidRDefault="002670A2" w:rsidP="001A1C2F">
            <w:pPr>
              <w:shd w:val="clear" w:color="auto" w:fill="FFFFFF"/>
              <w:ind w:left="288"/>
              <w:rPr>
                <w:b/>
                <w:lang w:val="en-US"/>
              </w:rPr>
            </w:pPr>
            <w:r w:rsidRPr="00BA3E89">
              <w:rPr>
                <w:b/>
                <w:lang w:val="en-US"/>
              </w:rPr>
              <w:t>J</w:t>
            </w:r>
            <w:r>
              <w:rPr>
                <w:b/>
                <w:lang w:val="en-US"/>
              </w:rPr>
              <w:t xml:space="preserve">. </w:t>
            </w:r>
            <w:r w:rsidR="004F7B50">
              <w:rPr>
                <w:b/>
                <w:lang w:val="en-US"/>
              </w:rPr>
              <w:t>Trickett</w:t>
            </w:r>
            <w:r>
              <w:rPr>
                <w:b/>
                <w:lang w:val="en-US"/>
              </w:rPr>
              <w:t>,</w:t>
            </w:r>
            <w:r w:rsidRPr="00BA3E89">
              <w:rPr>
                <w:b/>
                <w:lang w:val="en-US"/>
              </w:rPr>
              <w:t xml:space="preserve"> Capital, </w:t>
            </w:r>
            <w:r w:rsidR="001A1C2F">
              <w:rPr>
                <w:b/>
                <w:lang w:val="en-US"/>
              </w:rPr>
              <w:t xml:space="preserve">November </w:t>
            </w:r>
            <w:r w:rsidRPr="00BA3E89">
              <w:rPr>
                <w:b/>
                <w:lang w:val="en-US"/>
              </w:rPr>
              <w:t>1, 20</w:t>
            </w:r>
            <w:r>
              <w:rPr>
                <w:b/>
                <w:lang w:val="en-US"/>
              </w:rPr>
              <w:t>1X</w:t>
            </w:r>
          </w:p>
        </w:tc>
        <w:tc>
          <w:tcPr>
            <w:tcW w:w="538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1B65676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26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1FAB6E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26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008E80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26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567A1EF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BC3B12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732F4EE" w14:textId="1EE7031C" w:rsidR="002670A2" w:rsidRPr="00BA3E89" w:rsidRDefault="002670A2" w:rsidP="001A1C2F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A3E89">
              <w:rPr>
                <w:b/>
                <w:lang w:val="en-US"/>
              </w:rPr>
              <w:t>$</w:t>
            </w:r>
            <w:r w:rsidR="001A1C2F">
              <w:rPr>
                <w:b/>
                <w:lang w:val="en-US"/>
              </w:rPr>
              <w:t>2</w:t>
            </w:r>
            <w:r w:rsidR="00ED53E7">
              <w:rPr>
                <w:b/>
                <w:lang w:val="en-US"/>
              </w:rPr>
              <w:t>2</w:t>
            </w: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B5507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2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9F66F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A3E89">
              <w:rPr>
                <w:b/>
                <w:lang w:val="en-US"/>
              </w:rPr>
              <w:t>0</w:t>
            </w:r>
          </w:p>
        </w:tc>
        <w:tc>
          <w:tcPr>
            <w:tcW w:w="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DFFB22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A3E89">
              <w:rPr>
                <w:b/>
                <w:lang w:val="en-US"/>
              </w:rPr>
              <w:t>0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EB21619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BA3E89" w14:paraId="2B3152F6" w14:textId="77777777">
        <w:trPr>
          <w:trHeight w:val="274"/>
        </w:trPr>
        <w:tc>
          <w:tcPr>
            <w:tcW w:w="55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A0B91AE" w14:textId="77777777" w:rsidR="002670A2" w:rsidRPr="00BA3E89" w:rsidRDefault="002670A2" w:rsidP="001A1C2F">
            <w:pPr>
              <w:shd w:val="clear" w:color="auto" w:fill="FFFFFF"/>
              <w:ind w:left="288"/>
              <w:rPr>
                <w:b/>
                <w:lang w:val="en-US"/>
              </w:rPr>
            </w:pPr>
            <w:r w:rsidRPr="00BA3E89">
              <w:rPr>
                <w:b/>
                <w:lang w:val="en-US"/>
              </w:rPr>
              <w:t xml:space="preserve">Net Income for </w:t>
            </w:r>
            <w:r w:rsidR="001A1C2F">
              <w:rPr>
                <w:b/>
                <w:lang w:val="en-US"/>
              </w:rPr>
              <w:t>November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E08B49" w14:textId="7F765165" w:rsidR="002670A2" w:rsidRPr="00BA3E89" w:rsidRDefault="002670A2" w:rsidP="001A1C2F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A3E89">
              <w:rPr>
                <w:b/>
                <w:lang w:val="en-US"/>
              </w:rPr>
              <w:t>$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C6FE0" w14:textId="4416A9DF" w:rsidR="002670A2" w:rsidRPr="00BA3E89" w:rsidRDefault="00ED53E7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6C9D9F" w14:textId="3DE2A3BB" w:rsidR="002670A2" w:rsidRPr="00BA3E89" w:rsidRDefault="00ED53E7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5E7ADE8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07929F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190A279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5C517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56C1A0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4EC86D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46BEB5E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BA3E89" w14:paraId="6B7959A4" w14:textId="77777777" w:rsidTr="00954716">
        <w:trPr>
          <w:trHeight w:val="278"/>
        </w:trPr>
        <w:tc>
          <w:tcPr>
            <w:tcW w:w="55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486ABB" w14:textId="77777777" w:rsidR="002670A2" w:rsidRPr="00BA3E89" w:rsidRDefault="002670A2" w:rsidP="001A1C2F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BA3E89">
              <w:rPr>
                <w:b/>
                <w:lang w:val="en-US"/>
              </w:rPr>
              <w:t xml:space="preserve">Less: Withdrawals for </w:t>
            </w:r>
            <w:r w:rsidR="001A1C2F">
              <w:rPr>
                <w:b/>
                <w:lang w:val="en-US"/>
              </w:rPr>
              <w:t>November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B3346B9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D0949" w14:textId="22C92330" w:rsidR="002670A2" w:rsidRPr="00BA3E89" w:rsidRDefault="001A1C2F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</w:t>
            </w:r>
            <w:r w:rsidR="00ED53E7">
              <w:rPr>
                <w:rFonts w:cs="Times New Roman"/>
                <w:b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A2CCF" w14:textId="75AE2318" w:rsidR="002670A2" w:rsidRPr="00BA3E89" w:rsidRDefault="00ED53E7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A25BB44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0)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48E1724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1A883C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93C90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54730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48E556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292F978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BA3E89" w14:paraId="3FBE37D7" w14:textId="77777777" w:rsidTr="00954716">
        <w:trPr>
          <w:trHeight w:val="274"/>
        </w:trPr>
        <w:tc>
          <w:tcPr>
            <w:tcW w:w="55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70DBBF" w14:textId="77777777" w:rsidR="002670A2" w:rsidRPr="00BA3E89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BA3E89">
              <w:rPr>
                <w:b/>
                <w:lang w:val="en-US"/>
              </w:rPr>
              <w:t>Increase in Capital</w:t>
            </w:r>
          </w:p>
        </w:tc>
        <w:tc>
          <w:tcPr>
            <w:tcW w:w="538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9AAE8E7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B5E0CD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7DEE1E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224BFFB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E5B3CE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52FEBCE" w14:textId="724036AF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63558" w14:textId="22E29C04" w:rsidR="002670A2" w:rsidRPr="00BA3E89" w:rsidRDefault="00ED53E7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E9664F" w14:textId="7C2403D2" w:rsidR="002670A2" w:rsidRPr="00BA3E89" w:rsidRDefault="00ED53E7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C06A98F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6A3AA04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BA3E89" w14:paraId="7044EBEB" w14:textId="77777777" w:rsidTr="00954716">
        <w:trPr>
          <w:trHeight w:val="269"/>
        </w:trPr>
        <w:tc>
          <w:tcPr>
            <w:tcW w:w="55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710B84" w14:textId="2431D214" w:rsidR="002670A2" w:rsidRPr="009D24FE" w:rsidRDefault="002670A2" w:rsidP="001A1C2F">
            <w:pPr>
              <w:shd w:val="clear" w:color="auto" w:fill="FFFFFF"/>
              <w:ind w:left="288"/>
              <w:rPr>
                <w:rFonts w:cs="Times New Roman"/>
                <w:b/>
                <w:lang w:val="en-US"/>
              </w:rPr>
            </w:pPr>
            <w:r>
              <w:rPr>
                <w:b/>
                <w:lang w:val="en-US"/>
              </w:rPr>
              <w:t xml:space="preserve">J. </w:t>
            </w:r>
            <w:r w:rsidR="004F7B50">
              <w:rPr>
                <w:b/>
                <w:lang w:val="en-US"/>
              </w:rPr>
              <w:t>Trickett</w:t>
            </w:r>
            <w:r>
              <w:rPr>
                <w:b/>
                <w:lang w:val="en-US"/>
              </w:rPr>
              <w:t>,</w:t>
            </w:r>
            <w:r w:rsidRPr="00BA3E89">
              <w:rPr>
                <w:b/>
                <w:lang w:val="en-US"/>
              </w:rPr>
              <w:t xml:space="preserve"> Capital, </w:t>
            </w:r>
            <w:r w:rsidR="001A1C2F">
              <w:rPr>
                <w:b/>
                <w:lang w:val="en-US"/>
              </w:rPr>
              <w:t>November</w:t>
            </w:r>
            <w:r w:rsidR="00603B96">
              <w:rPr>
                <w:b/>
                <w:lang w:val="en-US"/>
              </w:rPr>
              <w:t xml:space="preserve"> </w:t>
            </w:r>
            <w:r w:rsidRPr="00BA3E89">
              <w:rPr>
                <w:b/>
                <w:lang w:val="en-US"/>
              </w:rPr>
              <w:t>30, 20</w:t>
            </w:r>
            <w:r>
              <w:rPr>
                <w:b/>
                <w:lang w:val="en-US"/>
              </w:rPr>
              <w:t>1X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ED3D40B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A850A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4E7858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F6BAC25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0B80206" w14:textId="77777777" w:rsidR="002670A2" w:rsidRPr="009D24FE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doub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E32804F" w14:textId="1D3E16E4" w:rsidR="002670A2" w:rsidRPr="00BA3E89" w:rsidRDefault="002670A2" w:rsidP="001A1C2F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A3E89">
              <w:rPr>
                <w:b/>
                <w:lang w:val="en-US"/>
              </w:rPr>
              <w:t>$</w:t>
            </w:r>
            <w:r w:rsidR="001A1C2F">
              <w:rPr>
                <w:b/>
                <w:lang w:val="en-US"/>
              </w:rPr>
              <w:t>2</w:t>
            </w:r>
            <w:r w:rsidR="00ED53E7">
              <w:rPr>
                <w:b/>
                <w:lang w:val="en-US"/>
              </w:rPr>
              <w:t>2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7158A1" w14:textId="001D9BE6" w:rsidR="002670A2" w:rsidRPr="00BA3E89" w:rsidRDefault="00ED53E7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61CAC3" w14:textId="7CDF5AD8" w:rsidR="002670A2" w:rsidRPr="00BA3E89" w:rsidRDefault="00ED53E7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268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FAC9679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B156EB5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2670A2" w:rsidRPr="00BA3E89" w14:paraId="3271BC34" w14:textId="77777777" w:rsidTr="00954716">
        <w:trPr>
          <w:trHeight w:val="293"/>
        </w:trPr>
        <w:tc>
          <w:tcPr>
            <w:tcW w:w="55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1B923B" w14:textId="77777777" w:rsidR="002670A2" w:rsidRPr="00BA3E89" w:rsidRDefault="002670A2" w:rsidP="002670A2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FC59EA5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642F81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7F429A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62AE684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D9FDE4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  <w:tcBorders>
              <w:top w:val="doub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3EDE68C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7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B27714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7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F1B86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68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A1FB4AD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D633841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</w:tbl>
    <w:p w14:paraId="504DDF45" w14:textId="77777777" w:rsidR="002670A2" w:rsidRPr="00856164" w:rsidRDefault="002670A2" w:rsidP="006A3182">
      <w:pPr>
        <w:shd w:val="clear" w:color="auto" w:fill="FFFFFF"/>
        <w:spacing w:before="600"/>
        <w:rPr>
          <w:rFonts w:cs="Times New Roman"/>
          <w:sz w:val="24"/>
          <w:szCs w:val="24"/>
        </w:rPr>
      </w:pPr>
      <w:r w:rsidRPr="00856164">
        <w:rPr>
          <w:rFonts w:cs="Times New Roman"/>
          <w:b/>
          <w:bCs/>
          <w:sz w:val="24"/>
          <w:szCs w:val="24"/>
          <w:lang w:val="en-US"/>
        </w:rPr>
        <w:t>(</w:t>
      </w:r>
      <w:r w:rsidR="00603B96">
        <w:rPr>
          <w:rFonts w:cs="Times New Roman"/>
          <w:b/>
          <w:bCs/>
          <w:sz w:val="24"/>
          <w:szCs w:val="24"/>
          <w:lang w:val="en-US"/>
        </w:rPr>
        <w:t>e</w:t>
      </w:r>
      <w:r w:rsidRPr="00856164">
        <w:rPr>
          <w:rFonts w:cs="Times New Roman"/>
          <w:b/>
          <w:bCs/>
          <w:sz w:val="24"/>
          <w:szCs w:val="24"/>
          <w:lang w:val="en-US"/>
        </w:rPr>
        <w:t>)</w:t>
      </w:r>
    </w:p>
    <w:p w14:paraId="567B45BD" w14:textId="3C9E0835" w:rsidR="002670A2" w:rsidRPr="00E05AAF" w:rsidRDefault="001A1C2F" w:rsidP="002670A2">
      <w:pPr>
        <w:shd w:val="clear" w:color="auto" w:fill="FFFFFF"/>
        <w:jc w:val="center"/>
        <w:rPr>
          <w:b/>
          <w:sz w:val="22"/>
          <w:szCs w:val="22"/>
          <w:lang w:val="en-US"/>
        </w:rPr>
      </w:pPr>
      <w:r w:rsidRPr="00E05AAF">
        <w:rPr>
          <w:b/>
          <w:sz w:val="22"/>
          <w:szCs w:val="22"/>
          <w:lang w:val="en-US"/>
        </w:rPr>
        <w:t>T</w:t>
      </w:r>
      <w:r w:rsidR="004F7B50">
        <w:rPr>
          <w:b/>
          <w:sz w:val="22"/>
          <w:szCs w:val="22"/>
          <w:lang w:val="en-US"/>
        </w:rPr>
        <w:t>RICKETT</w:t>
      </w:r>
      <w:r w:rsidRPr="00E05AAF">
        <w:rPr>
          <w:b/>
          <w:sz w:val="22"/>
          <w:szCs w:val="22"/>
          <w:lang w:val="en-US"/>
        </w:rPr>
        <w:t xml:space="preserve">'S </w:t>
      </w:r>
      <w:r w:rsidR="002670A2" w:rsidRPr="00E05AAF">
        <w:rPr>
          <w:b/>
          <w:sz w:val="22"/>
          <w:szCs w:val="22"/>
          <w:lang w:val="en-US"/>
        </w:rPr>
        <w:t xml:space="preserve">CATERING SERVICE </w:t>
      </w:r>
    </w:p>
    <w:p w14:paraId="522F3E2C" w14:textId="77777777" w:rsidR="002670A2" w:rsidRPr="00E05AAF" w:rsidRDefault="002670A2" w:rsidP="002670A2">
      <w:pPr>
        <w:shd w:val="clear" w:color="auto" w:fill="FFFFFF"/>
        <w:jc w:val="center"/>
        <w:rPr>
          <w:b/>
          <w:sz w:val="22"/>
          <w:szCs w:val="22"/>
          <w:lang w:val="en-US"/>
        </w:rPr>
      </w:pPr>
      <w:r w:rsidRPr="00E05AAF">
        <w:rPr>
          <w:b/>
          <w:sz w:val="22"/>
          <w:szCs w:val="22"/>
          <w:lang w:val="en-US"/>
        </w:rPr>
        <w:t xml:space="preserve">BALANCE SHEET </w:t>
      </w:r>
    </w:p>
    <w:p w14:paraId="79710801" w14:textId="77777777" w:rsidR="002670A2" w:rsidRPr="000C7D9E" w:rsidRDefault="001A1C2F" w:rsidP="002670A2">
      <w:pPr>
        <w:shd w:val="clear" w:color="auto" w:fill="FFFFFF"/>
        <w:spacing w:after="200"/>
        <w:jc w:val="center"/>
        <w:rPr>
          <w:rFonts w:cs="Times New Roman"/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NOVEMBER</w:t>
      </w:r>
      <w:r w:rsidRPr="000C7D9E">
        <w:rPr>
          <w:b/>
          <w:sz w:val="22"/>
          <w:szCs w:val="22"/>
          <w:lang w:val="en-US"/>
        </w:rPr>
        <w:t xml:space="preserve"> </w:t>
      </w:r>
      <w:r w:rsidR="002670A2" w:rsidRPr="000C7D9E">
        <w:rPr>
          <w:b/>
          <w:sz w:val="22"/>
          <w:szCs w:val="22"/>
          <w:lang w:val="en-US"/>
        </w:rPr>
        <w:t xml:space="preserve">30, </w:t>
      </w:r>
      <w:r w:rsidR="002670A2">
        <w:rPr>
          <w:b/>
          <w:sz w:val="22"/>
          <w:szCs w:val="22"/>
          <w:lang w:val="en-US"/>
        </w:rPr>
        <w:t>201X</w:t>
      </w:r>
    </w:p>
    <w:tbl>
      <w:tblPr>
        <w:tblW w:w="93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1"/>
        <w:gridCol w:w="509"/>
        <w:gridCol w:w="249"/>
        <w:gridCol w:w="250"/>
        <w:gridCol w:w="250"/>
        <w:gridCol w:w="406"/>
        <w:gridCol w:w="3016"/>
        <w:gridCol w:w="509"/>
        <w:gridCol w:w="260"/>
        <w:gridCol w:w="261"/>
        <w:gridCol w:w="261"/>
        <w:gridCol w:w="348"/>
      </w:tblGrid>
      <w:tr w:rsidR="002670A2" w:rsidRPr="00F50010" w14:paraId="66515642" w14:textId="77777777">
        <w:trPr>
          <w:trHeight w:val="288"/>
          <w:jc w:val="center"/>
        </w:trPr>
        <w:tc>
          <w:tcPr>
            <w:tcW w:w="4705" w:type="dxa"/>
            <w:gridSpan w:val="6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04D0F65" w14:textId="77777777" w:rsidR="002670A2" w:rsidRPr="00BA3E89" w:rsidRDefault="002670A2" w:rsidP="002670A2">
            <w:pPr>
              <w:shd w:val="clear" w:color="auto" w:fill="FFFFFF"/>
              <w:ind w:left="288"/>
              <w:rPr>
                <w:b/>
                <w:lang w:val="en-US"/>
              </w:rPr>
            </w:pPr>
            <w:r w:rsidRPr="00BA3E89">
              <w:rPr>
                <w:b/>
                <w:lang w:val="en-US"/>
              </w:rPr>
              <w:t>ASSETS</w:t>
            </w:r>
          </w:p>
        </w:tc>
        <w:tc>
          <w:tcPr>
            <w:tcW w:w="4655" w:type="dxa"/>
            <w:gridSpan w:val="6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7544114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A3E89">
              <w:rPr>
                <w:b/>
                <w:lang w:val="en-US"/>
              </w:rPr>
              <w:t>LIABILITIES AND OWNER'S EQUITY</w:t>
            </w:r>
          </w:p>
        </w:tc>
      </w:tr>
      <w:tr w:rsidR="002670A2" w:rsidRPr="00F50010" w14:paraId="507295D1" w14:textId="77777777">
        <w:trPr>
          <w:trHeight w:val="288"/>
          <w:jc w:val="center"/>
        </w:trPr>
        <w:tc>
          <w:tcPr>
            <w:tcW w:w="30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6720D4" w14:textId="77777777" w:rsidR="002670A2" w:rsidRPr="00BA3E89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  <w:r w:rsidRPr="00BA3E89">
              <w:rPr>
                <w:b/>
                <w:szCs w:val="22"/>
                <w:lang w:val="en-US"/>
              </w:rPr>
              <w:t>Cash</w:t>
            </w:r>
          </w:p>
        </w:tc>
        <w:tc>
          <w:tcPr>
            <w:tcW w:w="509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46352B5" w14:textId="7E1E603B" w:rsidR="002670A2" w:rsidRPr="00BA3E89" w:rsidRDefault="002670A2" w:rsidP="00404461">
            <w:pPr>
              <w:shd w:val="clear" w:color="auto" w:fill="FFFFFF"/>
              <w:jc w:val="right"/>
              <w:rPr>
                <w:rFonts w:cs="Times New Roman"/>
                <w:b/>
                <w:szCs w:val="24"/>
              </w:rPr>
            </w:pPr>
            <w:r w:rsidRPr="00BA3E89">
              <w:rPr>
                <w:b/>
                <w:szCs w:val="22"/>
                <w:lang w:val="en-US"/>
              </w:rPr>
              <w:t>$</w:t>
            </w:r>
            <w:r w:rsidR="00404461">
              <w:rPr>
                <w:b/>
                <w:szCs w:val="22"/>
                <w:lang w:val="en-US"/>
              </w:rPr>
              <w:t>2</w:t>
            </w:r>
            <w:r w:rsidR="00ED53E7">
              <w:rPr>
                <w:b/>
                <w:szCs w:val="22"/>
                <w:lang w:val="en-US"/>
              </w:rPr>
              <w:t>1</w:t>
            </w:r>
          </w:p>
        </w:tc>
        <w:tc>
          <w:tcPr>
            <w:tcW w:w="2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68E6F5" w14:textId="0B0E5D86" w:rsidR="002670A2" w:rsidRPr="00BA3E89" w:rsidRDefault="00ED53E7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2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7132D9" w14:textId="5193B378" w:rsidR="002670A2" w:rsidRPr="00BA3E89" w:rsidRDefault="00ED53E7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</w:t>
            </w:r>
          </w:p>
        </w:tc>
        <w:tc>
          <w:tcPr>
            <w:tcW w:w="2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1B8939C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03AD47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016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51B3BF4" w14:textId="77777777" w:rsidR="002670A2" w:rsidRPr="00BA3E89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  <w:r w:rsidRPr="00BA3E89">
              <w:rPr>
                <w:b/>
                <w:szCs w:val="22"/>
                <w:lang w:val="en-US"/>
              </w:rPr>
              <w:t>Liabilities</w:t>
            </w:r>
          </w:p>
        </w:tc>
        <w:tc>
          <w:tcPr>
            <w:tcW w:w="509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0D80491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33EB24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0B452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5A28B60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4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7C9B6B2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2670A2" w:rsidRPr="00F50010" w14:paraId="0BF45C2B" w14:textId="77777777">
        <w:trPr>
          <w:trHeight w:val="288"/>
          <w:jc w:val="center"/>
        </w:trPr>
        <w:tc>
          <w:tcPr>
            <w:tcW w:w="30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EA53E2" w14:textId="77777777" w:rsidR="002670A2" w:rsidRPr="00BA3E89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  <w:r w:rsidRPr="00BA3E89">
              <w:rPr>
                <w:rFonts w:cs="Times New Roman"/>
                <w:b/>
                <w:szCs w:val="24"/>
              </w:rPr>
              <w:t>Accounts</w:t>
            </w:r>
            <w:r w:rsidRPr="00BA3E89">
              <w:rPr>
                <w:b/>
                <w:szCs w:val="22"/>
                <w:lang w:val="en-US"/>
              </w:rPr>
              <w:t xml:space="preserve"> Receivable</w:t>
            </w:r>
          </w:p>
        </w:tc>
        <w:tc>
          <w:tcPr>
            <w:tcW w:w="5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A0E096" w14:textId="77777777" w:rsidR="002670A2" w:rsidRPr="00BA3E89" w:rsidRDefault="002670A2" w:rsidP="002670A2">
            <w:pPr>
              <w:shd w:val="clear" w:color="auto" w:fill="FFFFFF"/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D4D261" w14:textId="45A85EFD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79EB1" w14:textId="153AE6C3" w:rsidR="002670A2" w:rsidRPr="00BA3E89" w:rsidRDefault="00ED53E7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AFC2C5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 w:rsidRPr="00BA3E89"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CFCA92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9B160F" w14:textId="77777777" w:rsidR="002670A2" w:rsidRPr="00BA3E89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  <w:r w:rsidRPr="00BA3E89">
              <w:rPr>
                <w:b/>
                <w:szCs w:val="22"/>
                <w:lang w:val="en-US"/>
              </w:rPr>
              <w:t>Accounts Payable</w:t>
            </w:r>
          </w:p>
        </w:tc>
        <w:tc>
          <w:tcPr>
            <w:tcW w:w="5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9AA212D" w14:textId="77777777" w:rsidR="002670A2" w:rsidRPr="00BA3E89" w:rsidRDefault="002670A2" w:rsidP="00404461">
            <w:pPr>
              <w:shd w:val="clear" w:color="auto" w:fill="FFFFFF"/>
              <w:jc w:val="right"/>
              <w:rPr>
                <w:rFonts w:cs="Times New Roman"/>
                <w:b/>
                <w:szCs w:val="24"/>
              </w:rPr>
            </w:pPr>
            <w:r w:rsidRPr="00BA3E89">
              <w:rPr>
                <w:b/>
                <w:szCs w:val="22"/>
                <w:lang w:val="en-US"/>
              </w:rPr>
              <w:t>$</w:t>
            </w:r>
            <w:r w:rsidR="00404461">
              <w:rPr>
                <w:b/>
                <w:szCs w:val="22"/>
                <w:lang w:val="en-US"/>
              </w:rPr>
              <w:t>2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7B27C" w14:textId="63E72A33" w:rsidR="002670A2" w:rsidRPr="00BA3E89" w:rsidRDefault="00ED53E7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7118C" w14:textId="77777777" w:rsidR="002670A2" w:rsidRPr="00BA3E89" w:rsidRDefault="00404461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>
              <w:rPr>
                <w:b/>
                <w:szCs w:val="22"/>
                <w:lang w:val="en-US"/>
              </w:rPr>
              <w:t>5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608DAD0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 w:rsidRPr="00BA3E89"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CBF24D2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2670A2" w:rsidRPr="00F50010" w14:paraId="1741228B" w14:textId="77777777">
        <w:trPr>
          <w:trHeight w:val="288"/>
          <w:jc w:val="center"/>
        </w:trPr>
        <w:tc>
          <w:tcPr>
            <w:tcW w:w="30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88082DC" w14:textId="77777777" w:rsidR="002670A2" w:rsidRPr="00BA3E89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  <w:r w:rsidRPr="00BA3E89">
              <w:rPr>
                <w:rFonts w:cs="Times New Roman"/>
                <w:b/>
                <w:szCs w:val="24"/>
              </w:rPr>
              <w:t>Equipment</w:t>
            </w:r>
          </w:p>
        </w:tc>
        <w:tc>
          <w:tcPr>
            <w:tcW w:w="5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5291654" w14:textId="77777777" w:rsidR="002670A2" w:rsidRPr="00BA3E89" w:rsidRDefault="00404461" w:rsidP="002670A2">
            <w:pPr>
              <w:shd w:val="clear" w:color="auto" w:fill="FFFFFF"/>
              <w:jc w:val="right"/>
              <w:rPr>
                <w:rFonts w:cs="Times New Roman"/>
                <w:b/>
                <w:szCs w:val="24"/>
              </w:rPr>
            </w:pPr>
            <w:r>
              <w:rPr>
                <w:b/>
                <w:szCs w:val="22"/>
                <w:lang w:val="en-US"/>
              </w:rPr>
              <w:t>3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4A5748" w14:textId="69CA587D" w:rsidR="002670A2" w:rsidRPr="00BA3E89" w:rsidRDefault="00ED53E7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031290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 w:rsidRPr="00BA3E89"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7EBFB00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 w:rsidRPr="00BA3E89"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08FCED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ADBE658" w14:textId="77777777" w:rsidR="002670A2" w:rsidRPr="00BA3E89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  <w:r w:rsidRPr="00BA3E89">
              <w:rPr>
                <w:b/>
                <w:szCs w:val="22"/>
                <w:lang w:val="en-US"/>
              </w:rPr>
              <w:t>Owner's Equity</w:t>
            </w:r>
          </w:p>
        </w:tc>
        <w:tc>
          <w:tcPr>
            <w:tcW w:w="5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1207412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18F8F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BD438F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0D58564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A6B08E6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2670A2" w:rsidRPr="00F50010" w14:paraId="1EA54D23" w14:textId="77777777" w:rsidTr="00D40F67">
        <w:trPr>
          <w:trHeight w:val="288"/>
          <w:jc w:val="center"/>
        </w:trPr>
        <w:tc>
          <w:tcPr>
            <w:tcW w:w="30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8D6FC4F" w14:textId="77777777" w:rsidR="002670A2" w:rsidRPr="00BA3E89" w:rsidRDefault="002670A2" w:rsidP="002670A2">
            <w:pPr>
              <w:shd w:val="clear" w:color="auto" w:fill="FFFFFF"/>
              <w:rPr>
                <w:rFonts w:cs="Times New Roman"/>
                <w:b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9A41AC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D632E8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6BDCCE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3027B50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14199E8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BA3E37" w14:textId="7123EB8A" w:rsidR="002670A2" w:rsidRPr="00BA3E89" w:rsidRDefault="002670A2" w:rsidP="001A1C2F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  <w:r>
              <w:rPr>
                <w:b/>
                <w:szCs w:val="22"/>
                <w:lang w:val="en-US"/>
              </w:rPr>
              <w:t xml:space="preserve">J. </w:t>
            </w:r>
            <w:r w:rsidR="001A1C2F">
              <w:rPr>
                <w:b/>
                <w:szCs w:val="22"/>
                <w:lang w:val="en-US"/>
              </w:rPr>
              <w:t>T</w:t>
            </w:r>
            <w:r w:rsidR="004F7B50">
              <w:rPr>
                <w:b/>
                <w:szCs w:val="22"/>
                <w:lang w:val="en-US"/>
              </w:rPr>
              <w:t>rickett</w:t>
            </w:r>
            <w:r w:rsidRPr="00BA3E89">
              <w:rPr>
                <w:b/>
                <w:szCs w:val="22"/>
                <w:lang w:val="en-US"/>
              </w:rPr>
              <w:t>, Capital</w:t>
            </w:r>
          </w:p>
        </w:tc>
        <w:tc>
          <w:tcPr>
            <w:tcW w:w="509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FF16ACB" w14:textId="27C5EB61" w:rsidR="002670A2" w:rsidRPr="00BA3E89" w:rsidRDefault="00404461" w:rsidP="002670A2">
            <w:pPr>
              <w:shd w:val="clear" w:color="auto" w:fill="FFFFFF"/>
              <w:jc w:val="right"/>
              <w:rPr>
                <w:rFonts w:cs="Times New Roman"/>
                <w:b/>
                <w:szCs w:val="24"/>
              </w:rPr>
            </w:pPr>
            <w:r>
              <w:rPr>
                <w:b/>
                <w:szCs w:val="22"/>
                <w:lang w:val="en-US"/>
              </w:rPr>
              <w:t>2</w:t>
            </w:r>
            <w:r w:rsidR="00ED53E7">
              <w:rPr>
                <w:b/>
                <w:szCs w:val="22"/>
                <w:lang w:val="en-US"/>
              </w:rPr>
              <w:t>2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ACB08" w14:textId="1AD353B0" w:rsidR="002670A2" w:rsidRPr="00BA3E89" w:rsidRDefault="00ED53E7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BD138" w14:textId="254DDE9B" w:rsidR="002670A2" w:rsidRPr="00BA3E89" w:rsidRDefault="00ED53E7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46069F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C78BADB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2670A2" w:rsidRPr="00F50010" w14:paraId="734D9AFD" w14:textId="77777777" w:rsidTr="00D40F67">
        <w:trPr>
          <w:trHeight w:val="288"/>
          <w:jc w:val="center"/>
        </w:trPr>
        <w:tc>
          <w:tcPr>
            <w:tcW w:w="30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68CE891" w14:textId="77777777" w:rsidR="002670A2" w:rsidRPr="00BA3E89" w:rsidRDefault="002670A2" w:rsidP="002670A2">
            <w:pPr>
              <w:shd w:val="clear" w:color="auto" w:fill="FFFFFF"/>
              <w:rPr>
                <w:rFonts w:cs="Times New Roman"/>
                <w:b/>
                <w:szCs w:val="24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6C2ED00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0AE92D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A02477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AA396CA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0DC87A6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4C9620" w14:textId="77777777" w:rsidR="002670A2" w:rsidRPr="00BA3E89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  <w:r w:rsidRPr="00BA3E89">
              <w:rPr>
                <w:b/>
                <w:szCs w:val="22"/>
                <w:lang w:val="en-US"/>
              </w:rPr>
              <w:t>Total Liabilities and</w:t>
            </w:r>
          </w:p>
        </w:tc>
        <w:tc>
          <w:tcPr>
            <w:tcW w:w="509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282F44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AA19A6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6B5E6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E9CDBB1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2A51CC5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2670A2" w:rsidRPr="00F50010" w14:paraId="760292F2" w14:textId="77777777" w:rsidTr="00954716">
        <w:trPr>
          <w:trHeight w:val="288"/>
          <w:jc w:val="center"/>
        </w:trPr>
        <w:tc>
          <w:tcPr>
            <w:tcW w:w="30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33FCB8F" w14:textId="77777777" w:rsidR="002670A2" w:rsidRPr="00BA3E89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  <w:r w:rsidRPr="00BA3E89">
              <w:rPr>
                <w:b/>
                <w:szCs w:val="22"/>
                <w:lang w:val="en-US"/>
              </w:rPr>
              <w:t xml:space="preserve">Total </w:t>
            </w:r>
            <w:r w:rsidRPr="00BA3E89">
              <w:rPr>
                <w:rFonts w:cs="Times New Roman"/>
                <w:b/>
                <w:szCs w:val="24"/>
              </w:rPr>
              <w:t>Assets</w:t>
            </w:r>
          </w:p>
        </w:tc>
        <w:tc>
          <w:tcPr>
            <w:tcW w:w="509" w:type="dxa"/>
            <w:tcBorders>
              <w:top w:val="single" w:sz="6" w:space="0" w:color="auto"/>
              <w:left w:val="doub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170D2F0" w14:textId="3A577799" w:rsidR="002670A2" w:rsidRPr="00BA3E89" w:rsidRDefault="002670A2" w:rsidP="00404461">
            <w:pPr>
              <w:shd w:val="clear" w:color="auto" w:fill="FFFFFF"/>
              <w:jc w:val="right"/>
              <w:rPr>
                <w:rFonts w:cs="Times New Roman"/>
                <w:b/>
                <w:szCs w:val="24"/>
              </w:rPr>
            </w:pPr>
            <w:r w:rsidRPr="00BA3E89">
              <w:rPr>
                <w:b/>
                <w:szCs w:val="22"/>
                <w:lang w:val="en-US"/>
              </w:rPr>
              <w:t>$</w:t>
            </w:r>
            <w:r w:rsidR="00ED53E7">
              <w:rPr>
                <w:b/>
                <w:szCs w:val="22"/>
                <w:lang w:val="en-US"/>
              </w:rPr>
              <w:t>24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591E8E" w14:textId="0B42FFAE" w:rsidR="002670A2" w:rsidRPr="00BA3E89" w:rsidRDefault="00ED53E7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5DE24" w14:textId="494EAB5D" w:rsidR="002670A2" w:rsidRPr="00BA3E89" w:rsidRDefault="00ED53E7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457D988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40F0B4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5EE902" w14:textId="77777777" w:rsidR="002670A2" w:rsidRPr="00BA3E89" w:rsidRDefault="002670A2" w:rsidP="002670A2">
            <w:pPr>
              <w:shd w:val="clear" w:color="auto" w:fill="FFFFFF"/>
              <w:ind w:left="288"/>
              <w:rPr>
                <w:rFonts w:cs="Times New Roman"/>
                <w:b/>
                <w:szCs w:val="24"/>
              </w:rPr>
            </w:pPr>
            <w:r w:rsidRPr="00BA3E89">
              <w:rPr>
                <w:b/>
                <w:szCs w:val="22"/>
                <w:lang w:val="en-US"/>
              </w:rPr>
              <w:t>Owner's Equity</w:t>
            </w:r>
          </w:p>
        </w:tc>
        <w:tc>
          <w:tcPr>
            <w:tcW w:w="509" w:type="dxa"/>
            <w:tcBorders>
              <w:top w:val="single" w:sz="6" w:space="0" w:color="auto"/>
              <w:left w:val="doub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31DAD5F" w14:textId="6ABF6435" w:rsidR="002670A2" w:rsidRPr="00BA3E89" w:rsidRDefault="002670A2" w:rsidP="00404461">
            <w:pPr>
              <w:shd w:val="clear" w:color="auto" w:fill="FFFFFF"/>
              <w:jc w:val="right"/>
              <w:rPr>
                <w:rFonts w:cs="Times New Roman"/>
                <w:b/>
                <w:szCs w:val="24"/>
              </w:rPr>
            </w:pPr>
            <w:r w:rsidRPr="00BA3E89">
              <w:rPr>
                <w:b/>
                <w:szCs w:val="22"/>
                <w:lang w:val="en-US"/>
              </w:rPr>
              <w:t>$</w:t>
            </w:r>
            <w:r w:rsidR="00ED53E7">
              <w:rPr>
                <w:b/>
                <w:szCs w:val="22"/>
                <w:lang w:val="en-US"/>
              </w:rPr>
              <w:t>24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90DF77" w14:textId="5FD25ECD" w:rsidR="002670A2" w:rsidRPr="00BA3E89" w:rsidRDefault="00ED53E7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9BCCA" w14:textId="30BCEC26" w:rsidR="002670A2" w:rsidRPr="00BA3E89" w:rsidRDefault="00ED53E7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02C3BB8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BFBCD5F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2670A2" w:rsidRPr="00F50010" w14:paraId="48B634DF" w14:textId="77777777" w:rsidTr="00954716">
        <w:trPr>
          <w:trHeight w:val="288"/>
          <w:jc w:val="center"/>
        </w:trPr>
        <w:tc>
          <w:tcPr>
            <w:tcW w:w="30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BCC3B28" w14:textId="77777777" w:rsidR="002670A2" w:rsidRPr="00BA3E89" w:rsidRDefault="002670A2" w:rsidP="002670A2">
            <w:pPr>
              <w:shd w:val="clear" w:color="auto" w:fill="FFFFFF"/>
              <w:rPr>
                <w:rFonts w:cs="Times New Roman"/>
                <w:b/>
                <w:szCs w:val="24"/>
              </w:rPr>
            </w:pPr>
          </w:p>
        </w:tc>
        <w:tc>
          <w:tcPr>
            <w:tcW w:w="509" w:type="dxa"/>
            <w:tcBorders>
              <w:top w:val="doub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5066771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9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BB21D6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0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0DC2AB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0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1F1EF3D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973DE30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1FA7EA" w14:textId="77777777" w:rsidR="002670A2" w:rsidRPr="00BA3E89" w:rsidRDefault="002670A2" w:rsidP="002670A2">
            <w:pPr>
              <w:shd w:val="clear" w:color="auto" w:fill="FFFFFF"/>
              <w:rPr>
                <w:rFonts w:cs="Times New Roman"/>
                <w:b/>
                <w:szCs w:val="24"/>
              </w:rPr>
            </w:pPr>
          </w:p>
        </w:tc>
        <w:tc>
          <w:tcPr>
            <w:tcW w:w="509" w:type="dxa"/>
            <w:tcBorders>
              <w:top w:val="doub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27972A2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60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2F7449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61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8D00A4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61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F5E718A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5368C6D" w14:textId="77777777" w:rsidR="002670A2" w:rsidRPr="00BA3E89" w:rsidRDefault="002670A2" w:rsidP="002670A2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14:paraId="111731D8" w14:textId="77777777" w:rsidR="002670A2" w:rsidRDefault="002670A2">
      <w:pPr>
        <w:shd w:val="clear" w:color="auto" w:fill="FFFFFF"/>
        <w:rPr>
          <w:szCs w:val="18"/>
          <w:lang w:val="en-US"/>
        </w:rPr>
      </w:pPr>
    </w:p>
    <w:p w14:paraId="32FEF031" w14:textId="77777777" w:rsidR="002670A2" w:rsidRDefault="002670A2">
      <w:pPr>
        <w:shd w:val="clear" w:color="auto" w:fill="FFFFFF"/>
        <w:rPr>
          <w:szCs w:val="18"/>
          <w:lang w:val="en-US"/>
        </w:rPr>
      </w:pPr>
    </w:p>
    <w:p w14:paraId="795152F3" w14:textId="4D39BBA8" w:rsidR="009E366C" w:rsidRDefault="009E366C" w:rsidP="009E366C">
      <w:pPr>
        <w:shd w:val="clear" w:color="auto" w:fill="FFFFFF"/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FINANCIAL REPORT PROBLEM SOLUTION—</w:t>
      </w:r>
      <w:r w:rsidR="00B00951">
        <w:rPr>
          <w:b/>
          <w:bCs/>
          <w:sz w:val="24"/>
          <w:szCs w:val="24"/>
        </w:rPr>
        <w:t>201</w:t>
      </w:r>
      <w:r w:rsidR="00ED53E7">
        <w:rPr>
          <w:b/>
          <w:bCs/>
          <w:sz w:val="24"/>
          <w:szCs w:val="24"/>
        </w:rPr>
        <w:t>6</w:t>
      </w:r>
      <w:r w:rsidR="00B00951">
        <w:rPr>
          <w:b/>
          <w:bCs/>
          <w:sz w:val="24"/>
          <w:szCs w:val="24"/>
        </w:rPr>
        <w:t xml:space="preserve"> </w:t>
      </w:r>
      <w:r w:rsidR="00ED53E7">
        <w:rPr>
          <w:b/>
          <w:bCs/>
          <w:sz w:val="24"/>
          <w:szCs w:val="24"/>
        </w:rPr>
        <w:t>Amazon</w:t>
      </w:r>
      <w:r>
        <w:rPr>
          <w:b/>
          <w:bCs/>
          <w:sz w:val="24"/>
          <w:szCs w:val="24"/>
        </w:rPr>
        <w:t>’s Annual Report</w:t>
      </w:r>
    </w:p>
    <w:tbl>
      <w:tblPr>
        <w:tblStyle w:val="TableGrid"/>
        <w:tblW w:w="6228" w:type="dxa"/>
        <w:tblLook w:val="04A0" w:firstRow="1" w:lastRow="0" w:firstColumn="1" w:lastColumn="0" w:noHBand="0" w:noVBand="1"/>
      </w:tblPr>
      <w:tblGrid>
        <w:gridCol w:w="1440"/>
        <w:gridCol w:w="4788"/>
      </w:tblGrid>
      <w:tr w:rsidR="00D40F67" w14:paraId="6CD09BCD" w14:textId="77777777" w:rsidTr="00D40F67">
        <w:tc>
          <w:tcPr>
            <w:tcW w:w="1440" w:type="dxa"/>
          </w:tcPr>
          <w:p w14:paraId="3FE83B99" w14:textId="77777777" w:rsidR="00D40F67" w:rsidRDefault="00D40F67" w:rsidP="009E366C">
            <w:pPr>
              <w:spacing w:after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4788" w:type="dxa"/>
          </w:tcPr>
          <w:p w14:paraId="4B433838" w14:textId="77777777" w:rsidR="00D40F67" w:rsidRDefault="00D40F67" w:rsidP="009E366C">
            <w:pPr>
              <w:spacing w:after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Cash and Cash Equivalents</w:t>
            </w:r>
          </w:p>
        </w:tc>
      </w:tr>
      <w:tr w:rsidR="00D40F67" w14:paraId="5FB04198" w14:textId="77777777" w:rsidTr="00D40F67">
        <w:tc>
          <w:tcPr>
            <w:tcW w:w="1440" w:type="dxa"/>
          </w:tcPr>
          <w:p w14:paraId="19F5F10D" w14:textId="36D7ECDB" w:rsidR="00D40F67" w:rsidRDefault="00D40F67" w:rsidP="009E366C">
            <w:pPr>
              <w:spacing w:after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ED53E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88" w:type="dxa"/>
          </w:tcPr>
          <w:p w14:paraId="0B2D30A8" w14:textId="30671C0F" w:rsidR="00D40F67" w:rsidRDefault="00D40F67" w:rsidP="009E366C">
            <w:pPr>
              <w:spacing w:after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  <w:r w:rsidR="00ED53E7">
              <w:rPr>
                <w:b/>
                <w:bCs/>
                <w:sz w:val="24"/>
                <w:szCs w:val="24"/>
              </w:rPr>
              <w:t>19,</w:t>
            </w:r>
            <w:r w:rsidR="00767476">
              <w:rPr>
                <w:b/>
                <w:bCs/>
                <w:sz w:val="24"/>
                <w:szCs w:val="24"/>
              </w:rPr>
              <w:t>334</w:t>
            </w:r>
            <w:r>
              <w:rPr>
                <w:b/>
                <w:bCs/>
                <w:sz w:val="24"/>
                <w:szCs w:val="24"/>
              </w:rPr>
              <w:t xml:space="preserve"> million</w:t>
            </w:r>
          </w:p>
        </w:tc>
      </w:tr>
      <w:tr w:rsidR="00D40F67" w14:paraId="565805CA" w14:textId="77777777" w:rsidTr="00D40F67">
        <w:tc>
          <w:tcPr>
            <w:tcW w:w="1440" w:type="dxa"/>
          </w:tcPr>
          <w:p w14:paraId="07D156A3" w14:textId="29D1C652" w:rsidR="00D40F67" w:rsidRDefault="00D40F67" w:rsidP="009E366C">
            <w:pPr>
              <w:spacing w:after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ED53E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88" w:type="dxa"/>
          </w:tcPr>
          <w:p w14:paraId="04F56CB5" w14:textId="16A206B6" w:rsidR="00D40F67" w:rsidRPr="00D40F67" w:rsidRDefault="00D40F67" w:rsidP="009E366C">
            <w:pPr>
              <w:spacing w:after="240"/>
              <w:rPr>
                <w:b/>
                <w:bCs/>
                <w:sz w:val="24"/>
                <w:szCs w:val="24"/>
                <w:u w:val="single"/>
              </w:rPr>
            </w:pPr>
            <w:r w:rsidRPr="00D40F67">
              <w:rPr>
                <w:b/>
                <w:bCs/>
                <w:sz w:val="24"/>
                <w:szCs w:val="24"/>
                <w:u w:val="single"/>
              </w:rPr>
              <w:t>$</w:t>
            </w:r>
            <w:r w:rsidR="00767476">
              <w:rPr>
                <w:b/>
                <w:bCs/>
                <w:sz w:val="24"/>
                <w:szCs w:val="24"/>
                <w:u w:val="single"/>
              </w:rPr>
              <w:t>15,890</w:t>
            </w:r>
            <w:r w:rsidRPr="00D40F67">
              <w:rPr>
                <w:b/>
                <w:bCs/>
                <w:sz w:val="24"/>
                <w:szCs w:val="24"/>
                <w:u w:val="single"/>
              </w:rPr>
              <w:t xml:space="preserve"> million</w:t>
            </w:r>
          </w:p>
        </w:tc>
      </w:tr>
      <w:tr w:rsidR="00D40F67" w14:paraId="03DD2635" w14:textId="77777777" w:rsidTr="00D40F67">
        <w:tc>
          <w:tcPr>
            <w:tcW w:w="1440" w:type="dxa"/>
          </w:tcPr>
          <w:p w14:paraId="09E2EC67" w14:textId="2F790DAB" w:rsidR="00D40F67" w:rsidRDefault="00767476" w:rsidP="009E366C">
            <w:pPr>
              <w:spacing w:after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</w:t>
            </w:r>
            <w:r w:rsidR="00D40F67">
              <w:rPr>
                <w:b/>
                <w:bCs/>
                <w:sz w:val="24"/>
                <w:szCs w:val="24"/>
              </w:rPr>
              <w:t>crease</w:t>
            </w:r>
          </w:p>
        </w:tc>
        <w:tc>
          <w:tcPr>
            <w:tcW w:w="4788" w:type="dxa"/>
          </w:tcPr>
          <w:p w14:paraId="6193F2F9" w14:textId="59582960" w:rsidR="00D40F67" w:rsidRPr="00D40F67" w:rsidRDefault="00D40F67" w:rsidP="009E366C">
            <w:pPr>
              <w:spacing w:after="240"/>
              <w:rPr>
                <w:b/>
                <w:bCs/>
                <w:sz w:val="24"/>
                <w:szCs w:val="24"/>
                <w:u w:val="double"/>
              </w:rPr>
            </w:pPr>
            <w:r w:rsidRPr="00D40F67">
              <w:rPr>
                <w:b/>
                <w:bCs/>
                <w:sz w:val="24"/>
                <w:szCs w:val="24"/>
                <w:u w:val="double"/>
              </w:rPr>
              <w:t>$</w:t>
            </w:r>
            <w:r w:rsidR="00767476">
              <w:rPr>
                <w:b/>
                <w:bCs/>
                <w:sz w:val="24"/>
                <w:szCs w:val="24"/>
                <w:u w:val="double"/>
              </w:rPr>
              <w:t xml:space="preserve">  3,444</w:t>
            </w:r>
            <w:r w:rsidRPr="00D40F67">
              <w:rPr>
                <w:b/>
                <w:bCs/>
                <w:sz w:val="24"/>
                <w:szCs w:val="24"/>
                <w:u w:val="double"/>
              </w:rPr>
              <w:t xml:space="preserve"> million</w:t>
            </w:r>
          </w:p>
        </w:tc>
      </w:tr>
    </w:tbl>
    <w:p w14:paraId="560F7A5F" w14:textId="77777777" w:rsidR="00D40F67" w:rsidRPr="00D40F67" w:rsidRDefault="00D40F67" w:rsidP="009E366C">
      <w:pPr>
        <w:shd w:val="clear" w:color="auto" w:fill="FFFFFF"/>
        <w:spacing w:after="240"/>
        <w:rPr>
          <w:b/>
          <w:bCs/>
          <w:sz w:val="24"/>
          <w:szCs w:val="24"/>
        </w:rPr>
      </w:pPr>
    </w:p>
    <w:p w14:paraId="2AD6746A" w14:textId="1AFD0AB9" w:rsidR="008129B0" w:rsidRDefault="008129B0" w:rsidP="009E366C">
      <w:pPr>
        <w:shd w:val="clear" w:color="auto" w:fill="FFFFFF"/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Cash </w:t>
      </w:r>
      <w:r w:rsidR="00B00951">
        <w:rPr>
          <w:b/>
          <w:bCs/>
          <w:sz w:val="24"/>
          <w:szCs w:val="24"/>
          <w:u w:val="single"/>
        </w:rPr>
        <w:t xml:space="preserve">and cash equivalents </w:t>
      </w:r>
      <w:r w:rsidR="00767476">
        <w:rPr>
          <w:b/>
          <w:bCs/>
          <w:sz w:val="24"/>
          <w:szCs w:val="24"/>
          <w:u w:val="single"/>
        </w:rPr>
        <w:t>in</w:t>
      </w:r>
      <w:r>
        <w:rPr>
          <w:b/>
          <w:bCs/>
          <w:sz w:val="24"/>
          <w:szCs w:val="24"/>
          <w:u w:val="single"/>
        </w:rPr>
        <w:t>creased $</w:t>
      </w:r>
      <w:r w:rsidR="00767476">
        <w:rPr>
          <w:b/>
          <w:bCs/>
          <w:sz w:val="24"/>
          <w:szCs w:val="24"/>
          <w:u w:val="single"/>
        </w:rPr>
        <w:t>3.4</w:t>
      </w:r>
      <w:r>
        <w:rPr>
          <w:b/>
          <w:bCs/>
          <w:sz w:val="24"/>
          <w:szCs w:val="24"/>
          <w:u w:val="single"/>
        </w:rPr>
        <w:t xml:space="preserve"> </w:t>
      </w:r>
      <w:r w:rsidR="00767476">
        <w:rPr>
          <w:b/>
          <w:bCs/>
          <w:sz w:val="24"/>
          <w:szCs w:val="24"/>
          <w:u w:val="single"/>
        </w:rPr>
        <w:t>b</w:t>
      </w:r>
      <w:r>
        <w:rPr>
          <w:b/>
          <w:bCs/>
          <w:sz w:val="24"/>
          <w:szCs w:val="24"/>
          <w:u w:val="single"/>
        </w:rPr>
        <w:t>illion</w:t>
      </w:r>
      <w:r w:rsidR="00FA3C82">
        <w:rPr>
          <w:b/>
          <w:bCs/>
          <w:sz w:val="24"/>
          <w:szCs w:val="24"/>
          <w:u w:val="single"/>
        </w:rPr>
        <w:t xml:space="preserve"> from 201</w:t>
      </w:r>
      <w:r w:rsidR="00767476">
        <w:rPr>
          <w:b/>
          <w:bCs/>
          <w:sz w:val="24"/>
          <w:szCs w:val="24"/>
          <w:u w:val="single"/>
        </w:rPr>
        <w:t>5</w:t>
      </w:r>
      <w:r w:rsidR="00FA3C82">
        <w:rPr>
          <w:b/>
          <w:bCs/>
          <w:sz w:val="24"/>
          <w:szCs w:val="24"/>
          <w:u w:val="single"/>
        </w:rPr>
        <w:t xml:space="preserve"> to 201</w:t>
      </w:r>
      <w:r w:rsidR="00767476">
        <w:rPr>
          <w:b/>
          <w:bCs/>
          <w:sz w:val="24"/>
          <w:szCs w:val="24"/>
          <w:u w:val="single"/>
        </w:rPr>
        <w:t>6</w:t>
      </w:r>
      <w:r w:rsidR="00FA3C82">
        <w:rPr>
          <w:b/>
          <w:bCs/>
          <w:sz w:val="24"/>
          <w:szCs w:val="24"/>
          <w:u w:val="single"/>
        </w:rPr>
        <w:t>.</w:t>
      </w:r>
    </w:p>
    <w:p w14:paraId="003CE18D" w14:textId="77777777" w:rsidR="00E56398" w:rsidRDefault="00E56398">
      <w:pPr>
        <w:widowControl/>
        <w:autoSpaceDE/>
        <w:autoSpaceDN/>
        <w:adjustRightInd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AA585EF" w14:textId="6CDB4502" w:rsidR="009E366C" w:rsidRDefault="002173D0" w:rsidP="009E366C">
      <w:pPr>
        <w:shd w:val="clear" w:color="auto" w:fill="FFFFFF"/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KEEPING IT REAL</w:t>
      </w:r>
      <w:r w:rsidR="009E366C">
        <w:rPr>
          <w:b/>
          <w:bCs/>
          <w:sz w:val="24"/>
          <w:szCs w:val="24"/>
        </w:rPr>
        <w:t>--</w:t>
      </w:r>
      <w:r w:rsidR="00FA3C82">
        <w:rPr>
          <w:b/>
          <w:bCs/>
          <w:sz w:val="24"/>
          <w:szCs w:val="24"/>
        </w:rPr>
        <w:t>S</w:t>
      </w:r>
      <w:r w:rsidR="00767476">
        <w:rPr>
          <w:b/>
          <w:bCs/>
          <w:sz w:val="24"/>
          <w:szCs w:val="24"/>
        </w:rPr>
        <w:t>uarez</w:t>
      </w:r>
      <w:r w:rsidR="00FA3C82">
        <w:rPr>
          <w:b/>
          <w:bCs/>
          <w:sz w:val="24"/>
          <w:szCs w:val="24"/>
        </w:rPr>
        <w:t xml:space="preserve"> </w:t>
      </w:r>
      <w:r w:rsidR="009E366C">
        <w:rPr>
          <w:b/>
          <w:bCs/>
          <w:sz w:val="24"/>
          <w:szCs w:val="24"/>
        </w:rPr>
        <w:t>Computer Center Solution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"/>
        <w:gridCol w:w="388"/>
        <w:gridCol w:w="439"/>
        <w:gridCol w:w="825"/>
        <w:gridCol w:w="347"/>
        <w:gridCol w:w="319"/>
        <w:gridCol w:w="330"/>
        <w:gridCol w:w="330"/>
        <w:gridCol w:w="319"/>
        <w:gridCol w:w="347"/>
        <w:gridCol w:w="330"/>
        <w:gridCol w:w="319"/>
        <w:gridCol w:w="319"/>
        <w:gridCol w:w="319"/>
        <w:gridCol w:w="319"/>
        <w:gridCol w:w="347"/>
        <w:gridCol w:w="319"/>
        <w:gridCol w:w="319"/>
        <w:gridCol w:w="319"/>
        <w:gridCol w:w="330"/>
        <w:gridCol w:w="319"/>
        <w:gridCol w:w="330"/>
        <w:gridCol w:w="341"/>
        <w:gridCol w:w="540"/>
        <w:gridCol w:w="104"/>
      </w:tblGrid>
      <w:tr w:rsidR="00755ABF" w14:paraId="3A29DEDF" w14:textId="77777777" w:rsidTr="008662E3">
        <w:trPr>
          <w:trHeight w:val="1199"/>
          <w:jc w:val="center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B100600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</w:tcPr>
          <w:p w14:paraId="30C336F8" w14:textId="77777777" w:rsidR="009E366C" w:rsidRPr="003A094E" w:rsidRDefault="009E366C" w:rsidP="00783335">
            <w:pPr>
              <w:shd w:val="clear" w:color="auto" w:fill="FFFFFF"/>
              <w:rPr>
                <w:b/>
                <w:sz w:val="19"/>
                <w:szCs w:val="19"/>
              </w:rPr>
            </w:pPr>
          </w:p>
        </w:tc>
        <w:tc>
          <w:tcPr>
            <w:tcW w:w="8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4C20A36E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Expenses</w:t>
            </w:r>
          </w:p>
        </w:tc>
        <w:tc>
          <w:tcPr>
            <w:tcW w:w="347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B2A9CEA" w14:textId="77777777" w:rsidR="009E366C" w:rsidRPr="003A094E" w:rsidRDefault="009E366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CD26A57" w14:textId="77777777" w:rsidR="009E366C" w:rsidRPr="003A094E" w:rsidRDefault="009E366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F466153" w14:textId="77777777" w:rsidR="009E366C" w:rsidRPr="003A094E" w:rsidRDefault="009E366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A107F34" w14:textId="77777777" w:rsidR="009E366C" w:rsidRPr="003A094E" w:rsidRDefault="009E366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5EC9D65" w14:textId="77777777" w:rsidR="009E366C" w:rsidRPr="003A094E" w:rsidRDefault="009E366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15F0BAC" w14:textId="77777777" w:rsidR="009E366C" w:rsidRPr="003A094E" w:rsidRDefault="009E366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64FB979" w14:textId="77777777" w:rsidR="009E366C" w:rsidRPr="003A094E" w:rsidRDefault="009E366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B8B37B0" w14:textId="77777777" w:rsidR="009E366C" w:rsidRPr="003A094E" w:rsidRDefault="009E366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6E447E3" w14:textId="4FFAB5C8" w:rsidR="009E366C" w:rsidRPr="003A094E" w:rsidRDefault="009E366C" w:rsidP="00426A04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+$</w:t>
            </w:r>
            <w:r w:rsidR="00897DCC">
              <w:rPr>
                <w:b/>
                <w:sz w:val="19"/>
                <w:szCs w:val="19"/>
              </w:rPr>
              <w:t>8</w:t>
            </w:r>
            <w:r w:rsidR="00426A04" w:rsidRPr="003A094E">
              <w:rPr>
                <w:b/>
                <w:sz w:val="19"/>
                <w:szCs w:val="19"/>
              </w:rPr>
              <w:t xml:space="preserve">00 </w:t>
            </w:r>
            <w:r w:rsidRPr="003A094E">
              <w:rPr>
                <w:b/>
                <w:sz w:val="19"/>
                <w:szCs w:val="19"/>
              </w:rPr>
              <w:t>(Rent)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EA68724" w14:textId="6667E6FC" w:rsidR="009E366C" w:rsidRPr="003A094E" w:rsidRDefault="00897DC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</w:t>
            </w:r>
            <w:r w:rsidR="00426A04" w:rsidRPr="003A094E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59B21FA" w14:textId="77777777" w:rsidR="009E366C" w:rsidRPr="003A094E" w:rsidRDefault="009E366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B7372F9" w14:textId="0A05DF5C" w:rsidR="009E366C" w:rsidRPr="003A094E" w:rsidRDefault="00897DC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</w:t>
            </w:r>
            <w:r w:rsidR="00426A04" w:rsidRPr="003A094E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70E9DBC" w14:textId="77777777" w:rsidR="009E366C" w:rsidRPr="003A094E" w:rsidRDefault="009E366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6C628FD" w14:textId="522614FD" w:rsidR="009E366C" w:rsidRPr="003A094E" w:rsidRDefault="00897DC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</w:t>
            </w:r>
            <w:r w:rsidR="00426A04" w:rsidRPr="003A094E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B1F36C4" w14:textId="73948355" w:rsidR="009E366C" w:rsidRPr="003A094E" w:rsidRDefault="009E366C" w:rsidP="00EA5BB0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  <w:r w:rsidR="00897DCC">
              <w:rPr>
                <w:b/>
                <w:sz w:val="19"/>
                <w:szCs w:val="19"/>
              </w:rPr>
              <w:t>100</w:t>
            </w:r>
            <w:r w:rsidR="00426A04" w:rsidRPr="003A094E">
              <w:rPr>
                <w:b/>
                <w:sz w:val="19"/>
                <w:szCs w:val="19"/>
              </w:rPr>
              <w:t xml:space="preserve"> </w:t>
            </w:r>
            <w:r w:rsidRPr="003A094E">
              <w:rPr>
                <w:b/>
                <w:sz w:val="19"/>
                <w:szCs w:val="19"/>
              </w:rPr>
              <w:t>(</w:t>
            </w:r>
            <w:r w:rsidR="00EA5BB0">
              <w:rPr>
                <w:b/>
                <w:sz w:val="19"/>
                <w:szCs w:val="19"/>
              </w:rPr>
              <w:t>Util</w:t>
            </w:r>
            <w:r w:rsidR="00897DCC">
              <w:rPr>
                <w:b/>
                <w:sz w:val="19"/>
                <w:szCs w:val="19"/>
              </w:rPr>
              <w:t>.</w:t>
            </w:r>
            <w:r w:rsidR="00EA5BB0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784FAA1" w14:textId="4D380DC8" w:rsidR="009E366C" w:rsidRPr="003A094E" w:rsidRDefault="00897DC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900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38FF563" w14:textId="77777777" w:rsidR="009E366C" w:rsidRPr="003A094E" w:rsidRDefault="009E366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4C5BD65" w14:textId="14B8F3D0" w:rsidR="009E366C" w:rsidRPr="003A094E" w:rsidRDefault="00897DC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900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30FF8AC8" w14:textId="77777777" w:rsidR="009E366C" w:rsidRPr="003A094E" w:rsidRDefault="009E366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567BF23F" w14:textId="22B9E164" w:rsidR="009E366C" w:rsidRPr="003A094E" w:rsidRDefault="009E366C" w:rsidP="00426A04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$</w:t>
            </w:r>
            <w:r w:rsidR="00897DCC">
              <w:rPr>
                <w:b/>
                <w:sz w:val="19"/>
                <w:szCs w:val="19"/>
              </w:rPr>
              <w:t>900</w:t>
            </w:r>
          </w:p>
        </w:tc>
        <w:tc>
          <w:tcPr>
            <w:tcW w:w="10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C0941B0" w14:textId="77777777" w:rsidR="009E366C" w:rsidRPr="003A094E" w:rsidRDefault="009E366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</w:tr>
      <w:tr w:rsidR="00755ABF" w14:paraId="5910F132" w14:textId="77777777" w:rsidTr="008662E3">
        <w:trPr>
          <w:trHeight w:val="175"/>
          <w:jc w:val="center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7357D412" w14:textId="709AF4F7" w:rsidR="009806F0" w:rsidRPr="003A094E" w:rsidRDefault="003A74CF" w:rsidP="00783335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</w:t>
            </w:r>
          </w:p>
          <w:p w14:paraId="0B6FA630" w14:textId="77777777" w:rsidR="009806F0" w:rsidRPr="003A094E" w:rsidRDefault="009806F0" w:rsidP="00783335">
            <w:pPr>
              <w:rPr>
                <w:b/>
                <w:sz w:val="19"/>
                <w:szCs w:val="19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FFFFFF"/>
            <w:textDirection w:val="btLr"/>
          </w:tcPr>
          <w:p w14:paraId="5547256D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bCs/>
                <w:sz w:val="19"/>
                <w:szCs w:val="19"/>
              </w:rPr>
              <w:t>OWNER'S EQUITY</w:t>
            </w:r>
          </w:p>
        </w:tc>
        <w:tc>
          <w:tcPr>
            <w:tcW w:w="8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2573A3F6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–</w:t>
            </w:r>
          </w:p>
        </w:tc>
        <w:tc>
          <w:tcPr>
            <w:tcW w:w="34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065D448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D8DA5AC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E199750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6CEE47B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A200572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97DBA2E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75C79C2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1B7FBD7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A454450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E5AAFC3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–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815D1F5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824A999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–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18B4DB1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830438F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–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E9CB0FE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C3EFDA1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–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794DEFA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53B26B1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–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948102B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CA1207C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–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C67E6E0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</w:tr>
      <w:tr w:rsidR="00755ABF" w14:paraId="2305DBF7" w14:textId="77777777" w:rsidTr="008662E3">
        <w:trPr>
          <w:trHeight w:val="836"/>
          <w:jc w:val="center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7A01F27D" w14:textId="77777777" w:rsidR="009806F0" w:rsidRPr="003A094E" w:rsidRDefault="009806F0" w:rsidP="00783335">
            <w:pPr>
              <w:rPr>
                <w:b/>
                <w:sz w:val="19"/>
                <w:szCs w:val="19"/>
              </w:rPr>
            </w:pPr>
          </w:p>
          <w:p w14:paraId="37C091C2" w14:textId="77777777" w:rsidR="009806F0" w:rsidRPr="003A094E" w:rsidRDefault="009806F0" w:rsidP="00783335">
            <w:pPr>
              <w:rPr>
                <w:b/>
                <w:sz w:val="19"/>
                <w:szCs w:val="19"/>
              </w:rPr>
            </w:pPr>
          </w:p>
        </w:tc>
        <w:tc>
          <w:tcPr>
            <w:tcW w:w="439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textDirection w:val="btLr"/>
          </w:tcPr>
          <w:p w14:paraId="71A48C20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50A0A0DC" w14:textId="77777777" w:rsidR="009806F0" w:rsidRDefault="009806F0" w:rsidP="00D95159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Service</w:t>
            </w:r>
          </w:p>
          <w:p w14:paraId="3D47EDDD" w14:textId="77777777" w:rsidR="009806F0" w:rsidRPr="003A094E" w:rsidRDefault="009806F0" w:rsidP="00D95159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Revenue</w:t>
            </w:r>
          </w:p>
        </w:tc>
        <w:tc>
          <w:tcPr>
            <w:tcW w:w="347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B7D1E3D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9FDD3AA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9AE01DD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38A64B6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F46637A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A62EC21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009794A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67EFAC6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067778A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C61BB68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C5F4931" w14:textId="2C11CF56" w:rsidR="009806F0" w:rsidRPr="003A094E" w:rsidRDefault="009806F0" w:rsidP="00426A04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+$</w:t>
            </w:r>
            <w:r w:rsidR="00897DCC">
              <w:rPr>
                <w:b/>
                <w:sz w:val="19"/>
                <w:szCs w:val="19"/>
              </w:rPr>
              <w:t>1,0</w:t>
            </w:r>
            <w:r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E87B06D" w14:textId="7A4BBCB1" w:rsidR="009806F0" w:rsidRPr="003A094E" w:rsidRDefault="00897DC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1,0</w:t>
            </w:r>
            <w:r w:rsidR="009806F0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687EDFD" w14:textId="369D28AB" w:rsidR="009806F0" w:rsidRPr="003A094E" w:rsidRDefault="009806F0" w:rsidP="00426A04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  <w:r w:rsidR="00897DCC">
              <w:rPr>
                <w:b/>
                <w:sz w:val="19"/>
                <w:szCs w:val="19"/>
              </w:rPr>
              <w:t>7</w:t>
            </w:r>
            <w:r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7C1B2B7" w14:textId="2BC232E9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1,</w:t>
            </w:r>
            <w:r w:rsidR="00897DCC">
              <w:rPr>
                <w:b/>
                <w:sz w:val="19"/>
                <w:szCs w:val="19"/>
              </w:rPr>
              <w:t>7</w:t>
            </w:r>
            <w:r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CF1EBF9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7F692F5" w14:textId="4406F17C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1,</w:t>
            </w:r>
            <w:r w:rsidR="00897DCC">
              <w:rPr>
                <w:b/>
                <w:sz w:val="19"/>
                <w:szCs w:val="19"/>
              </w:rPr>
              <w:t>7</w:t>
            </w:r>
            <w:r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970C999" w14:textId="5AEFBBC4" w:rsidR="009806F0" w:rsidRPr="003A094E" w:rsidRDefault="009806F0" w:rsidP="00426A04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+1,</w:t>
            </w:r>
            <w:r w:rsidR="00897DCC">
              <w:rPr>
                <w:b/>
                <w:sz w:val="19"/>
                <w:szCs w:val="19"/>
              </w:rPr>
              <w:t>4</w:t>
            </w:r>
            <w:r w:rsidRPr="003A094E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6F2D185" w14:textId="70E4F263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3,</w:t>
            </w:r>
            <w:r w:rsidR="00897DCC">
              <w:rPr>
                <w:b/>
                <w:sz w:val="19"/>
                <w:szCs w:val="19"/>
              </w:rPr>
              <w:t>1</w:t>
            </w:r>
            <w:r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2C5C941D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76AAEA3C" w14:textId="40AB3B8B" w:rsidR="009806F0" w:rsidRPr="003A094E" w:rsidRDefault="009806F0" w:rsidP="00426A04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$</w:t>
            </w:r>
            <w:r>
              <w:rPr>
                <w:b/>
                <w:sz w:val="19"/>
                <w:szCs w:val="19"/>
              </w:rPr>
              <w:t>3,</w:t>
            </w:r>
            <w:r w:rsidR="00897DCC">
              <w:rPr>
                <w:b/>
                <w:sz w:val="19"/>
                <w:szCs w:val="19"/>
              </w:rPr>
              <w:t>1</w:t>
            </w:r>
            <w:r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10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5E8E780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</w:tr>
      <w:tr w:rsidR="00755ABF" w14:paraId="45E78167" w14:textId="77777777" w:rsidTr="008662E3">
        <w:trPr>
          <w:trHeight w:val="185"/>
          <w:jc w:val="center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32D44AA1" w14:textId="77777777" w:rsidR="009806F0" w:rsidRPr="003A094E" w:rsidRDefault="009806F0" w:rsidP="00783335">
            <w:pPr>
              <w:rPr>
                <w:b/>
                <w:sz w:val="19"/>
                <w:szCs w:val="19"/>
              </w:rPr>
            </w:pPr>
          </w:p>
          <w:p w14:paraId="153FC94C" w14:textId="77777777" w:rsidR="009806F0" w:rsidRPr="003A094E" w:rsidRDefault="009806F0" w:rsidP="00783335">
            <w:pPr>
              <w:rPr>
                <w:b/>
                <w:sz w:val="19"/>
                <w:szCs w:val="19"/>
              </w:rPr>
            </w:pPr>
          </w:p>
        </w:tc>
        <w:tc>
          <w:tcPr>
            <w:tcW w:w="439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textDirection w:val="btLr"/>
          </w:tcPr>
          <w:p w14:paraId="4B1A3509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47717E99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4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81295BC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C074B8D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EEA3C89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B212537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19D99D3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62334C1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FABA8C1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775C963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CBB8333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0A52A1F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B4DC4FF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18B4D65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824DEC0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9825B65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8F8FE0B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336C95B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7D78E56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37C50C2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333024F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6EC76C1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8948CBA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</w:tr>
      <w:tr w:rsidR="00755ABF" w14:paraId="79BDA9E7" w14:textId="77777777" w:rsidTr="008662E3">
        <w:trPr>
          <w:trHeight w:val="1176"/>
          <w:jc w:val="center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5D5C3158" w14:textId="77777777" w:rsidR="009806F0" w:rsidRPr="003A094E" w:rsidRDefault="009806F0" w:rsidP="00783335">
            <w:pPr>
              <w:rPr>
                <w:b/>
                <w:sz w:val="19"/>
                <w:szCs w:val="19"/>
              </w:rPr>
            </w:pPr>
          </w:p>
          <w:p w14:paraId="34DDF082" w14:textId="77777777" w:rsidR="009806F0" w:rsidRPr="003A094E" w:rsidRDefault="009806F0" w:rsidP="00783335">
            <w:pPr>
              <w:rPr>
                <w:b/>
                <w:sz w:val="19"/>
                <w:szCs w:val="19"/>
              </w:rPr>
            </w:pPr>
          </w:p>
        </w:tc>
        <w:tc>
          <w:tcPr>
            <w:tcW w:w="439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41608883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25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2F61E8E6" w14:textId="2B222998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F</w:t>
            </w:r>
            <w:r w:rsidR="00767476">
              <w:rPr>
                <w:b/>
                <w:sz w:val="19"/>
                <w:szCs w:val="19"/>
              </w:rPr>
              <w:t>alco</w:t>
            </w:r>
            <w:r w:rsidRPr="003A094E">
              <w:rPr>
                <w:b/>
                <w:sz w:val="19"/>
                <w:szCs w:val="19"/>
              </w:rPr>
              <w:t>,</w:t>
            </w:r>
          </w:p>
          <w:p w14:paraId="5A309B31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Withdrawals</w:t>
            </w:r>
          </w:p>
        </w:tc>
        <w:tc>
          <w:tcPr>
            <w:tcW w:w="347" w:type="dxa"/>
            <w:tcBorders>
              <w:top w:val="nil"/>
              <w:left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5BE8643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9317B8D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A5DA771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5ED5E03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E3C6943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E9F16D1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83B23D9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FDB0017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F9F5E68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FF56C8F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5528D4E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B03BDC8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9947055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EA63C13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A5BA4E0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8D12EDF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BFFE079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2537C64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77D7DAAC" w14:textId="60D387F1" w:rsidR="009806F0" w:rsidRPr="003A094E" w:rsidRDefault="009806F0" w:rsidP="00426A04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+1</w:t>
            </w:r>
            <w:r w:rsidR="00897DCC">
              <w:rPr>
                <w:b/>
                <w:sz w:val="19"/>
                <w:szCs w:val="19"/>
              </w:rPr>
              <w:t>,500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2EECEA3A" w14:textId="1548D99D" w:rsidR="009806F0" w:rsidRPr="003A094E" w:rsidRDefault="009806F0" w:rsidP="00426A04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$1</w:t>
            </w:r>
            <w:r w:rsidR="00897DCC">
              <w:rPr>
                <w:b/>
                <w:sz w:val="19"/>
                <w:szCs w:val="19"/>
              </w:rPr>
              <w:t>,500</w:t>
            </w:r>
          </w:p>
        </w:tc>
        <w:tc>
          <w:tcPr>
            <w:tcW w:w="10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1E282B8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</w:tr>
      <w:tr w:rsidR="00755ABF" w14:paraId="2148ACCE" w14:textId="77777777" w:rsidTr="008662E3">
        <w:trPr>
          <w:gridBefore w:val="1"/>
          <w:wBefore w:w="316" w:type="dxa"/>
          <w:trHeight w:val="152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7C2BF3AF" w14:textId="77777777" w:rsidR="009806F0" w:rsidRPr="003A094E" w:rsidRDefault="009806F0" w:rsidP="00783335">
            <w:pPr>
              <w:rPr>
                <w:b/>
                <w:sz w:val="19"/>
                <w:szCs w:val="19"/>
              </w:rPr>
            </w:pPr>
          </w:p>
        </w:tc>
        <w:tc>
          <w:tcPr>
            <w:tcW w:w="439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3D3068A6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8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052B8DB0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–</w:t>
            </w:r>
          </w:p>
        </w:tc>
        <w:tc>
          <w:tcPr>
            <w:tcW w:w="347" w:type="dxa"/>
            <w:tcBorders>
              <w:top w:val="nil"/>
              <w:left w:val="single" w:sz="18" w:space="0" w:color="auto"/>
              <w:bottom w:val="nil"/>
            </w:tcBorders>
            <w:shd w:val="clear" w:color="auto" w:fill="FFFFFF"/>
            <w:textDirection w:val="btLr"/>
            <w:vAlign w:val="center"/>
          </w:tcPr>
          <w:p w14:paraId="72E74332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2D09C017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6A1AED9F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261AE09A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702746BD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2DD1B5D9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613A22F7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0E5C5578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07479A1D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60F002E1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72AB625A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33E91720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1028E6FE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0C3252E0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01A2227C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4411B0FC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75BF8764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4FB9F672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2C305BA4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14:paraId="56386F74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–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E189CEA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</w:tr>
      <w:tr w:rsidR="00755ABF" w14:paraId="53082360" w14:textId="77777777" w:rsidTr="008662E3">
        <w:trPr>
          <w:trHeight w:val="1045"/>
          <w:jc w:val="center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7C1A0E9C" w14:textId="77777777" w:rsidR="008E75CB" w:rsidRPr="003A094E" w:rsidRDefault="008E75CB" w:rsidP="00783335">
            <w:pPr>
              <w:rPr>
                <w:b/>
                <w:sz w:val="19"/>
                <w:szCs w:val="19"/>
              </w:rPr>
            </w:pPr>
          </w:p>
          <w:p w14:paraId="0EAF6438" w14:textId="77777777" w:rsidR="008E75CB" w:rsidRPr="003A094E" w:rsidRDefault="008E75CB" w:rsidP="00783335">
            <w:pPr>
              <w:rPr>
                <w:b/>
                <w:sz w:val="19"/>
                <w:szCs w:val="19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79A48165" w14:textId="77777777" w:rsidR="008E75CB" w:rsidRPr="003A094E" w:rsidRDefault="008E75CB" w:rsidP="008E75CB">
            <w:pPr>
              <w:shd w:val="clear" w:color="auto" w:fill="FFFFFF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=LIABILITIES+</w:t>
            </w:r>
          </w:p>
        </w:tc>
        <w:tc>
          <w:tcPr>
            <w:tcW w:w="8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370503B7" w14:textId="3F23AF94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F</w:t>
            </w:r>
            <w:r w:rsidR="00767476">
              <w:rPr>
                <w:b/>
                <w:sz w:val="19"/>
                <w:szCs w:val="19"/>
              </w:rPr>
              <w:t>alco</w:t>
            </w:r>
            <w:r w:rsidRPr="003A094E">
              <w:rPr>
                <w:b/>
                <w:sz w:val="19"/>
                <w:szCs w:val="19"/>
              </w:rPr>
              <w:t>,</w:t>
            </w:r>
            <w:r w:rsidRPr="003A094E">
              <w:rPr>
                <w:b/>
                <w:sz w:val="19"/>
                <w:szCs w:val="19"/>
              </w:rPr>
              <w:br/>
            </w:r>
            <w:r>
              <w:rPr>
                <w:b/>
                <w:sz w:val="19"/>
                <w:szCs w:val="19"/>
              </w:rPr>
              <w:t>+</w:t>
            </w:r>
            <w:r w:rsidRPr="003A094E">
              <w:rPr>
                <w:b/>
                <w:sz w:val="19"/>
                <w:szCs w:val="19"/>
              </w:rPr>
              <w:t>Capital</w:t>
            </w:r>
          </w:p>
        </w:tc>
        <w:tc>
          <w:tcPr>
            <w:tcW w:w="347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66C5F6B" w14:textId="58B3B49E" w:rsidR="008E75CB" w:rsidRPr="003A094E" w:rsidRDefault="008E75CB" w:rsidP="00FA3C82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+$</w:t>
            </w:r>
            <w:r w:rsidR="00897DCC">
              <w:rPr>
                <w:b/>
                <w:sz w:val="19"/>
                <w:szCs w:val="19"/>
              </w:rPr>
              <w:t>12,5</w:t>
            </w:r>
            <w:r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69560D8" w14:textId="4D17D07C" w:rsidR="008E75CB" w:rsidRPr="003A094E" w:rsidRDefault="00897DC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12,5</w:t>
            </w:r>
            <w:r w:rsidR="008E75CB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BB0F131" w14:textId="77777777" w:rsidR="008E75CB" w:rsidRPr="003A094E" w:rsidRDefault="008E75CB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E21E3E1" w14:textId="6A56EAD5" w:rsidR="008E75CB" w:rsidRPr="003A094E" w:rsidRDefault="00897DC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12,5</w:t>
            </w:r>
            <w:r w:rsidR="008E75CB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5300AFB" w14:textId="77777777" w:rsidR="008E75CB" w:rsidRPr="003A094E" w:rsidRDefault="008E75CB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F21E34D" w14:textId="7ECF0E29" w:rsidR="008E75CB" w:rsidRPr="003A094E" w:rsidRDefault="00897DC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12,5</w:t>
            </w:r>
            <w:r w:rsidR="008E75CB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219C993" w14:textId="77777777" w:rsidR="008E75CB" w:rsidRPr="003A094E" w:rsidRDefault="008E75CB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2570CFA" w14:textId="57021EF1" w:rsidR="008E75CB" w:rsidRPr="003A094E" w:rsidRDefault="00897DC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12,5</w:t>
            </w:r>
            <w:r w:rsidR="008E75CB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099C756" w14:textId="77777777" w:rsidR="008E75CB" w:rsidRPr="003A094E" w:rsidRDefault="008E75CB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680F306" w14:textId="5AD6BC99" w:rsidR="008E75CB" w:rsidRPr="003A094E" w:rsidRDefault="00897DC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12,5</w:t>
            </w:r>
            <w:r w:rsidR="008E75CB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BF823A3" w14:textId="77777777" w:rsidR="008E75CB" w:rsidRPr="003A094E" w:rsidRDefault="008E75CB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97C2B15" w14:textId="6BDC7C88" w:rsidR="008E75CB" w:rsidRPr="003A094E" w:rsidRDefault="00897DC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12,5</w:t>
            </w:r>
            <w:r w:rsidR="008E75CB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B8DC309" w14:textId="77777777" w:rsidR="008E75CB" w:rsidRPr="003A094E" w:rsidRDefault="008E75CB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87FF43A" w14:textId="143BAF9D" w:rsidR="008E75CB" w:rsidRPr="003A094E" w:rsidRDefault="00897DC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12,5</w:t>
            </w:r>
            <w:r w:rsidR="008E75CB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FC94B9B" w14:textId="77777777" w:rsidR="008E75CB" w:rsidRPr="003A094E" w:rsidRDefault="008E75CB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86660EF" w14:textId="53393AA7" w:rsidR="008E75CB" w:rsidRPr="003A094E" w:rsidRDefault="00897DC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12,5</w:t>
            </w:r>
            <w:r w:rsidR="008E75CB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AA192AF" w14:textId="77777777" w:rsidR="008E75CB" w:rsidRPr="003A094E" w:rsidRDefault="008E75CB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384FF98" w14:textId="16A545AC" w:rsidR="008E75CB" w:rsidRPr="003A094E" w:rsidRDefault="00897DC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12,5</w:t>
            </w:r>
            <w:r w:rsidR="008E75CB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604E30A6" w14:textId="77777777" w:rsidR="008E75CB" w:rsidRPr="003A094E" w:rsidRDefault="008E75CB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32AD469E" w14:textId="2CB0D663" w:rsidR="008E75CB" w:rsidRPr="003A094E" w:rsidRDefault="008E75CB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$</w:t>
            </w:r>
            <w:r w:rsidR="00897DCC">
              <w:rPr>
                <w:b/>
                <w:sz w:val="19"/>
                <w:szCs w:val="19"/>
              </w:rPr>
              <w:t>12,5</w:t>
            </w:r>
            <w:r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10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3C7AEDF8" w14:textId="21612CF8" w:rsidR="008E75CB" w:rsidRPr="003A094E" w:rsidRDefault="008E75CB" w:rsidP="00426A04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$</w:t>
            </w:r>
            <w:r w:rsidR="00897DCC">
              <w:rPr>
                <w:b/>
                <w:sz w:val="19"/>
                <w:szCs w:val="19"/>
              </w:rPr>
              <w:t>13</w:t>
            </w:r>
            <w:r>
              <w:rPr>
                <w:b/>
                <w:sz w:val="19"/>
                <w:szCs w:val="19"/>
              </w:rPr>
              <w:t>,</w:t>
            </w:r>
            <w:r w:rsidR="00897DCC">
              <w:rPr>
                <w:b/>
                <w:sz w:val="19"/>
                <w:szCs w:val="19"/>
              </w:rPr>
              <w:t>800</w:t>
            </w:r>
          </w:p>
        </w:tc>
      </w:tr>
      <w:tr w:rsidR="00755ABF" w14:paraId="3AD53FD9" w14:textId="77777777" w:rsidTr="008662E3">
        <w:trPr>
          <w:trHeight w:val="167"/>
          <w:jc w:val="center"/>
        </w:trPr>
        <w:tc>
          <w:tcPr>
            <w:tcW w:w="70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extDirection w:val="btLr"/>
          </w:tcPr>
          <w:p w14:paraId="7A42035F" w14:textId="70BC4E98" w:rsidR="008E75CB" w:rsidRPr="003A094E" w:rsidRDefault="008E75CB" w:rsidP="00783335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</w:t>
            </w:r>
            <w:r w:rsidR="00767476">
              <w:rPr>
                <w:b/>
                <w:sz w:val="19"/>
                <w:szCs w:val="19"/>
              </w:rPr>
              <w:t>UAREZ</w:t>
            </w:r>
            <w:r>
              <w:rPr>
                <w:b/>
                <w:sz w:val="19"/>
                <w:szCs w:val="19"/>
              </w:rPr>
              <w:t xml:space="preserve"> COMPUTER CENTER</w:t>
            </w:r>
          </w:p>
          <w:p w14:paraId="51884A1F" w14:textId="77777777" w:rsidR="008E75CB" w:rsidRPr="003A094E" w:rsidRDefault="008E75CB" w:rsidP="00783335">
            <w:pPr>
              <w:rPr>
                <w:b/>
                <w:sz w:val="19"/>
                <w:szCs w:val="19"/>
              </w:rPr>
            </w:pPr>
          </w:p>
        </w:tc>
        <w:tc>
          <w:tcPr>
            <w:tcW w:w="439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749075C7" w14:textId="77777777" w:rsidR="008E75CB" w:rsidRPr="003A094E" w:rsidRDefault="008E75CB" w:rsidP="008E75CB">
            <w:pPr>
              <w:shd w:val="clear" w:color="auto" w:fill="FFFFFF"/>
              <w:rPr>
                <w:b/>
                <w:sz w:val="19"/>
                <w:szCs w:val="19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6503506C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  <w:p w14:paraId="4B312643" w14:textId="77777777" w:rsidR="008E75CB" w:rsidRDefault="008E75CB" w:rsidP="00243A47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Accounts</w:t>
            </w:r>
          </w:p>
          <w:p w14:paraId="3795A8D0" w14:textId="77777777" w:rsidR="008E75CB" w:rsidRPr="003A094E" w:rsidRDefault="008E75CB" w:rsidP="00243A47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</w:t>
            </w:r>
            <w:r w:rsidRPr="003A094E">
              <w:rPr>
                <w:b/>
                <w:sz w:val="19"/>
                <w:szCs w:val="19"/>
              </w:rPr>
              <w:t>ayable</w:t>
            </w:r>
            <w:r>
              <w:rPr>
                <w:b/>
                <w:sz w:val="19"/>
                <w:szCs w:val="19"/>
              </w:rPr>
              <w:t xml:space="preserve">   </w:t>
            </w:r>
          </w:p>
        </w:tc>
        <w:tc>
          <w:tcPr>
            <w:tcW w:w="34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37A108D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CD9B4A8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6F47D27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C721F34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123E628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9416552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CD8DDFE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6C945FE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28F10B2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58033F6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2564028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1E81C92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09CBEF1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855FC56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5BE78D0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72D89EC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910EBB7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92FA22C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36D51E5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FFFFFF"/>
            <w:textDirection w:val="btLr"/>
            <w:vAlign w:val="center"/>
          </w:tcPr>
          <w:p w14:paraId="63EB84D9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5D545DAF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  <w:p w14:paraId="089AEF26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</w:tr>
      <w:tr w:rsidR="00755ABF" w14:paraId="1A82923D" w14:textId="77777777" w:rsidTr="008662E3">
        <w:trPr>
          <w:trHeight w:val="855"/>
          <w:jc w:val="center"/>
        </w:trPr>
        <w:tc>
          <w:tcPr>
            <w:tcW w:w="704" w:type="dxa"/>
            <w:gridSpan w:val="2"/>
            <w:vMerge/>
            <w:tcBorders>
              <w:left w:val="nil"/>
              <w:right w:val="nil"/>
            </w:tcBorders>
            <w:shd w:val="clear" w:color="auto" w:fill="FFFFFF"/>
            <w:textDirection w:val="btLr"/>
          </w:tcPr>
          <w:p w14:paraId="21FF46C5" w14:textId="77777777" w:rsidR="008E75CB" w:rsidRPr="003A094E" w:rsidRDefault="008E75CB" w:rsidP="00783335">
            <w:pPr>
              <w:rPr>
                <w:b/>
                <w:sz w:val="19"/>
                <w:szCs w:val="19"/>
              </w:rPr>
            </w:pPr>
          </w:p>
        </w:tc>
        <w:tc>
          <w:tcPr>
            <w:tcW w:w="439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594AAC5C" w14:textId="77777777" w:rsidR="008E75CB" w:rsidRPr="003A094E" w:rsidRDefault="008E75CB" w:rsidP="008E75CB">
            <w:pPr>
              <w:shd w:val="clear" w:color="auto" w:fill="FFFFFF"/>
              <w:rPr>
                <w:b/>
                <w:sz w:val="19"/>
                <w:szCs w:val="19"/>
              </w:rPr>
            </w:pPr>
          </w:p>
        </w:tc>
        <w:tc>
          <w:tcPr>
            <w:tcW w:w="825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20C3397D" w14:textId="77777777" w:rsidR="008E75CB" w:rsidRPr="003A094E" w:rsidRDefault="008E75CB" w:rsidP="00243A47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C8131BF" w14:textId="77777777" w:rsidR="008E75CB" w:rsidRPr="003A094E" w:rsidRDefault="008E75CB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35E5537" w14:textId="77777777" w:rsidR="008E75CB" w:rsidRPr="003A094E" w:rsidRDefault="008E75CB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4F7D6F3" w14:textId="77777777" w:rsidR="008E75CB" w:rsidRPr="003A094E" w:rsidRDefault="008E75CB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2FE1C6B" w14:textId="77777777" w:rsidR="008E75CB" w:rsidRPr="003A094E" w:rsidRDefault="008E75CB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994FD2E" w14:textId="77777777" w:rsidR="008E75CB" w:rsidRPr="003A094E" w:rsidRDefault="008E75CB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3C18C0D" w14:textId="77777777" w:rsidR="008E75CB" w:rsidRPr="003A094E" w:rsidRDefault="008E75CB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326AD5B" w14:textId="5DCB3A25" w:rsidR="008E75CB" w:rsidRPr="003A094E" w:rsidRDefault="008E75CB" w:rsidP="00426A04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+$</w:t>
            </w:r>
            <w:r w:rsidR="00BF2589">
              <w:rPr>
                <w:b/>
                <w:sz w:val="19"/>
                <w:szCs w:val="19"/>
              </w:rPr>
              <w:t>5</w:t>
            </w:r>
            <w:r>
              <w:rPr>
                <w:b/>
                <w:sz w:val="19"/>
                <w:szCs w:val="19"/>
              </w:rPr>
              <w:t>0</w:t>
            </w:r>
            <w:r w:rsidRPr="003A094E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DD565B5" w14:textId="5B6AF80B" w:rsidR="008E75CB" w:rsidRPr="003A094E" w:rsidRDefault="00BF2589" w:rsidP="00426A04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  <w:r w:rsidR="008E75CB">
              <w:rPr>
                <w:b/>
                <w:sz w:val="19"/>
                <w:szCs w:val="19"/>
              </w:rPr>
              <w:t>0</w:t>
            </w:r>
            <w:r w:rsidR="008E75CB" w:rsidRPr="003A094E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EABAEF0" w14:textId="77777777" w:rsidR="008E75CB" w:rsidRPr="003A094E" w:rsidRDefault="008E75CB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B631363" w14:textId="63E543F7" w:rsidR="008E75CB" w:rsidRPr="003A094E" w:rsidRDefault="00BF2589" w:rsidP="00426A04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  <w:r w:rsidR="008E75CB">
              <w:rPr>
                <w:b/>
                <w:sz w:val="19"/>
                <w:szCs w:val="19"/>
              </w:rPr>
              <w:t>0</w:t>
            </w:r>
            <w:r w:rsidR="008E75CB" w:rsidRPr="003A094E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2EBB3E1" w14:textId="77777777" w:rsidR="008E75CB" w:rsidRPr="003A094E" w:rsidRDefault="008E75CB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7607C55" w14:textId="1C01C74F" w:rsidR="008E75CB" w:rsidRPr="003A094E" w:rsidRDefault="00BF2589" w:rsidP="00426A04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  <w:r w:rsidR="008E75CB">
              <w:rPr>
                <w:b/>
                <w:sz w:val="19"/>
                <w:szCs w:val="19"/>
              </w:rPr>
              <w:t>0</w:t>
            </w:r>
            <w:r w:rsidR="008E75CB" w:rsidRPr="003A094E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B8E8832" w14:textId="77777777" w:rsidR="008E75CB" w:rsidRPr="003A094E" w:rsidRDefault="008E75CB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60BC34C" w14:textId="4A1DF7B6" w:rsidR="008E75CB" w:rsidRPr="003A094E" w:rsidRDefault="00BF2589" w:rsidP="00426A04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  <w:r w:rsidR="008E75CB">
              <w:rPr>
                <w:b/>
                <w:sz w:val="19"/>
                <w:szCs w:val="19"/>
              </w:rPr>
              <w:t>0</w:t>
            </w:r>
            <w:r w:rsidR="008E75CB" w:rsidRPr="003A094E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C503258" w14:textId="06AC0AA3" w:rsidR="008E75CB" w:rsidRPr="003A094E" w:rsidRDefault="008E75CB" w:rsidP="00426A04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  <w:r w:rsidR="00BF2589"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BA83DD9" w14:textId="06769702" w:rsidR="008E75CB" w:rsidRPr="003A094E" w:rsidRDefault="00F8750D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600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0598C9D" w14:textId="77777777" w:rsidR="008E75CB" w:rsidRPr="003A094E" w:rsidRDefault="008E75CB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6745A9E" w14:textId="168BCD0B" w:rsidR="008E75CB" w:rsidRPr="003A094E" w:rsidRDefault="00F8750D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600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18C55BB5" w14:textId="77777777" w:rsidR="008E75CB" w:rsidRPr="003A094E" w:rsidRDefault="008E75CB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665BEF57" w14:textId="0BD77CC3" w:rsidR="008E75CB" w:rsidRPr="003A094E" w:rsidRDefault="008E75CB" w:rsidP="00426A04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$</w:t>
            </w:r>
            <w:r w:rsidR="00F8750D">
              <w:rPr>
                <w:b/>
                <w:sz w:val="19"/>
                <w:szCs w:val="19"/>
              </w:rPr>
              <w:t>600</w:t>
            </w:r>
          </w:p>
        </w:tc>
        <w:tc>
          <w:tcPr>
            <w:tcW w:w="10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6FF9CC79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  <w:p w14:paraId="5D261F10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</w:tr>
      <w:tr w:rsidR="00755ABF" w14:paraId="3937B025" w14:textId="77777777" w:rsidTr="008662E3">
        <w:trPr>
          <w:trHeight w:val="167"/>
          <w:jc w:val="center"/>
        </w:trPr>
        <w:tc>
          <w:tcPr>
            <w:tcW w:w="704" w:type="dxa"/>
            <w:gridSpan w:val="2"/>
            <w:vMerge/>
            <w:tcBorders>
              <w:left w:val="nil"/>
              <w:right w:val="nil"/>
            </w:tcBorders>
            <w:shd w:val="clear" w:color="auto" w:fill="FFFFFF"/>
            <w:textDirection w:val="btLr"/>
          </w:tcPr>
          <w:p w14:paraId="1E30F771" w14:textId="77777777" w:rsidR="008E75CB" w:rsidRPr="003A094E" w:rsidRDefault="008E75CB" w:rsidP="00783335">
            <w:pPr>
              <w:rPr>
                <w:b/>
                <w:sz w:val="19"/>
                <w:szCs w:val="19"/>
              </w:rPr>
            </w:pPr>
          </w:p>
        </w:tc>
        <w:tc>
          <w:tcPr>
            <w:tcW w:w="439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57917640" w14:textId="77777777" w:rsidR="008E75CB" w:rsidRPr="003A094E" w:rsidRDefault="008E75CB" w:rsidP="008E75CB">
            <w:pPr>
              <w:shd w:val="clear" w:color="auto" w:fill="FFFFFF"/>
              <w:rPr>
                <w:b/>
                <w:sz w:val="19"/>
                <w:szCs w:val="19"/>
              </w:rPr>
            </w:pPr>
          </w:p>
        </w:tc>
        <w:tc>
          <w:tcPr>
            <w:tcW w:w="8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02726B0B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=</w:t>
            </w:r>
          </w:p>
        </w:tc>
        <w:tc>
          <w:tcPr>
            <w:tcW w:w="34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A8126C9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7B9EA27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=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258B1C2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FA84647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=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59CF3B9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13EE98F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=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592D542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D0C3BAA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=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959C345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3A51817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=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F9A0504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2BF626A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=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32F4EED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8F3D2CE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=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CEB1AA7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26A4F36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=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36D9C96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F1D1BC0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=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ABE9F38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DEEF499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=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32A4F78" w14:textId="77777777" w:rsidR="008E75CB" w:rsidRPr="003A094E" w:rsidRDefault="008E75CB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=</w:t>
            </w:r>
          </w:p>
        </w:tc>
      </w:tr>
      <w:tr w:rsidR="00755ABF" w14:paraId="558726A2" w14:textId="77777777" w:rsidTr="008662E3">
        <w:trPr>
          <w:trHeight w:val="1132"/>
          <w:jc w:val="center"/>
        </w:trPr>
        <w:tc>
          <w:tcPr>
            <w:tcW w:w="704" w:type="dxa"/>
            <w:gridSpan w:val="2"/>
            <w:vMerge/>
            <w:tcBorders>
              <w:left w:val="nil"/>
              <w:right w:val="nil"/>
            </w:tcBorders>
            <w:shd w:val="clear" w:color="auto" w:fill="FFFFFF"/>
            <w:textDirection w:val="btLr"/>
          </w:tcPr>
          <w:p w14:paraId="286D5788" w14:textId="77777777" w:rsidR="009806F0" w:rsidRPr="003A094E" w:rsidRDefault="009806F0" w:rsidP="00783335">
            <w:pPr>
              <w:rPr>
                <w:b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5C3B8F4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409B1320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Office</w:t>
            </w:r>
          </w:p>
          <w:p w14:paraId="18398C18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Equipment</w:t>
            </w:r>
          </w:p>
        </w:tc>
        <w:tc>
          <w:tcPr>
            <w:tcW w:w="347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2C0238C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0209FDA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EA160EA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00FA801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3AD14A4" w14:textId="05F6EE41" w:rsidR="009806F0" w:rsidRPr="003A094E" w:rsidRDefault="009806F0" w:rsidP="00FA3C82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+$</w:t>
            </w:r>
            <w:r w:rsidR="00897DCC">
              <w:rPr>
                <w:b/>
                <w:sz w:val="19"/>
                <w:szCs w:val="19"/>
              </w:rPr>
              <w:t>1</w:t>
            </w:r>
            <w:r>
              <w:rPr>
                <w:b/>
                <w:sz w:val="19"/>
                <w:szCs w:val="19"/>
              </w:rPr>
              <w:t>,</w:t>
            </w:r>
            <w:r w:rsidR="00897DCC">
              <w:rPr>
                <w:b/>
                <w:sz w:val="19"/>
                <w:szCs w:val="19"/>
              </w:rPr>
              <w:t>5</w:t>
            </w:r>
            <w:r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1FDAF18" w14:textId="37722EF3" w:rsidR="009806F0" w:rsidRPr="003A094E" w:rsidRDefault="00897DC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1,5</w:t>
            </w:r>
            <w:r w:rsidR="009806F0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C330B8D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D4F0646" w14:textId="64645997" w:rsidR="009806F0" w:rsidRPr="003A094E" w:rsidRDefault="00897DC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1,5</w:t>
            </w:r>
            <w:r w:rsidR="009806F0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BB0948D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03FDF6F" w14:textId="7CE58317" w:rsidR="009806F0" w:rsidRPr="003A094E" w:rsidRDefault="00897DC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1,5</w:t>
            </w:r>
            <w:r w:rsidR="009806F0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D6B629D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BB31134" w14:textId="7E70B9C0" w:rsidR="009806F0" w:rsidRPr="003A094E" w:rsidRDefault="00897DC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1,5</w:t>
            </w:r>
            <w:r w:rsidR="009806F0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FA7CE83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3AA2A2B" w14:textId="0C765A6F" w:rsidR="009806F0" w:rsidRPr="003A094E" w:rsidRDefault="00897DC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1,5</w:t>
            </w:r>
            <w:r w:rsidR="009806F0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2207E67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39DF388" w14:textId="2EA9CBFF" w:rsidR="009806F0" w:rsidRPr="003A094E" w:rsidRDefault="00897DC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1,5</w:t>
            </w:r>
            <w:r w:rsidR="009806F0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D94987F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8AB3625" w14:textId="4B5F2602" w:rsidR="009806F0" w:rsidRPr="003A094E" w:rsidRDefault="00897DC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1,5</w:t>
            </w:r>
            <w:r w:rsidR="009806F0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5B492CF0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214DEB00" w14:textId="10717A23" w:rsidR="009806F0" w:rsidRPr="003A094E" w:rsidRDefault="009806F0" w:rsidP="00FA3C82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$</w:t>
            </w:r>
            <w:r w:rsidR="00897DCC">
              <w:rPr>
                <w:b/>
                <w:sz w:val="19"/>
                <w:szCs w:val="19"/>
              </w:rPr>
              <w:t>1,5</w:t>
            </w:r>
            <w:r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10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453D237C" w14:textId="62C95FDF" w:rsidR="009806F0" w:rsidRPr="003A094E" w:rsidRDefault="009806F0" w:rsidP="00426A04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$</w:t>
            </w:r>
            <w:r w:rsidR="00897DCC">
              <w:rPr>
                <w:b/>
                <w:sz w:val="19"/>
                <w:szCs w:val="19"/>
              </w:rPr>
              <w:t>13</w:t>
            </w:r>
            <w:r>
              <w:rPr>
                <w:b/>
                <w:sz w:val="19"/>
                <w:szCs w:val="19"/>
              </w:rPr>
              <w:t>,</w:t>
            </w:r>
            <w:r w:rsidR="00897DCC">
              <w:rPr>
                <w:b/>
                <w:sz w:val="19"/>
                <w:szCs w:val="19"/>
              </w:rPr>
              <w:t>800</w:t>
            </w:r>
          </w:p>
        </w:tc>
      </w:tr>
      <w:tr w:rsidR="00755ABF" w14:paraId="215AE0F8" w14:textId="77777777" w:rsidTr="008662E3">
        <w:trPr>
          <w:trHeight w:val="193"/>
          <w:jc w:val="center"/>
        </w:trPr>
        <w:tc>
          <w:tcPr>
            <w:tcW w:w="704" w:type="dxa"/>
            <w:gridSpan w:val="2"/>
            <w:vMerge/>
            <w:tcBorders>
              <w:left w:val="nil"/>
              <w:right w:val="nil"/>
            </w:tcBorders>
            <w:shd w:val="clear" w:color="auto" w:fill="FFFFFF"/>
            <w:textDirection w:val="btLr"/>
          </w:tcPr>
          <w:p w14:paraId="3CE205D8" w14:textId="77777777" w:rsidR="009806F0" w:rsidRPr="003A094E" w:rsidRDefault="009806F0" w:rsidP="00783335">
            <w:pPr>
              <w:rPr>
                <w:b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46070603" w14:textId="77777777" w:rsidR="009806F0" w:rsidRPr="003A094E" w:rsidRDefault="009806F0" w:rsidP="00243A47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     </w:t>
            </w:r>
          </w:p>
        </w:tc>
        <w:tc>
          <w:tcPr>
            <w:tcW w:w="8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167E7310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4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C10FBB7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295593A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68CACF6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DD41743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C8D312A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FA41191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442C470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076D195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953133F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3165B17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BB136EF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8951D6F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B96F50A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9438DC2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FA23D24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E107CF8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9972FB5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80DDEBE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726C40A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53B8322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7227E7B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</w:tr>
      <w:tr w:rsidR="00755ABF" w14:paraId="7887D8DA" w14:textId="77777777" w:rsidTr="008662E3">
        <w:trPr>
          <w:trHeight w:val="1647"/>
          <w:jc w:val="center"/>
        </w:trPr>
        <w:tc>
          <w:tcPr>
            <w:tcW w:w="70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36754AFC" w14:textId="77777777" w:rsidR="009806F0" w:rsidRPr="003A094E" w:rsidRDefault="009806F0" w:rsidP="00783335">
            <w:pPr>
              <w:rPr>
                <w:b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4CCA6490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0B80B8F0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Computer</w:t>
            </w:r>
          </w:p>
          <w:p w14:paraId="644393BF" w14:textId="77777777" w:rsidR="009806F0" w:rsidRPr="003A094E" w:rsidRDefault="009806F0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Shop Equipment</w:t>
            </w:r>
          </w:p>
        </w:tc>
        <w:tc>
          <w:tcPr>
            <w:tcW w:w="347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F87E7F2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BD9F56B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3A90727" w14:textId="65A725E0" w:rsidR="009806F0" w:rsidRPr="003A094E" w:rsidRDefault="009806F0" w:rsidP="00FA3C82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+$1,</w:t>
            </w:r>
            <w:r w:rsidR="002E2250">
              <w:rPr>
                <w:b/>
                <w:sz w:val="19"/>
                <w:szCs w:val="19"/>
              </w:rPr>
              <w:t>26</w:t>
            </w:r>
            <w:r w:rsidRPr="003A094E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684319F" w14:textId="244D94A3" w:rsidR="009806F0" w:rsidRPr="003A094E" w:rsidRDefault="009806F0" w:rsidP="00FA3C82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1,</w:t>
            </w:r>
            <w:r w:rsidR="002E2250">
              <w:rPr>
                <w:b/>
                <w:sz w:val="19"/>
                <w:szCs w:val="19"/>
              </w:rPr>
              <w:t>26</w:t>
            </w:r>
            <w:r w:rsidRPr="003A094E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8705B0F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9620E10" w14:textId="192FEC1B" w:rsidR="009806F0" w:rsidRPr="003A094E" w:rsidRDefault="009806F0" w:rsidP="00FA3C82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1,</w:t>
            </w:r>
            <w:r w:rsidR="002E2250">
              <w:rPr>
                <w:b/>
                <w:sz w:val="19"/>
                <w:szCs w:val="19"/>
              </w:rPr>
              <w:t>26</w:t>
            </w:r>
            <w:r w:rsidRPr="003A094E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1C25DD1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8960B3F" w14:textId="18FC6FD7" w:rsidR="009806F0" w:rsidRPr="003A094E" w:rsidRDefault="009806F0" w:rsidP="00FA3C82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1,</w:t>
            </w:r>
            <w:r w:rsidR="002E2250">
              <w:rPr>
                <w:b/>
                <w:sz w:val="19"/>
                <w:szCs w:val="19"/>
              </w:rPr>
              <w:t>26</w:t>
            </w:r>
            <w:r w:rsidRPr="003A094E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F3A2E14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60685F7" w14:textId="033DFF0C" w:rsidR="009806F0" w:rsidRPr="003A094E" w:rsidRDefault="009806F0" w:rsidP="00FA3C82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1,</w:t>
            </w:r>
            <w:r w:rsidR="002E2250">
              <w:rPr>
                <w:b/>
                <w:sz w:val="19"/>
                <w:szCs w:val="19"/>
              </w:rPr>
              <w:t>26</w:t>
            </w:r>
            <w:r w:rsidRPr="003A094E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34E2043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738616A" w14:textId="14E33062" w:rsidR="009806F0" w:rsidRPr="003A094E" w:rsidRDefault="009806F0" w:rsidP="00FA3C82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1,</w:t>
            </w:r>
            <w:r w:rsidR="002E2250">
              <w:rPr>
                <w:b/>
                <w:sz w:val="19"/>
                <w:szCs w:val="19"/>
              </w:rPr>
              <w:t>26</w:t>
            </w:r>
            <w:r w:rsidRPr="003A094E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8FDE665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F7C5DBA" w14:textId="4F7A92AA" w:rsidR="009806F0" w:rsidRPr="003A094E" w:rsidRDefault="009806F0" w:rsidP="00FA3C82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1,</w:t>
            </w:r>
            <w:r w:rsidR="002E2250">
              <w:rPr>
                <w:b/>
                <w:sz w:val="19"/>
                <w:szCs w:val="19"/>
              </w:rPr>
              <w:t>26</w:t>
            </w:r>
            <w:r w:rsidRPr="003A094E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124626B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BE05F0A" w14:textId="1B4DDF50" w:rsidR="009806F0" w:rsidRPr="003A094E" w:rsidRDefault="009806F0" w:rsidP="00FA3C82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1,</w:t>
            </w:r>
            <w:r w:rsidR="002E2250">
              <w:rPr>
                <w:b/>
                <w:sz w:val="19"/>
                <w:szCs w:val="19"/>
              </w:rPr>
              <w:t>26</w:t>
            </w:r>
            <w:r w:rsidRPr="003A094E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9AAD700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A070912" w14:textId="5E75CD79" w:rsidR="009806F0" w:rsidRPr="003A094E" w:rsidRDefault="009806F0" w:rsidP="00FA3C82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1,</w:t>
            </w:r>
            <w:r w:rsidR="002E2250">
              <w:rPr>
                <w:b/>
                <w:sz w:val="19"/>
                <w:szCs w:val="19"/>
              </w:rPr>
              <w:t>26</w:t>
            </w:r>
            <w:r w:rsidRPr="003A094E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3AF3CADC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35BA332A" w14:textId="062B62EF" w:rsidR="009806F0" w:rsidRPr="003A094E" w:rsidRDefault="009806F0" w:rsidP="00FA3C82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$1,</w:t>
            </w:r>
            <w:r w:rsidR="002E2250">
              <w:rPr>
                <w:b/>
                <w:sz w:val="19"/>
                <w:szCs w:val="19"/>
              </w:rPr>
              <w:t>26</w:t>
            </w:r>
            <w:r w:rsidRPr="003A094E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0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349928C" w14:textId="77777777" w:rsidR="009806F0" w:rsidRPr="003A094E" w:rsidRDefault="009806F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</w:tr>
      <w:tr w:rsidR="00755ABF" w14:paraId="5580C3B5" w14:textId="77777777" w:rsidTr="008662E3">
        <w:trPr>
          <w:trHeight w:val="209"/>
          <w:jc w:val="center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0E9714CA" w14:textId="77777777" w:rsidR="009E366C" w:rsidRPr="003A094E" w:rsidRDefault="009E366C" w:rsidP="00783335">
            <w:pPr>
              <w:rPr>
                <w:b/>
                <w:sz w:val="19"/>
                <w:szCs w:val="19"/>
              </w:rPr>
            </w:pPr>
          </w:p>
          <w:p w14:paraId="55054AF2" w14:textId="77777777" w:rsidR="009E366C" w:rsidRPr="003A094E" w:rsidRDefault="009E366C" w:rsidP="00783335">
            <w:pPr>
              <w:rPr>
                <w:b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4718FD48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24B9850E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4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C323204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CB5ABAE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087FF29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C54B6A4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8EF76E3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5B0BCFB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84EACD7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D49B522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FB6AAF2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DC8FEB3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2DFEB60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3558D41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418C61D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57515A8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7CCC70A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5FCB1E2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A41107B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D220F4F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EB20E42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FD9DB88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3C7DD46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</w:tr>
      <w:tr w:rsidR="00755ABF" w14:paraId="739596E9" w14:textId="77777777" w:rsidTr="008662E3">
        <w:trPr>
          <w:trHeight w:val="1020"/>
          <w:jc w:val="center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47E0EB91" w14:textId="77777777" w:rsidR="009E366C" w:rsidRPr="003A094E" w:rsidRDefault="009E366C" w:rsidP="00783335">
            <w:pPr>
              <w:rPr>
                <w:b/>
                <w:sz w:val="19"/>
                <w:szCs w:val="19"/>
              </w:rPr>
            </w:pPr>
          </w:p>
          <w:p w14:paraId="1AB9FA56" w14:textId="77777777" w:rsidR="009E366C" w:rsidRPr="003A094E" w:rsidRDefault="009E366C" w:rsidP="00783335">
            <w:pPr>
              <w:rPr>
                <w:b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6BC574DB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bCs/>
                <w:sz w:val="19"/>
                <w:szCs w:val="19"/>
              </w:rPr>
              <w:t>ASSETS</w:t>
            </w:r>
          </w:p>
        </w:tc>
        <w:tc>
          <w:tcPr>
            <w:tcW w:w="8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1120D791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Supplies</w:t>
            </w:r>
          </w:p>
        </w:tc>
        <w:tc>
          <w:tcPr>
            <w:tcW w:w="347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3FA9FA2" w14:textId="77777777" w:rsidR="009E366C" w:rsidRPr="003A094E" w:rsidRDefault="009E366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0CAC80B" w14:textId="77777777" w:rsidR="009E366C" w:rsidRPr="003A094E" w:rsidRDefault="009E366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E691EB1" w14:textId="77777777" w:rsidR="009E366C" w:rsidRPr="003A094E" w:rsidRDefault="009E366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1CB5E31" w14:textId="77777777" w:rsidR="009E366C" w:rsidRPr="003A094E" w:rsidRDefault="009E366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1E95B3E" w14:textId="77777777" w:rsidR="009E366C" w:rsidRPr="003A094E" w:rsidRDefault="009E366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05DFA0A" w14:textId="77777777" w:rsidR="009E366C" w:rsidRPr="003A094E" w:rsidRDefault="009E366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04E4B64" w14:textId="7EC693D2" w:rsidR="009E366C" w:rsidRPr="003A094E" w:rsidRDefault="009E366C" w:rsidP="00426A04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+$</w:t>
            </w:r>
            <w:r w:rsidR="002E2250">
              <w:rPr>
                <w:b/>
                <w:sz w:val="19"/>
                <w:szCs w:val="19"/>
              </w:rPr>
              <w:t>5</w:t>
            </w:r>
            <w:r w:rsidR="00426A04">
              <w:rPr>
                <w:b/>
                <w:sz w:val="19"/>
                <w:szCs w:val="19"/>
              </w:rPr>
              <w:t>0</w:t>
            </w:r>
            <w:r w:rsidR="00426A04" w:rsidRPr="003A094E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6AF328A" w14:textId="7DEC7992" w:rsidR="009E366C" w:rsidRPr="003A094E" w:rsidRDefault="002E2250" w:rsidP="00426A04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  <w:r w:rsidR="00426A04">
              <w:rPr>
                <w:b/>
                <w:sz w:val="19"/>
                <w:szCs w:val="19"/>
              </w:rPr>
              <w:t>0</w:t>
            </w:r>
            <w:r w:rsidR="00426A04" w:rsidRPr="003A094E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A32B198" w14:textId="77777777" w:rsidR="009E366C" w:rsidRPr="003A094E" w:rsidRDefault="009E366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5D40FC8" w14:textId="106C65FF" w:rsidR="009E366C" w:rsidRPr="003A094E" w:rsidRDefault="002E2250" w:rsidP="00426A04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  <w:r w:rsidR="00426A04">
              <w:rPr>
                <w:b/>
                <w:sz w:val="19"/>
                <w:szCs w:val="19"/>
              </w:rPr>
              <w:t>0</w:t>
            </w:r>
            <w:r w:rsidR="00426A04" w:rsidRPr="003A094E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36E0D00" w14:textId="77777777" w:rsidR="009E366C" w:rsidRPr="003A094E" w:rsidRDefault="009E366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FF58C53" w14:textId="76740754" w:rsidR="009E366C" w:rsidRPr="003A094E" w:rsidRDefault="002E2250" w:rsidP="00426A04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  <w:r w:rsidR="00426A04">
              <w:rPr>
                <w:b/>
                <w:sz w:val="19"/>
                <w:szCs w:val="19"/>
              </w:rPr>
              <w:t>0</w:t>
            </w:r>
            <w:r w:rsidR="00426A04" w:rsidRPr="003A094E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A14FF08" w14:textId="77777777" w:rsidR="009E366C" w:rsidRPr="003A094E" w:rsidRDefault="009E366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2889633" w14:textId="3A1746A1" w:rsidR="009E366C" w:rsidRPr="003A094E" w:rsidRDefault="002E2250" w:rsidP="00426A04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  <w:r w:rsidR="00426A04">
              <w:rPr>
                <w:b/>
                <w:sz w:val="19"/>
                <w:szCs w:val="19"/>
              </w:rPr>
              <w:t>0</w:t>
            </w:r>
            <w:r w:rsidR="00426A04" w:rsidRPr="003A094E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CF6D029" w14:textId="77777777" w:rsidR="009E366C" w:rsidRPr="003A094E" w:rsidRDefault="009E366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39C8020" w14:textId="7433C92A" w:rsidR="009E366C" w:rsidRPr="003A094E" w:rsidRDefault="002E2250" w:rsidP="00426A04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  <w:r w:rsidR="00426A04">
              <w:rPr>
                <w:b/>
                <w:sz w:val="19"/>
                <w:szCs w:val="19"/>
              </w:rPr>
              <w:t>0</w:t>
            </w:r>
            <w:r w:rsidR="00426A04" w:rsidRPr="003A094E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5EC2431" w14:textId="77777777" w:rsidR="009E366C" w:rsidRPr="003A094E" w:rsidRDefault="009E366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F353A1A" w14:textId="50724C14" w:rsidR="009E366C" w:rsidRPr="003A094E" w:rsidRDefault="002E2250" w:rsidP="00426A04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  <w:r w:rsidR="00426A04">
              <w:rPr>
                <w:b/>
                <w:sz w:val="19"/>
                <w:szCs w:val="19"/>
              </w:rPr>
              <w:t>0</w:t>
            </w:r>
            <w:r w:rsidR="00426A04" w:rsidRPr="003A094E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5802CA2A" w14:textId="77777777" w:rsidR="009E366C" w:rsidRPr="003A094E" w:rsidRDefault="009E366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7E129B79" w14:textId="776DCDED" w:rsidR="009E366C" w:rsidRPr="003A094E" w:rsidRDefault="009E366C" w:rsidP="00426A04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$</w:t>
            </w:r>
            <w:r w:rsidR="002E2250">
              <w:rPr>
                <w:b/>
                <w:sz w:val="19"/>
                <w:szCs w:val="19"/>
              </w:rPr>
              <w:t>5</w:t>
            </w:r>
            <w:r w:rsidR="00426A04">
              <w:rPr>
                <w:b/>
                <w:sz w:val="19"/>
                <w:szCs w:val="19"/>
              </w:rPr>
              <w:t>0</w:t>
            </w:r>
            <w:r w:rsidR="00426A04" w:rsidRPr="003A094E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0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AE37894" w14:textId="77777777" w:rsidR="009E366C" w:rsidRPr="003A094E" w:rsidRDefault="009E366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</w:tr>
      <w:tr w:rsidR="00755ABF" w14:paraId="34BAA90A" w14:textId="77777777" w:rsidTr="008662E3">
        <w:trPr>
          <w:trHeight w:val="226"/>
          <w:jc w:val="center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4CCB5DFB" w14:textId="77777777" w:rsidR="009E366C" w:rsidRPr="003A094E" w:rsidRDefault="009E366C" w:rsidP="00783335">
            <w:pPr>
              <w:rPr>
                <w:b/>
                <w:sz w:val="19"/>
                <w:szCs w:val="19"/>
              </w:rPr>
            </w:pPr>
          </w:p>
          <w:p w14:paraId="30E15168" w14:textId="77777777" w:rsidR="009E366C" w:rsidRPr="003A094E" w:rsidRDefault="009E366C" w:rsidP="00783335">
            <w:pPr>
              <w:rPr>
                <w:b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</w:tcPr>
          <w:p w14:paraId="4EFCD9D9" w14:textId="77777777" w:rsidR="009E366C" w:rsidRPr="003A094E" w:rsidRDefault="009E366C" w:rsidP="00783335">
            <w:pPr>
              <w:rPr>
                <w:b/>
                <w:sz w:val="19"/>
                <w:szCs w:val="19"/>
              </w:rPr>
            </w:pPr>
          </w:p>
          <w:p w14:paraId="553E3638" w14:textId="77777777" w:rsidR="009E366C" w:rsidRPr="003A094E" w:rsidRDefault="009E366C" w:rsidP="00783335">
            <w:pPr>
              <w:rPr>
                <w:b/>
                <w:sz w:val="19"/>
                <w:szCs w:val="19"/>
              </w:rPr>
            </w:pPr>
          </w:p>
        </w:tc>
        <w:tc>
          <w:tcPr>
            <w:tcW w:w="8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4EB2DAC2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4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E7F2B34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FA944DB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BC34CAB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E60FE0E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9FF594B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41175E6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CE4E8BA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4C0D7D3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5249298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7189BFF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6256A1D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464CAA1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9BE5223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4561E5C7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7B8CDB2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7B80DAA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AF11118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D29937F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F0C3772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2B7CEC2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083A0BF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</w:tr>
      <w:tr w:rsidR="00755ABF" w14:paraId="0BA6F559" w14:textId="77777777" w:rsidTr="008662E3">
        <w:trPr>
          <w:trHeight w:val="891"/>
          <w:jc w:val="center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77F3B374" w14:textId="77777777" w:rsidR="009E366C" w:rsidRPr="003A094E" w:rsidRDefault="009E366C" w:rsidP="00783335">
            <w:pPr>
              <w:rPr>
                <w:b/>
                <w:sz w:val="19"/>
                <w:szCs w:val="19"/>
              </w:rPr>
            </w:pPr>
          </w:p>
          <w:p w14:paraId="5B386CA3" w14:textId="77777777" w:rsidR="009E366C" w:rsidRPr="003A094E" w:rsidRDefault="009E366C" w:rsidP="00783335">
            <w:pPr>
              <w:rPr>
                <w:b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</w:tcPr>
          <w:p w14:paraId="1EACA107" w14:textId="77777777" w:rsidR="009E366C" w:rsidRPr="003A094E" w:rsidRDefault="009E366C" w:rsidP="00783335">
            <w:pPr>
              <w:rPr>
                <w:b/>
                <w:sz w:val="19"/>
                <w:szCs w:val="19"/>
              </w:rPr>
            </w:pPr>
          </w:p>
          <w:p w14:paraId="5FAA4E07" w14:textId="77777777" w:rsidR="009E366C" w:rsidRPr="003A094E" w:rsidRDefault="009E366C" w:rsidP="00783335">
            <w:pPr>
              <w:rPr>
                <w:b/>
                <w:sz w:val="19"/>
                <w:szCs w:val="19"/>
              </w:rPr>
            </w:pPr>
          </w:p>
        </w:tc>
        <w:tc>
          <w:tcPr>
            <w:tcW w:w="8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23803D22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Cash</w:t>
            </w:r>
          </w:p>
        </w:tc>
        <w:tc>
          <w:tcPr>
            <w:tcW w:w="347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9B60BFC" w14:textId="4E53CD16" w:rsidR="009E366C" w:rsidRPr="003A094E" w:rsidRDefault="00243A47" w:rsidP="00FA3C82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+$</w:t>
            </w:r>
            <w:r w:rsidR="002E2250">
              <w:rPr>
                <w:b/>
                <w:sz w:val="19"/>
                <w:szCs w:val="19"/>
              </w:rPr>
              <w:t>12</w:t>
            </w:r>
            <w:r>
              <w:rPr>
                <w:b/>
                <w:sz w:val="19"/>
                <w:szCs w:val="19"/>
              </w:rPr>
              <w:t>,</w:t>
            </w:r>
            <w:r w:rsidR="002E2250">
              <w:rPr>
                <w:b/>
                <w:sz w:val="19"/>
                <w:szCs w:val="19"/>
              </w:rPr>
              <w:t>5</w:t>
            </w:r>
            <w:r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7F672BA" w14:textId="25689F2D" w:rsidR="009E366C" w:rsidRPr="003A094E" w:rsidRDefault="002E225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</w:t>
            </w:r>
            <w:r w:rsidR="00FA3C82">
              <w:rPr>
                <w:b/>
                <w:sz w:val="19"/>
                <w:szCs w:val="19"/>
              </w:rPr>
              <w:t>,</w:t>
            </w:r>
            <w:r>
              <w:rPr>
                <w:b/>
                <w:sz w:val="19"/>
                <w:szCs w:val="19"/>
              </w:rPr>
              <w:t>5</w:t>
            </w:r>
            <w:r w:rsidR="00FA3C82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49C1B8B" w14:textId="4FAAB942" w:rsidR="009E366C" w:rsidRPr="003A094E" w:rsidRDefault="009E366C" w:rsidP="00FA3C82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–1,</w:t>
            </w:r>
            <w:r w:rsidR="002E2250">
              <w:rPr>
                <w:b/>
                <w:sz w:val="19"/>
                <w:szCs w:val="19"/>
              </w:rPr>
              <w:t>26</w:t>
            </w:r>
            <w:r w:rsidR="00FA3C82" w:rsidRPr="003A094E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3D97265" w14:textId="2FF525D9" w:rsidR="009E366C" w:rsidRPr="003A094E" w:rsidRDefault="002E225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</w:t>
            </w:r>
            <w:r w:rsidR="00FA3C82">
              <w:rPr>
                <w:b/>
                <w:sz w:val="19"/>
                <w:szCs w:val="19"/>
              </w:rPr>
              <w:t>,2</w:t>
            </w:r>
            <w:r>
              <w:rPr>
                <w:b/>
                <w:sz w:val="19"/>
                <w:szCs w:val="19"/>
              </w:rPr>
              <w:t>4</w:t>
            </w:r>
            <w:r w:rsidR="00FA3C82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80670CC" w14:textId="1A27EDF7" w:rsidR="009E366C" w:rsidRPr="003A094E" w:rsidRDefault="009E366C" w:rsidP="00FA3C82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–</w:t>
            </w:r>
            <w:r w:rsidR="002E2250">
              <w:rPr>
                <w:b/>
                <w:sz w:val="19"/>
                <w:szCs w:val="19"/>
              </w:rPr>
              <w:t>1</w:t>
            </w:r>
            <w:r w:rsidR="00FA3C82">
              <w:rPr>
                <w:b/>
                <w:sz w:val="19"/>
                <w:szCs w:val="19"/>
              </w:rPr>
              <w:t>,</w:t>
            </w:r>
            <w:r w:rsidR="002E2250">
              <w:rPr>
                <w:b/>
                <w:sz w:val="19"/>
                <w:szCs w:val="19"/>
              </w:rPr>
              <w:t>5</w:t>
            </w:r>
            <w:r w:rsidR="00FA3C82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A220F5D" w14:textId="5748A3B5" w:rsidR="009E366C" w:rsidRPr="003A094E" w:rsidRDefault="00FA3C82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</w:t>
            </w:r>
            <w:r w:rsidR="002E2250">
              <w:rPr>
                <w:b/>
                <w:sz w:val="19"/>
                <w:szCs w:val="19"/>
              </w:rPr>
              <w:t>,74</w:t>
            </w:r>
            <w:r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7B420AE" w14:textId="77777777" w:rsidR="009E366C" w:rsidRPr="003A094E" w:rsidRDefault="009E366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4566809" w14:textId="7EE36F72" w:rsidR="009E366C" w:rsidRPr="003A094E" w:rsidRDefault="00FA3C82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</w:t>
            </w:r>
            <w:r w:rsidR="002E2250">
              <w:rPr>
                <w:b/>
                <w:sz w:val="19"/>
                <w:szCs w:val="19"/>
              </w:rPr>
              <w:t>,74</w:t>
            </w:r>
            <w:r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1E1FD48" w14:textId="38627D41" w:rsidR="009E366C" w:rsidRPr="003A094E" w:rsidRDefault="009E366C" w:rsidP="00426A04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–</w:t>
            </w:r>
            <w:r w:rsidR="002E2250">
              <w:rPr>
                <w:b/>
                <w:sz w:val="19"/>
                <w:szCs w:val="19"/>
              </w:rPr>
              <w:t>8</w:t>
            </w:r>
            <w:r w:rsidR="00426A04" w:rsidRPr="003A094E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5BE8F19" w14:textId="61AC556C" w:rsidR="009E366C" w:rsidRPr="003A094E" w:rsidRDefault="002E225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8,94</w:t>
            </w:r>
            <w:r w:rsidR="00426A04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A8460B0" w14:textId="17FC9405" w:rsidR="009E366C" w:rsidRPr="003A094E" w:rsidRDefault="009E366C" w:rsidP="00426A04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  <w:r w:rsidR="002E2250">
              <w:rPr>
                <w:b/>
                <w:sz w:val="19"/>
                <w:szCs w:val="19"/>
              </w:rPr>
              <w:t>1,0</w:t>
            </w:r>
            <w:r w:rsidR="00426A04">
              <w:rPr>
                <w:b/>
                <w:sz w:val="19"/>
                <w:szCs w:val="19"/>
              </w:rPr>
              <w:t>0</w:t>
            </w:r>
            <w:r w:rsidR="00426A04" w:rsidRPr="003A094E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37E1907" w14:textId="0F949788" w:rsidR="009E366C" w:rsidRPr="003A094E" w:rsidRDefault="002E2250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</w:t>
            </w:r>
            <w:r w:rsidR="00426A04">
              <w:rPr>
                <w:b/>
                <w:sz w:val="19"/>
                <w:szCs w:val="19"/>
              </w:rPr>
              <w:t>,</w:t>
            </w:r>
            <w:r>
              <w:rPr>
                <w:b/>
                <w:sz w:val="19"/>
                <w:szCs w:val="19"/>
              </w:rPr>
              <w:t>94</w:t>
            </w:r>
            <w:r w:rsidR="00426A04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792FA43" w14:textId="27A803A6" w:rsidR="009E366C" w:rsidRPr="003A094E" w:rsidRDefault="009E366C" w:rsidP="00426A04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</w:t>
            </w:r>
            <w:r w:rsidR="002E2250">
              <w:rPr>
                <w:b/>
                <w:sz w:val="19"/>
                <w:szCs w:val="19"/>
              </w:rPr>
              <w:t>7</w:t>
            </w:r>
            <w:r w:rsidR="00426A04" w:rsidRPr="003A094E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C979236" w14:textId="06AD459E" w:rsidR="009E366C" w:rsidRPr="003A094E" w:rsidRDefault="00426A04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2E2250">
              <w:rPr>
                <w:b/>
                <w:sz w:val="19"/>
                <w:szCs w:val="19"/>
              </w:rPr>
              <w:t>0</w:t>
            </w:r>
            <w:r>
              <w:rPr>
                <w:b/>
                <w:sz w:val="19"/>
                <w:szCs w:val="19"/>
              </w:rPr>
              <w:t>,</w:t>
            </w:r>
            <w:r w:rsidR="002E2250">
              <w:rPr>
                <w:b/>
                <w:sz w:val="19"/>
                <w:szCs w:val="19"/>
              </w:rPr>
              <w:t>64</w:t>
            </w:r>
            <w:r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DD11275" w14:textId="77777777" w:rsidR="009E366C" w:rsidRPr="003A094E" w:rsidRDefault="009E366C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8BE017A" w14:textId="0FC4079E" w:rsidR="009E366C" w:rsidRPr="003A094E" w:rsidRDefault="00426A04" w:rsidP="00783335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2E2250">
              <w:rPr>
                <w:b/>
                <w:sz w:val="19"/>
                <w:szCs w:val="19"/>
              </w:rPr>
              <w:t>0</w:t>
            </w:r>
            <w:r>
              <w:rPr>
                <w:b/>
                <w:sz w:val="19"/>
                <w:szCs w:val="19"/>
              </w:rPr>
              <w:t>,</w:t>
            </w:r>
            <w:r w:rsidR="002E2250">
              <w:rPr>
                <w:b/>
                <w:sz w:val="19"/>
                <w:szCs w:val="19"/>
              </w:rPr>
              <w:t>64</w:t>
            </w:r>
            <w:r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C4B593E" w14:textId="669A8D59" w:rsidR="009E366C" w:rsidRPr="003A094E" w:rsidRDefault="009E366C" w:rsidP="00426A04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+1,</w:t>
            </w:r>
            <w:r w:rsidR="002E2250">
              <w:rPr>
                <w:b/>
                <w:sz w:val="19"/>
                <w:szCs w:val="19"/>
              </w:rPr>
              <w:t>4</w:t>
            </w:r>
            <w:r w:rsidR="00426A04" w:rsidRPr="003A094E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1AB9B01" w14:textId="2502F5C6" w:rsidR="009E366C" w:rsidRPr="003A094E" w:rsidRDefault="002E2250" w:rsidP="00426A04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</w:t>
            </w:r>
            <w:r w:rsidR="009E366C" w:rsidRPr="003A094E">
              <w:rPr>
                <w:b/>
                <w:sz w:val="19"/>
                <w:szCs w:val="19"/>
              </w:rPr>
              <w:t>,</w:t>
            </w:r>
            <w:r>
              <w:rPr>
                <w:b/>
                <w:sz w:val="19"/>
                <w:szCs w:val="19"/>
              </w:rPr>
              <w:t>04</w:t>
            </w:r>
            <w:r w:rsidR="00426A04" w:rsidRPr="003A094E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5F665C63" w14:textId="331361BC" w:rsidR="009E366C" w:rsidRPr="003A094E" w:rsidRDefault="009E366C" w:rsidP="00426A04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bCs/>
                <w:sz w:val="19"/>
                <w:szCs w:val="19"/>
              </w:rPr>
              <w:t>–</w:t>
            </w:r>
            <w:r w:rsidR="00426A04">
              <w:rPr>
                <w:b/>
                <w:bCs/>
                <w:sz w:val="19"/>
                <w:szCs w:val="19"/>
              </w:rPr>
              <w:t>1</w:t>
            </w:r>
            <w:r w:rsidR="002E2250">
              <w:rPr>
                <w:b/>
                <w:bCs/>
                <w:sz w:val="19"/>
                <w:szCs w:val="19"/>
              </w:rPr>
              <w:t>,500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74F338E0" w14:textId="5C149F55" w:rsidR="009E366C" w:rsidRPr="003A094E" w:rsidRDefault="009E366C" w:rsidP="00426A04">
            <w:pPr>
              <w:shd w:val="clear" w:color="auto" w:fill="FFFFFF"/>
              <w:jc w:val="right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$</w:t>
            </w:r>
            <w:r w:rsidR="002E2250">
              <w:rPr>
                <w:b/>
                <w:sz w:val="19"/>
                <w:szCs w:val="19"/>
              </w:rPr>
              <w:t>10</w:t>
            </w:r>
            <w:r w:rsidRPr="003A094E">
              <w:rPr>
                <w:b/>
                <w:sz w:val="19"/>
                <w:szCs w:val="19"/>
              </w:rPr>
              <w:t>,</w:t>
            </w:r>
            <w:r w:rsidR="002E2250">
              <w:rPr>
                <w:b/>
                <w:sz w:val="19"/>
                <w:szCs w:val="19"/>
              </w:rPr>
              <w:t>540</w:t>
            </w:r>
          </w:p>
        </w:tc>
        <w:tc>
          <w:tcPr>
            <w:tcW w:w="10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1D9CD55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</w:tr>
      <w:tr w:rsidR="00755ABF" w14:paraId="69BBDFE3" w14:textId="77777777" w:rsidTr="008662E3">
        <w:trPr>
          <w:trHeight w:val="1381"/>
          <w:jc w:val="center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1F1F050A" w14:textId="77777777" w:rsidR="009E366C" w:rsidRPr="003A094E" w:rsidRDefault="009E366C" w:rsidP="00783335">
            <w:pPr>
              <w:rPr>
                <w:b/>
                <w:sz w:val="19"/>
                <w:szCs w:val="19"/>
              </w:rPr>
            </w:pPr>
          </w:p>
          <w:p w14:paraId="041122D5" w14:textId="77777777" w:rsidR="009E366C" w:rsidRPr="003A094E" w:rsidRDefault="009E366C" w:rsidP="00783335">
            <w:pPr>
              <w:rPr>
                <w:b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207202D3" w14:textId="77777777" w:rsidR="009E366C" w:rsidRPr="003A094E" w:rsidRDefault="009E366C" w:rsidP="00783335">
            <w:pPr>
              <w:shd w:val="clear" w:color="auto" w:fill="FFFFFF"/>
              <w:rPr>
                <w:b/>
                <w:sz w:val="19"/>
                <w:szCs w:val="19"/>
              </w:rPr>
            </w:pPr>
          </w:p>
        </w:tc>
        <w:tc>
          <w:tcPr>
            <w:tcW w:w="82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bottom"/>
          </w:tcPr>
          <w:p w14:paraId="50E30A08" w14:textId="77777777" w:rsidR="009E366C" w:rsidRPr="003A094E" w:rsidRDefault="009E366C" w:rsidP="00783335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104A348" w14:textId="77777777" w:rsidR="009E366C" w:rsidRPr="003A094E" w:rsidRDefault="00603B96" w:rsidP="00783335">
            <w:pPr>
              <w:shd w:val="clear" w:color="auto" w:fill="FFFFFF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</w:t>
            </w:r>
            <w:r w:rsidR="009E366C" w:rsidRPr="003A094E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31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9F8DAD9" w14:textId="77777777" w:rsidR="009E366C" w:rsidRPr="003A094E" w:rsidRDefault="009E366C" w:rsidP="00783335">
            <w:pPr>
              <w:shd w:val="clear" w:color="auto" w:fill="FFFFFF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BALANCE</w:t>
            </w:r>
          </w:p>
        </w:tc>
        <w:tc>
          <w:tcPr>
            <w:tcW w:w="330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AF07A90" w14:textId="77777777" w:rsidR="009E366C" w:rsidRPr="003A094E" w:rsidRDefault="00603B96" w:rsidP="00783335">
            <w:pPr>
              <w:shd w:val="clear" w:color="auto" w:fill="FFFFFF"/>
              <w:rPr>
                <w:b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b</w:t>
            </w:r>
            <w:r w:rsidR="009E366C" w:rsidRPr="003A094E">
              <w:rPr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330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69AEE4E" w14:textId="77777777" w:rsidR="009E366C" w:rsidRPr="003A094E" w:rsidRDefault="009E366C" w:rsidP="00783335">
            <w:pPr>
              <w:shd w:val="clear" w:color="auto" w:fill="FFFFFF"/>
              <w:rPr>
                <w:b/>
                <w:sz w:val="19"/>
                <w:szCs w:val="19"/>
              </w:rPr>
            </w:pPr>
            <w:r w:rsidRPr="003A094E">
              <w:rPr>
                <w:b/>
                <w:sz w:val="19"/>
                <w:szCs w:val="19"/>
              </w:rPr>
              <w:t>BALANCE</w:t>
            </w:r>
          </w:p>
        </w:tc>
        <w:tc>
          <w:tcPr>
            <w:tcW w:w="31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0B51A40" w14:textId="77777777" w:rsidR="009E366C" w:rsidRPr="003A094E" w:rsidRDefault="00603B96" w:rsidP="00783335">
            <w:pPr>
              <w:shd w:val="clear" w:color="auto" w:fill="FFFFFF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c.</w:t>
            </w:r>
          </w:p>
        </w:tc>
        <w:tc>
          <w:tcPr>
            <w:tcW w:w="347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EBCE317" w14:textId="77777777" w:rsidR="009E366C" w:rsidRPr="003A094E" w:rsidRDefault="009E366C" w:rsidP="00783335">
            <w:pPr>
              <w:shd w:val="clear" w:color="auto" w:fill="FFFFFF"/>
              <w:rPr>
                <w:b/>
                <w:bCs/>
                <w:sz w:val="19"/>
                <w:szCs w:val="19"/>
              </w:rPr>
            </w:pPr>
            <w:r w:rsidRPr="003A094E">
              <w:rPr>
                <w:b/>
                <w:bCs/>
                <w:sz w:val="19"/>
                <w:szCs w:val="19"/>
              </w:rPr>
              <w:t>BALANCE</w:t>
            </w:r>
          </w:p>
        </w:tc>
        <w:tc>
          <w:tcPr>
            <w:tcW w:w="330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F60BB08" w14:textId="77777777" w:rsidR="009E366C" w:rsidRPr="003A094E" w:rsidRDefault="00603B96" w:rsidP="00783335">
            <w:pPr>
              <w:shd w:val="clear" w:color="auto" w:fill="FFFFFF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</w:t>
            </w:r>
            <w:r w:rsidR="009E366C" w:rsidRPr="003A094E">
              <w:rPr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31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CF3D4EE" w14:textId="77777777" w:rsidR="009E366C" w:rsidRPr="003A094E" w:rsidRDefault="009E366C" w:rsidP="00783335">
            <w:pPr>
              <w:shd w:val="clear" w:color="auto" w:fill="FFFFFF"/>
              <w:rPr>
                <w:b/>
                <w:bCs/>
                <w:sz w:val="19"/>
                <w:szCs w:val="19"/>
              </w:rPr>
            </w:pPr>
            <w:r w:rsidRPr="003A094E">
              <w:rPr>
                <w:b/>
                <w:bCs/>
                <w:sz w:val="19"/>
                <w:szCs w:val="19"/>
              </w:rPr>
              <w:t>BALANCE</w:t>
            </w:r>
          </w:p>
        </w:tc>
        <w:tc>
          <w:tcPr>
            <w:tcW w:w="31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13CA30D" w14:textId="77777777" w:rsidR="009E366C" w:rsidRPr="003A094E" w:rsidRDefault="00603B96" w:rsidP="00783335">
            <w:pPr>
              <w:shd w:val="clear" w:color="auto" w:fill="FFFFFF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e</w:t>
            </w:r>
            <w:r w:rsidR="009E366C" w:rsidRPr="003A094E">
              <w:rPr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31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E47F579" w14:textId="77777777" w:rsidR="009E366C" w:rsidRPr="003A094E" w:rsidRDefault="009E366C" w:rsidP="00783335">
            <w:pPr>
              <w:shd w:val="clear" w:color="auto" w:fill="FFFFFF"/>
              <w:rPr>
                <w:b/>
                <w:bCs/>
                <w:sz w:val="19"/>
                <w:szCs w:val="19"/>
              </w:rPr>
            </w:pPr>
            <w:r w:rsidRPr="003A094E">
              <w:rPr>
                <w:b/>
                <w:bCs/>
                <w:sz w:val="19"/>
                <w:szCs w:val="19"/>
              </w:rPr>
              <w:t>BALANCE</w:t>
            </w:r>
          </w:p>
        </w:tc>
        <w:tc>
          <w:tcPr>
            <w:tcW w:w="31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9A1154D" w14:textId="77777777" w:rsidR="009E366C" w:rsidRPr="003A094E" w:rsidRDefault="00603B96" w:rsidP="00783335">
            <w:pPr>
              <w:shd w:val="clear" w:color="auto" w:fill="FFFFFF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f</w:t>
            </w:r>
            <w:r w:rsidR="009E366C" w:rsidRPr="003A094E">
              <w:rPr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347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3BAE57F" w14:textId="77777777" w:rsidR="009E366C" w:rsidRPr="003A094E" w:rsidRDefault="009E366C" w:rsidP="00783335">
            <w:pPr>
              <w:shd w:val="clear" w:color="auto" w:fill="FFFFFF"/>
              <w:rPr>
                <w:b/>
                <w:bCs/>
                <w:sz w:val="19"/>
                <w:szCs w:val="19"/>
              </w:rPr>
            </w:pPr>
            <w:r w:rsidRPr="003A094E">
              <w:rPr>
                <w:b/>
                <w:bCs/>
                <w:sz w:val="19"/>
                <w:szCs w:val="19"/>
              </w:rPr>
              <w:t>BALANCE</w:t>
            </w:r>
          </w:p>
        </w:tc>
        <w:tc>
          <w:tcPr>
            <w:tcW w:w="31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402E74B" w14:textId="77777777" w:rsidR="009E366C" w:rsidRPr="003A094E" w:rsidRDefault="00603B96" w:rsidP="00783335">
            <w:pPr>
              <w:shd w:val="clear" w:color="auto" w:fill="FFFFFF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g</w:t>
            </w:r>
            <w:r w:rsidR="009E366C" w:rsidRPr="003A094E">
              <w:rPr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31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E6FFDE3" w14:textId="77777777" w:rsidR="009E366C" w:rsidRPr="003A094E" w:rsidRDefault="009E366C" w:rsidP="00783335">
            <w:pPr>
              <w:shd w:val="clear" w:color="auto" w:fill="FFFFFF"/>
              <w:rPr>
                <w:b/>
                <w:bCs/>
                <w:sz w:val="19"/>
                <w:szCs w:val="19"/>
              </w:rPr>
            </w:pPr>
            <w:r w:rsidRPr="003A094E">
              <w:rPr>
                <w:b/>
                <w:bCs/>
                <w:sz w:val="19"/>
                <w:szCs w:val="19"/>
              </w:rPr>
              <w:t>BALANCE</w:t>
            </w:r>
          </w:p>
        </w:tc>
        <w:tc>
          <w:tcPr>
            <w:tcW w:w="31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96BDEE8" w14:textId="77777777" w:rsidR="009E366C" w:rsidRPr="003A094E" w:rsidRDefault="00603B96" w:rsidP="00783335">
            <w:pPr>
              <w:shd w:val="clear" w:color="auto" w:fill="FFFFFF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h</w:t>
            </w:r>
            <w:r w:rsidR="009E366C" w:rsidRPr="003A094E">
              <w:rPr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330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A53446C" w14:textId="77777777" w:rsidR="009E366C" w:rsidRPr="003A094E" w:rsidRDefault="009E366C" w:rsidP="00783335">
            <w:pPr>
              <w:shd w:val="clear" w:color="auto" w:fill="FFFFFF"/>
              <w:rPr>
                <w:b/>
                <w:bCs/>
                <w:sz w:val="19"/>
                <w:szCs w:val="19"/>
              </w:rPr>
            </w:pPr>
            <w:r w:rsidRPr="003A094E">
              <w:rPr>
                <w:b/>
                <w:bCs/>
                <w:sz w:val="19"/>
                <w:szCs w:val="19"/>
              </w:rPr>
              <w:t>BALANCE</w:t>
            </w:r>
          </w:p>
        </w:tc>
        <w:tc>
          <w:tcPr>
            <w:tcW w:w="31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774AA6C" w14:textId="77777777" w:rsidR="009E366C" w:rsidRPr="003A094E" w:rsidRDefault="00603B96" w:rsidP="00783335">
            <w:pPr>
              <w:shd w:val="clear" w:color="auto" w:fill="FFFFFF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</w:t>
            </w:r>
            <w:r w:rsidR="009E366C" w:rsidRPr="003A094E">
              <w:rPr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330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1BA93C7" w14:textId="77777777" w:rsidR="009E366C" w:rsidRPr="003A094E" w:rsidRDefault="009E366C" w:rsidP="00783335">
            <w:pPr>
              <w:shd w:val="clear" w:color="auto" w:fill="FFFFFF"/>
              <w:rPr>
                <w:b/>
                <w:bCs/>
                <w:sz w:val="19"/>
                <w:szCs w:val="19"/>
              </w:rPr>
            </w:pPr>
            <w:r w:rsidRPr="003A094E">
              <w:rPr>
                <w:b/>
                <w:bCs/>
                <w:sz w:val="19"/>
                <w:szCs w:val="19"/>
              </w:rPr>
              <w:t>BALANCE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DC40905" w14:textId="77777777" w:rsidR="009E366C" w:rsidRPr="003A094E" w:rsidRDefault="00603B96" w:rsidP="00603B96">
            <w:pPr>
              <w:shd w:val="clear" w:color="auto" w:fill="FFFFFF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j.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349AC27C" w14:textId="282C3DAD" w:rsidR="009E366C" w:rsidRPr="003A094E" w:rsidRDefault="009E366C" w:rsidP="00783335">
            <w:pPr>
              <w:shd w:val="clear" w:color="auto" w:fill="FFFFFF"/>
              <w:spacing w:line="240" w:lineRule="atLeast"/>
              <w:rPr>
                <w:b/>
                <w:bCs/>
                <w:w w:val="90"/>
                <w:sz w:val="19"/>
                <w:szCs w:val="19"/>
              </w:rPr>
            </w:pPr>
            <w:r w:rsidRPr="003A094E">
              <w:rPr>
                <w:b/>
                <w:bCs/>
                <w:sz w:val="19"/>
                <w:szCs w:val="19"/>
              </w:rPr>
              <w:t>END</w:t>
            </w:r>
            <w:r w:rsidR="00967AFA">
              <w:rPr>
                <w:b/>
                <w:bCs/>
                <w:sz w:val="19"/>
                <w:szCs w:val="19"/>
              </w:rPr>
              <w:t>ING</w:t>
            </w:r>
            <w:r w:rsidRPr="003A094E">
              <w:rPr>
                <w:b/>
                <w:bCs/>
                <w:sz w:val="19"/>
                <w:szCs w:val="19"/>
              </w:rPr>
              <w:t>BALANCE</w:t>
            </w:r>
          </w:p>
        </w:tc>
        <w:tc>
          <w:tcPr>
            <w:tcW w:w="1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3023D555" w14:textId="77777777" w:rsidR="009E366C" w:rsidRPr="003A094E" w:rsidRDefault="009E366C" w:rsidP="00783335">
            <w:pPr>
              <w:shd w:val="clear" w:color="auto" w:fill="FFFFFF"/>
              <w:rPr>
                <w:b/>
                <w:sz w:val="19"/>
                <w:szCs w:val="19"/>
              </w:rPr>
            </w:pPr>
          </w:p>
        </w:tc>
      </w:tr>
    </w:tbl>
    <w:p w14:paraId="678908A4" w14:textId="6BF628FC" w:rsidR="006A3182" w:rsidRDefault="006A3182" w:rsidP="00554ABD">
      <w:pPr>
        <w:shd w:val="clear" w:color="auto" w:fill="FFFFFF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br w:type="page"/>
      </w:r>
    </w:p>
    <w:p w14:paraId="72544E2C" w14:textId="475A72F3" w:rsidR="00554ABD" w:rsidRPr="00F46BAE" w:rsidRDefault="00F21573" w:rsidP="00554ABD">
      <w:pPr>
        <w:shd w:val="clear" w:color="auto" w:fill="FFFFFF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lastRenderedPageBreak/>
        <w:t>S</w:t>
      </w:r>
      <w:r w:rsidR="007713F0">
        <w:rPr>
          <w:b/>
          <w:sz w:val="22"/>
          <w:szCs w:val="22"/>
          <w:lang w:val="en-US"/>
        </w:rPr>
        <w:t>UAREZ</w:t>
      </w:r>
      <w:r w:rsidRPr="00F46BAE">
        <w:rPr>
          <w:b/>
          <w:sz w:val="22"/>
          <w:szCs w:val="22"/>
          <w:lang w:val="en-US"/>
        </w:rPr>
        <w:t xml:space="preserve"> </w:t>
      </w:r>
      <w:r w:rsidR="00554ABD" w:rsidRPr="00F46BAE">
        <w:rPr>
          <w:b/>
          <w:sz w:val="22"/>
          <w:szCs w:val="22"/>
          <w:lang w:val="en-US"/>
        </w:rPr>
        <w:t xml:space="preserve">COMPUTER CENTER </w:t>
      </w:r>
    </w:p>
    <w:p w14:paraId="2747E7F8" w14:textId="77777777" w:rsidR="00554ABD" w:rsidRPr="00F46BAE" w:rsidRDefault="00554ABD" w:rsidP="00554ABD">
      <w:pPr>
        <w:shd w:val="clear" w:color="auto" w:fill="FFFFFF"/>
        <w:jc w:val="center"/>
        <w:rPr>
          <w:b/>
          <w:sz w:val="22"/>
          <w:szCs w:val="22"/>
          <w:lang w:val="en-US"/>
        </w:rPr>
      </w:pPr>
      <w:r w:rsidRPr="00F46BAE">
        <w:rPr>
          <w:b/>
          <w:sz w:val="22"/>
          <w:szCs w:val="22"/>
          <w:lang w:val="en-US"/>
        </w:rPr>
        <w:t xml:space="preserve">INCOME STATEMENT </w:t>
      </w:r>
    </w:p>
    <w:p w14:paraId="0C9AE3D9" w14:textId="77777777" w:rsidR="00554ABD" w:rsidRPr="00F46BAE" w:rsidRDefault="00554ABD" w:rsidP="00554ABD">
      <w:pPr>
        <w:shd w:val="clear" w:color="auto" w:fill="FFFFFF"/>
        <w:spacing w:after="200"/>
        <w:jc w:val="center"/>
        <w:rPr>
          <w:rFonts w:cs="Times New Roman"/>
          <w:b/>
          <w:sz w:val="22"/>
          <w:szCs w:val="22"/>
        </w:rPr>
      </w:pPr>
      <w:r w:rsidRPr="00F46BAE">
        <w:rPr>
          <w:b/>
          <w:sz w:val="22"/>
          <w:szCs w:val="22"/>
          <w:lang w:val="en-US"/>
        </w:rPr>
        <w:t>FOR</w:t>
      </w:r>
      <w:r>
        <w:rPr>
          <w:b/>
          <w:sz w:val="22"/>
          <w:szCs w:val="22"/>
          <w:lang w:val="en-US"/>
        </w:rPr>
        <w:t xml:space="preserve"> </w:t>
      </w:r>
      <w:r w:rsidRPr="00F46BAE">
        <w:rPr>
          <w:b/>
          <w:sz w:val="22"/>
          <w:szCs w:val="22"/>
          <w:lang w:val="en-US"/>
        </w:rPr>
        <w:t>THE MONTH ENDED JULY 31, 20</w:t>
      </w:r>
      <w:r w:rsidR="00275276">
        <w:rPr>
          <w:b/>
          <w:sz w:val="22"/>
          <w:szCs w:val="22"/>
          <w:lang w:val="en-US"/>
        </w:rPr>
        <w:t>1X</w:t>
      </w:r>
    </w:p>
    <w:tbl>
      <w:tblPr>
        <w:tblW w:w="93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30"/>
        <w:gridCol w:w="538"/>
        <w:gridCol w:w="272"/>
        <w:gridCol w:w="272"/>
        <w:gridCol w:w="272"/>
        <w:gridCol w:w="513"/>
        <w:gridCol w:w="548"/>
        <w:gridCol w:w="272"/>
        <w:gridCol w:w="272"/>
        <w:gridCol w:w="272"/>
        <w:gridCol w:w="499"/>
      </w:tblGrid>
      <w:tr w:rsidR="00554ABD" w:rsidRPr="00B37C90" w14:paraId="0AEE1270" w14:textId="77777777">
        <w:trPr>
          <w:trHeight w:val="288"/>
          <w:jc w:val="center"/>
        </w:trPr>
        <w:tc>
          <w:tcPr>
            <w:tcW w:w="563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23ABA3" w14:textId="77777777" w:rsidR="00554ABD" w:rsidRPr="00B37C90" w:rsidRDefault="00554ABD" w:rsidP="00783335">
            <w:pPr>
              <w:shd w:val="clear" w:color="auto" w:fill="FFFFFF"/>
              <w:ind w:left="260"/>
              <w:rPr>
                <w:rFonts w:cs="Times New Roman"/>
                <w:b/>
              </w:rPr>
            </w:pPr>
            <w:r w:rsidRPr="00B37C90">
              <w:rPr>
                <w:b/>
                <w:lang w:val="en-US"/>
              </w:rPr>
              <w:t>Revenue:</w:t>
            </w:r>
          </w:p>
        </w:tc>
        <w:tc>
          <w:tcPr>
            <w:tcW w:w="538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C7C61B5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D4042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570636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A95FE1E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4276BA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BD18F65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76D6A9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5B104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634B2F5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9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EC23167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554ABD" w:rsidRPr="00B37C90" w14:paraId="6AD45686" w14:textId="77777777">
        <w:trPr>
          <w:trHeight w:val="288"/>
          <w:jc w:val="center"/>
        </w:trPr>
        <w:tc>
          <w:tcPr>
            <w:tcW w:w="56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461A3E" w14:textId="77777777" w:rsidR="00554ABD" w:rsidRPr="00B37C90" w:rsidRDefault="00554ABD" w:rsidP="00783335">
            <w:pPr>
              <w:shd w:val="clear" w:color="auto" w:fill="FFFFFF"/>
              <w:ind w:left="260"/>
              <w:rPr>
                <w:rFonts w:cs="Times New Roman"/>
                <w:b/>
              </w:rPr>
            </w:pPr>
            <w:r w:rsidRPr="00B37C90">
              <w:rPr>
                <w:b/>
                <w:lang w:val="en-US"/>
              </w:rPr>
              <w:t>Service Revenue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E69A846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9408C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E20C4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A9BB3E1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508CD0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736EBBD" w14:textId="77777777" w:rsidR="00554ABD" w:rsidRPr="00B37C90" w:rsidRDefault="00554ABD" w:rsidP="00F21573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37C90">
              <w:rPr>
                <w:b/>
                <w:lang w:val="en-US"/>
              </w:rPr>
              <w:t>$</w:t>
            </w:r>
            <w:r w:rsidR="00F21573">
              <w:rPr>
                <w:b/>
                <w:lang w:val="en-US"/>
              </w:rPr>
              <w:t>3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FEAC3F" w14:textId="1D292788" w:rsidR="00554ABD" w:rsidRPr="00B37C90" w:rsidRDefault="00D52B5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22A6A9" w14:textId="77777777" w:rsidR="00554ABD" w:rsidRPr="00B37C90" w:rsidRDefault="00F21573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D605697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37C90">
              <w:rPr>
                <w:b/>
                <w:lang w:val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3E6DDB6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37C90">
              <w:rPr>
                <w:b/>
                <w:lang w:val="en-US"/>
              </w:rPr>
              <w:t>00</w:t>
            </w:r>
          </w:p>
        </w:tc>
      </w:tr>
      <w:tr w:rsidR="00554ABD" w:rsidRPr="00B37C90" w14:paraId="1C0EA9E7" w14:textId="77777777">
        <w:trPr>
          <w:trHeight w:val="288"/>
          <w:jc w:val="center"/>
        </w:trPr>
        <w:tc>
          <w:tcPr>
            <w:tcW w:w="56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F08307D" w14:textId="77777777" w:rsidR="00554ABD" w:rsidRPr="00B37C90" w:rsidRDefault="00554ABD" w:rsidP="00783335">
            <w:pPr>
              <w:shd w:val="clear" w:color="auto" w:fill="FFFFFF"/>
              <w:ind w:left="260"/>
              <w:rPr>
                <w:rFonts w:cs="Times New Roman"/>
                <w:b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391523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EC9E95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8C7CD2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9D2ABB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07D0261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6D11C4A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372B4B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84CDB0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BD3B2EE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3840DB5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554ABD" w:rsidRPr="00B37C90" w14:paraId="58081365" w14:textId="77777777">
        <w:trPr>
          <w:trHeight w:val="288"/>
          <w:jc w:val="center"/>
        </w:trPr>
        <w:tc>
          <w:tcPr>
            <w:tcW w:w="56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998D1E4" w14:textId="77777777" w:rsidR="00554ABD" w:rsidRPr="00B37C90" w:rsidRDefault="00554ABD" w:rsidP="00783335">
            <w:pPr>
              <w:shd w:val="clear" w:color="auto" w:fill="FFFFFF"/>
              <w:ind w:left="260"/>
              <w:rPr>
                <w:rFonts w:cs="Times New Roman"/>
                <w:b/>
              </w:rPr>
            </w:pPr>
            <w:r w:rsidRPr="00B37C90">
              <w:rPr>
                <w:b/>
                <w:lang w:val="en-US"/>
              </w:rPr>
              <w:t>Operating Expenses: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B902E6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12120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508DEF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D61E457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F81A143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B14885D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C04FE5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C5E48D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3DDBF53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D01C5A4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554ABD" w:rsidRPr="00B37C90" w14:paraId="0EDC7591" w14:textId="77777777">
        <w:trPr>
          <w:trHeight w:val="288"/>
          <w:jc w:val="center"/>
        </w:trPr>
        <w:tc>
          <w:tcPr>
            <w:tcW w:w="56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8DCFC55" w14:textId="77777777" w:rsidR="00554ABD" w:rsidRPr="00B37C90" w:rsidRDefault="00554ABD" w:rsidP="00783335">
            <w:pPr>
              <w:shd w:val="clear" w:color="auto" w:fill="FFFFFF"/>
              <w:ind w:left="260"/>
              <w:rPr>
                <w:rFonts w:cs="Times New Roman"/>
                <w:b/>
              </w:rPr>
            </w:pPr>
            <w:r w:rsidRPr="00B37C90">
              <w:rPr>
                <w:b/>
                <w:lang w:val="en-US"/>
              </w:rPr>
              <w:t>Rent Expense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0C91F45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37C90">
              <w:rPr>
                <w:b/>
                <w:lang w:val="en-US"/>
              </w:rPr>
              <w:t>$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18478" w14:textId="557D6B9A" w:rsidR="00554ABD" w:rsidRPr="00B37C90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03A060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37C90">
              <w:rPr>
                <w:b/>
                <w:lang w:val="en-US"/>
              </w:rPr>
              <w:t>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32C3FDF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37C90">
              <w:rPr>
                <w:b/>
                <w:lang w:val="en-US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9AFBF1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37C90">
              <w:rPr>
                <w:b/>
                <w:lang w:val="en-US"/>
              </w:rPr>
              <w:t>00</w:t>
            </w:r>
          </w:p>
        </w:tc>
        <w:tc>
          <w:tcPr>
            <w:tcW w:w="5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BC03F26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438A4C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1D31E4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E0FDF15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1EDE7A5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554ABD" w:rsidRPr="00B37C90" w14:paraId="448C4553" w14:textId="77777777">
        <w:trPr>
          <w:trHeight w:val="288"/>
          <w:jc w:val="center"/>
        </w:trPr>
        <w:tc>
          <w:tcPr>
            <w:tcW w:w="56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A97003C" w14:textId="77777777" w:rsidR="00554ABD" w:rsidRPr="00B37C90" w:rsidRDefault="00EA5BB0" w:rsidP="00783335">
            <w:pPr>
              <w:shd w:val="clear" w:color="auto" w:fill="FFFFFF"/>
              <w:ind w:left="260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Utilities</w:t>
            </w:r>
            <w:r w:rsidR="00554ABD" w:rsidRPr="00B37C90">
              <w:rPr>
                <w:b/>
                <w:lang w:val="en-US"/>
              </w:rPr>
              <w:t xml:space="preserve"> Expense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DF0DF5A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56C91" w14:textId="58ED9DAC" w:rsidR="00554ABD" w:rsidRPr="00B37C90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2CD98" w14:textId="39EFA54C" w:rsidR="00554ABD" w:rsidRPr="00B37C90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7660EAB" w14:textId="13423677" w:rsidR="00554ABD" w:rsidRPr="00B37C90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14D96C7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37C90">
              <w:rPr>
                <w:b/>
                <w:lang w:val="en-US"/>
              </w:rPr>
              <w:t>00</w:t>
            </w:r>
          </w:p>
        </w:tc>
        <w:tc>
          <w:tcPr>
            <w:tcW w:w="5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89E3644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94D712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0BBDDC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7F5F1D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370AC3B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554ABD" w:rsidRPr="00B37C90" w14:paraId="75BC334A" w14:textId="77777777">
        <w:trPr>
          <w:trHeight w:val="288"/>
          <w:jc w:val="center"/>
        </w:trPr>
        <w:tc>
          <w:tcPr>
            <w:tcW w:w="56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4C5E96" w14:textId="77777777" w:rsidR="00554ABD" w:rsidRPr="00B37C90" w:rsidRDefault="00554ABD" w:rsidP="00783335">
            <w:pPr>
              <w:shd w:val="clear" w:color="auto" w:fill="FFFFFF"/>
              <w:ind w:left="260"/>
              <w:rPr>
                <w:rFonts w:cs="Times New Roman"/>
                <w:b/>
              </w:rPr>
            </w:pPr>
            <w:r w:rsidRPr="00B37C90">
              <w:rPr>
                <w:b/>
                <w:lang w:val="en-US"/>
              </w:rPr>
              <w:t>Total Operating Expenses</w:t>
            </w:r>
          </w:p>
        </w:tc>
        <w:tc>
          <w:tcPr>
            <w:tcW w:w="538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0D58DBE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B5F0E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6A7C4C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82F2BC8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AF45A9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3105277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38728E" w14:textId="65352680" w:rsidR="00554ABD" w:rsidRPr="00B37C90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F6476" w14:textId="1CA2948B" w:rsidR="00554ABD" w:rsidRPr="00B37C90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C0DE985" w14:textId="3B772FCE" w:rsidR="00554ABD" w:rsidRPr="00B37C90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CC4674F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37C90">
              <w:rPr>
                <w:b/>
                <w:lang w:val="en-US"/>
              </w:rPr>
              <w:t>00</w:t>
            </w:r>
          </w:p>
        </w:tc>
      </w:tr>
      <w:tr w:rsidR="00554ABD" w:rsidRPr="00B37C90" w14:paraId="71C76B3E" w14:textId="77777777" w:rsidTr="00954716">
        <w:trPr>
          <w:trHeight w:val="288"/>
          <w:jc w:val="center"/>
        </w:trPr>
        <w:tc>
          <w:tcPr>
            <w:tcW w:w="56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0885CF" w14:textId="77777777" w:rsidR="00554ABD" w:rsidRPr="00B37C90" w:rsidRDefault="00554ABD" w:rsidP="00783335">
            <w:pPr>
              <w:shd w:val="clear" w:color="auto" w:fill="FFFFFF"/>
              <w:ind w:left="260"/>
              <w:rPr>
                <w:rFonts w:cs="Times New Roman"/>
                <w:b/>
              </w:rPr>
            </w:pPr>
            <w:r w:rsidRPr="00B37C90">
              <w:rPr>
                <w:b/>
                <w:lang w:val="en-US"/>
              </w:rPr>
              <w:t>Net Income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2022DA3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9DC571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AC6A60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C79B50C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42374D7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doub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F4609BD" w14:textId="77777777" w:rsidR="00554ABD" w:rsidRPr="00B37C90" w:rsidRDefault="00554ABD" w:rsidP="00B10321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37C90">
              <w:rPr>
                <w:b/>
                <w:lang w:val="en-US"/>
              </w:rPr>
              <w:t>$</w:t>
            </w:r>
            <w:r w:rsidR="00B10321">
              <w:rPr>
                <w:b/>
                <w:lang w:val="en-US"/>
              </w:rPr>
              <w:t>2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062E4" w14:textId="74CD3D1F" w:rsidR="00554ABD" w:rsidRPr="00B37C90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0E8665" w14:textId="44243E94" w:rsidR="00554ABD" w:rsidRPr="00B37C90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14681B2" w14:textId="446C7EC5" w:rsidR="00554ABD" w:rsidRPr="00B37C90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8EA5B90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37C90">
              <w:rPr>
                <w:b/>
                <w:lang w:val="en-US"/>
              </w:rPr>
              <w:t>00</w:t>
            </w:r>
          </w:p>
        </w:tc>
      </w:tr>
      <w:tr w:rsidR="00554ABD" w:rsidRPr="00B37C90" w14:paraId="70E49C95" w14:textId="77777777" w:rsidTr="00954716">
        <w:trPr>
          <w:trHeight w:val="288"/>
          <w:jc w:val="center"/>
        </w:trPr>
        <w:tc>
          <w:tcPr>
            <w:tcW w:w="56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14:paraId="0A6A11C1" w14:textId="77777777" w:rsidR="00554ABD" w:rsidRPr="00B37C90" w:rsidRDefault="00554ABD" w:rsidP="00783335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237BFB4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224C5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9853D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494FAD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826383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48" w:type="dxa"/>
            <w:tcBorders>
              <w:top w:val="doub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6304CE4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02986D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9E6004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2D6722A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99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E680B6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</w:tbl>
    <w:p w14:paraId="01D8683C" w14:textId="77777777" w:rsidR="00554ABD" w:rsidRDefault="00554ABD" w:rsidP="00554ABD">
      <w:pPr>
        <w:shd w:val="clear" w:color="auto" w:fill="FFFFFF"/>
        <w:rPr>
          <w:sz w:val="18"/>
          <w:szCs w:val="18"/>
          <w:lang w:val="en-US"/>
        </w:rPr>
      </w:pPr>
    </w:p>
    <w:p w14:paraId="66238A21" w14:textId="77777777" w:rsidR="00554ABD" w:rsidRDefault="00554ABD" w:rsidP="00554ABD">
      <w:pPr>
        <w:shd w:val="clear" w:color="auto" w:fill="FFFFFF"/>
        <w:rPr>
          <w:sz w:val="18"/>
          <w:szCs w:val="18"/>
          <w:lang w:val="en-US"/>
        </w:rPr>
      </w:pPr>
    </w:p>
    <w:p w14:paraId="7C770701" w14:textId="7E491E84" w:rsidR="00554ABD" w:rsidRPr="00F46BAE" w:rsidRDefault="00F21573" w:rsidP="00554ABD">
      <w:pPr>
        <w:shd w:val="clear" w:color="auto" w:fill="FFFFFF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S</w:t>
      </w:r>
      <w:r w:rsidR="007713F0">
        <w:rPr>
          <w:b/>
          <w:sz w:val="22"/>
          <w:szCs w:val="22"/>
          <w:lang w:val="en-US"/>
        </w:rPr>
        <w:t>UAREZ</w:t>
      </w:r>
      <w:r w:rsidRPr="00F46BAE">
        <w:rPr>
          <w:b/>
          <w:sz w:val="22"/>
          <w:szCs w:val="22"/>
          <w:lang w:val="en-US"/>
        </w:rPr>
        <w:t xml:space="preserve"> </w:t>
      </w:r>
      <w:r w:rsidR="00554ABD" w:rsidRPr="00F46BAE">
        <w:rPr>
          <w:b/>
          <w:sz w:val="22"/>
          <w:szCs w:val="22"/>
          <w:lang w:val="en-US"/>
        </w:rPr>
        <w:t xml:space="preserve">COMPUTER CENTER </w:t>
      </w:r>
    </w:p>
    <w:p w14:paraId="7D549B3C" w14:textId="77777777" w:rsidR="00554ABD" w:rsidRPr="00F46BAE" w:rsidRDefault="00554ABD" w:rsidP="00554ABD">
      <w:pPr>
        <w:shd w:val="clear" w:color="auto" w:fill="FFFFFF"/>
        <w:jc w:val="center"/>
        <w:rPr>
          <w:b/>
          <w:sz w:val="22"/>
          <w:szCs w:val="22"/>
          <w:lang w:val="en-US"/>
        </w:rPr>
      </w:pPr>
      <w:r w:rsidRPr="00F46BAE">
        <w:rPr>
          <w:b/>
          <w:sz w:val="22"/>
          <w:szCs w:val="22"/>
          <w:lang w:val="en-US"/>
        </w:rPr>
        <w:t xml:space="preserve">STATEMENT OF OWNER'S EQUITY </w:t>
      </w:r>
    </w:p>
    <w:p w14:paraId="31D43FF6" w14:textId="77777777" w:rsidR="00554ABD" w:rsidRPr="00F46BAE" w:rsidRDefault="00554ABD" w:rsidP="00554ABD">
      <w:pPr>
        <w:shd w:val="clear" w:color="auto" w:fill="FFFFFF"/>
        <w:spacing w:after="200"/>
        <w:jc w:val="center"/>
        <w:rPr>
          <w:rFonts w:cs="Times New Roman"/>
          <w:b/>
          <w:sz w:val="22"/>
          <w:szCs w:val="22"/>
        </w:rPr>
      </w:pPr>
      <w:r w:rsidRPr="00F46BAE">
        <w:rPr>
          <w:b/>
          <w:sz w:val="22"/>
          <w:szCs w:val="22"/>
          <w:lang w:val="en-US"/>
        </w:rPr>
        <w:t>FOR MONTH ENDED JULY 31, 20</w:t>
      </w:r>
      <w:r w:rsidR="00275276">
        <w:rPr>
          <w:b/>
          <w:sz w:val="22"/>
          <w:szCs w:val="22"/>
          <w:lang w:val="en-US"/>
        </w:rPr>
        <w:t>1X</w:t>
      </w:r>
    </w:p>
    <w:tbl>
      <w:tblPr>
        <w:tblW w:w="93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6"/>
        <w:gridCol w:w="535"/>
        <w:gridCol w:w="272"/>
        <w:gridCol w:w="273"/>
        <w:gridCol w:w="273"/>
        <w:gridCol w:w="511"/>
        <w:gridCol w:w="551"/>
        <w:gridCol w:w="270"/>
        <w:gridCol w:w="271"/>
        <w:gridCol w:w="271"/>
        <w:gridCol w:w="527"/>
      </w:tblGrid>
      <w:tr w:rsidR="00D62329" w:rsidRPr="00B37C90" w14:paraId="499317D5" w14:textId="77777777" w:rsidTr="00B174FB">
        <w:trPr>
          <w:trHeight w:val="216"/>
          <w:jc w:val="center"/>
        </w:trPr>
        <w:tc>
          <w:tcPr>
            <w:tcW w:w="5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A6A140" w14:textId="599C7C61" w:rsidR="00D62329" w:rsidRPr="009D24FE" w:rsidRDefault="00D62329" w:rsidP="00B174FB">
            <w:pPr>
              <w:shd w:val="clear" w:color="auto" w:fill="FFFFFF"/>
              <w:ind w:left="288"/>
              <w:rPr>
                <w:rFonts w:cs="Times New Roman"/>
                <w:b/>
                <w:lang w:val="en-US"/>
              </w:rPr>
            </w:pPr>
            <w:r w:rsidRPr="00B37C90">
              <w:rPr>
                <w:b/>
                <w:lang w:val="en-US"/>
              </w:rPr>
              <w:t xml:space="preserve">T. </w:t>
            </w:r>
            <w:r w:rsidR="007713F0">
              <w:rPr>
                <w:b/>
                <w:lang w:val="en-US"/>
              </w:rPr>
              <w:t>Falco</w:t>
            </w:r>
            <w:r w:rsidRPr="00B37C90">
              <w:rPr>
                <w:b/>
                <w:lang w:val="en-US"/>
              </w:rPr>
              <w:t>, Capital, July 1, 20</w:t>
            </w:r>
            <w:r>
              <w:rPr>
                <w:b/>
                <w:lang w:val="en-US"/>
              </w:rPr>
              <w:t>1X</w:t>
            </w:r>
          </w:p>
        </w:tc>
        <w:tc>
          <w:tcPr>
            <w:tcW w:w="53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184E8C5" w14:textId="77777777" w:rsidR="00D62329" w:rsidRPr="009D24FE" w:rsidRDefault="00D62329" w:rsidP="00783335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2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E2A335" w14:textId="77777777" w:rsidR="00D62329" w:rsidRPr="009D24FE" w:rsidRDefault="00D62329" w:rsidP="00783335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27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9C19B2" w14:textId="77777777" w:rsidR="00D62329" w:rsidRPr="009D24FE" w:rsidRDefault="00D62329" w:rsidP="00783335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27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E929BA8" w14:textId="77777777" w:rsidR="00D62329" w:rsidRPr="009D24FE" w:rsidRDefault="00D62329" w:rsidP="00783335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5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6A3547" w14:textId="77777777" w:rsidR="00D62329" w:rsidRPr="009D24FE" w:rsidRDefault="00D62329" w:rsidP="00783335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551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A8AB5F0" w14:textId="1F057288" w:rsidR="00D62329" w:rsidRPr="00B37C90" w:rsidRDefault="00B174FB" w:rsidP="00B10321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$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72AD86" w14:textId="073A8A0C" w:rsidR="00D62329" w:rsidRPr="00B37C90" w:rsidRDefault="00D62329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77D8C0" w14:textId="32F155AF" w:rsidR="00D62329" w:rsidRPr="00B37C90" w:rsidRDefault="00D62329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C32D3F" w14:textId="77777777" w:rsidR="00D62329" w:rsidRPr="00B37C90" w:rsidRDefault="00B174FB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5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AB8827" w14:textId="78582348" w:rsidR="00D62329" w:rsidRPr="00B37C90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00</w:t>
            </w:r>
          </w:p>
        </w:tc>
      </w:tr>
      <w:tr w:rsidR="00D62329" w:rsidRPr="00B37C90" w14:paraId="7EE721D6" w14:textId="77777777" w:rsidTr="00B174FB">
        <w:trPr>
          <w:trHeight w:val="315"/>
          <w:jc w:val="center"/>
        </w:trPr>
        <w:tc>
          <w:tcPr>
            <w:tcW w:w="5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063427" w14:textId="77777777" w:rsidR="00D62329" w:rsidRDefault="00B174FB" w:rsidP="00F21573">
            <w:pPr>
              <w:shd w:val="clear" w:color="auto" w:fill="FFFFFF"/>
              <w:ind w:left="288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Investment for July</w:t>
            </w:r>
          </w:p>
        </w:tc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0B739E" w14:textId="77777777" w:rsidR="00D62329" w:rsidRPr="009D24FE" w:rsidRDefault="00D62329" w:rsidP="00783335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5F37C2" w14:textId="77777777" w:rsidR="00D62329" w:rsidRPr="009D24FE" w:rsidRDefault="00D62329" w:rsidP="00783335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EAF2A2" w14:textId="77777777" w:rsidR="00D62329" w:rsidRPr="009D24FE" w:rsidRDefault="00D62329" w:rsidP="00783335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D6AEC91" w14:textId="77777777" w:rsidR="00D62329" w:rsidRPr="009D24FE" w:rsidRDefault="00D62329" w:rsidP="00783335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026DF7" w14:textId="77777777" w:rsidR="00D62329" w:rsidRPr="009D24FE" w:rsidRDefault="00D62329" w:rsidP="00783335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A4156CD" w14:textId="6B993B11" w:rsidR="00D62329" w:rsidRDefault="00327C60" w:rsidP="00A61349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BC78B" w14:textId="683E5352" w:rsidR="00D62329" w:rsidRDefault="00327C60" w:rsidP="00783335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130DDD" w14:textId="1EFD7D74" w:rsidR="00D62329" w:rsidRDefault="00327C60" w:rsidP="00783335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A07C67B" w14:textId="7FB25A26" w:rsidR="00D62329" w:rsidRDefault="00327C60" w:rsidP="00783335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7562571" w14:textId="0F345BFC" w:rsidR="00D62329" w:rsidRDefault="00327C60" w:rsidP="00783335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00</w:t>
            </w:r>
          </w:p>
        </w:tc>
      </w:tr>
      <w:tr w:rsidR="00A61349" w:rsidRPr="00B37C90" w14:paraId="22868D1F" w14:textId="77777777" w:rsidTr="00B174FB">
        <w:trPr>
          <w:trHeight w:val="288"/>
          <w:jc w:val="center"/>
        </w:trPr>
        <w:tc>
          <w:tcPr>
            <w:tcW w:w="560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09FB04" w14:textId="77777777" w:rsidR="00A61349" w:rsidRPr="00B37C90" w:rsidRDefault="00A61349" w:rsidP="00783335">
            <w:pPr>
              <w:shd w:val="clear" w:color="auto" w:fill="FFFFFF"/>
              <w:ind w:left="288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 investment for July</w:t>
            </w:r>
          </w:p>
        </w:tc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DEF8E11" w14:textId="77777777" w:rsidR="00A61349" w:rsidRPr="00B37C90" w:rsidRDefault="00A61349" w:rsidP="00B10321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9CBD6" w14:textId="77777777" w:rsidR="00A61349" w:rsidRDefault="00A61349" w:rsidP="00783335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7DAA47" w14:textId="77777777" w:rsidR="00A61349" w:rsidRDefault="00A61349" w:rsidP="00783335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FA6852" w14:textId="77777777" w:rsidR="00A61349" w:rsidRPr="00B37C90" w:rsidRDefault="00A61349" w:rsidP="00783335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80D573" w14:textId="77777777" w:rsidR="00A61349" w:rsidRPr="00B37C90" w:rsidRDefault="00A61349" w:rsidP="00783335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D897771" w14:textId="40F5E347" w:rsidR="00A61349" w:rsidRPr="00B37C90" w:rsidRDefault="00327C60" w:rsidP="009806F0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B7FBA5" w14:textId="0F759C90" w:rsidR="00A61349" w:rsidRPr="00B37C90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DE1B9" w14:textId="77777777" w:rsidR="00A61349" w:rsidRPr="00B37C90" w:rsidRDefault="00A61349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F096EEB" w14:textId="77777777" w:rsidR="00A61349" w:rsidRPr="00B37C90" w:rsidRDefault="00A61349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7F0F8D2" w14:textId="77777777" w:rsidR="00A61349" w:rsidRPr="00B37C90" w:rsidRDefault="00A61349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00</w:t>
            </w:r>
          </w:p>
        </w:tc>
      </w:tr>
      <w:tr w:rsidR="00554ABD" w:rsidRPr="00B37C90" w14:paraId="296BF8B2" w14:textId="77777777">
        <w:trPr>
          <w:trHeight w:val="288"/>
          <w:jc w:val="center"/>
        </w:trPr>
        <w:tc>
          <w:tcPr>
            <w:tcW w:w="5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E0A944" w14:textId="77777777" w:rsidR="00554ABD" w:rsidRPr="00B37C90" w:rsidRDefault="00554ABD" w:rsidP="00783335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B37C90">
              <w:rPr>
                <w:b/>
                <w:lang w:val="en-US"/>
              </w:rPr>
              <w:t>Net Income for July</w:t>
            </w:r>
          </w:p>
        </w:tc>
        <w:tc>
          <w:tcPr>
            <w:tcW w:w="5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BCA68BA" w14:textId="77777777" w:rsidR="00554ABD" w:rsidRPr="00B37C90" w:rsidRDefault="00554ABD" w:rsidP="00B10321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37C90">
              <w:rPr>
                <w:b/>
                <w:lang w:val="en-US"/>
              </w:rPr>
              <w:t>$</w:t>
            </w:r>
            <w:r w:rsidR="00B10321">
              <w:rPr>
                <w:b/>
                <w:lang w:val="en-US"/>
              </w:rPr>
              <w:t>2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2064F1" w14:textId="051E9189" w:rsidR="00554ABD" w:rsidRPr="00B37C90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D1BF5" w14:textId="16508615" w:rsidR="00554ABD" w:rsidRPr="00B37C90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B67EDE" w14:textId="0D414D6B" w:rsidR="00554ABD" w:rsidRPr="00B37C90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2DBD9A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37C90">
              <w:rPr>
                <w:b/>
                <w:lang w:val="en-US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0CF8433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0F8EC3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E4C0F5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CB42FB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5D57811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554ABD" w:rsidRPr="00B37C90" w14:paraId="10384C9A" w14:textId="77777777">
        <w:trPr>
          <w:trHeight w:val="288"/>
          <w:jc w:val="center"/>
        </w:trPr>
        <w:tc>
          <w:tcPr>
            <w:tcW w:w="5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E309A4F" w14:textId="77777777" w:rsidR="00554ABD" w:rsidRPr="00B37C90" w:rsidRDefault="00554ABD" w:rsidP="00783335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B37C90">
              <w:rPr>
                <w:b/>
                <w:lang w:val="en-US"/>
              </w:rPr>
              <w:t>Less: Withdrawals for July</w:t>
            </w:r>
          </w:p>
        </w:tc>
        <w:tc>
          <w:tcPr>
            <w:tcW w:w="53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99C93C8" w14:textId="7FDEAE63" w:rsidR="00554ABD" w:rsidRPr="00B37C90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(1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E1349" w14:textId="74540089" w:rsidR="00554ABD" w:rsidRPr="00B37C90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9690C4" w14:textId="4710199E" w:rsidR="00554ABD" w:rsidRPr="00B37C90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B3C805A" w14:textId="234578D3" w:rsidR="00554ABD" w:rsidRPr="00B37C90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B14CBAB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37C90">
              <w:rPr>
                <w:b/>
                <w:lang w:val="en-US"/>
              </w:rPr>
              <w:t>00)</w:t>
            </w:r>
          </w:p>
        </w:tc>
        <w:tc>
          <w:tcPr>
            <w:tcW w:w="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7D64A31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E9295F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E4E6BE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97500EF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8B1989B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554ABD" w:rsidRPr="00B37C90" w14:paraId="11CC032E" w14:textId="77777777">
        <w:trPr>
          <w:trHeight w:val="288"/>
          <w:jc w:val="center"/>
        </w:trPr>
        <w:tc>
          <w:tcPr>
            <w:tcW w:w="5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ADF5EB3" w14:textId="77777777" w:rsidR="00554ABD" w:rsidRPr="00B37C90" w:rsidRDefault="00554ABD" w:rsidP="00783335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B37C90">
              <w:rPr>
                <w:b/>
                <w:lang w:val="en-US"/>
              </w:rPr>
              <w:t>Increase in Capital</w:t>
            </w:r>
          </w:p>
        </w:tc>
        <w:tc>
          <w:tcPr>
            <w:tcW w:w="5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640E00E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E0498F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72CFEF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39FED9F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6BD8E2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96C340F" w14:textId="5CFE4100" w:rsidR="00554ABD" w:rsidRPr="00B37C90" w:rsidRDefault="00554ABD" w:rsidP="00B10321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61B1C" w14:textId="3A4C593D" w:rsidR="00554ABD" w:rsidRPr="00B37C90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ADE29" w14:textId="44F7D7D9" w:rsidR="00554ABD" w:rsidRPr="00B37C90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FC98E55" w14:textId="77777777" w:rsidR="00554ABD" w:rsidRPr="00B37C90" w:rsidRDefault="00B10321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26618A3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37C90">
              <w:rPr>
                <w:b/>
                <w:lang w:val="en-US"/>
              </w:rPr>
              <w:t>00</w:t>
            </w:r>
          </w:p>
        </w:tc>
      </w:tr>
      <w:tr w:rsidR="00554ABD" w:rsidRPr="00B37C90" w14:paraId="15C0FF1F" w14:textId="77777777" w:rsidTr="00954716">
        <w:trPr>
          <w:trHeight w:val="288"/>
          <w:jc w:val="center"/>
        </w:trPr>
        <w:tc>
          <w:tcPr>
            <w:tcW w:w="5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AA2A6A5" w14:textId="40DEF918" w:rsidR="00554ABD" w:rsidRPr="009D24FE" w:rsidRDefault="00554ABD" w:rsidP="00F21573">
            <w:pPr>
              <w:shd w:val="clear" w:color="auto" w:fill="FFFFFF"/>
              <w:ind w:left="288"/>
              <w:rPr>
                <w:rFonts w:cs="Times New Roman"/>
                <w:b/>
                <w:lang w:val="en-US"/>
              </w:rPr>
            </w:pPr>
            <w:r w:rsidRPr="00B37C90">
              <w:rPr>
                <w:b/>
                <w:lang w:val="en-US"/>
              </w:rPr>
              <w:t xml:space="preserve">T. </w:t>
            </w:r>
            <w:r w:rsidR="007713F0">
              <w:rPr>
                <w:b/>
                <w:lang w:val="en-US"/>
              </w:rPr>
              <w:t>Falco</w:t>
            </w:r>
            <w:r w:rsidRPr="00B37C90">
              <w:rPr>
                <w:b/>
                <w:lang w:val="en-US"/>
              </w:rPr>
              <w:t>, Capital, July 31, 20</w:t>
            </w:r>
            <w:r w:rsidR="00275276">
              <w:rPr>
                <w:b/>
                <w:lang w:val="en-US"/>
              </w:rPr>
              <w:t>1X</w:t>
            </w:r>
          </w:p>
        </w:tc>
        <w:tc>
          <w:tcPr>
            <w:tcW w:w="5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CDFE4DB" w14:textId="77777777" w:rsidR="00554ABD" w:rsidRPr="009D24FE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5B6207" w14:textId="77777777" w:rsidR="00554ABD" w:rsidRPr="009D24FE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CC706C" w14:textId="77777777" w:rsidR="00554ABD" w:rsidRPr="009D24FE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E01BCD2" w14:textId="77777777" w:rsidR="00554ABD" w:rsidRPr="009D24FE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3B5991C" w14:textId="77777777" w:rsidR="00554ABD" w:rsidRPr="009D24FE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doub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BF9254" w14:textId="4717BF8D" w:rsidR="00554ABD" w:rsidRPr="00B37C90" w:rsidRDefault="00554ABD" w:rsidP="00B10321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37C90">
              <w:rPr>
                <w:b/>
                <w:lang w:val="en-US"/>
              </w:rPr>
              <w:t>$</w:t>
            </w:r>
            <w:r w:rsidR="00327C60">
              <w:rPr>
                <w:b/>
                <w:lang w:val="en-US"/>
              </w:rPr>
              <w:t>13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5D5B1C" w14:textId="447AA8A1" w:rsidR="00554ABD" w:rsidRPr="00B37C90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7D1CAA" w14:textId="1A622425" w:rsidR="00554ABD" w:rsidRPr="00B37C90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C150EB" w14:textId="77777777" w:rsidR="00554ABD" w:rsidRPr="00B37C90" w:rsidRDefault="00B10321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54A12D3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37C90">
              <w:rPr>
                <w:b/>
                <w:lang w:val="en-US"/>
              </w:rPr>
              <w:t>00</w:t>
            </w:r>
          </w:p>
        </w:tc>
      </w:tr>
      <w:tr w:rsidR="00554ABD" w:rsidRPr="00B37C90" w14:paraId="35E30423" w14:textId="77777777" w:rsidTr="00954716">
        <w:trPr>
          <w:trHeight w:val="288"/>
          <w:jc w:val="center"/>
        </w:trPr>
        <w:tc>
          <w:tcPr>
            <w:tcW w:w="560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8081344" w14:textId="77777777" w:rsidR="00554ABD" w:rsidRPr="00B37C90" w:rsidRDefault="00554ABD" w:rsidP="00783335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8D7EAB9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49EEF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622DF6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48A0904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E889F58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51" w:type="dxa"/>
            <w:tcBorders>
              <w:top w:val="doub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A55B1FC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99E12B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0198C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71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7C0CB0E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527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A3A9E97" w14:textId="77777777" w:rsidR="00554ABD" w:rsidRPr="00B37C90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</w:tbl>
    <w:p w14:paraId="6122812A" w14:textId="77777777" w:rsidR="00554ABD" w:rsidRDefault="00554ABD" w:rsidP="00554ABD">
      <w:pPr>
        <w:shd w:val="clear" w:color="auto" w:fill="FFFFFF"/>
        <w:rPr>
          <w:sz w:val="18"/>
          <w:szCs w:val="18"/>
          <w:lang w:val="en-US"/>
        </w:rPr>
      </w:pPr>
    </w:p>
    <w:p w14:paraId="03C208EB" w14:textId="77777777" w:rsidR="00554ABD" w:rsidRDefault="00554ABD" w:rsidP="00554ABD">
      <w:pPr>
        <w:shd w:val="clear" w:color="auto" w:fill="FFFFFF"/>
        <w:rPr>
          <w:sz w:val="18"/>
          <w:szCs w:val="18"/>
          <w:lang w:val="en-US"/>
        </w:rPr>
      </w:pPr>
    </w:p>
    <w:p w14:paraId="0D56508B" w14:textId="0EFA50A7" w:rsidR="00554ABD" w:rsidRPr="00F46BAE" w:rsidRDefault="00F21573" w:rsidP="00554ABD">
      <w:pPr>
        <w:shd w:val="clear" w:color="auto" w:fill="FFFFFF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S</w:t>
      </w:r>
      <w:r w:rsidR="007713F0">
        <w:rPr>
          <w:b/>
          <w:sz w:val="22"/>
          <w:szCs w:val="22"/>
          <w:lang w:val="en-US"/>
        </w:rPr>
        <w:t>UAREZ</w:t>
      </w:r>
      <w:r w:rsidRPr="00F46BAE">
        <w:rPr>
          <w:b/>
          <w:sz w:val="22"/>
          <w:szCs w:val="22"/>
          <w:lang w:val="en-US"/>
        </w:rPr>
        <w:t xml:space="preserve"> </w:t>
      </w:r>
      <w:r w:rsidR="00554ABD" w:rsidRPr="00F46BAE">
        <w:rPr>
          <w:b/>
          <w:sz w:val="22"/>
          <w:szCs w:val="22"/>
          <w:lang w:val="en-US"/>
        </w:rPr>
        <w:t xml:space="preserve">COMPUTER CENTER </w:t>
      </w:r>
    </w:p>
    <w:p w14:paraId="435CA2B0" w14:textId="77777777" w:rsidR="00554ABD" w:rsidRPr="00F46BAE" w:rsidRDefault="00554ABD" w:rsidP="00554ABD">
      <w:pPr>
        <w:shd w:val="clear" w:color="auto" w:fill="FFFFFF"/>
        <w:jc w:val="center"/>
        <w:rPr>
          <w:b/>
          <w:sz w:val="22"/>
          <w:szCs w:val="22"/>
          <w:lang w:val="en-US"/>
        </w:rPr>
      </w:pPr>
      <w:r w:rsidRPr="00F46BAE">
        <w:rPr>
          <w:b/>
          <w:sz w:val="22"/>
          <w:szCs w:val="22"/>
          <w:lang w:val="en-US"/>
        </w:rPr>
        <w:t xml:space="preserve">BALANCE SHEET </w:t>
      </w:r>
    </w:p>
    <w:p w14:paraId="53DA0AA2" w14:textId="77777777" w:rsidR="00554ABD" w:rsidRPr="00F46BAE" w:rsidRDefault="00554ABD" w:rsidP="00554ABD">
      <w:pPr>
        <w:shd w:val="clear" w:color="auto" w:fill="FFFFFF"/>
        <w:spacing w:after="200"/>
        <w:jc w:val="center"/>
        <w:rPr>
          <w:rFonts w:cs="Times New Roman"/>
          <w:b/>
          <w:sz w:val="22"/>
          <w:szCs w:val="22"/>
        </w:rPr>
      </w:pPr>
      <w:r w:rsidRPr="00F46BAE">
        <w:rPr>
          <w:b/>
          <w:sz w:val="22"/>
          <w:szCs w:val="22"/>
          <w:lang w:val="en-US"/>
        </w:rPr>
        <w:t>JULY 31, 20</w:t>
      </w:r>
      <w:r w:rsidR="00275276">
        <w:rPr>
          <w:b/>
          <w:sz w:val="22"/>
          <w:szCs w:val="22"/>
          <w:lang w:val="en-US"/>
        </w:rPr>
        <w:t>1X</w:t>
      </w:r>
    </w:p>
    <w:tbl>
      <w:tblPr>
        <w:tblW w:w="93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7"/>
        <w:gridCol w:w="504"/>
        <w:gridCol w:w="248"/>
        <w:gridCol w:w="248"/>
        <w:gridCol w:w="249"/>
        <w:gridCol w:w="402"/>
        <w:gridCol w:w="2810"/>
        <w:gridCol w:w="504"/>
        <w:gridCol w:w="259"/>
        <w:gridCol w:w="259"/>
        <w:gridCol w:w="259"/>
        <w:gridCol w:w="411"/>
      </w:tblGrid>
      <w:tr w:rsidR="00554ABD" w:rsidRPr="00F50010" w14:paraId="6789DDD2" w14:textId="77777777">
        <w:trPr>
          <w:trHeight w:val="288"/>
          <w:jc w:val="center"/>
        </w:trPr>
        <w:tc>
          <w:tcPr>
            <w:tcW w:w="4456" w:type="dxa"/>
            <w:gridSpan w:val="5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ED6DABD" w14:textId="77777777" w:rsidR="00554ABD" w:rsidRPr="00B439C5" w:rsidRDefault="00554ABD" w:rsidP="00783335">
            <w:pPr>
              <w:shd w:val="clear" w:color="auto" w:fill="FFFFFF"/>
              <w:ind w:left="576"/>
              <w:rPr>
                <w:b/>
                <w:lang w:val="en-US"/>
              </w:rPr>
            </w:pPr>
            <w:r w:rsidRPr="00B439C5">
              <w:rPr>
                <w:b/>
                <w:szCs w:val="18"/>
                <w:lang w:val="en-US"/>
              </w:rPr>
              <w:t>ASSETS</w:t>
            </w:r>
          </w:p>
        </w:tc>
        <w:tc>
          <w:tcPr>
            <w:tcW w:w="4904" w:type="dxa"/>
            <w:gridSpan w:val="7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3928876" w14:textId="77777777" w:rsidR="00554ABD" w:rsidRPr="00A143A4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  <w:sz w:val="28"/>
                <w:szCs w:val="24"/>
              </w:rPr>
            </w:pPr>
            <w:r w:rsidRPr="00B439C5">
              <w:rPr>
                <w:b/>
                <w:szCs w:val="18"/>
                <w:lang w:val="en-US"/>
              </w:rPr>
              <w:t>LIABILITIES AND OWNER'S EQUITY</w:t>
            </w:r>
          </w:p>
        </w:tc>
      </w:tr>
      <w:tr w:rsidR="00554ABD" w:rsidRPr="00F50010" w14:paraId="019C07B6" w14:textId="77777777">
        <w:trPr>
          <w:trHeight w:val="288"/>
          <w:jc w:val="center"/>
        </w:trPr>
        <w:tc>
          <w:tcPr>
            <w:tcW w:w="320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0FC204" w14:textId="77777777" w:rsidR="00554ABD" w:rsidRPr="00B439C5" w:rsidRDefault="00554ABD" w:rsidP="00783335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B439C5">
              <w:rPr>
                <w:b/>
                <w:lang w:val="en-US"/>
              </w:rPr>
              <w:t>Cash</w:t>
            </w:r>
          </w:p>
        </w:tc>
        <w:tc>
          <w:tcPr>
            <w:tcW w:w="504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A92EF8B" w14:textId="433563FD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439C5">
              <w:rPr>
                <w:b/>
                <w:lang w:val="en-US"/>
              </w:rPr>
              <w:t>$</w:t>
            </w:r>
            <w:r w:rsidR="00327C60">
              <w:rPr>
                <w:b/>
                <w:lang w:val="en-US"/>
              </w:rPr>
              <w:t>10</w:t>
            </w:r>
          </w:p>
        </w:tc>
        <w:tc>
          <w:tcPr>
            <w:tcW w:w="24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C640A" w14:textId="668D8343" w:rsidR="00554ABD" w:rsidRPr="00B439C5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6A47C" w14:textId="2EF89CC8" w:rsidR="00554ABD" w:rsidRPr="00B439C5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2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30DC26" w14:textId="56061DCD" w:rsidR="00554ABD" w:rsidRPr="00B439C5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D7A72FF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439C5">
              <w:rPr>
                <w:b/>
                <w:lang w:val="en-US"/>
              </w:rPr>
              <w:t>00</w:t>
            </w:r>
          </w:p>
        </w:tc>
        <w:tc>
          <w:tcPr>
            <w:tcW w:w="2810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D9A8EA1" w14:textId="77777777" w:rsidR="00554ABD" w:rsidRPr="00B439C5" w:rsidRDefault="00554ABD" w:rsidP="00783335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B439C5">
              <w:rPr>
                <w:b/>
                <w:lang w:val="en-US"/>
              </w:rPr>
              <w:t>Liabilities:</w:t>
            </w:r>
          </w:p>
        </w:tc>
        <w:tc>
          <w:tcPr>
            <w:tcW w:w="504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D5EA935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E0D41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9F3686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FBB090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3B13DC8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554ABD" w:rsidRPr="00F50010" w14:paraId="4B0FD991" w14:textId="77777777">
        <w:trPr>
          <w:trHeight w:val="288"/>
          <w:jc w:val="center"/>
        </w:trPr>
        <w:tc>
          <w:tcPr>
            <w:tcW w:w="32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E093BA" w14:textId="77777777" w:rsidR="00554ABD" w:rsidRPr="00B439C5" w:rsidRDefault="00554ABD" w:rsidP="00783335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B439C5">
              <w:rPr>
                <w:b/>
                <w:lang w:val="en-US"/>
              </w:rPr>
              <w:t>Supplies</w:t>
            </w:r>
          </w:p>
        </w:tc>
        <w:tc>
          <w:tcPr>
            <w:tcW w:w="5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79032C5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F87999" w14:textId="7825A829" w:rsidR="00554ABD" w:rsidRPr="00B439C5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DA7BF" w14:textId="77777777" w:rsidR="00554ABD" w:rsidRPr="00B439C5" w:rsidRDefault="00B10321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7F8F09A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439C5">
              <w:rPr>
                <w:b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4330FD9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439C5">
              <w:rPr>
                <w:b/>
                <w:lang w:val="en-US"/>
              </w:rPr>
              <w:t>00</w:t>
            </w:r>
          </w:p>
        </w:tc>
        <w:tc>
          <w:tcPr>
            <w:tcW w:w="28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5F3D1BE" w14:textId="77777777" w:rsidR="00554ABD" w:rsidRPr="00B439C5" w:rsidRDefault="00554ABD" w:rsidP="00783335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B439C5">
              <w:rPr>
                <w:b/>
                <w:lang w:val="en-US"/>
              </w:rPr>
              <w:t>Accounts Payable</w:t>
            </w:r>
          </w:p>
        </w:tc>
        <w:tc>
          <w:tcPr>
            <w:tcW w:w="5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C26507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439C5">
              <w:rPr>
                <w:b/>
                <w:lang w:val="en-US"/>
              </w:rPr>
              <w:t>$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A92E3" w14:textId="02502635" w:rsidR="00554ABD" w:rsidRPr="00B439C5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1E409" w14:textId="6E845D61" w:rsidR="00554ABD" w:rsidRPr="00B439C5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625F162" w14:textId="49B2C308" w:rsidR="00554ABD" w:rsidRPr="00B439C5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8A9F45A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439C5">
              <w:rPr>
                <w:b/>
                <w:lang w:val="en-US"/>
              </w:rPr>
              <w:t>00</w:t>
            </w:r>
          </w:p>
        </w:tc>
      </w:tr>
      <w:tr w:rsidR="00554ABD" w:rsidRPr="00F50010" w14:paraId="54543AEB" w14:textId="77777777">
        <w:trPr>
          <w:trHeight w:val="288"/>
          <w:jc w:val="center"/>
        </w:trPr>
        <w:tc>
          <w:tcPr>
            <w:tcW w:w="32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A1A6458" w14:textId="77777777" w:rsidR="00554ABD" w:rsidRPr="00B439C5" w:rsidRDefault="00554ABD" w:rsidP="00783335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B439C5">
              <w:rPr>
                <w:b/>
                <w:lang w:val="en-US"/>
              </w:rPr>
              <w:t>Computer Shop Equipment</w:t>
            </w:r>
          </w:p>
        </w:tc>
        <w:tc>
          <w:tcPr>
            <w:tcW w:w="5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188678D" w14:textId="31026644" w:rsidR="00554ABD" w:rsidRPr="00B439C5" w:rsidRDefault="003A74CF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554ABD" w:rsidRPr="00B439C5">
              <w:rPr>
                <w:b/>
                <w:lang w:val="en-US"/>
              </w:rPr>
              <w:t>1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F94F10" w14:textId="452750BD" w:rsidR="00554ABD" w:rsidRPr="00B439C5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5ACD30" w14:textId="1A3286BB" w:rsidR="00554ABD" w:rsidRPr="00B439C5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7E8301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439C5">
              <w:rPr>
                <w:b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748BAA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439C5">
              <w:rPr>
                <w:b/>
                <w:lang w:val="en-US"/>
              </w:rPr>
              <w:t>00</w:t>
            </w:r>
          </w:p>
        </w:tc>
        <w:tc>
          <w:tcPr>
            <w:tcW w:w="28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1ECB7B" w14:textId="77777777" w:rsidR="00554ABD" w:rsidRPr="00B439C5" w:rsidRDefault="00554ABD" w:rsidP="00783335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F70F58A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889063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81D7A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52FA04C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F254851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554ABD" w:rsidRPr="00F50010" w14:paraId="2C75FCBB" w14:textId="77777777">
        <w:trPr>
          <w:trHeight w:val="288"/>
          <w:jc w:val="center"/>
        </w:trPr>
        <w:tc>
          <w:tcPr>
            <w:tcW w:w="32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E652E00" w14:textId="77777777" w:rsidR="00554ABD" w:rsidRPr="00B439C5" w:rsidRDefault="00554ABD" w:rsidP="00783335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B439C5">
              <w:rPr>
                <w:b/>
                <w:lang w:val="en-US"/>
              </w:rPr>
              <w:t>Office Equipment</w:t>
            </w:r>
          </w:p>
        </w:tc>
        <w:tc>
          <w:tcPr>
            <w:tcW w:w="5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AA28DAA" w14:textId="1AF7D711" w:rsidR="00554ABD" w:rsidRPr="00B439C5" w:rsidRDefault="003A74CF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</w:t>
            </w:r>
            <w:r w:rsidR="00327C60">
              <w:rPr>
                <w:rFonts w:cs="Times New Roman"/>
                <w:b/>
              </w:rPr>
              <w:t>1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1A087" w14:textId="600E869E" w:rsidR="00554ABD" w:rsidRPr="00B439C5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1838DA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439C5">
              <w:rPr>
                <w:b/>
                <w:lang w:val="en-US"/>
              </w:rPr>
              <w:t>0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E49ECEC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439C5">
              <w:rPr>
                <w:b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12D899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439C5">
              <w:rPr>
                <w:b/>
                <w:lang w:val="en-US"/>
              </w:rPr>
              <w:t>00</w:t>
            </w:r>
          </w:p>
        </w:tc>
        <w:tc>
          <w:tcPr>
            <w:tcW w:w="28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0C4EA1" w14:textId="77777777" w:rsidR="00554ABD" w:rsidRPr="00B439C5" w:rsidRDefault="00554ABD" w:rsidP="00783335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B439C5">
              <w:rPr>
                <w:b/>
                <w:lang w:val="en-US"/>
              </w:rPr>
              <w:t>Owner</w:t>
            </w:r>
            <w:r w:rsidR="008364A3">
              <w:rPr>
                <w:b/>
                <w:lang w:val="en-US"/>
              </w:rPr>
              <w:t>’</w:t>
            </w:r>
            <w:r w:rsidRPr="00B439C5">
              <w:rPr>
                <w:b/>
                <w:lang w:val="en-US"/>
              </w:rPr>
              <w:t>s Equity</w:t>
            </w:r>
          </w:p>
        </w:tc>
        <w:tc>
          <w:tcPr>
            <w:tcW w:w="5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3169A8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AF0C8E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8151BE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A29BBAB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E1165A9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554ABD" w:rsidRPr="00F50010" w14:paraId="3E023F6F" w14:textId="77777777">
        <w:trPr>
          <w:trHeight w:val="288"/>
          <w:jc w:val="center"/>
        </w:trPr>
        <w:tc>
          <w:tcPr>
            <w:tcW w:w="32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6D60FC" w14:textId="77777777" w:rsidR="00554ABD" w:rsidRPr="00B439C5" w:rsidRDefault="00554ABD" w:rsidP="00783335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02E6F3A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6DC914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7E944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64CD037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BDC80DB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5483835" w14:textId="2FB339DE" w:rsidR="00554ABD" w:rsidRPr="00B439C5" w:rsidRDefault="00554ABD" w:rsidP="00F21573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B439C5">
              <w:rPr>
                <w:b/>
                <w:lang w:val="en-US"/>
              </w:rPr>
              <w:t xml:space="preserve">T. </w:t>
            </w:r>
            <w:r w:rsidR="007713F0">
              <w:rPr>
                <w:b/>
                <w:lang w:val="en-US"/>
              </w:rPr>
              <w:t>Falco</w:t>
            </w:r>
            <w:r w:rsidRPr="00B439C5">
              <w:rPr>
                <w:b/>
                <w:lang w:val="en-US"/>
              </w:rPr>
              <w:t>, Capital</w:t>
            </w:r>
          </w:p>
        </w:tc>
        <w:tc>
          <w:tcPr>
            <w:tcW w:w="504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EA1439D" w14:textId="6350955F" w:rsidR="00554ABD" w:rsidRPr="00B439C5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BA944" w14:textId="62EF4CD6" w:rsidR="00554ABD" w:rsidRPr="00B439C5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895743" w14:textId="26C1FFBF" w:rsidR="00554ABD" w:rsidRPr="00B439C5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E5A311" w14:textId="77777777" w:rsidR="00554ABD" w:rsidRPr="00B439C5" w:rsidRDefault="00B10321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2ADBB95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439C5">
              <w:rPr>
                <w:b/>
                <w:lang w:val="en-US"/>
              </w:rPr>
              <w:t>00</w:t>
            </w:r>
          </w:p>
        </w:tc>
      </w:tr>
      <w:tr w:rsidR="00554ABD" w:rsidRPr="00F50010" w14:paraId="41F5E409" w14:textId="77777777" w:rsidTr="00B174FB">
        <w:trPr>
          <w:trHeight w:val="288"/>
          <w:jc w:val="center"/>
        </w:trPr>
        <w:tc>
          <w:tcPr>
            <w:tcW w:w="32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486C46" w14:textId="77777777" w:rsidR="00554ABD" w:rsidRPr="00B439C5" w:rsidRDefault="00554ABD" w:rsidP="00783335">
            <w:pPr>
              <w:shd w:val="clear" w:color="auto" w:fill="FFFFFF"/>
              <w:ind w:left="288"/>
              <w:rPr>
                <w:rFonts w:cs="Times New Roman"/>
                <w:b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06EA94D" w14:textId="77777777" w:rsidR="00554ABD" w:rsidRPr="00B439C5" w:rsidRDefault="00554ABD" w:rsidP="00B10321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1A9CB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BB9AC6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12D8975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EF3B8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D8A5C0" w14:textId="77777777" w:rsidR="00554ABD" w:rsidRPr="00B439C5" w:rsidRDefault="00554ABD" w:rsidP="00783335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B439C5">
              <w:rPr>
                <w:b/>
                <w:lang w:val="en-US"/>
              </w:rPr>
              <w:t>Total Liabilities and</w:t>
            </w:r>
          </w:p>
        </w:tc>
        <w:tc>
          <w:tcPr>
            <w:tcW w:w="50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F5B75C3" w14:textId="77777777" w:rsidR="00554ABD" w:rsidRPr="00B439C5" w:rsidRDefault="00554ABD" w:rsidP="00B10321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1B0D3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97993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FA9DDF5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2B4ED07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554ABD" w:rsidRPr="00F50010" w14:paraId="20CA0CB0" w14:textId="77777777" w:rsidTr="00954716">
        <w:trPr>
          <w:trHeight w:val="288"/>
          <w:jc w:val="center"/>
        </w:trPr>
        <w:tc>
          <w:tcPr>
            <w:tcW w:w="32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139F37B" w14:textId="77777777" w:rsidR="00554ABD" w:rsidRPr="00B439C5" w:rsidRDefault="00B174FB" w:rsidP="00783335">
            <w:pPr>
              <w:shd w:val="clear" w:color="auto" w:fill="FFFFFF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Total Assets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73E70B9" w14:textId="36ADDC1B" w:rsidR="00554ABD" w:rsidRPr="00B439C5" w:rsidRDefault="00B174FB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$</w:t>
            </w:r>
            <w:r w:rsidR="00327C60">
              <w:rPr>
                <w:rFonts w:cs="Times New Roman"/>
                <w:b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776E81" w14:textId="7A43C02C" w:rsidR="00554ABD" w:rsidRPr="00B439C5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D72A19" w14:textId="19F0591A" w:rsidR="00554ABD" w:rsidRPr="00B439C5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276D5C0" w14:textId="686440AB" w:rsidR="00554ABD" w:rsidRPr="00B439C5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30A55" w14:textId="77777777" w:rsidR="00554ABD" w:rsidRPr="00B439C5" w:rsidRDefault="00B174FB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00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E021B8" w14:textId="77777777" w:rsidR="00554ABD" w:rsidRPr="00B439C5" w:rsidRDefault="00554ABD" w:rsidP="00783335">
            <w:pPr>
              <w:shd w:val="clear" w:color="auto" w:fill="FFFFFF"/>
              <w:ind w:left="288"/>
              <w:rPr>
                <w:rFonts w:cs="Times New Roman"/>
                <w:b/>
              </w:rPr>
            </w:pPr>
            <w:r w:rsidRPr="00B439C5">
              <w:rPr>
                <w:b/>
                <w:lang w:val="en-US"/>
              </w:rPr>
              <w:t>Owner's Equity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A7A4437" w14:textId="7D7A6754" w:rsidR="00554ABD" w:rsidRPr="00B174FB" w:rsidRDefault="00D95159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174FB">
              <w:rPr>
                <w:rFonts w:cs="Times New Roman"/>
                <w:b/>
              </w:rPr>
              <w:t>$</w:t>
            </w:r>
            <w:r w:rsidR="00327C60">
              <w:rPr>
                <w:rFonts w:cs="Times New Roman"/>
                <w:b/>
              </w:rPr>
              <w:t>13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7F0E8" w14:textId="6EC26D1E" w:rsidR="00554ABD" w:rsidRPr="00B174FB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01E8F2" w14:textId="0E90BFFA" w:rsidR="00554ABD" w:rsidRPr="00B174FB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B525EB5" w14:textId="63BBB3AA" w:rsidR="00554ABD" w:rsidRPr="00B174FB" w:rsidRDefault="00327C60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2083AF1" w14:textId="77777777" w:rsidR="00554ABD" w:rsidRPr="00B174FB" w:rsidRDefault="00D95159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174FB">
              <w:rPr>
                <w:rFonts w:cs="Times New Roman"/>
                <w:b/>
              </w:rPr>
              <w:t>00</w:t>
            </w:r>
          </w:p>
        </w:tc>
      </w:tr>
      <w:tr w:rsidR="00554ABD" w:rsidRPr="00F50010" w14:paraId="40A972E8" w14:textId="77777777" w:rsidTr="00954716">
        <w:trPr>
          <w:trHeight w:val="288"/>
          <w:jc w:val="center"/>
        </w:trPr>
        <w:tc>
          <w:tcPr>
            <w:tcW w:w="32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558D50" w14:textId="77777777" w:rsidR="00554ABD" w:rsidRPr="00B439C5" w:rsidRDefault="00554ABD" w:rsidP="00783335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04" w:type="dxa"/>
            <w:tcBorders>
              <w:top w:val="double" w:sz="12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71AF395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8" w:type="dxa"/>
            <w:tcBorders>
              <w:top w:val="doub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F537A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8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325095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9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24A0EC3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02" w:type="dxa"/>
            <w:tcBorders>
              <w:top w:val="double" w:sz="12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25363D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9EB579" w14:textId="77777777" w:rsidR="00554ABD" w:rsidRPr="00B439C5" w:rsidRDefault="00554ABD" w:rsidP="00783335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04" w:type="dxa"/>
            <w:tcBorders>
              <w:top w:val="double" w:sz="12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7A4D1C8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doub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108BA5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CA164D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5C66E3F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1" w:type="dxa"/>
            <w:tcBorders>
              <w:top w:val="doub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8064D8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554ABD" w:rsidRPr="00F50010" w14:paraId="3CE57569" w14:textId="77777777">
        <w:trPr>
          <w:trHeight w:val="288"/>
          <w:jc w:val="center"/>
        </w:trPr>
        <w:tc>
          <w:tcPr>
            <w:tcW w:w="32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FAA1036" w14:textId="77777777" w:rsidR="00554ABD" w:rsidRPr="00B439C5" w:rsidRDefault="00554ABD" w:rsidP="00783335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A3CD0F7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297C69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96722D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AA724BA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38E17E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62F6428" w14:textId="77777777" w:rsidR="00554ABD" w:rsidRPr="00B439C5" w:rsidRDefault="00554ABD" w:rsidP="00783335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3223403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23CFF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5AB750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F374624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8A90E4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  <w:tr w:rsidR="00554ABD" w:rsidRPr="00F50010" w14:paraId="63C8B959" w14:textId="77777777">
        <w:trPr>
          <w:trHeight w:val="288"/>
          <w:jc w:val="center"/>
        </w:trPr>
        <w:tc>
          <w:tcPr>
            <w:tcW w:w="320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D61D47" w14:textId="77777777" w:rsidR="00554ABD" w:rsidRPr="00B439C5" w:rsidRDefault="00554ABD" w:rsidP="00783335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62E085B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03638D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0EDF8E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5A3216E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E464071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2313D4" w14:textId="77777777" w:rsidR="00554ABD" w:rsidRPr="00B439C5" w:rsidRDefault="00554ABD" w:rsidP="00783335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4BC919E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B3FEE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4045BB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3C00096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7E33DDA" w14:textId="77777777" w:rsidR="00554ABD" w:rsidRPr="00B439C5" w:rsidRDefault="00554ABD" w:rsidP="00783335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</w:tr>
    </w:tbl>
    <w:p w14:paraId="267B6D91" w14:textId="77777777" w:rsidR="002670A2" w:rsidRDefault="002670A2" w:rsidP="002670A2">
      <w:pPr>
        <w:shd w:val="clear" w:color="auto" w:fill="FFFFFF"/>
        <w:spacing w:after="240"/>
        <w:rPr>
          <w:lang w:val="en-US"/>
        </w:rPr>
      </w:pPr>
    </w:p>
    <w:sectPr w:rsidR="002670A2" w:rsidSect="002670A2">
      <w:pgSz w:w="12240" w:h="15840"/>
      <w:pgMar w:top="720" w:right="1440" w:bottom="720" w:left="1440" w:header="720" w:footer="720" w:gutter="0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EA8ED2" w16cid:durableId="1E74ABB5"/>
  <w16cid:commentId w16cid:paraId="3A7D9149" w16cid:durableId="1E750FFC"/>
  <w16cid:commentId w16cid:paraId="2F8FAE3C" w16cid:durableId="1E75106C"/>
  <w16cid:commentId w16cid:paraId="14C2793E" w16cid:durableId="1E75107F"/>
  <w16cid:commentId w16cid:paraId="09F2EF2F" w16cid:durableId="1E74AF2E"/>
  <w16cid:commentId w16cid:paraId="12ABA333" w16cid:durableId="1E751677"/>
  <w16cid:commentId w16cid:paraId="67076AD9" w16cid:durableId="1E751374"/>
  <w16cid:commentId w16cid:paraId="70F8490F" w16cid:durableId="1E751389"/>
  <w16cid:commentId w16cid:paraId="4EF58EED" w16cid:durableId="1E751183"/>
  <w16cid:commentId w16cid:paraId="32D61482" w16cid:durableId="1E74B1A2"/>
  <w16cid:commentId w16cid:paraId="5F60CFEF" w16cid:durableId="1E74BBF7"/>
  <w16cid:commentId w16cid:paraId="4F14DE04" w16cid:durableId="1E75168C"/>
  <w16cid:commentId w16cid:paraId="7E17F409" w16cid:durableId="1E74B2D5"/>
  <w16cid:commentId w16cid:paraId="0DA3A425" w16cid:durableId="1E74B2EC"/>
  <w16cid:commentId w16cid:paraId="748D55B9" w16cid:durableId="1E74BC06"/>
  <w16cid:commentId w16cid:paraId="4D5B3A12" w16cid:durableId="1E7511F6"/>
  <w16cid:commentId w16cid:paraId="3CA2C874" w16cid:durableId="1E74B4D6"/>
  <w16cid:commentId w16cid:paraId="65F6741B" w16cid:durableId="1E74B578"/>
  <w16cid:commentId w16cid:paraId="0C9FAB7F" w16cid:durableId="1E7516A2"/>
  <w16cid:commentId w16cid:paraId="5A782E62" w16cid:durableId="1E74B5E4"/>
  <w16cid:commentId w16cid:paraId="57566742" w16cid:durableId="1E7516BC"/>
  <w16cid:commentId w16cid:paraId="226EF42D" w16cid:durableId="1E74B611"/>
  <w16cid:commentId w16cid:paraId="1A68D356" w16cid:durableId="1E74B679"/>
  <w16cid:commentId w16cid:paraId="441A164B" w16cid:durableId="1E751315"/>
  <w16cid:commentId w16cid:paraId="4388E748" w16cid:durableId="1E7513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30E1D" w14:textId="77777777" w:rsidR="008C28B4" w:rsidRDefault="008C28B4">
      <w:r>
        <w:separator/>
      </w:r>
    </w:p>
  </w:endnote>
  <w:endnote w:type="continuationSeparator" w:id="0">
    <w:p w14:paraId="270B3C7A" w14:textId="77777777" w:rsidR="008C28B4" w:rsidRDefault="008C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6F0CF" w14:textId="4DD4B9BC" w:rsidR="00E953E2" w:rsidRDefault="00E953E2" w:rsidP="00DA43C5">
    <w:pPr>
      <w:pStyle w:val="Footer"/>
      <w:jc w:val="right"/>
    </w:pPr>
    <w:r>
      <w:t>Copyright © 2019 Pearson Education, Inc.                                                 1-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E619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8EDFE" w14:textId="77777777" w:rsidR="008C28B4" w:rsidRDefault="008C28B4">
      <w:r>
        <w:separator/>
      </w:r>
    </w:p>
  </w:footnote>
  <w:footnote w:type="continuationSeparator" w:id="0">
    <w:p w14:paraId="13C902F7" w14:textId="77777777" w:rsidR="008C28B4" w:rsidRDefault="008C2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016E1"/>
    <w:multiLevelType w:val="multilevel"/>
    <w:tmpl w:val="6040E8A2"/>
    <w:numStyleLink w:val="Style1"/>
  </w:abstractNum>
  <w:abstractNum w:abstractNumId="1" w15:restartNumberingAfterBreak="0">
    <w:nsid w:val="3CC50A38"/>
    <w:multiLevelType w:val="multilevel"/>
    <w:tmpl w:val="6040E8A2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9411E"/>
    <w:multiLevelType w:val="multilevel"/>
    <w:tmpl w:val="6040E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embedSystemFonts/>
  <w:bordersDoNotSurroundHeader/>
  <w:bordersDoNotSurroundFooter/>
  <w:attachedTemplate r:id="rId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19"/>
    <w:rsid w:val="00003DC6"/>
    <w:rsid w:val="000213CB"/>
    <w:rsid w:val="00024A2E"/>
    <w:rsid w:val="0002750F"/>
    <w:rsid w:val="000415EB"/>
    <w:rsid w:val="000578F2"/>
    <w:rsid w:val="00061F30"/>
    <w:rsid w:val="000633A4"/>
    <w:rsid w:val="000A414B"/>
    <w:rsid w:val="000B1393"/>
    <w:rsid w:val="000C2D2B"/>
    <w:rsid w:val="000F6E8D"/>
    <w:rsid w:val="00101F50"/>
    <w:rsid w:val="00115AEE"/>
    <w:rsid w:val="0012602D"/>
    <w:rsid w:val="00132F69"/>
    <w:rsid w:val="00134B5A"/>
    <w:rsid w:val="0014369A"/>
    <w:rsid w:val="001455CE"/>
    <w:rsid w:val="00157D12"/>
    <w:rsid w:val="001660F9"/>
    <w:rsid w:val="001677F3"/>
    <w:rsid w:val="0017087F"/>
    <w:rsid w:val="00172A49"/>
    <w:rsid w:val="00182A74"/>
    <w:rsid w:val="00183DFB"/>
    <w:rsid w:val="001A1C2F"/>
    <w:rsid w:val="001B0742"/>
    <w:rsid w:val="001F260D"/>
    <w:rsid w:val="001F26FA"/>
    <w:rsid w:val="002173D0"/>
    <w:rsid w:val="00221867"/>
    <w:rsid w:val="00243A47"/>
    <w:rsid w:val="00255E6D"/>
    <w:rsid w:val="00263C82"/>
    <w:rsid w:val="00266001"/>
    <w:rsid w:val="002670A2"/>
    <w:rsid w:val="00275276"/>
    <w:rsid w:val="00281B87"/>
    <w:rsid w:val="00290EAA"/>
    <w:rsid w:val="002C6770"/>
    <w:rsid w:val="002D4C8A"/>
    <w:rsid w:val="002E0114"/>
    <w:rsid w:val="002E2250"/>
    <w:rsid w:val="002E5AA5"/>
    <w:rsid w:val="002E6019"/>
    <w:rsid w:val="003072BE"/>
    <w:rsid w:val="00313B6A"/>
    <w:rsid w:val="00325CEF"/>
    <w:rsid w:val="00327C60"/>
    <w:rsid w:val="003340BD"/>
    <w:rsid w:val="00335BBF"/>
    <w:rsid w:val="00346B00"/>
    <w:rsid w:val="00371C0B"/>
    <w:rsid w:val="00376229"/>
    <w:rsid w:val="00393EF9"/>
    <w:rsid w:val="003A4D17"/>
    <w:rsid w:val="003A74CF"/>
    <w:rsid w:val="003C0DDE"/>
    <w:rsid w:val="003D5B17"/>
    <w:rsid w:val="003F4967"/>
    <w:rsid w:val="003F7176"/>
    <w:rsid w:val="004001F6"/>
    <w:rsid w:val="00401140"/>
    <w:rsid w:val="0040336E"/>
    <w:rsid w:val="00404461"/>
    <w:rsid w:val="00426A04"/>
    <w:rsid w:val="00435D60"/>
    <w:rsid w:val="00436822"/>
    <w:rsid w:val="00440CAD"/>
    <w:rsid w:val="0048280B"/>
    <w:rsid w:val="00486D34"/>
    <w:rsid w:val="004A227C"/>
    <w:rsid w:val="004C26CA"/>
    <w:rsid w:val="004D2DB6"/>
    <w:rsid w:val="004D3D55"/>
    <w:rsid w:val="004E3CC4"/>
    <w:rsid w:val="004F64DE"/>
    <w:rsid w:val="004F7B50"/>
    <w:rsid w:val="00501C8E"/>
    <w:rsid w:val="005035FD"/>
    <w:rsid w:val="005109AD"/>
    <w:rsid w:val="00517BA0"/>
    <w:rsid w:val="0052016C"/>
    <w:rsid w:val="005219E0"/>
    <w:rsid w:val="005368E7"/>
    <w:rsid w:val="00546F13"/>
    <w:rsid w:val="00554ABD"/>
    <w:rsid w:val="00586BB2"/>
    <w:rsid w:val="005C5240"/>
    <w:rsid w:val="005D49EB"/>
    <w:rsid w:val="005E1FD4"/>
    <w:rsid w:val="005E660E"/>
    <w:rsid w:val="005E6A0B"/>
    <w:rsid w:val="005F7891"/>
    <w:rsid w:val="00603B96"/>
    <w:rsid w:val="0062309B"/>
    <w:rsid w:val="006259BF"/>
    <w:rsid w:val="00625C53"/>
    <w:rsid w:val="00632F11"/>
    <w:rsid w:val="0063497F"/>
    <w:rsid w:val="00650B7A"/>
    <w:rsid w:val="00656000"/>
    <w:rsid w:val="00693431"/>
    <w:rsid w:val="006A3182"/>
    <w:rsid w:val="006A4535"/>
    <w:rsid w:val="006A78ED"/>
    <w:rsid w:val="006B1234"/>
    <w:rsid w:val="006C5335"/>
    <w:rsid w:val="006C6F57"/>
    <w:rsid w:val="0070726B"/>
    <w:rsid w:val="00733E98"/>
    <w:rsid w:val="007550BE"/>
    <w:rsid w:val="00755ABF"/>
    <w:rsid w:val="007670A3"/>
    <w:rsid w:val="00767476"/>
    <w:rsid w:val="007713F0"/>
    <w:rsid w:val="00783335"/>
    <w:rsid w:val="007833E9"/>
    <w:rsid w:val="007B654C"/>
    <w:rsid w:val="007E4F64"/>
    <w:rsid w:val="007E7269"/>
    <w:rsid w:val="008129B0"/>
    <w:rsid w:val="00812D1C"/>
    <w:rsid w:val="008258B3"/>
    <w:rsid w:val="008364A3"/>
    <w:rsid w:val="008572F7"/>
    <w:rsid w:val="00864ED1"/>
    <w:rsid w:val="00864FE4"/>
    <w:rsid w:val="008662E3"/>
    <w:rsid w:val="008679B3"/>
    <w:rsid w:val="00867C14"/>
    <w:rsid w:val="00877EBE"/>
    <w:rsid w:val="0088674D"/>
    <w:rsid w:val="00897DCC"/>
    <w:rsid w:val="008B4A1B"/>
    <w:rsid w:val="008C1396"/>
    <w:rsid w:val="008C159C"/>
    <w:rsid w:val="008C28B4"/>
    <w:rsid w:val="008E75CB"/>
    <w:rsid w:val="008F4CED"/>
    <w:rsid w:val="008F5381"/>
    <w:rsid w:val="009053F2"/>
    <w:rsid w:val="0091258B"/>
    <w:rsid w:val="0091671C"/>
    <w:rsid w:val="00932783"/>
    <w:rsid w:val="00936681"/>
    <w:rsid w:val="00954716"/>
    <w:rsid w:val="00967AFA"/>
    <w:rsid w:val="00972051"/>
    <w:rsid w:val="00973492"/>
    <w:rsid w:val="00973BE6"/>
    <w:rsid w:val="009806F0"/>
    <w:rsid w:val="00980A21"/>
    <w:rsid w:val="00982BBF"/>
    <w:rsid w:val="009A7E8A"/>
    <w:rsid w:val="009B53E5"/>
    <w:rsid w:val="009C3ED3"/>
    <w:rsid w:val="009C5E7C"/>
    <w:rsid w:val="009D50BF"/>
    <w:rsid w:val="009E366C"/>
    <w:rsid w:val="009F69A5"/>
    <w:rsid w:val="00A07519"/>
    <w:rsid w:val="00A36EA9"/>
    <w:rsid w:val="00A467D6"/>
    <w:rsid w:val="00A5379C"/>
    <w:rsid w:val="00A5398B"/>
    <w:rsid w:val="00A60917"/>
    <w:rsid w:val="00A60B3A"/>
    <w:rsid w:val="00A61349"/>
    <w:rsid w:val="00A929E5"/>
    <w:rsid w:val="00A9434C"/>
    <w:rsid w:val="00A96658"/>
    <w:rsid w:val="00AA6E0F"/>
    <w:rsid w:val="00AB416B"/>
    <w:rsid w:val="00AE1F43"/>
    <w:rsid w:val="00AE619A"/>
    <w:rsid w:val="00AF672F"/>
    <w:rsid w:val="00B00951"/>
    <w:rsid w:val="00B014CA"/>
    <w:rsid w:val="00B10321"/>
    <w:rsid w:val="00B15CE0"/>
    <w:rsid w:val="00B174FB"/>
    <w:rsid w:val="00B22BA1"/>
    <w:rsid w:val="00B23590"/>
    <w:rsid w:val="00B36476"/>
    <w:rsid w:val="00B40701"/>
    <w:rsid w:val="00B467E8"/>
    <w:rsid w:val="00B63256"/>
    <w:rsid w:val="00B64C9E"/>
    <w:rsid w:val="00B7450D"/>
    <w:rsid w:val="00B77552"/>
    <w:rsid w:val="00B80F18"/>
    <w:rsid w:val="00BA36C3"/>
    <w:rsid w:val="00BA4257"/>
    <w:rsid w:val="00BC6033"/>
    <w:rsid w:val="00BE204E"/>
    <w:rsid w:val="00BF1CB5"/>
    <w:rsid w:val="00BF2589"/>
    <w:rsid w:val="00BF739F"/>
    <w:rsid w:val="00C02F71"/>
    <w:rsid w:val="00C22881"/>
    <w:rsid w:val="00C3717B"/>
    <w:rsid w:val="00C422A2"/>
    <w:rsid w:val="00C71688"/>
    <w:rsid w:val="00C770EF"/>
    <w:rsid w:val="00C81D76"/>
    <w:rsid w:val="00C94F63"/>
    <w:rsid w:val="00CB654C"/>
    <w:rsid w:val="00CD01D7"/>
    <w:rsid w:val="00CD60E5"/>
    <w:rsid w:val="00CF61BA"/>
    <w:rsid w:val="00D04C17"/>
    <w:rsid w:val="00D05617"/>
    <w:rsid w:val="00D140D6"/>
    <w:rsid w:val="00D154B0"/>
    <w:rsid w:val="00D15D2A"/>
    <w:rsid w:val="00D2307E"/>
    <w:rsid w:val="00D27540"/>
    <w:rsid w:val="00D349A7"/>
    <w:rsid w:val="00D35EB3"/>
    <w:rsid w:val="00D40F67"/>
    <w:rsid w:val="00D42478"/>
    <w:rsid w:val="00D51FCA"/>
    <w:rsid w:val="00D52B5D"/>
    <w:rsid w:val="00D61935"/>
    <w:rsid w:val="00D62329"/>
    <w:rsid w:val="00D629DE"/>
    <w:rsid w:val="00D71E49"/>
    <w:rsid w:val="00D95159"/>
    <w:rsid w:val="00DA43C5"/>
    <w:rsid w:val="00DA4AED"/>
    <w:rsid w:val="00DB15C2"/>
    <w:rsid w:val="00DC44F7"/>
    <w:rsid w:val="00DC46C1"/>
    <w:rsid w:val="00DC5672"/>
    <w:rsid w:val="00DD6BAC"/>
    <w:rsid w:val="00DE0E1E"/>
    <w:rsid w:val="00E23D75"/>
    <w:rsid w:val="00E26E4F"/>
    <w:rsid w:val="00E41F78"/>
    <w:rsid w:val="00E51D39"/>
    <w:rsid w:val="00E56398"/>
    <w:rsid w:val="00E6039C"/>
    <w:rsid w:val="00E72619"/>
    <w:rsid w:val="00E86D3C"/>
    <w:rsid w:val="00E953E2"/>
    <w:rsid w:val="00EA20DA"/>
    <w:rsid w:val="00EA5BB0"/>
    <w:rsid w:val="00ED53E7"/>
    <w:rsid w:val="00EE5CF6"/>
    <w:rsid w:val="00F028C4"/>
    <w:rsid w:val="00F078D1"/>
    <w:rsid w:val="00F21573"/>
    <w:rsid w:val="00F350C1"/>
    <w:rsid w:val="00F41D15"/>
    <w:rsid w:val="00F44772"/>
    <w:rsid w:val="00F63909"/>
    <w:rsid w:val="00F67BEB"/>
    <w:rsid w:val="00F8467C"/>
    <w:rsid w:val="00F8750D"/>
    <w:rsid w:val="00FA12EB"/>
    <w:rsid w:val="00FA3C82"/>
    <w:rsid w:val="00FC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560F9"/>
  <w15:docId w15:val="{B33E73E2-723B-4449-A986-1380016B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de-CH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6E9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C29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29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2969"/>
  </w:style>
  <w:style w:type="paragraph" w:styleId="BalloonText">
    <w:name w:val="Balloon Text"/>
    <w:basedOn w:val="Normal"/>
    <w:semiHidden/>
    <w:rsid w:val="00D2307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F1CB5"/>
    <w:rPr>
      <w:rFonts w:ascii="Arial" w:hAnsi="Arial" w:cs="Arial"/>
      <w:lang w:val="de-CH" w:eastAsia="de-CH"/>
    </w:rPr>
  </w:style>
  <w:style w:type="character" w:styleId="CommentReference">
    <w:name w:val="annotation reference"/>
    <w:basedOn w:val="DefaultParagraphFont"/>
    <w:rsid w:val="00EA2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20DA"/>
  </w:style>
  <w:style w:type="character" w:customStyle="1" w:styleId="CommentTextChar">
    <w:name w:val="Comment Text Char"/>
    <w:basedOn w:val="DefaultParagraphFont"/>
    <w:link w:val="CommentText"/>
    <w:rsid w:val="00EA20DA"/>
    <w:rPr>
      <w:rFonts w:ascii="Arial" w:hAnsi="Arial" w:cs="Arial"/>
      <w:lang w:val="de-CH" w:eastAsia="de-CH"/>
    </w:rPr>
  </w:style>
  <w:style w:type="paragraph" w:styleId="CommentSubject">
    <w:name w:val="annotation subject"/>
    <w:basedOn w:val="CommentText"/>
    <w:next w:val="CommentText"/>
    <w:link w:val="CommentSubjectChar"/>
    <w:rsid w:val="00EA2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20DA"/>
    <w:rPr>
      <w:rFonts w:ascii="Arial" w:hAnsi="Arial" w:cs="Arial"/>
      <w:b/>
      <w:bCs/>
      <w:lang w:val="de-CH" w:eastAsia="de-CH"/>
    </w:rPr>
  </w:style>
  <w:style w:type="paragraph" w:styleId="ListParagraph">
    <w:name w:val="List Paragraph"/>
    <w:basedOn w:val="Normal"/>
    <w:uiPriority w:val="34"/>
    <w:qFormat/>
    <w:rsid w:val="009F69A5"/>
    <w:pPr>
      <w:ind w:left="720"/>
      <w:contextualSpacing/>
    </w:pPr>
  </w:style>
  <w:style w:type="numbering" w:customStyle="1" w:styleId="Style1">
    <w:name w:val="Style1"/>
    <w:uiPriority w:val="99"/>
    <w:rsid w:val="00C94F6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mith.shaikh\Application%20Data\Microsoft\Templates\fol4st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3E998-6886-4063-AF51-13C546DD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fol4stat</Template>
  <TotalTime>58</TotalTime>
  <Pages>21</Pages>
  <Words>3376</Words>
  <Characters>19247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slater11e_ch01_sm</vt:lpstr>
    </vt:vector>
  </TitlesOfParts>
  <Company>Hewlett-Packard Company</Company>
  <LinksUpToDate>false</LinksUpToDate>
  <CharactersWithSpaces>22578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slater11e_ch01_sm</dc:title>
  <dc:creator>ramesh.chitte</dc:creator>
  <cp:lastModifiedBy>Alojera, Michelle</cp:lastModifiedBy>
  <cp:revision>142</cp:revision>
  <cp:lastPrinted>2018-04-08T20:33:00Z</cp:lastPrinted>
  <dcterms:created xsi:type="dcterms:W3CDTF">2018-07-07T03:54:00Z</dcterms:created>
  <dcterms:modified xsi:type="dcterms:W3CDTF">2018-07-07T06:43:00Z</dcterms:modified>
</cp:coreProperties>
</file>