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83"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52"/>
          <w:szCs w:val="52"/>
        </w:rPr>
      </w:pP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52"/>
          <w:szCs w:val="52"/>
        </w:rPr>
      </w:pPr>
      <w:r w:rsidRPr="009409BB">
        <w:rPr>
          <w:b/>
          <w:sz w:val="52"/>
          <w:szCs w:val="52"/>
        </w:rPr>
        <w:t xml:space="preserve">Instructor’s Manual / </w:t>
      </w: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52"/>
          <w:szCs w:val="52"/>
        </w:rPr>
      </w:pPr>
      <w:r w:rsidRPr="009409BB">
        <w:rPr>
          <w:b/>
          <w:sz w:val="52"/>
          <w:szCs w:val="52"/>
        </w:rPr>
        <w:t xml:space="preserve">Test Bank </w:t>
      </w: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i/>
          <w:sz w:val="36"/>
          <w:szCs w:val="36"/>
        </w:rPr>
      </w:pPr>
      <w:r w:rsidRPr="009409BB">
        <w:rPr>
          <w:i/>
          <w:sz w:val="36"/>
          <w:szCs w:val="36"/>
        </w:rPr>
        <w:t>to accompany</w:t>
      </w:r>
    </w:p>
    <w:p w:rsidR="00822C83"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sz w:val="48"/>
          <w:szCs w:val="48"/>
        </w:rPr>
      </w:pP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sz w:val="48"/>
          <w:szCs w:val="48"/>
        </w:rPr>
      </w:pP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Style w:val="bookauthor"/>
        </w:rPr>
      </w:pPr>
      <w:r w:rsidRPr="009409BB">
        <w:rPr>
          <w:rStyle w:val="Strong"/>
          <w:rFonts w:cs="Palatino Linotype"/>
          <w:sz w:val="36"/>
          <w:szCs w:val="36"/>
        </w:rPr>
        <w:t xml:space="preserve">Russell Bova’s </w:t>
      </w:r>
      <w:r w:rsidRPr="009409BB">
        <w:rPr>
          <w:rStyle w:val="bookauthor"/>
          <w:rFonts w:cs="Palatino Linotype"/>
          <w:sz w:val="36"/>
          <w:szCs w:val="36"/>
        </w:rPr>
        <w:t xml:space="preserve">  </w:t>
      </w: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40"/>
          <w:szCs w:val="40"/>
        </w:rPr>
      </w:pP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40"/>
          <w:szCs w:val="40"/>
        </w:rPr>
      </w:pPr>
      <w:r w:rsidRPr="009409BB">
        <w:rPr>
          <w:b/>
          <w:sz w:val="40"/>
          <w:szCs w:val="40"/>
        </w:rPr>
        <w:t>How the World Works:</w:t>
      </w: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b/>
          <w:sz w:val="40"/>
          <w:szCs w:val="40"/>
        </w:rPr>
      </w:pPr>
      <w:r w:rsidRPr="009409BB">
        <w:rPr>
          <w:b/>
          <w:sz w:val="40"/>
          <w:szCs w:val="40"/>
        </w:rPr>
        <w:t>A Brief Survey of International Relations</w:t>
      </w: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b/>
          <w:i/>
          <w:sz w:val="36"/>
          <w:szCs w:val="36"/>
        </w:rPr>
      </w:pPr>
      <w:r>
        <w:rPr>
          <w:b/>
          <w:i/>
          <w:sz w:val="36"/>
          <w:szCs w:val="36"/>
        </w:rPr>
        <w:t>Second</w:t>
      </w:r>
      <w:r w:rsidRPr="009409BB">
        <w:rPr>
          <w:b/>
          <w:i/>
          <w:sz w:val="36"/>
          <w:szCs w:val="36"/>
        </w:rPr>
        <w:t xml:space="preserve"> Edition</w:t>
      </w: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sz w:val="48"/>
          <w:szCs w:val="48"/>
        </w:rPr>
      </w:pP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sz w:val="48"/>
          <w:szCs w:val="48"/>
        </w:rPr>
      </w:pP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b/>
          <w:sz w:val="24"/>
          <w:szCs w:val="24"/>
        </w:rPr>
      </w:pPr>
      <w:r w:rsidRPr="009409BB">
        <w:rPr>
          <w:b/>
          <w:sz w:val="24"/>
          <w:szCs w:val="24"/>
        </w:rPr>
        <w:t>Prepared by:</w:t>
      </w: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sz w:val="24"/>
          <w:szCs w:val="24"/>
        </w:rPr>
      </w:pPr>
      <w:r>
        <w:rPr>
          <w:sz w:val="24"/>
          <w:szCs w:val="24"/>
        </w:rPr>
        <w:t>Sara Jane Chehab</w:t>
      </w:r>
      <w:r w:rsidRPr="009409BB">
        <w:rPr>
          <w:sz w:val="24"/>
          <w:szCs w:val="24"/>
        </w:rPr>
        <w:t xml:space="preserve"> </w:t>
      </w: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i/>
          <w:sz w:val="24"/>
          <w:szCs w:val="24"/>
        </w:rPr>
      </w:pPr>
      <w:smartTag w:uri="urn:schemas-microsoft-com:office:smarttags" w:element="place">
        <w:smartTag w:uri="urn:schemas-microsoft-com:office:smarttags" w:element="PlaceType">
          <w:r w:rsidRPr="009409BB">
            <w:rPr>
              <w:i/>
              <w:sz w:val="24"/>
              <w:szCs w:val="24"/>
            </w:rPr>
            <w:t>University</w:t>
          </w:r>
        </w:smartTag>
        <w:r w:rsidRPr="009409BB">
          <w:rPr>
            <w:i/>
            <w:sz w:val="24"/>
            <w:szCs w:val="24"/>
          </w:rPr>
          <w:t xml:space="preserve"> of </w:t>
        </w:r>
        <w:smartTag w:uri="urn:schemas-microsoft-com:office:smarttags" w:element="PlaceName">
          <w:r w:rsidRPr="009409BB">
            <w:rPr>
              <w:i/>
              <w:sz w:val="24"/>
              <w:szCs w:val="24"/>
            </w:rPr>
            <w:t>Delaware</w:t>
          </w:r>
        </w:smartTag>
      </w:smartTag>
      <w:r w:rsidRPr="009409BB">
        <w:rPr>
          <w:i/>
          <w:sz w:val="24"/>
          <w:szCs w:val="24"/>
        </w:rPr>
        <w:t xml:space="preserve"> </w:t>
      </w:r>
    </w:p>
    <w:p w:rsidR="00822C83" w:rsidRPr="009409BB"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Georgia" w:hAnsi="Georgia"/>
          <w:sz w:val="48"/>
          <w:szCs w:val="48"/>
        </w:rPr>
      </w:pPr>
    </w:p>
    <w:p w:rsidR="00822C83" w:rsidRPr="00B23078" w:rsidRDefault="00822C83" w:rsidP="009409BB">
      <w:pPr>
        <w:jc w:val="center"/>
      </w:pPr>
    </w:p>
    <w:p w:rsidR="00822C83" w:rsidRPr="00B23078"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b/>
          <w:sz w:val="18"/>
          <w:szCs w:val="18"/>
        </w:rPr>
      </w:pPr>
      <w:r w:rsidRPr="00B23078">
        <w:rPr>
          <w:b/>
          <w:sz w:val="18"/>
          <w:szCs w:val="18"/>
        </w:rPr>
        <w:t>Longman</w:t>
      </w:r>
    </w:p>
    <w:p w:rsidR="00822C83" w:rsidRPr="00B23078"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sz w:val="16"/>
        </w:rPr>
      </w:pPr>
      <w:smartTag w:uri="urn:schemas-microsoft-com:office:smarttags" w:element="State">
        <w:r w:rsidRPr="00B23078">
          <w:rPr>
            <w:sz w:val="16"/>
            <w:szCs w:val="18"/>
          </w:rPr>
          <w:t>New York</w:t>
        </w:r>
      </w:smartTag>
      <w:r w:rsidRPr="00B23078">
        <w:rPr>
          <w:sz w:val="16"/>
          <w:szCs w:val="18"/>
        </w:rPr>
        <w:t xml:space="preserve">    </w:t>
      </w:r>
      <w:smartTag w:uri="urn:schemas-microsoft-com:office:smarttags" w:element="City">
        <w:r w:rsidRPr="00B23078">
          <w:rPr>
            <w:sz w:val="16"/>
            <w:szCs w:val="18"/>
          </w:rPr>
          <w:t>Boston</w:t>
        </w:r>
      </w:smartTag>
      <w:r w:rsidRPr="00B23078">
        <w:rPr>
          <w:sz w:val="16"/>
          <w:szCs w:val="18"/>
        </w:rPr>
        <w:t xml:space="preserve">     </w:t>
      </w:r>
      <w:smartTag w:uri="urn:schemas-microsoft-com:office:smarttags" w:element="place">
        <w:smartTag w:uri="urn:schemas-microsoft-com:office:smarttags" w:element="City">
          <w:r w:rsidRPr="00B23078">
            <w:rPr>
              <w:sz w:val="16"/>
              <w:szCs w:val="18"/>
            </w:rPr>
            <w:t>San Francisco</w:t>
          </w:r>
        </w:smartTag>
      </w:smartTag>
      <w:r w:rsidRPr="00B23078">
        <w:rPr>
          <w:sz w:val="16"/>
          <w:szCs w:val="18"/>
        </w:rPr>
        <w:t xml:space="preserve">    </w:t>
      </w:r>
    </w:p>
    <w:p w:rsidR="00822C83" w:rsidRPr="00B23078"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sz w:val="16"/>
        </w:rPr>
      </w:pPr>
      <w:smartTag w:uri="urn:schemas-microsoft-com:office:smarttags" w:element="City">
        <w:r w:rsidRPr="00B23078">
          <w:rPr>
            <w:sz w:val="16"/>
            <w:szCs w:val="18"/>
          </w:rPr>
          <w:t>London</w:t>
        </w:r>
      </w:smartTag>
      <w:r w:rsidRPr="00B23078">
        <w:rPr>
          <w:sz w:val="16"/>
          <w:szCs w:val="18"/>
        </w:rPr>
        <w:t xml:space="preserve">    </w:t>
      </w:r>
      <w:smartTag w:uri="urn:schemas-microsoft-com:office:smarttags" w:element="City">
        <w:r w:rsidRPr="00B23078">
          <w:rPr>
            <w:sz w:val="16"/>
            <w:szCs w:val="18"/>
          </w:rPr>
          <w:t>Toronto</w:t>
        </w:r>
      </w:smartTag>
      <w:r w:rsidRPr="00B23078">
        <w:rPr>
          <w:sz w:val="16"/>
          <w:szCs w:val="18"/>
        </w:rPr>
        <w:t xml:space="preserve">    </w:t>
      </w:r>
      <w:smartTag w:uri="urn:schemas-microsoft-com:office:smarttags" w:element="City">
        <w:r w:rsidRPr="00B23078">
          <w:rPr>
            <w:sz w:val="16"/>
            <w:szCs w:val="18"/>
          </w:rPr>
          <w:t>Sydney</w:t>
        </w:r>
      </w:smartTag>
      <w:r w:rsidRPr="00B23078">
        <w:rPr>
          <w:sz w:val="16"/>
          <w:szCs w:val="18"/>
        </w:rPr>
        <w:t xml:space="preserve">    </w:t>
      </w:r>
      <w:smartTag w:uri="urn:schemas-microsoft-com:office:smarttags" w:element="City">
        <w:r w:rsidRPr="00B23078">
          <w:rPr>
            <w:sz w:val="16"/>
            <w:szCs w:val="18"/>
          </w:rPr>
          <w:t>Tokyo</w:t>
        </w:r>
      </w:smartTag>
      <w:r w:rsidRPr="00B23078">
        <w:rPr>
          <w:sz w:val="16"/>
          <w:szCs w:val="18"/>
        </w:rPr>
        <w:t xml:space="preserve">    </w:t>
      </w:r>
      <w:smartTag w:uri="urn:schemas-microsoft-com:office:smarttags" w:element="country-region">
        <w:r w:rsidRPr="00B23078">
          <w:rPr>
            <w:sz w:val="16"/>
            <w:szCs w:val="18"/>
          </w:rPr>
          <w:t>Singapore</w:t>
        </w:r>
      </w:smartTag>
      <w:r w:rsidRPr="00B23078">
        <w:rPr>
          <w:sz w:val="16"/>
          <w:szCs w:val="18"/>
        </w:rPr>
        <w:t xml:space="preserve">    </w:t>
      </w:r>
      <w:smartTag w:uri="urn:schemas-microsoft-com:office:smarttags" w:element="place">
        <w:smartTag w:uri="urn:schemas-microsoft-com:office:smarttags" w:element="State">
          <w:r w:rsidRPr="00B23078">
            <w:rPr>
              <w:sz w:val="16"/>
              <w:szCs w:val="18"/>
            </w:rPr>
            <w:t>Madrid</w:t>
          </w:r>
        </w:smartTag>
      </w:smartTag>
    </w:p>
    <w:p w:rsidR="00822C83" w:rsidRPr="00B23078" w:rsidRDefault="00822C83" w:rsidP="00940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sz w:val="16"/>
        </w:rPr>
      </w:pPr>
      <w:smartTag w:uri="urn:schemas-microsoft-com:office:smarttags" w:element="City">
        <w:r w:rsidRPr="00B23078">
          <w:rPr>
            <w:sz w:val="16"/>
            <w:szCs w:val="18"/>
          </w:rPr>
          <w:t>Mexico City</w:t>
        </w:r>
      </w:smartTag>
      <w:r w:rsidRPr="00B23078">
        <w:rPr>
          <w:sz w:val="16"/>
          <w:szCs w:val="18"/>
        </w:rPr>
        <w:t xml:space="preserve">    </w:t>
      </w:r>
      <w:smartTag w:uri="urn:schemas-microsoft-com:office:smarttags" w:element="City">
        <w:r w:rsidRPr="00B23078">
          <w:rPr>
            <w:sz w:val="16"/>
            <w:szCs w:val="18"/>
          </w:rPr>
          <w:t>Munich</w:t>
        </w:r>
      </w:smartTag>
      <w:r w:rsidRPr="00B23078">
        <w:rPr>
          <w:sz w:val="16"/>
          <w:szCs w:val="18"/>
        </w:rPr>
        <w:t xml:space="preserve">    </w:t>
      </w:r>
      <w:smartTag w:uri="urn:schemas-microsoft-com:office:smarttags" w:element="City">
        <w:r w:rsidRPr="00B23078">
          <w:rPr>
            <w:sz w:val="16"/>
            <w:szCs w:val="18"/>
          </w:rPr>
          <w:t>Paris</w:t>
        </w:r>
      </w:smartTag>
      <w:r w:rsidRPr="00B23078">
        <w:rPr>
          <w:sz w:val="16"/>
          <w:szCs w:val="18"/>
        </w:rPr>
        <w:t xml:space="preserve">    </w:t>
      </w:r>
      <w:smartTag w:uri="urn:schemas-microsoft-com:office:smarttags" w:element="City">
        <w:r w:rsidRPr="00B23078">
          <w:rPr>
            <w:sz w:val="16"/>
            <w:szCs w:val="18"/>
          </w:rPr>
          <w:t>Cape Town</w:t>
        </w:r>
      </w:smartTag>
      <w:r w:rsidRPr="00B23078">
        <w:rPr>
          <w:sz w:val="16"/>
          <w:szCs w:val="18"/>
        </w:rPr>
        <w:t xml:space="preserve">    Hong Kong    </w:t>
      </w:r>
      <w:smartTag w:uri="urn:schemas-microsoft-com:office:smarttags" w:element="place">
        <w:smartTag w:uri="urn:schemas-microsoft-com:office:smarttags" w:element="City">
          <w:r w:rsidRPr="00B23078">
            <w:rPr>
              <w:sz w:val="16"/>
              <w:szCs w:val="18"/>
            </w:rPr>
            <w:t>Montreal</w:t>
          </w:r>
        </w:smartTag>
      </w:smartTag>
    </w:p>
    <w:p w:rsidR="00822C83" w:rsidRPr="00B23078" w:rsidRDefault="00822C83" w:rsidP="009409BB">
      <w:pPr>
        <w:jc w:val="center"/>
      </w:pPr>
      <w:r w:rsidRPr="00B23078">
        <w:br w:type="pag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06.5pt;height:118.5pt;visibility:visible">
            <v:imagedata r:id="rId7" o:title=""/>
          </v:shape>
        </w:pict>
      </w:r>
    </w:p>
    <w:p w:rsidR="00822C83" w:rsidRPr="00B23078" w:rsidRDefault="00822C83" w:rsidP="009409BB"/>
    <w:p w:rsidR="00822C83" w:rsidRPr="00B23078" w:rsidRDefault="00822C83" w:rsidP="009409BB"/>
    <w:p w:rsidR="00822C83" w:rsidRPr="00B23078" w:rsidRDefault="00822C83" w:rsidP="009409BB"/>
    <w:p w:rsidR="00822C83" w:rsidRPr="00B23078" w:rsidRDefault="00822C83" w:rsidP="009409BB"/>
    <w:p w:rsidR="00822C83" w:rsidRPr="00B23078" w:rsidRDefault="00822C83" w:rsidP="009409BB"/>
    <w:p w:rsidR="00822C83" w:rsidRPr="00B23078" w:rsidRDefault="00822C83" w:rsidP="009409BB"/>
    <w:p w:rsidR="00822C83" w:rsidRPr="00B23078" w:rsidRDefault="00822C83" w:rsidP="009409BB"/>
    <w:p w:rsidR="00822C83" w:rsidRPr="00B23078" w:rsidRDefault="00822C83" w:rsidP="009409BB"/>
    <w:p w:rsidR="00822C83" w:rsidRPr="00B23078" w:rsidRDefault="00822C83" w:rsidP="009409BB"/>
    <w:p w:rsidR="00822C83" w:rsidRPr="00B23078" w:rsidRDefault="00822C83" w:rsidP="009409BB"/>
    <w:p w:rsidR="00822C83" w:rsidRPr="00B23078" w:rsidRDefault="00822C83" w:rsidP="009409BB"/>
    <w:p w:rsidR="00822C83" w:rsidRPr="00B23078" w:rsidRDefault="00822C83" w:rsidP="009409BB"/>
    <w:p w:rsidR="00822C83" w:rsidRPr="00B23078" w:rsidRDefault="00822C83" w:rsidP="009409BB"/>
    <w:p w:rsidR="00822C83" w:rsidRPr="00C07E08" w:rsidRDefault="00822C83" w:rsidP="009409BB">
      <w:pPr>
        <w:pStyle w:val="bmtext"/>
        <w:tabs>
          <w:tab w:val="left" w:pos="0"/>
        </w:tabs>
        <w:spacing w:after="120" w:line="240" w:lineRule="auto"/>
        <w:rPr>
          <w:i/>
          <w:iCs/>
          <w:sz w:val="22"/>
          <w:szCs w:val="22"/>
        </w:rPr>
      </w:pPr>
      <w:r>
        <w:rPr>
          <w:i/>
          <w:sz w:val="22"/>
          <w:szCs w:val="22"/>
        </w:rPr>
        <w:t xml:space="preserve">Instructor’s Manual/ </w:t>
      </w:r>
      <w:r w:rsidRPr="00C07E08">
        <w:rPr>
          <w:i/>
          <w:sz w:val="22"/>
          <w:szCs w:val="22"/>
        </w:rPr>
        <w:t xml:space="preserve">Test Bank </w:t>
      </w:r>
      <w:r w:rsidRPr="00C07E08">
        <w:rPr>
          <w:sz w:val="22"/>
          <w:szCs w:val="22"/>
        </w:rPr>
        <w:t xml:space="preserve">to accompany </w:t>
      </w:r>
      <w:r>
        <w:rPr>
          <w:sz w:val="22"/>
          <w:szCs w:val="22"/>
        </w:rPr>
        <w:t>Bova’s</w:t>
      </w:r>
      <w:r w:rsidRPr="00C07E08">
        <w:rPr>
          <w:sz w:val="22"/>
          <w:szCs w:val="22"/>
        </w:rPr>
        <w:t xml:space="preserve"> </w:t>
      </w:r>
      <w:r>
        <w:rPr>
          <w:i/>
          <w:iCs/>
          <w:sz w:val="22"/>
          <w:szCs w:val="22"/>
        </w:rPr>
        <w:t>How the World Works: A Brief Survey of International Relations, Second</w:t>
      </w:r>
      <w:r w:rsidRPr="00C07E08">
        <w:rPr>
          <w:i/>
          <w:iCs/>
          <w:sz w:val="22"/>
          <w:szCs w:val="22"/>
        </w:rPr>
        <w:t xml:space="preserve"> Edition</w:t>
      </w:r>
    </w:p>
    <w:p w:rsidR="00822C83" w:rsidRPr="00B23078" w:rsidRDefault="00822C83" w:rsidP="009409BB"/>
    <w:p w:rsidR="00822C83" w:rsidRPr="00B23078" w:rsidRDefault="00822C83" w:rsidP="009409BB">
      <w:r w:rsidRPr="00B23078">
        <w:t>Copyright © 20</w:t>
      </w:r>
      <w:r>
        <w:t xml:space="preserve">10 </w:t>
      </w:r>
      <w:r w:rsidRPr="00B23078">
        <w:t>Pearson Education, Inc.</w:t>
      </w:r>
    </w:p>
    <w:p w:rsidR="00822C83" w:rsidRPr="00B23078" w:rsidRDefault="00822C83" w:rsidP="009409BB"/>
    <w:p w:rsidR="00822C83" w:rsidRPr="00B23078" w:rsidRDefault="00822C83" w:rsidP="009409BB">
      <w:r w:rsidRPr="00B23078">
        <w:t xml:space="preserve">All rights reserved. Printed in the </w:t>
      </w:r>
      <w:smartTag w:uri="urn:schemas-microsoft-com:office:smarttags" w:element="place">
        <w:smartTag w:uri="urn:schemas-microsoft-com:office:smarttags" w:element="country-region">
          <w:r w:rsidRPr="00B23078">
            <w:t>United States of America</w:t>
          </w:r>
        </w:smartTag>
      </w:smartTag>
      <w:r w:rsidRPr="00B23078">
        <w:t xml:space="preserve">. Instructors may reproduce portions of this book for classroom use only. All other reproductions are strictly prohibited without prior permission of the publisher, except in the case of brief quotations embodied in critical articles </w:t>
      </w:r>
      <w:r w:rsidRPr="00B23078">
        <w:br/>
        <w:t>and reviews.</w:t>
      </w:r>
    </w:p>
    <w:p w:rsidR="00822C83" w:rsidRPr="00B23078" w:rsidRDefault="00822C83" w:rsidP="009409BB"/>
    <w:p w:rsidR="00822C83" w:rsidRPr="00B23078" w:rsidRDefault="00822C83" w:rsidP="009409BB">
      <w:r w:rsidRPr="00B23078">
        <w:t>1 2 3 4 5 6 7 8 9 10——11 10 09 08</w:t>
      </w:r>
    </w:p>
    <w:p w:rsidR="00822C83" w:rsidRPr="00B23078" w:rsidRDefault="00822C83" w:rsidP="009409BB"/>
    <w:p w:rsidR="00822C83" w:rsidRPr="00B23078" w:rsidRDefault="00822C83" w:rsidP="009409BB"/>
    <w:p w:rsidR="00822C83" w:rsidRPr="00B23078" w:rsidRDefault="00822C83" w:rsidP="009409BB">
      <w:r>
        <w:rPr>
          <w:noProof/>
        </w:rPr>
        <w:pict>
          <v:shapetype id="_x0000_t202" coordsize="21600,21600" o:spt="202" path="m,l,21600r21600,l21600,xe">
            <v:stroke joinstyle="miter"/>
            <v:path gradientshapeok="t" o:connecttype="rect"/>
          </v:shapetype>
          <v:shape id="_x0000_s1026" type="#_x0000_t202" style="position:absolute;margin-left:9pt;margin-top:7.95pt;width:90pt;height:36pt;z-index:251656704" filled="f" stroked="f">
            <v:textbox style="mso-next-textbox:#_x0000_s1026">
              <w:txbxContent>
                <w:p w:rsidR="00822C83" w:rsidRDefault="00822C83" w:rsidP="009409BB">
                  <w:pPr>
                    <w:jc w:val="center"/>
                    <w:rPr>
                      <w:rFonts w:ascii="B Frutiger Bold" w:hAnsi="B Frutiger Bold"/>
                    </w:rPr>
                  </w:pPr>
                  <w:r>
                    <w:rPr>
                      <w:rFonts w:ascii="B Frutiger Bold" w:hAnsi="B Frutiger Bold"/>
                    </w:rPr>
                    <w:t>Longman</w:t>
                  </w:r>
                </w:p>
                <w:p w:rsidR="00822C83" w:rsidRDefault="00822C83" w:rsidP="009409BB">
                  <w:pPr>
                    <w:jc w:val="center"/>
                    <w:rPr>
                      <w:rFonts w:ascii="L Frutiger Light" w:hAnsi="L Frutiger Light"/>
                    </w:rPr>
                  </w:pPr>
                  <w:r>
                    <w:rPr>
                      <w:rFonts w:ascii="L Frutiger Light" w:hAnsi="L Frutiger Light"/>
                    </w:rPr>
                    <w:t>is an imprint of</w:t>
                  </w:r>
                </w:p>
              </w:txbxContent>
            </v:textbox>
          </v:shape>
        </w:pict>
      </w:r>
    </w:p>
    <w:p w:rsidR="00822C83" w:rsidRPr="00B23078" w:rsidRDefault="00822C83" w:rsidP="009409BB"/>
    <w:p w:rsidR="00822C83" w:rsidRPr="00B23078" w:rsidRDefault="00822C83" w:rsidP="009409BB"/>
    <w:p w:rsidR="00822C83" w:rsidRPr="00B23078" w:rsidRDefault="00822C83" w:rsidP="009409BB">
      <w:r>
        <w:rPr>
          <w:noProof/>
        </w:rPr>
        <w:pict>
          <v:shape id="Picture 3" o:spid="_x0000_s1027" type="#_x0000_t75" style="position:absolute;margin-left:9pt;margin-top:6.05pt;width:90pt;height:34.65pt;z-index:-251657728;visibility:visible" wrapcoords="-180 0 -180 21130 21600 21130 21600 0 -180 0">
            <v:imagedata r:id="rId8" o:title=""/>
            <w10:wrap type="tight"/>
          </v:shape>
        </w:pict>
      </w:r>
    </w:p>
    <w:p w:rsidR="00822C83" w:rsidRPr="003E56D6" w:rsidRDefault="00822C83" w:rsidP="009409BB">
      <w:pPr>
        <w:spacing w:before="280"/>
        <w:ind w:left="720" w:firstLine="720"/>
        <w:jc w:val="right"/>
      </w:pPr>
      <w:r>
        <w:rPr>
          <w:noProof/>
        </w:rPr>
        <w:pict>
          <v:shape id="_x0000_s1028" type="#_x0000_t202" style="position:absolute;left:0;text-align:left;margin-left:-9pt;margin-top:11.4pt;width:180pt;height:29.7pt;z-index:251657728" filled="f" stroked="f">
            <v:textbox style="mso-next-textbox:#_x0000_s1028">
              <w:txbxContent>
                <w:p w:rsidR="00822C83" w:rsidRDefault="00822C83" w:rsidP="009409BB">
                  <w:pPr>
                    <w:rPr>
                      <w:rFonts w:ascii="B Frutiger Bold" w:hAnsi="B Frutiger Bold"/>
                    </w:rPr>
                  </w:pPr>
                  <w:r>
                    <w:rPr>
                      <w:rFonts w:ascii="B Frutiger Bold" w:hAnsi="B Frutiger Bold"/>
                    </w:rPr>
                    <w:t>www.pearsonhighered.com</w:t>
                  </w:r>
                </w:p>
              </w:txbxContent>
            </v:textbox>
          </v:shape>
        </w:pict>
      </w:r>
      <w:r w:rsidRPr="00B23078">
        <w:t>ISBN:</w:t>
      </w:r>
      <w:r w:rsidRPr="00032D70">
        <w:t xml:space="preserve"> </w:t>
      </w:r>
      <w:r w:rsidRPr="00032D70">
        <w:rPr>
          <w:rStyle w:val="apple-style-span"/>
          <w:rFonts w:cs="Palatino Linotype"/>
          <w:color w:val="000000"/>
          <w:szCs w:val="17"/>
        </w:rPr>
        <w:t>0205083307</w:t>
      </w:r>
    </w:p>
    <w:p w:rsidR="00822C83" w:rsidRDefault="00822C83" w:rsidP="009409BB">
      <w:pPr>
        <w:spacing w:before="280"/>
        <w:ind w:left="720" w:firstLine="720"/>
        <w:jc w:val="right"/>
      </w:pPr>
    </w:p>
    <w:p w:rsidR="00822C83" w:rsidRDefault="00822C83" w:rsidP="009409BB">
      <w:pPr>
        <w:spacing w:before="280"/>
        <w:ind w:left="720" w:firstLine="720"/>
        <w:jc w:val="right"/>
      </w:pPr>
    </w:p>
    <w:p w:rsidR="00822C83" w:rsidRPr="00B23078" w:rsidRDefault="00822C83" w:rsidP="009409BB">
      <w:pPr>
        <w:spacing w:before="280"/>
        <w:ind w:left="720" w:firstLine="720"/>
        <w:jc w:val="right"/>
      </w:pPr>
    </w:p>
    <w:p w:rsidR="00822C83" w:rsidRDefault="00822C83" w:rsidP="009409BB">
      <w:pPr>
        <w:ind w:left="360"/>
        <w:jc w:val="center"/>
        <w:rPr>
          <w:b/>
          <w:sz w:val="32"/>
        </w:rPr>
      </w:pPr>
    </w:p>
    <w:p w:rsidR="00822C83" w:rsidRDefault="00822C83" w:rsidP="009409BB">
      <w:pPr>
        <w:ind w:left="360"/>
        <w:jc w:val="center"/>
        <w:rPr>
          <w:b/>
          <w:sz w:val="32"/>
        </w:rPr>
      </w:pPr>
    </w:p>
    <w:p w:rsidR="00822C83" w:rsidRPr="001A37B4" w:rsidRDefault="00822C83" w:rsidP="009409BB">
      <w:pPr>
        <w:ind w:left="360"/>
        <w:jc w:val="center"/>
        <w:rPr>
          <w:b/>
          <w:sz w:val="32"/>
        </w:rPr>
      </w:pPr>
      <w:r>
        <w:rPr>
          <w:b/>
          <w:sz w:val="32"/>
        </w:rPr>
        <w:t>T</w:t>
      </w:r>
      <w:r w:rsidRPr="001A37B4">
        <w:rPr>
          <w:b/>
          <w:sz w:val="32"/>
        </w:rPr>
        <w:t>able of Contents</w:t>
      </w:r>
    </w:p>
    <w:p w:rsidR="00822C83" w:rsidRPr="001A37B4" w:rsidRDefault="00822C83" w:rsidP="009409BB">
      <w:pPr>
        <w:ind w:left="360"/>
      </w:pPr>
    </w:p>
    <w:p w:rsidR="00822C83" w:rsidRDefault="00822C83" w:rsidP="009409BB"/>
    <w:p w:rsidR="00822C83" w:rsidRPr="00B86507" w:rsidRDefault="00822C83" w:rsidP="00B86507">
      <w:pPr>
        <w:pStyle w:val="NormalWeb"/>
        <w:spacing w:before="0" w:beforeAutospacing="0" w:after="0" w:afterAutospacing="0"/>
        <w:rPr>
          <w:rFonts w:ascii="Palatino Linotype" w:hAnsi="Palatino Linotype"/>
          <w:sz w:val="21"/>
          <w:szCs w:val="21"/>
        </w:rPr>
      </w:pPr>
      <w:r w:rsidRPr="00B86507">
        <w:rPr>
          <w:rFonts w:ascii="Palatino Linotype" w:hAnsi="Palatino Linotype"/>
          <w:sz w:val="21"/>
          <w:szCs w:val="21"/>
        </w:rPr>
        <w:t>Chapter 1: Realism and Its Critics</w:t>
      </w:r>
      <w:r>
        <w:rPr>
          <w:rFonts w:ascii="Palatino Linotype" w:hAnsi="Palatino Linotype"/>
          <w:sz w:val="21"/>
          <w:szCs w:val="21"/>
        </w:rPr>
        <w:t>: How Do Scholars Think about World Politics?</w:t>
      </w:r>
      <w:r w:rsidRPr="00B86507">
        <w:rPr>
          <w:rFonts w:ascii="Palatino Linotype" w:hAnsi="Palatino Linotype"/>
          <w:sz w:val="21"/>
          <w:szCs w:val="21"/>
        </w:rPr>
        <w:t xml:space="preserve"> . . . . . . .. .  1</w:t>
      </w:r>
    </w:p>
    <w:p w:rsidR="00822C83" w:rsidRPr="00B86507" w:rsidRDefault="00822C83" w:rsidP="00B86507">
      <w:pPr>
        <w:pStyle w:val="NormalWeb"/>
        <w:spacing w:before="0" w:beforeAutospacing="0" w:after="0" w:afterAutospacing="0"/>
        <w:rPr>
          <w:rFonts w:ascii="Palatino Linotype" w:hAnsi="Palatino Linotype"/>
          <w:sz w:val="21"/>
          <w:szCs w:val="21"/>
        </w:rPr>
      </w:pPr>
    </w:p>
    <w:p w:rsidR="00822C83" w:rsidRPr="00B86507" w:rsidRDefault="00822C83" w:rsidP="00B86507">
      <w:pPr>
        <w:pStyle w:val="NormalWeb"/>
        <w:spacing w:before="0" w:beforeAutospacing="0" w:after="0" w:afterAutospacing="0"/>
        <w:rPr>
          <w:rFonts w:ascii="Palatino Linotype" w:hAnsi="Palatino Linotype"/>
          <w:sz w:val="21"/>
          <w:szCs w:val="21"/>
        </w:rPr>
      </w:pPr>
      <w:r w:rsidRPr="00B86507">
        <w:rPr>
          <w:rFonts w:ascii="Palatino Linotype" w:hAnsi="Palatino Linotype"/>
          <w:sz w:val="21"/>
          <w:szCs w:val="21"/>
        </w:rPr>
        <w:t>Chapter 2: Historical Perspectives:</w:t>
      </w:r>
      <w:r>
        <w:rPr>
          <w:rFonts w:ascii="Palatino Linotype" w:hAnsi="Palatino Linotype"/>
          <w:sz w:val="21"/>
          <w:szCs w:val="21"/>
        </w:rPr>
        <w:t xml:space="preserve"> Does Change Trump</w:t>
      </w:r>
      <w:r w:rsidRPr="00B86507">
        <w:rPr>
          <w:rFonts w:ascii="Palatino Linotype" w:hAnsi="Palatino Linotype"/>
          <w:sz w:val="21"/>
          <w:szCs w:val="21"/>
        </w:rPr>
        <w:t xml:space="preserve"> Continuity in World Politics</w:t>
      </w:r>
      <w:r>
        <w:rPr>
          <w:rFonts w:ascii="Palatino Linotype" w:hAnsi="Palatino Linotype"/>
          <w:sz w:val="21"/>
          <w:szCs w:val="21"/>
        </w:rPr>
        <w:t>?</w:t>
      </w:r>
      <w:r w:rsidRPr="00B86507">
        <w:rPr>
          <w:rFonts w:ascii="Palatino Linotype" w:hAnsi="Palatino Linotype"/>
          <w:sz w:val="21"/>
          <w:szCs w:val="21"/>
        </w:rPr>
        <w:t xml:space="preserve">. . </w:t>
      </w:r>
      <w:r>
        <w:rPr>
          <w:rFonts w:ascii="Palatino Linotype" w:hAnsi="Palatino Linotype"/>
          <w:sz w:val="21"/>
          <w:szCs w:val="21"/>
        </w:rPr>
        <w:t xml:space="preserve"> </w:t>
      </w:r>
      <w:r w:rsidRPr="00B86507">
        <w:rPr>
          <w:rFonts w:ascii="Palatino Linotype" w:hAnsi="Palatino Linotype"/>
          <w:sz w:val="21"/>
          <w:szCs w:val="21"/>
        </w:rPr>
        <w:t>. .</w:t>
      </w:r>
      <w:r>
        <w:rPr>
          <w:rFonts w:ascii="Palatino Linotype" w:hAnsi="Palatino Linotype"/>
          <w:sz w:val="21"/>
          <w:szCs w:val="21"/>
        </w:rPr>
        <w:t xml:space="preserve"> </w:t>
      </w:r>
      <w:r w:rsidRPr="00B86507">
        <w:rPr>
          <w:rFonts w:ascii="Palatino Linotype" w:hAnsi="Palatino Linotype"/>
          <w:sz w:val="21"/>
          <w:szCs w:val="21"/>
        </w:rPr>
        <w:t>15</w:t>
      </w:r>
    </w:p>
    <w:p w:rsidR="00822C83" w:rsidRPr="00B86507" w:rsidRDefault="00822C83" w:rsidP="00B86507">
      <w:pPr>
        <w:pStyle w:val="NormalWeb"/>
        <w:spacing w:before="0" w:beforeAutospacing="0" w:after="0" w:afterAutospacing="0"/>
        <w:rPr>
          <w:rFonts w:ascii="Palatino Linotype" w:hAnsi="Palatino Linotype"/>
          <w:sz w:val="21"/>
          <w:szCs w:val="21"/>
        </w:rPr>
      </w:pPr>
    </w:p>
    <w:p w:rsidR="00822C83" w:rsidRPr="00B86507" w:rsidRDefault="00822C83" w:rsidP="00B86507">
      <w:pPr>
        <w:pStyle w:val="NormalWeb"/>
        <w:spacing w:before="0" w:beforeAutospacing="0" w:after="0" w:afterAutospacing="0"/>
        <w:rPr>
          <w:rFonts w:ascii="Palatino Linotype" w:hAnsi="Palatino Linotype"/>
          <w:sz w:val="21"/>
          <w:szCs w:val="21"/>
        </w:rPr>
      </w:pPr>
      <w:r w:rsidRPr="00B86507">
        <w:rPr>
          <w:rFonts w:ascii="Palatino Linotype" w:hAnsi="Palatino Linotype"/>
          <w:sz w:val="21"/>
          <w:szCs w:val="21"/>
        </w:rPr>
        <w:t xml:space="preserve">Chapter 3: </w:t>
      </w:r>
      <w:r>
        <w:rPr>
          <w:rFonts w:ascii="Palatino Linotype" w:hAnsi="Palatino Linotype"/>
          <w:sz w:val="21"/>
          <w:szCs w:val="21"/>
        </w:rPr>
        <w:t xml:space="preserve">Foreign Policy </w:t>
      </w:r>
      <w:r w:rsidRPr="00B86507">
        <w:rPr>
          <w:rFonts w:ascii="Palatino Linotype" w:hAnsi="Palatino Linotype"/>
          <w:sz w:val="21"/>
          <w:szCs w:val="21"/>
        </w:rPr>
        <w:t xml:space="preserve">Analysis: </w:t>
      </w:r>
      <w:r>
        <w:rPr>
          <w:rFonts w:ascii="Palatino Linotype" w:hAnsi="Palatino Linotype"/>
          <w:sz w:val="21"/>
          <w:szCs w:val="21"/>
        </w:rPr>
        <w:t>What Explains State Behavior?</w:t>
      </w:r>
      <w:r w:rsidRPr="00B86507">
        <w:rPr>
          <w:rFonts w:ascii="Palatino Linotype" w:hAnsi="Palatino Linotype"/>
          <w:sz w:val="21"/>
          <w:szCs w:val="21"/>
        </w:rPr>
        <w:t>. . . . . . . . . . . . .  . . . . . . . .</w:t>
      </w:r>
      <w:r>
        <w:rPr>
          <w:rFonts w:ascii="Palatino Linotype" w:hAnsi="Palatino Linotype"/>
          <w:sz w:val="21"/>
          <w:szCs w:val="21"/>
        </w:rPr>
        <w:t xml:space="preserve"> </w:t>
      </w:r>
      <w:r w:rsidRPr="00B86507">
        <w:rPr>
          <w:rFonts w:ascii="Palatino Linotype" w:hAnsi="Palatino Linotype"/>
          <w:sz w:val="21"/>
          <w:szCs w:val="21"/>
        </w:rPr>
        <w:t>30</w:t>
      </w:r>
    </w:p>
    <w:p w:rsidR="00822C83" w:rsidRPr="00B86507" w:rsidRDefault="00822C83" w:rsidP="00B86507">
      <w:pPr>
        <w:pStyle w:val="NormalWeb"/>
        <w:spacing w:before="0" w:beforeAutospacing="0" w:after="0" w:afterAutospacing="0"/>
        <w:rPr>
          <w:rFonts w:ascii="Palatino Linotype" w:hAnsi="Palatino Linotype"/>
          <w:sz w:val="21"/>
          <w:szCs w:val="21"/>
        </w:rPr>
      </w:pPr>
    </w:p>
    <w:p w:rsidR="00822C83" w:rsidRPr="00B86507" w:rsidRDefault="00822C83" w:rsidP="00B86507">
      <w:pPr>
        <w:pStyle w:val="NormalWeb"/>
        <w:spacing w:before="0" w:beforeAutospacing="0" w:after="0" w:afterAutospacing="0"/>
        <w:rPr>
          <w:rFonts w:ascii="Palatino Linotype" w:hAnsi="Palatino Linotype"/>
          <w:sz w:val="21"/>
          <w:szCs w:val="21"/>
        </w:rPr>
      </w:pPr>
      <w:r w:rsidRPr="00B86507">
        <w:rPr>
          <w:rFonts w:ascii="Palatino Linotype" w:hAnsi="Palatino Linotype"/>
          <w:sz w:val="21"/>
          <w:szCs w:val="21"/>
        </w:rPr>
        <w:t>Chapter 4: War and Violence in World Politics:</w:t>
      </w:r>
      <w:r>
        <w:rPr>
          <w:rFonts w:ascii="Palatino Linotype" w:hAnsi="Palatino Linotype"/>
          <w:sz w:val="21"/>
          <w:szCs w:val="21"/>
        </w:rPr>
        <w:t xml:space="preserve"> Is War Still the Continuation of Policy?</w:t>
      </w:r>
      <w:r w:rsidRPr="00B86507">
        <w:rPr>
          <w:rFonts w:ascii="Palatino Linotype" w:hAnsi="Palatino Linotype"/>
          <w:sz w:val="21"/>
          <w:szCs w:val="21"/>
        </w:rPr>
        <w:t xml:space="preserve"> . . .</w:t>
      </w:r>
      <w:r>
        <w:rPr>
          <w:rFonts w:ascii="Palatino Linotype" w:hAnsi="Palatino Linotype"/>
          <w:sz w:val="21"/>
          <w:szCs w:val="21"/>
        </w:rPr>
        <w:t xml:space="preserve"> </w:t>
      </w:r>
      <w:r w:rsidRPr="00B86507">
        <w:rPr>
          <w:rFonts w:ascii="Palatino Linotype" w:hAnsi="Palatino Linotype"/>
          <w:sz w:val="21"/>
          <w:szCs w:val="21"/>
        </w:rPr>
        <w:t>44</w:t>
      </w:r>
    </w:p>
    <w:p w:rsidR="00822C83" w:rsidRPr="00B86507" w:rsidRDefault="00822C83" w:rsidP="00B86507">
      <w:pPr>
        <w:pStyle w:val="NormalWeb"/>
        <w:spacing w:before="0" w:beforeAutospacing="0" w:after="0" w:afterAutospacing="0"/>
        <w:rPr>
          <w:rFonts w:ascii="Palatino Linotype" w:hAnsi="Palatino Linotype"/>
          <w:sz w:val="21"/>
          <w:szCs w:val="21"/>
        </w:rPr>
      </w:pPr>
    </w:p>
    <w:p w:rsidR="00822C83" w:rsidRPr="00B86507" w:rsidRDefault="00822C83" w:rsidP="00B86507">
      <w:pPr>
        <w:pStyle w:val="NormalWeb"/>
        <w:spacing w:before="0" w:beforeAutospacing="0" w:after="0" w:afterAutospacing="0"/>
        <w:rPr>
          <w:rFonts w:ascii="Palatino Linotype" w:hAnsi="Palatino Linotype"/>
          <w:sz w:val="21"/>
          <w:szCs w:val="21"/>
        </w:rPr>
      </w:pPr>
      <w:r w:rsidRPr="00B86507">
        <w:rPr>
          <w:rFonts w:ascii="Palatino Linotype" w:hAnsi="Palatino Linotype"/>
          <w:sz w:val="21"/>
          <w:szCs w:val="21"/>
        </w:rPr>
        <w:t xml:space="preserve">Chapter 5: International Law and Organization: </w:t>
      </w:r>
      <w:r>
        <w:rPr>
          <w:rFonts w:ascii="Palatino Linotype" w:hAnsi="Palatino Linotype"/>
          <w:sz w:val="21"/>
          <w:szCs w:val="21"/>
        </w:rPr>
        <w:t>Can Law and Order Replace Anarchy?</w:t>
      </w:r>
      <w:r w:rsidRPr="00B86507">
        <w:rPr>
          <w:rFonts w:ascii="Palatino Linotype" w:hAnsi="Palatino Linotype"/>
          <w:sz w:val="21"/>
          <w:szCs w:val="21"/>
        </w:rPr>
        <w:t xml:space="preserve">. . . </w:t>
      </w:r>
      <w:r>
        <w:rPr>
          <w:rFonts w:ascii="Palatino Linotype" w:hAnsi="Palatino Linotype"/>
          <w:sz w:val="21"/>
          <w:szCs w:val="21"/>
        </w:rPr>
        <w:t xml:space="preserve">57 </w:t>
      </w:r>
    </w:p>
    <w:p w:rsidR="00822C83" w:rsidRPr="00B86507" w:rsidRDefault="00822C83" w:rsidP="00B86507">
      <w:pPr>
        <w:pStyle w:val="NormalWeb"/>
        <w:spacing w:before="0" w:beforeAutospacing="0" w:after="0" w:afterAutospacing="0"/>
        <w:rPr>
          <w:rFonts w:ascii="Palatino Linotype" w:hAnsi="Palatino Linotype"/>
          <w:sz w:val="21"/>
          <w:szCs w:val="21"/>
        </w:rPr>
      </w:pPr>
    </w:p>
    <w:p w:rsidR="00822C83" w:rsidRPr="00B86507" w:rsidRDefault="00822C83" w:rsidP="00B86507">
      <w:pPr>
        <w:pStyle w:val="NormalWeb"/>
        <w:spacing w:before="0" w:beforeAutospacing="0" w:after="0" w:afterAutospacing="0"/>
        <w:rPr>
          <w:rFonts w:ascii="Palatino Linotype" w:hAnsi="Palatino Linotype"/>
          <w:sz w:val="21"/>
          <w:szCs w:val="21"/>
        </w:rPr>
      </w:pPr>
      <w:r w:rsidRPr="00B86507">
        <w:rPr>
          <w:rFonts w:ascii="Palatino Linotype" w:hAnsi="Palatino Linotype"/>
          <w:sz w:val="21"/>
          <w:szCs w:val="21"/>
        </w:rPr>
        <w:t xml:space="preserve">Chapter 6: The Human Rights Revolution: </w:t>
      </w:r>
      <w:r>
        <w:rPr>
          <w:rFonts w:ascii="Palatino Linotype" w:hAnsi="Palatino Linotype"/>
          <w:sz w:val="21"/>
          <w:szCs w:val="21"/>
        </w:rPr>
        <w:t xml:space="preserve">Do Human Rights Norms Limit Sovereignty? </w:t>
      </w:r>
      <w:r w:rsidRPr="00B86507">
        <w:rPr>
          <w:rFonts w:ascii="Palatino Linotype" w:hAnsi="Palatino Linotype"/>
          <w:sz w:val="21"/>
          <w:szCs w:val="21"/>
        </w:rPr>
        <w:t>.</w:t>
      </w:r>
      <w:r>
        <w:rPr>
          <w:rFonts w:ascii="Palatino Linotype" w:hAnsi="Palatino Linotype"/>
          <w:sz w:val="21"/>
          <w:szCs w:val="21"/>
        </w:rPr>
        <w:t xml:space="preserve">. </w:t>
      </w:r>
      <w:r w:rsidRPr="00B86507">
        <w:rPr>
          <w:rFonts w:ascii="Palatino Linotype" w:hAnsi="Palatino Linotype"/>
          <w:sz w:val="21"/>
          <w:szCs w:val="21"/>
        </w:rPr>
        <w:t>70</w:t>
      </w:r>
    </w:p>
    <w:p w:rsidR="00822C83" w:rsidRPr="00B86507" w:rsidRDefault="00822C83" w:rsidP="00B86507">
      <w:pPr>
        <w:pStyle w:val="NormalWeb"/>
        <w:spacing w:before="0" w:beforeAutospacing="0" w:after="0" w:afterAutospacing="0"/>
        <w:rPr>
          <w:rFonts w:ascii="Palatino Linotype" w:hAnsi="Palatino Linotype"/>
          <w:sz w:val="21"/>
          <w:szCs w:val="21"/>
        </w:rPr>
      </w:pPr>
    </w:p>
    <w:p w:rsidR="00822C83" w:rsidRPr="00B86507" w:rsidRDefault="00822C83" w:rsidP="00B86507">
      <w:pPr>
        <w:pStyle w:val="NormalWeb"/>
        <w:spacing w:before="0" w:beforeAutospacing="0" w:after="0" w:afterAutospacing="0"/>
        <w:rPr>
          <w:rFonts w:ascii="Palatino Linotype" w:hAnsi="Palatino Linotype"/>
          <w:sz w:val="21"/>
          <w:szCs w:val="21"/>
        </w:rPr>
      </w:pPr>
      <w:r w:rsidRPr="00B86507">
        <w:rPr>
          <w:rFonts w:ascii="Palatino Linotype" w:hAnsi="Palatino Linotype"/>
          <w:sz w:val="21"/>
          <w:szCs w:val="21"/>
        </w:rPr>
        <w:t xml:space="preserve">Chapter 7: </w:t>
      </w:r>
      <w:r>
        <w:rPr>
          <w:rFonts w:ascii="Palatino Linotype" w:hAnsi="Palatino Linotype"/>
          <w:sz w:val="21"/>
          <w:szCs w:val="21"/>
        </w:rPr>
        <w:t>The Global Economy: Does Globalization Lead to Peace and Prosperity?</w:t>
      </w:r>
      <w:r w:rsidRPr="00B86507">
        <w:rPr>
          <w:rFonts w:ascii="Palatino Linotype" w:hAnsi="Palatino Linotype"/>
          <w:sz w:val="21"/>
          <w:szCs w:val="21"/>
        </w:rPr>
        <w:t xml:space="preserve">. . . . </w:t>
      </w:r>
      <w:r>
        <w:rPr>
          <w:rFonts w:ascii="Palatino Linotype" w:hAnsi="Palatino Linotype"/>
          <w:sz w:val="21"/>
          <w:szCs w:val="21"/>
        </w:rPr>
        <w:t>.</w:t>
      </w:r>
      <w:r w:rsidRPr="00B86507">
        <w:rPr>
          <w:rFonts w:ascii="Palatino Linotype" w:hAnsi="Palatino Linotype"/>
          <w:sz w:val="21"/>
          <w:szCs w:val="21"/>
        </w:rPr>
        <w:t>. .</w:t>
      </w:r>
      <w:r>
        <w:rPr>
          <w:rFonts w:ascii="Palatino Linotype" w:hAnsi="Palatino Linotype"/>
          <w:sz w:val="21"/>
          <w:szCs w:val="21"/>
        </w:rPr>
        <w:t xml:space="preserve"> </w:t>
      </w:r>
      <w:r w:rsidRPr="00B86507">
        <w:rPr>
          <w:rFonts w:ascii="Palatino Linotype" w:hAnsi="Palatino Linotype"/>
          <w:sz w:val="21"/>
          <w:szCs w:val="21"/>
        </w:rPr>
        <w:t>83</w:t>
      </w:r>
    </w:p>
    <w:p w:rsidR="00822C83" w:rsidRPr="00B86507" w:rsidRDefault="00822C83" w:rsidP="00B86507">
      <w:pPr>
        <w:pStyle w:val="NormalWeb"/>
        <w:spacing w:before="0" w:beforeAutospacing="0" w:after="0" w:afterAutospacing="0"/>
        <w:rPr>
          <w:rFonts w:ascii="Palatino Linotype" w:hAnsi="Palatino Linotype"/>
          <w:sz w:val="21"/>
          <w:szCs w:val="21"/>
        </w:rPr>
      </w:pPr>
    </w:p>
    <w:p w:rsidR="00822C83" w:rsidRPr="00B86507" w:rsidRDefault="00822C83" w:rsidP="00B86507">
      <w:pPr>
        <w:pStyle w:val="NormalWeb"/>
        <w:spacing w:before="0" w:beforeAutospacing="0" w:after="0" w:afterAutospacing="0"/>
        <w:rPr>
          <w:rFonts w:ascii="Palatino Linotype" w:hAnsi="Palatino Linotype"/>
          <w:sz w:val="21"/>
          <w:szCs w:val="21"/>
        </w:rPr>
      </w:pPr>
      <w:r w:rsidRPr="00B86507">
        <w:rPr>
          <w:rFonts w:ascii="Palatino Linotype" w:hAnsi="Palatino Linotype"/>
          <w:sz w:val="21"/>
          <w:szCs w:val="21"/>
        </w:rPr>
        <w:t xml:space="preserve">Chapter 8: Transnational </w:t>
      </w:r>
      <w:r>
        <w:rPr>
          <w:rFonts w:ascii="Palatino Linotype" w:hAnsi="Palatino Linotype"/>
          <w:sz w:val="21"/>
          <w:szCs w:val="21"/>
        </w:rPr>
        <w:t>Challenges: Is the State System Obsolete?.............</w:t>
      </w:r>
      <w:r w:rsidRPr="00B86507">
        <w:rPr>
          <w:rFonts w:ascii="Palatino Linotype" w:hAnsi="Palatino Linotype"/>
          <w:sz w:val="21"/>
          <w:szCs w:val="21"/>
        </w:rPr>
        <w:t xml:space="preserve"> . . . . . . . . . . . </w:t>
      </w:r>
      <w:r>
        <w:rPr>
          <w:rFonts w:ascii="Palatino Linotype" w:hAnsi="Palatino Linotype"/>
          <w:sz w:val="21"/>
          <w:szCs w:val="21"/>
        </w:rPr>
        <w:t>.</w:t>
      </w:r>
      <w:r w:rsidRPr="00B86507">
        <w:rPr>
          <w:rFonts w:ascii="Palatino Linotype" w:hAnsi="Palatino Linotype"/>
          <w:sz w:val="21"/>
          <w:szCs w:val="21"/>
        </w:rPr>
        <w:t xml:space="preserve"> . .</w:t>
      </w:r>
      <w:r>
        <w:rPr>
          <w:rFonts w:ascii="Palatino Linotype" w:hAnsi="Palatino Linotype"/>
          <w:sz w:val="21"/>
          <w:szCs w:val="21"/>
        </w:rPr>
        <w:t xml:space="preserve"> </w:t>
      </w:r>
      <w:r w:rsidRPr="00B86507">
        <w:rPr>
          <w:rFonts w:ascii="Palatino Linotype" w:hAnsi="Palatino Linotype"/>
          <w:sz w:val="21"/>
          <w:szCs w:val="21"/>
        </w:rPr>
        <w:t>97</w:t>
      </w:r>
    </w:p>
    <w:p w:rsidR="00822C83" w:rsidRPr="00B86507" w:rsidRDefault="00822C83" w:rsidP="00B86507">
      <w:pPr>
        <w:pStyle w:val="NormalWeb"/>
        <w:spacing w:before="0" w:beforeAutospacing="0" w:after="0" w:afterAutospacing="0"/>
        <w:rPr>
          <w:rFonts w:ascii="Palatino Linotype" w:hAnsi="Palatino Linotype"/>
          <w:sz w:val="21"/>
          <w:szCs w:val="21"/>
        </w:rPr>
      </w:pPr>
    </w:p>
    <w:p w:rsidR="00822C83" w:rsidRPr="00B86507" w:rsidRDefault="00822C83" w:rsidP="00B86507">
      <w:pPr>
        <w:pStyle w:val="NormalWeb"/>
        <w:spacing w:before="0" w:beforeAutospacing="0" w:after="0" w:afterAutospacing="0"/>
        <w:rPr>
          <w:rFonts w:ascii="Palatino Linotype" w:hAnsi="Palatino Linotype"/>
          <w:sz w:val="21"/>
          <w:szCs w:val="21"/>
        </w:rPr>
      </w:pPr>
      <w:r w:rsidRPr="00B86507">
        <w:rPr>
          <w:rFonts w:ascii="Palatino Linotype" w:hAnsi="Palatino Linotype"/>
          <w:sz w:val="21"/>
          <w:szCs w:val="21"/>
        </w:rPr>
        <w:t>Chapter 9: Global Futures</w:t>
      </w:r>
      <w:r>
        <w:rPr>
          <w:rFonts w:ascii="Palatino Linotype" w:hAnsi="Palatino Linotype"/>
          <w:sz w:val="21"/>
          <w:szCs w:val="21"/>
        </w:rPr>
        <w:t xml:space="preserve">: What Will be the Shape of the Twenty-First Century? </w:t>
      </w:r>
      <w:r w:rsidRPr="00B86507">
        <w:rPr>
          <w:rFonts w:ascii="Palatino Linotype" w:hAnsi="Palatino Linotype"/>
          <w:sz w:val="21"/>
          <w:szCs w:val="21"/>
        </w:rPr>
        <w:t xml:space="preserve">. . . . . . . </w:t>
      </w:r>
      <w:r>
        <w:rPr>
          <w:rFonts w:ascii="Palatino Linotype" w:hAnsi="Palatino Linotype"/>
          <w:sz w:val="21"/>
          <w:szCs w:val="21"/>
        </w:rPr>
        <w:t xml:space="preserve"> </w:t>
      </w:r>
      <w:r w:rsidRPr="00B86507">
        <w:rPr>
          <w:rFonts w:ascii="Palatino Linotype" w:hAnsi="Palatino Linotype"/>
          <w:sz w:val="21"/>
          <w:szCs w:val="21"/>
        </w:rPr>
        <w:t>110</w:t>
      </w:r>
    </w:p>
    <w:p w:rsidR="00822C83" w:rsidRDefault="00822C83" w:rsidP="009409BB"/>
    <w:p w:rsidR="00822C83" w:rsidRDefault="00822C83" w:rsidP="009409BB">
      <w:pPr>
        <w:pStyle w:val="NormalWeb"/>
        <w:spacing w:before="0" w:beforeAutospacing="0" w:after="0" w:afterAutospacing="0"/>
        <w:rPr>
          <w:b/>
          <w:bCs/>
          <w:sz w:val="52"/>
          <w:szCs w:val="52"/>
        </w:rPr>
        <w:sectPr w:rsidR="00822C83">
          <w:footerReference w:type="default" r:id="rId9"/>
          <w:type w:val="continuous"/>
          <w:pgSz w:w="12240" w:h="15840"/>
          <w:pgMar w:top="1440" w:right="1800" w:bottom="1440" w:left="1800" w:header="720" w:footer="720" w:gutter="0"/>
          <w:pgNumType w:fmt="lowerRoman"/>
          <w:cols w:space="720"/>
          <w:docGrid w:linePitch="360"/>
        </w:sectPr>
      </w:pPr>
    </w:p>
    <w:p w:rsidR="00822C83" w:rsidRDefault="00822C83" w:rsidP="001178C2">
      <w:pPr>
        <w:jc w:val="center"/>
        <w:rPr>
          <w:rFonts w:ascii="Times New Roman" w:hAnsi="Times New Roman" w:cs="Times New Roman"/>
          <w:b/>
          <w:bCs/>
          <w:sz w:val="32"/>
          <w:szCs w:val="32"/>
        </w:rPr>
      </w:pPr>
      <w:r w:rsidRPr="00FD0C1B">
        <w:rPr>
          <w:rFonts w:ascii="Times New Roman" w:hAnsi="Times New Roman" w:cs="Times New Roman"/>
          <w:b/>
          <w:bCs/>
          <w:sz w:val="32"/>
          <w:szCs w:val="32"/>
        </w:rPr>
        <w:t>CHA</w:t>
      </w:r>
      <w:r>
        <w:rPr>
          <w:rFonts w:ascii="Times New Roman" w:hAnsi="Times New Roman" w:cs="Times New Roman"/>
          <w:b/>
          <w:bCs/>
          <w:sz w:val="32"/>
          <w:szCs w:val="32"/>
        </w:rPr>
        <w:t>P</w:t>
      </w:r>
      <w:r w:rsidRPr="00FD0C1B">
        <w:rPr>
          <w:rFonts w:ascii="Times New Roman" w:hAnsi="Times New Roman" w:cs="Times New Roman"/>
          <w:b/>
          <w:bCs/>
          <w:sz w:val="32"/>
          <w:szCs w:val="32"/>
        </w:rPr>
        <w:t>TER 1: Realism and its Critics</w:t>
      </w:r>
      <w:r>
        <w:rPr>
          <w:rFonts w:ascii="Times New Roman" w:hAnsi="Times New Roman" w:cs="Times New Roman"/>
          <w:b/>
          <w:bCs/>
          <w:sz w:val="32"/>
          <w:szCs w:val="32"/>
        </w:rPr>
        <w:t>:</w:t>
      </w:r>
    </w:p>
    <w:p w:rsidR="00822C83" w:rsidRDefault="00822C83" w:rsidP="001178C2">
      <w:pPr>
        <w:jc w:val="center"/>
        <w:rPr>
          <w:rFonts w:ascii="Times New Roman" w:hAnsi="Times New Roman" w:cs="Times New Roman"/>
          <w:b/>
          <w:bCs/>
          <w:sz w:val="32"/>
          <w:szCs w:val="32"/>
        </w:rPr>
      </w:pPr>
      <w:r>
        <w:rPr>
          <w:rFonts w:ascii="Times New Roman" w:hAnsi="Times New Roman" w:cs="Times New Roman"/>
          <w:b/>
          <w:bCs/>
          <w:sz w:val="32"/>
          <w:szCs w:val="32"/>
        </w:rPr>
        <w:t>How Do Scholars Think about World Politics?</w:t>
      </w:r>
    </w:p>
    <w:p w:rsidR="00822C83" w:rsidRDefault="00822C83" w:rsidP="00FD0C1B">
      <w:pPr>
        <w:jc w:val="center"/>
        <w:rPr>
          <w:rFonts w:ascii="Times New Roman" w:hAnsi="Times New Roman" w:cs="Times New Roman"/>
          <w:b/>
          <w:bCs/>
          <w:sz w:val="32"/>
          <w:szCs w:val="32"/>
        </w:rPr>
      </w:pPr>
    </w:p>
    <w:p w:rsidR="00822C83" w:rsidRDefault="00822C83" w:rsidP="000E7B96">
      <w:pPr>
        <w:jc w:val="center"/>
        <w:rPr>
          <w:rFonts w:ascii="Times New Roman" w:hAnsi="Times New Roman" w:cs="Times New Roman"/>
          <w:b/>
          <w:bCs/>
          <w:sz w:val="32"/>
          <w:szCs w:val="32"/>
        </w:rPr>
      </w:pPr>
    </w:p>
    <w:p w:rsidR="00822C83" w:rsidRDefault="00822C83" w:rsidP="000E7B96">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Learning Objectives</w:t>
      </w:r>
    </w:p>
    <w:p w:rsidR="00822C83" w:rsidRPr="001560CB" w:rsidRDefault="00822C83" w:rsidP="001560CB">
      <w:pPr>
        <w:rPr>
          <w:rFonts w:ascii="Times New Roman" w:hAnsi="Times New Roman"/>
          <w:sz w:val="24"/>
          <w:szCs w:val="24"/>
        </w:rPr>
      </w:pPr>
    </w:p>
    <w:p w:rsidR="00822C83" w:rsidRPr="001560CB" w:rsidRDefault="00822C83" w:rsidP="001560CB">
      <w:pPr>
        <w:rPr>
          <w:rFonts w:ascii="Times New Roman" w:hAnsi="Times New Roman"/>
          <w:sz w:val="24"/>
          <w:szCs w:val="24"/>
        </w:rPr>
      </w:pPr>
      <w:r w:rsidRPr="001560CB">
        <w:rPr>
          <w:rFonts w:ascii="Times New Roman" w:hAnsi="Times New Roman"/>
          <w:sz w:val="24"/>
          <w:szCs w:val="24"/>
        </w:rPr>
        <w:t xml:space="preserve">After reading this chapter, students should </w:t>
      </w:r>
      <w:r>
        <w:rPr>
          <w:rFonts w:ascii="Times New Roman" w:hAnsi="Times New Roman"/>
          <w:sz w:val="24"/>
          <w:szCs w:val="24"/>
        </w:rPr>
        <w:t>be able to</w:t>
      </w:r>
      <w:r w:rsidRPr="001560CB">
        <w:rPr>
          <w:rFonts w:ascii="Times New Roman" w:hAnsi="Times New Roman"/>
          <w:sz w:val="24"/>
          <w:szCs w:val="24"/>
        </w:rPr>
        <w:t>:</w:t>
      </w:r>
    </w:p>
    <w:p w:rsidR="00822C83" w:rsidRPr="001560CB" w:rsidRDefault="00822C83" w:rsidP="001560CB">
      <w:pPr>
        <w:rPr>
          <w:rFonts w:ascii="Times New Roman" w:hAnsi="Times New Roman"/>
          <w:sz w:val="24"/>
          <w:szCs w:val="24"/>
        </w:rPr>
      </w:pPr>
    </w:p>
    <w:p w:rsidR="00822C83" w:rsidRPr="001560CB" w:rsidRDefault="00822C83" w:rsidP="001560CB">
      <w:pPr>
        <w:numPr>
          <w:ilvl w:val="0"/>
          <w:numId w:val="4"/>
        </w:numPr>
        <w:rPr>
          <w:rFonts w:ascii="Times New Roman" w:hAnsi="Times New Roman"/>
          <w:sz w:val="24"/>
          <w:szCs w:val="24"/>
        </w:rPr>
      </w:pPr>
      <w:r>
        <w:rPr>
          <w:rFonts w:ascii="Times New Roman" w:hAnsi="Times New Roman"/>
          <w:sz w:val="24"/>
          <w:szCs w:val="24"/>
        </w:rPr>
        <w:t xml:space="preserve">Understand how </w:t>
      </w:r>
      <w:r w:rsidRPr="001560CB">
        <w:rPr>
          <w:rFonts w:ascii="Times New Roman" w:hAnsi="Times New Roman"/>
          <w:sz w:val="24"/>
          <w:szCs w:val="24"/>
        </w:rPr>
        <w:t>paradigms</w:t>
      </w:r>
      <w:r>
        <w:rPr>
          <w:rFonts w:ascii="Times New Roman" w:hAnsi="Times New Roman"/>
          <w:sz w:val="24"/>
          <w:szCs w:val="24"/>
        </w:rPr>
        <w:t xml:space="preserve"> explain world politics</w:t>
      </w:r>
    </w:p>
    <w:p w:rsidR="00822C83" w:rsidRPr="001560CB" w:rsidRDefault="00822C83" w:rsidP="001560CB">
      <w:pPr>
        <w:numPr>
          <w:ilvl w:val="0"/>
          <w:numId w:val="4"/>
        </w:numPr>
        <w:rPr>
          <w:rFonts w:ascii="Times New Roman" w:hAnsi="Times New Roman"/>
          <w:sz w:val="24"/>
          <w:szCs w:val="24"/>
        </w:rPr>
      </w:pPr>
      <w:r>
        <w:rPr>
          <w:rFonts w:ascii="Times New Roman" w:hAnsi="Times New Roman"/>
          <w:sz w:val="24"/>
          <w:szCs w:val="24"/>
        </w:rPr>
        <w:t>Compare and contrast</w:t>
      </w:r>
      <w:r w:rsidRPr="001560CB">
        <w:rPr>
          <w:rFonts w:ascii="Times New Roman" w:hAnsi="Times New Roman"/>
          <w:sz w:val="24"/>
          <w:szCs w:val="24"/>
        </w:rPr>
        <w:t xml:space="preserve"> classical realism and neo-realism</w:t>
      </w:r>
    </w:p>
    <w:p w:rsidR="00822C83" w:rsidRDefault="00822C83" w:rsidP="004C7485">
      <w:pPr>
        <w:numPr>
          <w:ilvl w:val="0"/>
          <w:numId w:val="4"/>
        </w:numPr>
        <w:rPr>
          <w:rFonts w:ascii="Times New Roman" w:hAnsi="Times New Roman"/>
          <w:sz w:val="24"/>
          <w:szCs w:val="24"/>
        </w:rPr>
      </w:pPr>
      <w:r>
        <w:rPr>
          <w:rFonts w:ascii="Times New Roman" w:hAnsi="Times New Roman"/>
          <w:sz w:val="24"/>
          <w:szCs w:val="24"/>
        </w:rPr>
        <w:t xml:space="preserve">Understand </w:t>
      </w:r>
      <w:r w:rsidRPr="001560CB">
        <w:rPr>
          <w:rFonts w:ascii="Times New Roman" w:hAnsi="Times New Roman"/>
          <w:sz w:val="24"/>
          <w:szCs w:val="24"/>
        </w:rPr>
        <w:t>the concepts of anarchy</w:t>
      </w:r>
      <w:r>
        <w:rPr>
          <w:rFonts w:ascii="Times New Roman" w:hAnsi="Times New Roman"/>
          <w:sz w:val="24"/>
          <w:szCs w:val="24"/>
        </w:rPr>
        <w:t xml:space="preserve">, </w:t>
      </w:r>
      <w:r w:rsidRPr="001560CB">
        <w:rPr>
          <w:rFonts w:ascii="Times New Roman" w:hAnsi="Times New Roman"/>
          <w:sz w:val="24"/>
          <w:szCs w:val="24"/>
        </w:rPr>
        <w:t>sovereignty</w:t>
      </w:r>
      <w:r>
        <w:rPr>
          <w:rFonts w:ascii="Times New Roman" w:hAnsi="Times New Roman"/>
          <w:sz w:val="24"/>
          <w:szCs w:val="24"/>
        </w:rPr>
        <w:t xml:space="preserve">, </w:t>
      </w:r>
      <w:r w:rsidRPr="00F06BA1">
        <w:rPr>
          <w:rFonts w:ascii="Times New Roman" w:hAnsi="Times New Roman"/>
          <w:sz w:val="24"/>
          <w:szCs w:val="24"/>
        </w:rPr>
        <w:t>self help</w:t>
      </w:r>
      <w:r>
        <w:rPr>
          <w:rFonts w:ascii="Times New Roman" w:hAnsi="Times New Roman"/>
          <w:sz w:val="24"/>
          <w:szCs w:val="24"/>
        </w:rPr>
        <w:t xml:space="preserve">, </w:t>
      </w:r>
      <w:r w:rsidRPr="00F06BA1">
        <w:rPr>
          <w:rFonts w:ascii="Times New Roman" w:hAnsi="Times New Roman"/>
          <w:sz w:val="24"/>
          <w:szCs w:val="24"/>
        </w:rPr>
        <w:t>balance of power</w:t>
      </w:r>
      <w:r>
        <w:rPr>
          <w:rFonts w:ascii="Times New Roman" w:hAnsi="Times New Roman"/>
          <w:sz w:val="24"/>
          <w:szCs w:val="24"/>
        </w:rPr>
        <w:t xml:space="preserve">, national </w:t>
      </w:r>
      <w:r w:rsidRPr="00F06BA1">
        <w:rPr>
          <w:rFonts w:ascii="Times New Roman" w:hAnsi="Times New Roman"/>
          <w:sz w:val="24"/>
          <w:szCs w:val="24"/>
        </w:rPr>
        <w:t>interests</w:t>
      </w:r>
      <w:r>
        <w:rPr>
          <w:rFonts w:ascii="Times New Roman" w:hAnsi="Times New Roman"/>
          <w:sz w:val="24"/>
          <w:szCs w:val="24"/>
        </w:rPr>
        <w:t xml:space="preserve">, </w:t>
      </w:r>
      <w:r w:rsidRPr="00F06BA1">
        <w:rPr>
          <w:rFonts w:ascii="Times New Roman" w:hAnsi="Times New Roman"/>
          <w:sz w:val="24"/>
          <w:szCs w:val="24"/>
        </w:rPr>
        <w:t>power vs. ethics and justice in the realist paradigm</w:t>
      </w:r>
    </w:p>
    <w:p w:rsidR="00822C83" w:rsidRPr="001560CB" w:rsidRDefault="00822C83" w:rsidP="001560CB">
      <w:pPr>
        <w:numPr>
          <w:ilvl w:val="0"/>
          <w:numId w:val="4"/>
        </w:numPr>
        <w:rPr>
          <w:rFonts w:ascii="Times New Roman" w:hAnsi="Times New Roman"/>
          <w:sz w:val="24"/>
          <w:szCs w:val="24"/>
        </w:rPr>
      </w:pPr>
      <w:r>
        <w:rPr>
          <w:rFonts w:ascii="Times New Roman" w:hAnsi="Times New Roman"/>
          <w:sz w:val="24"/>
          <w:szCs w:val="24"/>
        </w:rPr>
        <w:t>Define liberalism and</w:t>
      </w:r>
      <w:r w:rsidRPr="001560CB">
        <w:rPr>
          <w:rFonts w:ascii="Times New Roman" w:hAnsi="Times New Roman"/>
          <w:sz w:val="24"/>
          <w:szCs w:val="24"/>
        </w:rPr>
        <w:t xml:space="preserve"> its </w:t>
      </w:r>
      <w:r>
        <w:rPr>
          <w:rFonts w:ascii="Times New Roman" w:hAnsi="Times New Roman"/>
          <w:sz w:val="24"/>
          <w:szCs w:val="24"/>
        </w:rPr>
        <w:t>three</w:t>
      </w:r>
      <w:r w:rsidRPr="001560CB">
        <w:rPr>
          <w:rFonts w:ascii="Times New Roman" w:hAnsi="Times New Roman"/>
          <w:sz w:val="24"/>
          <w:szCs w:val="24"/>
        </w:rPr>
        <w:t xml:space="preserve"> subtypes</w:t>
      </w:r>
      <w:r>
        <w:rPr>
          <w:rFonts w:ascii="Times New Roman" w:hAnsi="Times New Roman"/>
          <w:sz w:val="24"/>
          <w:szCs w:val="24"/>
        </w:rPr>
        <w:t xml:space="preserve"> of liberal institutionalism, liberal commercialism and liberal internationalism</w:t>
      </w:r>
    </w:p>
    <w:p w:rsidR="00822C83" w:rsidRPr="001560CB" w:rsidRDefault="00822C83" w:rsidP="001560CB">
      <w:pPr>
        <w:numPr>
          <w:ilvl w:val="0"/>
          <w:numId w:val="4"/>
        </w:numPr>
        <w:rPr>
          <w:rFonts w:ascii="Times New Roman" w:hAnsi="Times New Roman"/>
          <w:sz w:val="24"/>
          <w:szCs w:val="24"/>
        </w:rPr>
      </w:pPr>
      <w:r>
        <w:rPr>
          <w:rFonts w:ascii="Times New Roman" w:hAnsi="Times New Roman"/>
          <w:sz w:val="24"/>
          <w:szCs w:val="24"/>
        </w:rPr>
        <w:t xml:space="preserve">Understand </w:t>
      </w:r>
      <w:r w:rsidRPr="001560CB">
        <w:rPr>
          <w:rFonts w:ascii="Times New Roman" w:hAnsi="Times New Roman"/>
          <w:sz w:val="24"/>
          <w:szCs w:val="24"/>
        </w:rPr>
        <w:t>the</w:t>
      </w:r>
      <w:r>
        <w:rPr>
          <w:rFonts w:ascii="Times New Roman" w:hAnsi="Times New Roman"/>
          <w:sz w:val="24"/>
          <w:szCs w:val="24"/>
        </w:rPr>
        <w:t xml:space="preserve"> core tenets of constructivism </w:t>
      </w:r>
    </w:p>
    <w:p w:rsidR="00822C83" w:rsidRPr="001560CB" w:rsidRDefault="00822C83" w:rsidP="001560CB">
      <w:pPr>
        <w:numPr>
          <w:ilvl w:val="0"/>
          <w:numId w:val="4"/>
        </w:numPr>
        <w:rPr>
          <w:rFonts w:ascii="Times New Roman" w:hAnsi="Times New Roman"/>
          <w:sz w:val="24"/>
          <w:szCs w:val="24"/>
        </w:rPr>
      </w:pPr>
      <w:r>
        <w:rPr>
          <w:rFonts w:ascii="Times New Roman" w:hAnsi="Times New Roman"/>
          <w:sz w:val="24"/>
          <w:szCs w:val="24"/>
        </w:rPr>
        <w:t xml:space="preserve">Define </w:t>
      </w:r>
      <w:r w:rsidRPr="001560CB">
        <w:rPr>
          <w:rFonts w:ascii="Times New Roman" w:hAnsi="Times New Roman"/>
          <w:sz w:val="24"/>
          <w:szCs w:val="24"/>
        </w:rPr>
        <w:t xml:space="preserve">the feminist paradigm </w:t>
      </w:r>
      <w:r>
        <w:rPr>
          <w:rFonts w:ascii="Times New Roman" w:hAnsi="Times New Roman"/>
          <w:sz w:val="24"/>
          <w:szCs w:val="24"/>
        </w:rPr>
        <w:t>in</w:t>
      </w:r>
      <w:r w:rsidRPr="001560CB">
        <w:rPr>
          <w:rFonts w:ascii="Times New Roman" w:hAnsi="Times New Roman"/>
          <w:sz w:val="24"/>
          <w:szCs w:val="24"/>
        </w:rPr>
        <w:t xml:space="preserve"> international relations</w:t>
      </w:r>
    </w:p>
    <w:p w:rsidR="00822C83" w:rsidRPr="001560CB" w:rsidRDefault="00822C83" w:rsidP="001560CB">
      <w:pPr>
        <w:numPr>
          <w:ilvl w:val="0"/>
          <w:numId w:val="4"/>
        </w:numPr>
        <w:rPr>
          <w:rFonts w:ascii="Times New Roman" w:hAnsi="Times New Roman"/>
          <w:sz w:val="24"/>
          <w:szCs w:val="24"/>
        </w:rPr>
      </w:pPr>
      <w:r>
        <w:rPr>
          <w:rFonts w:ascii="Times New Roman" w:hAnsi="Times New Roman"/>
          <w:sz w:val="24"/>
          <w:szCs w:val="24"/>
        </w:rPr>
        <w:t xml:space="preserve">Understand how </w:t>
      </w:r>
      <w:r w:rsidRPr="001560CB">
        <w:rPr>
          <w:rFonts w:ascii="Times New Roman" w:hAnsi="Times New Roman"/>
          <w:sz w:val="24"/>
          <w:szCs w:val="24"/>
        </w:rPr>
        <w:t>neo-Marxis</w:t>
      </w:r>
      <w:r>
        <w:rPr>
          <w:rFonts w:ascii="Times New Roman" w:hAnsi="Times New Roman"/>
          <w:sz w:val="24"/>
          <w:szCs w:val="24"/>
        </w:rPr>
        <w:t xml:space="preserve">m views world politics </w:t>
      </w:r>
    </w:p>
    <w:p w:rsidR="00822C83" w:rsidRPr="001560CB" w:rsidRDefault="00822C83" w:rsidP="001560CB">
      <w:pPr>
        <w:numPr>
          <w:ilvl w:val="0"/>
          <w:numId w:val="4"/>
        </w:numPr>
        <w:rPr>
          <w:rFonts w:ascii="Times New Roman" w:hAnsi="Times New Roman"/>
          <w:sz w:val="24"/>
          <w:szCs w:val="24"/>
        </w:rPr>
      </w:pPr>
      <w:r>
        <w:rPr>
          <w:rFonts w:ascii="Times New Roman" w:hAnsi="Times New Roman"/>
          <w:sz w:val="24"/>
          <w:szCs w:val="24"/>
        </w:rPr>
        <w:t>compare and contrast realism, liberal, constructivism, feminism, and neo-Marxism</w:t>
      </w:r>
    </w:p>
    <w:p w:rsidR="00822C83" w:rsidRPr="00814048" w:rsidRDefault="00822C83" w:rsidP="000E7B96">
      <w:pPr>
        <w:pStyle w:val="ListParagraph"/>
        <w:ind w:left="0"/>
        <w:rPr>
          <w:rFonts w:ascii="Times New Roman" w:hAnsi="Times New Roman" w:cs="Times New Roman"/>
          <w:b/>
          <w:bCs/>
          <w:color w:val="FF0000"/>
          <w:sz w:val="28"/>
          <w:szCs w:val="28"/>
        </w:rPr>
      </w:pPr>
    </w:p>
    <w:p w:rsidR="00822C83" w:rsidRPr="00F92B35" w:rsidRDefault="00822C83" w:rsidP="000E7B96">
      <w:pPr>
        <w:pStyle w:val="ListParagraph"/>
        <w:rPr>
          <w:rFonts w:ascii="Times New Roman" w:hAnsi="Times New Roman" w:cs="Times New Roman"/>
          <w:b/>
          <w:bCs/>
          <w:sz w:val="28"/>
          <w:szCs w:val="28"/>
        </w:rPr>
      </w:pPr>
    </w:p>
    <w:p w:rsidR="00822C83" w:rsidRDefault="00822C83" w:rsidP="000E7B96">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Chapter Summary</w:t>
      </w:r>
    </w:p>
    <w:p w:rsidR="00822C83" w:rsidRPr="001560CB" w:rsidRDefault="00822C83" w:rsidP="001560CB">
      <w:pPr>
        <w:rPr>
          <w:rFonts w:ascii="Times New Roman" w:hAnsi="Times New Roman"/>
          <w:sz w:val="24"/>
          <w:szCs w:val="24"/>
        </w:rPr>
      </w:pPr>
    </w:p>
    <w:p w:rsidR="00822C83" w:rsidRPr="001560CB" w:rsidRDefault="00822C83" w:rsidP="001560CB">
      <w:pPr>
        <w:rPr>
          <w:rFonts w:ascii="Times New Roman" w:hAnsi="Times New Roman"/>
          <w:sz w:val="24"/>
          <w:szCs w:val="24"/>
        </w:rPr>
      </w:pPr>
      <w:r w:rsidRPr="001560CB">
        <w:rPr>
          <w:rFonts w:ascii="Times New Roman" w:hAnsi="Times New Roman"/>
          <w:sz w:val="24"/>
          <w:szCs w:val="24"/>
        </w:rPr>
        <w:t>Th</w:t>
      </w:r>
      <w:r>
        <w:rPr>
          <w:rFonts w:ascii="Times New Roman" w:hAnsi="Times New Roman"/>
          <w:sz w:val="24"/>
          <w:szCs w:val="24"/>
        </w:rPr>
        <w:t>e</w:t>
      </w:r>
      <w:r w:rsidRPr="001560CB">
        <w:rPr>
          <w:rFonts w:ascii="Times New Roman" w:hAnsi="Times New Roman"/>
          <w:sz w:val="24"/>
          <w:szCs w:val="24"/>
        </w:rPr>
        <w:t xml:space="preserve"> chapter </w:t>
      </w:r>
      <w:r>
        <w:rPr>
          <w:rFonts w:ascii="Times New Roman" w:hAnsi="Times New Roman"/>
          <w:sz w:val="24"/>
          <w:szCs w:val="24"/>
        </w:rPr>
        <w:t xml:space="preserve">discusses the </w:t>
      </w:r>
      <w:r w:rsidRPr="001560CB">
        <w:rPr>
          <w:rFonts w:ascii="Times New Roman" w:hAnsi="Times New Roman"/>
          <w:sz w:val="24"/>
          <w:szCs w:val="24"/>
        </w:rPr>
        <w:t>utility</w:t>
      </w:r>
      <w:r>
        <w:rPr>
          <w:rFonts w:ascii="Times New Roman" w:hAnsi="Times New Roman"/>
          <w:sz w:val="24"/>
          <w:szCs w:val="24"/>
        </w:rPr>
        <w:t xml:space="preserve"> of grand paradaigms in understanding how the world works. </w:t>
      </w:r>
      <w:r w:rsidRPr="001560CB">
        <w:rPr>
          <w:rFonts w:ascii="Times New Roman" w:hAnsi="Times New Roman"/>
          <w:sz w:val="24"/>
          <w:szCs w:val="24"/>
        </w:rPr>
        <w:t xml:space="preserve">The central goal is to show students that there are competing perspectives </w:t>
      </w:r>
      <w:r>
        <w:rPr>
          <w:rFonts w:ascii="Times New Roman" w:hAnsi="Times New Roman"/>
          <w:sz w:val="24"/>
          <w:szCs w:val="24"/>
        </w:rPr>
        <w:t>to explain international relations</w:t>
      </w:r>
      <w:r w:rsidRPr="001560CB">
        <w:rPr>
          <w:rFonts w:ascii="Times New Roman" w:hAnsi="Times New Roman"/>
          <w:sz w:val="24"/>
          <w:szCs w:val="24"/>
        </w:rPr>
        <w:t>.</w:t>
      </w:r>
      <w:r>
        <w:rPr>
          <w:rFonts w:ascii="Times New Roman" w:hAnsi="Times New Roman"/>
          <w:sz w:val="24"/>
          <w:szCs w:val="24"/>
        </w:rPr>
        <w:t xml:space="preserve"> The first of these parafigms is realism.</w:t>
      </w:r>
      <w:r w:rsidRPr="001560CB">
        <w:rPr>
          <w:rFonts w:ascii="Times New Roman" w:hAnsi="Times New Roman"/>
          <w:sz w:val="24"/>
          <w:szCs w:val="24"/>
        </w:rPr>
        <w:t xml:space="preserve"> </w:t>
      </w:r>
      <w:r>
        <w:rPr>
          <w:rFonts w:ascii="Times New Roman" w:hAnsi="Times New Roman"/>
          <w:sz w:val="24"/>
          <w:szCs w:val="24"/>
        </w:rPr>
        <w:t xml:space="preserve">The chapter compares </w:t>
      </w:r>
      <w:r w:rsidRPr="001560CB">
        <w:rPr>
          <w:rFonts w:ascii="Times New Roman" w:hAnsi="Times New Roman"/>
          <w:sz w:val="24"/>
          <w:szCs w:val="24"/>
        </w:rPr>
        <w:t>classical realism (human nature realism) and neo-realism (structural realism)</w:t>
      </w:r>
      <w:r>
        <w:rPr>
          <w:rFonts w:ascii="Times New Roman" w:hAnsi="Times New Roman"/>
          <w:sz w:val="24"/>
          <w:szCs w:val="24"/>
        </w:rPr>
        <w:t xml:space="preserve"> and offers an</w:t>
      </w:r>
      <w:r w:rsidRPr="001560CB">
        <w:rPr>
          <w:rFonts w:ascii="Times New Roman" w:hAnsi="Times New Roman"/>
          <w:sz w:val="24"/>
          <w:szCs w:val="24"/>
        </w:rPr>
        <w:t xml:space="preserve"> extended discussion of the latter. The core neo-realist assumptions of international anarchy, state sovereignty, states as rational unitary actors</w:t>
      </w:r>
      <w:r>
        <w:rPr>
          <w:rFonts w:ascii="Times New Roman" w:hAnsi="Times New Roman"/>
          <w:sz w:val="24"/>
          <w:szCs w:val="24"/>
        </w:rPr>
        <w:t xml:space="preserve">, </w:t>
      </w:r>
      <w:r w:rsidRPr="001560CB">
        <w:rPr>
          <w:rFonts w:ascii="Times New Roman" w:hAnsi="Times New Roman"/>
          <w:sz w:val="24"/>
          <w:szCs w:val="24"/>
        </w:rPr>
        <w:t>self-help, the security dilemma, war, balance of power, and</w:t>
      </w:r>
      <w:r>
        <w:rPr>
          <w:rFonts w:ascii="Times New Roman" w:hAnsi="Times New Roman"/>
          <w:sz w:val="24"/>
          <w:szCs w:val="24"/>
        </w:rPr>
        <w:t xml:space="preserve"> power are discussed in great detail</w:t>
      </w:r>
      <w:r w:rsidRPr="001560CB">
        <w:rPr>
          <w:rFonts w:ascii="Times New Roman" w:hAnsi="Times New Roman"/>
          <w:sz w:val="24"/>
          <w:szCs w:val="24"/>
        </w:rPr>
        <w:t>.</w:t>
      </w:r>
      <w:r>
        <w:rPr>
          <w:rFonts w:ascii="Times New Roman" w:hAnsi="Times New Roman"/>
          <w:sz w:val="24"/>
          <w:szCs w:val="24"/>
        </w:rPr>
        <w:t xml:space="preserve"> Then, the chapter discusses liberalism and its three subtypes: liberal institutionalism, liberal commercialism, and liberal internationalism.</w:t>
      </w:r>
      <w:r w:rsidRPr="001560CB">
        <w:rPr>
          <w:rFonts w:ascii="Times New Roman" w:hAnsi="Times New Roman"/>
          <w:sz w:val="24"/>
          <w:szCs w:val="24"/>
        </w:rPr>
        <w:t xml:space="preserve"> </w:t>
      </w:r>
      <w:r>
        <w:rPr>
          <w:rFonts w:ascii="Times New Roman" w:hAnsi="Times New Roman"/>
          <w:sz w:val="24"/>
          <w:szCs w:val="24"/>
        </w:rPr>
        <w:t xml:space="preserve">A discussion of constructivism follows </w:t>
      </w:r>
      <w:r w:rsidRPr="001560CB">
        <w:rPr>
          <w:rFonts w:ascii="Times New Roman" w:hAnsi="Times New Roman"/>
          <w:sz w:val="24"/>
          <w:szCs w:val="24"/>
        </w:rPr>
        <w:t>with an emphasis on points of agreement with and divergence from both realism and liberalism. Finally, the chapter examines the feminist and neo-Marxist paradigms of international relations</w:t>
      </w:r>
      <w:r>
        <w:rPr>
          <w:rFonts w:ascii="Times New Roman" w:hAnsi="Times New Roman"/>
          <w:sz w:val="24"/>
          <w:szCs w:val="24"/>
        </w:rPr>
        <w:t xml:space="preserve"> and concludes with a summary and comparsion of the four frameworks.</w:t>
      </w:r>
      <w:r w:rsidRPr="001560CB">
        <w:rPr>
          <w:rFonts w:ascii="Times New Roman" w:hAnsi="Times New Roman"/>
          <w:sz w:val="24"/>
          <w:szCs w:val="24"/>
        </w:rPr>
        <w:t>.</w:t>
      </w:r>
    </w:p>
    <w:p w:rsidR="00822C83" w:rsidRPr="004B5585" w:rsidRDefault="00822C83" w:rsidP="001560CB">
      <w:pPr>
        <w:rPr>
          <w:rFonts w:ascii="Times New Roman" w:hAnsi="Times New Roman"/>
        </w:rPr>
      </w:pPr>
    </w:p>
    <w:p w:rsidR="00822C83" w:rsidRPr="00403418" w:rsidRDefault="00822C83" w:rsidP="000E7B96">
      <w:pPr>
        <w:rPr>
          <w:rFonts w:ascii="Times New Roman" w:hAnsi="Times New Roman" w:cs="Times New Roman"/>
          <w:sz w:val="24"/>
          <w:szCs w:val="24"/>
        </w:rPr>
      </w:pPr>
    </w:p>
    <w:p w:rsidR="00822C83" w:rsidRDefault="00822C83" w:rsidP="000E7B96">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Lecture Outline</w:t>
      </w:r>
    </w:p>
    <w:p w:rsidR="00822C83" w:rsidRPr="00403418" w:rsidRDefault="00822C83" w:rsidP="00FD0C1B">
      <w:pPr>
        <w:rPr>
          <w:rFonts w:ascii="Times New Roman" w:hAnsi="Times New Roman" w:cs="Times New Roman"/>
          <w:sz w:val="24"/>
          <w:szCs w:val="24"/>
        </w:rPr>
      </w:pPr>
      <w:r>
        <w:rPr>
          <w:rFonts w:ascii="Times New Roman" w:hAnsi="Times New Roman" w:cs="Times New Roman"/>
          <w:sz w:val="24"/>
          <w:szCs w:val="24"/>
        </w:rPr>
        <w:t xml:space="preserve">   </w:t>
      </w:r>
    </w:p>
    <w:p w:rsidR="00822C83" w:rsidRDefault="00822C83" w:rsidP="004C7485">
      <w:r>
        <w:rPr>
          <w:rFonts w:ascii="Times New Roman" w:hAnsi="Times New Roman" w:cs="Times New Roman"/>
          <w:sz w:val="24"/>
          <w:szCs w:val="24"/>
        </w:rPr>
        <w:t xml:space="preserve">I. </w:t>
      </w:r>
      <w:r>
        <w:t>Studying International Relations and World Politics:</w:t>
      </w:r>
    </w:p>
    <w:p w:rsidR="00822C83" w:rsidRPr="0015397E" w:rsidRDefault="00822C83" w:rsidP="0015397E">
      <w:pPr>
        <w:pStyle w:val="ListParagraph"/>
      </w:pPr>
      <w:r>
        <w:rPr>
          <w:rFonts w:ascii="Times New Roman" w:hAnsi="Times New Roman" w:cs="Times New Roman"/>
          <w:sz w:val="24"/>
          <w:szCs w:val="24"/>
        </w:rPr>
        <w:t xml:space="preserve">A). Using International Relations versus </w:t>
      </w:r>
      <w:r w:rsidRPr="0015397E">
        <w:t xml:space="preserve">World Politics </w:t>
      </w:r>
    </w:p>
    <w:p w:rsidR="00822C83" w:rsidRDefault="00822C83" w:rsidP="00FD5BCD">
      <w:pPr>
        <w:pStyle w:val="ListParagraph"/>
        <w:rPr>
          <w:rFonts w:ascii="Times New Roman" w:hAnsi="Times New Roman" w:cs="Times New Roman"/>
          <w:sz w:val="24"/>
          <w:szCs w:val="24"/>
        </w:rPr>
      </w:pPr>
      <w:r>
        <w:rPr>
          <w:rFonts w:ascii="Times New Roman" w:hAnsi="Times New Roman" w:cs="Times New Roman"/>
          <w:sz w:val="24"/>
          <w:szCs w:val="24"/>
        </w:rPr>
        <w:t>B). IR is different from journalism:</w:t>
      </w:r>
    </w:p>
    <w:p w:rsidR="00822C83" w:rsidRDefault="00822C83" w:rsidP="00FD5BCD">
      <w:pPr>
        <w:pStyle w:val="ListParagraph"/>
        <w:rPr>
          <w:rFonts w:ascii="Times New Roman" w:hAnsi="Times New Roman" w:cs="Times New Roman"/>
          <w:sz w:val="24"/>
          <w:szCs w:val="24"/>
        </w:rPr>
      </w:pPr>
      <w:r>
        <w:rPr>
          <w:rFonts w:ascii="Times New Roman" w:hAnsi="Times New Roman" w:cs="Times New Roman"/>
          <w:sz w:val="24"/>
          <w:szCs w:val="24"/>
        </w:rPr>
        <w:tab/>
        <w:t>1). Journalists: Describe &amp; analyze</w:t>
      </w:r>
    </w:p>
    <w:p w:rsidR="00822C83" w:rsidRDefault="00822C83" w:rsidP="00FD5BCD">
      <w:pPr>
        <w:pStyle w:val="ListParagraph"/>
        <w:rPr>
          <w:rFonts w:ascii="Times New Roman" w:hAnsi="Times New Roman" w:cs="Times New Roman"/>
          <w:sz w:val="24"/>
          <w:szCs w:val="24"/>
        </w:rPr>
      </w:pPr>
      <w:r>
        <w:rPr>
          <w:rFonts w:ascii="Times New Roman" w:hAnsi="Times New Roman" w:cs="Times New Roman"/>
          <w:sz w:val="24"/>
          <w:szCs w:val="24"/>
        </w:rPr>
        <w:tab/>
        <w:t>2). Scholars: Look for generalizations, patterns, and causality to create theories</w:t>
      </w:r>
    </w:p>
    <w:p w:rsidR="00822C83" w:rsidRDefault="00822C83" w:rsidP="00FD5BCD">
      <w:pPr>
        <w:pStyle w:val="ListParagraph"/>
        <w:rPr>
          <w:rFonts w:ascii="Times New Roman" w:hAnsi="Times New Roman" w:cs="Times New Roman"/>
          <w:sz w:val="24"/>
          <w:szCs w:val="24"/>
        </w:rPr>
      </w:pPr>
      <w:r>
        <w:rPr>
          <w:rFonts w:ascii="Times New Roman" w:hAnsi="Times New Roman" w:cs="Times New Roman"/>
          <w:sz w:val="24"/>
          <w:szCs w:val="24"/>
        </w:rPr>
        <w:t>C). The debate over positivist science</w:t>
      </w:r>
    </w:p>
    <w:p w:rsidR="00822C83" w:rsidRDefault="00822C83" w:rsidP="00FD5BCD">
      <w:pPr>
        <w:pStyle w:val="ListParagraph"/>
        <w:rPr>
          <w:rFonts w:ascii="Times New Roman" w:hAnsi="Times New Roman" w:cs="Times New Roman"/>
          <w:sz w:val="24"/>
          <w:szCs w:val="24"/>
        </w:rPr>
      </w:pPr>
      <w:r>
        <w:rPr>
          <w:rFonts w:ascii="Times New Roman" w:hAnsi="Times New Roman" w:cs="Times New Roman"/>
          <w:sz w:val="24"/>
          <w:szCs w:val="24"/>
        </w:rPr>
        <w:t>D) The debate over methods</w:t>
      </w:r>
    </w:p>
    <w:p w:rsidR="00822C83" w:rsidRDefault="00822C83" w:rsidP="00FD5BCD">
      <w:pPr>
        <w:pStyle w:val="ListParagraph"/>
        <w:rPr>
          <w:rFonts w:ascii="Times New Roman" w:hAnsi="Times New Roman" w:cs="Times New Roman"/>
          <w:sz w:val="24"/>
          <w:szCs w:val="24"/>
        </w:rPr>
      </w:pPr>
      <w:r>
        <w:rPr>
          <w:rFonts w:ascii="Times New Roman" w:hAnsi="Times New Roman" w:cs="Times New Roman"/>
          <w:sz w:val="24"/>
          <w:szCs w:val="24"/>
        </w:rPr>
        <w:t>D) The inter-paradigm debate:</w:t>
      </w:r>
    </w:p>
    <w:p w:rsidR="00822C83" w:rsidRPr="004C7485" w:rsidRDefault="00822C83" w:rsidP="004C7485">
      <w:pPr>
        <w:pStyle w:val="ListParagraph"/>
        <w:rPr>
          <w:rFonts w:ascii="Times New Roman" w:hAnsi="Times New Roman" w:cs="Times New Roman"/>
          <w:sz w:val="24"/>
          <w:szCs w:val="24"/>
        </w:rPr>
      </w:pPr>
      <w:r>
        <w:rPr>
          <w:rFonts w:ascii="Times New Roman" w:hAnsi="Times New Roman" w:cs="Times New Roman"/>
          <w:sz w:val="24"/>
          <w:szCs w:val="24"/>
        </w:rPr>
        <w:tab/>
        <w:t>1). Defining paradigms as a b</w:t>
      </w:r>
      <w:r w:rsidRPr="004C7485">
        <w:rPr>
          <w:rFonts w:ascii="Times New Roman" w:hAnsi="Times New Roman" w:cs="Times New Roman"/>
          <w:sz w:val="24"/>
          <w:szCs w:val="24"/>
        </w:rPr>
        <w:t>road framework for theory developm</w:t>
      </w:r>
      <w:r>
        <w:rPr>
          <w:rFonts w:ascii="Times New Roman" w:hAnsi="Times New Roman" w:cs="Times New Roman"/>
          <w:sz w:val="24"/>
          <w:szCs w:val="24"/>
        </w:rPr>
        <w:t>ent</w:t>
      </w:r>
      <w:r w:rsidRPr="004C7485">
        <w:rPr>
          <w:rFonts w:ascii="Times New Roman" w:hAnsi="Times New Roman" w:cs="Times New Roman"/>
          <w:sz w:val="24"/>
          <w:szCs w:val="24"/>
        </w:rPr>
        <w:t xml:space="preserve"> </w:t>
      </w:r>
    </w:p>
    <w:p w:rsidR="00822C83" w:rsidRPr="004C7485" w:rsidRDefault="00822C83" w:rsidP="004C7485">
      <w:pPr>
        <w:ind w:left="720" w:firstLine="720"/>
        <w:rPr>
          <w:rFonts w:ascii="Times New Roman" w:hAnsi="Times New Roman" w:cs="Times New Roman"/>
          <w:sz w:val="24"/>
          <w:szCs w:val="24"/>
        </w:rPr>
      </w:pPr>
      <w:r>
        <w:rPr>
          <w:rFonts w:ascii="Times New Roman" w:hAnsi="Times New Roman" w:cs="Times New Roman"/>
          <w:sz w:val="24"/>
          <w:szCs w:val="24"/>
        </w:rPr>
        <w:t>2). C</w:t>
      </w:r>
      <w:r w:rsidRPr="004C7485">
        <w:rPr>
          <w:rFonts w:ascii="Times New Roman" w:hAnsi="Times New Roman" w:cs="Times New Roman"/>
          <w:sz w:val="24"/>
          <w:szCs w:val="24"/>
        </w:rPr>
        <w:t xml:space="preserve">haracteristics and simplicity </w:t>
      </w:r>
    </w:p>
    <w:p w:rsidR="00822C83" w:rsidRDefault="00822C83" w:rsidP="0015397E">
      <w:pPr>
        <w:pStyle w:val="ListParagraph"/>
        <w:rPr>
          <w:rFonts w:ascii="Times New Roman" w:hAnsi="Times New Roman" w:cs="Times New Roman"/>
          <w:sz w:val="24"/>
          <w:szCs w:val="24"/>
        </w:rPr>
      </w:pPr>
      <w:r>
        <w:rPr>
          <w:rFonts w:ascii="Times New Roman" w:hAnsi="Times New Roman" w:cs="Times New Roman"/>
          <w:sz w:val="24"/>
          <w:szCs w:val="24"/>
        </w:rPr>
        <w:tab/>
        <w:t>3). Ideal types</w:t>
      </w:r>
    </w:p>
    <w:p w:rsidR="00822C83" w:rsidRDefault="00822C83" w:rsidP="00DF68C8">
      <w:pPr>
        <w:pStyle w:val="ListParagraph"/>
        <w:ind w:left="0"/>
        <w:rPr>
          <w:rFonts w:ascii="Times New Roman" w:hAnsi="Times New Roman" w:cs="Times New Roman"/>
          <w:sz w:val="24"/>
          <w:szCs w:val="24"/>
        </w:rPr>
      </w:pP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II. The Realist Paradigm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A). Realism</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Pursuit of power</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Competition</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Military/material capabilities</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Violence</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B). Human nature realists or classical realists</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C). Structural realists or neo-realists</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Anarchy</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Sovereignty</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Rational unitary actors</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Self help</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5). Security dilemma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6). War is inevitable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 Balance of power</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Balancing versus bandwagoning</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 Power triumphs justice</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Thucydides and the Melian dialogue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9). Politics and ethics</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          10). Cooperation and change</w:t>
      </w:r>
    </w:p>
    <w:p w:rsidR="00822C83" w:rsidRDefault="00822C83" w:rsidP="00DF68C8">
      <w:pPr>
        <w:pStyle w:val="ListParagraph"/>
        <w:ind w:left="0"/>
        <w:rPr>
          <w:rFonts w:ascii="Times New Roman" w:hAnsi="Times New Roman" w:cs="Times New Roman"/>
          <w:sz w:val="24"/>
          <w:szCs w:val="24"/>
        </w:rPr>
      </w:pP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III. Liberalism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A). Idealism versus realism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B). Liberalism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Cooperation is possible</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Absolute gains versus relative gains</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Confidence building measures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C). Kant’s Perpetual Peace</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Federation of </w:t>
      </w:r>
      <w:smartTag w:uri="urn:schemas-microsoft-com:office:smarttags" w:element="place">
        <w:smartTag w:uri="urn:schemas-microsoft-com:office:smarttags" w:element="State">
          <w:r>
            <w:rPr>
              <w:rFonts w:ascii="Times New Roman" w:hAnsi="Times New Roman" w:cs="Times New Roman"/>
              <w:sz w:val="24"/>
              <w:szCs w:val="24"/>
            </w:rPr>
            <w:t>free states</w:t>
          </w:r>
        </w:smartTag>
      </w:smartTag>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Commerce</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Republicanism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D). Liberal Institutionalism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International institutions mitigate realist anarchy</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International Organizations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E). Liberal Commercialism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“Spirit of commerce”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Capitalist peace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Economic globalization</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F). Liberal Internationalism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“Republicanism”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Expanding democracies around the world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Democratic Peace Theory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 xml:space="preserve">G). The Kantian Triangle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Security dilemma replaced with “virtuous circle” </w:t>
      </w:r>
    </w:p>
    <w:p w:rsidR="00822C83" w:rsidRDefault="00822C83" w:rsidP="00DF68C8">
      <w:pPr>
        <w:pStyle w:val="ListParagraph"/>
        <w:ind w:left="0"/>
        <w:rPr>
          <w:rFonts w:ascii="Times New Roman" w:hAnsi="Times New Roman" w:cs="Times New Roman"/>
          <w:sz w:val="24"/>
          <w:szCs w:val="24"/>
        </w:rPr>
      </w:pP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IV. Constructivism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A). The “Constructivist turn” after the Cold War</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B). Constructivist tenets:</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Structure is not all determining</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Anarchy is what states make of it</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Role of human agency</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Norms and ideas </w:t>
      </w: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Individuals and non-state actors </w:t>
      </w:r>
    </w:p>
    <w:p w:rsidR="00822C83" w:rsidRDefault="00822C83" w:rsidP="00DF68C8">
      <w:pPr>
        <w:pStyle w:val="ListParagraph"/>
        <w:ind w:left="0"/>
        <w:rPr>
          <w:rFonts w:ascii="Times New Roman" w:hAnsi="Times New Roman" w:cs="Times New Roman"/>
          <w:sz w:val="24"/>
          <w:szCs w:val="24"/>
        </w:rPr>
      </w:pPr>
    </w:p>
    <w:p w:rsidR="00822C83"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V. Feminism</w:t>
      </w:r>
    </w:p>
    <w:p w:rsidR="00822C83" w:rsidRPr="00463278" w:rsidRDefault="00822C83" w:rsidP="00DF68C8">
      <w:pPr>
        <w:pStyle w:val="ListParagraph"/>
        <w:ind w:left="0"/>
        <w:rPr>
          <w:rFonts w:ascii="Times New Roman" w:hAnsi="Times New Roman" w:cs="Times New Roman"/>
          <w:sz w:val="24"/>
          <w:szCs w:val="24"/>
        </w:rPr>
      </w:pPr>
      <w:r>
        <w:rPr>
          <w:rFonts w:ascii="Times New Roman" w:hAnsi="Times New Roman" w:cs="Times New Roman"/>
          <w:sz w:val="24"/>
          <w:szCs w:val="24"/>
        </w:rPr>
        <w:tab/>
        <w:t>A) Feminist arguments:</w:t>
      </w:r>
    </w:p>
    <w:p w:rsidR="00822C83" w:rsidRDefault="00822C83">
      <w:pPr>
        <w:pStyle w:val="ListParagraph"/>
        <w:ind w:firstLine="720"/>
        <w:rPr>
          <w:rFonts w:ascii="Times New Roman" w:hAnsi="Times New Roman" w:cs="Times New Roman"/>
          <w:sz w:val="24"/>
          <w:szCs w:val="24"/>
        </w:rPr>
      </w:pPr>
      <w:r>
        <w:rPr>
          <w:rFonts w:ascii="Times New Roman" w:hAnsi="Times New Roman" w:cs="Times New Roman"/>
          <w:sz w:val="24"/>
          <w:szCs w:val="24"/>
        </w:rPr>
        <w:t>1). Men dominate the conduct and study of world politics</w:t>
      </w:r>
    </w:p>
    <w:p w:rsidR="00822C83" w:rsidRDefault="00822C83" w:rsidP="004C7485">
      <w:pPr>
        <w:pStyle w:val="ListParagraph"/>
        <w:ind w:left="1440"/>
      </w:pPr>
      <w:r>
        <w:rPr>
          <w:rFonts w:ascii="Times New Roman" w:hAnsi="Times New Roman" w:cs="Times New Roman"/>
          <w:sz w:val="24"/>
          <w:szCs w:val="24"/>
        </w:rPr>
        <w:t xml:space="preserve">2). Women with political authority would change the conduct of international relations </w:t>
      </w:r>
    </w:p>
    <w:p w:rsidR="00822C83" w:rsidRDefault="00822C83">
      <w:pPr>
        <w:pStyle w:val="ListParagraph"/>
        <w:ind w:firstLine="720"/>
        <w:rPr>
          <w:rFonts w:ascii="Times New Roman" w:hAnsi="Times New Roman" w:cs="Times New Roman"/>
          <w:sz w:val="24"/>
          <w:szCs w:val="24"/>
        </w:rPr>
      </w:pPr>
      <w:r>
        <w:rPr>
          <w:rFonts w:ascii="Times New Roman" w:hAnsi="Times New Roman" w:cs="Times New Roman"/>
          <w:sz w:val="24"/>
          <w:szCs w:val="24"/>
        </w:rPr>
        <w:t>3). Realism as a gendered perspective</w:t>
      </w:r>
    </w:p>
    <w:p w:rsidR="00822C83" w:rsidRDefault="00822C83" w:rsidP="00FD5BCD">
      <w:pPr>
        <w:pStyle w:val="ListParagrap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 IR theorists and gender</w:t>
      </w:r>
    </w:p>
    <w:p w:rsidR="00822C83" w:rsidRDefault="00822C83">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4) Foreign policy-making as a male perspective </w:t>
      </w:r>
    </w:p>
    <w:p w:rsidR="00822C83" w:rsidRDefault="00822C83" w:rsidP="00FD5BCD">
      <w:pPr>
        <w:pStyle w:val="ListParagraph"/>
        <w:rPr>
          <w:rFonts w:ascii="Times New Roman" w:hAnsi="Times New Roman" w:cs="Times New Roman"/>
          <w:sz w:val="24"/>
          <w:szCs w:val="24"/>
        </w:rPr>
      </w:pPr>
      <w:r>
        <w:rPr>
          <w:rFonts w:ascii="Times New Roman" w:hAnsi="Times New Roman" w:cs="Times New Roman"/>
          <w:sz w:val="24"/>
          <w:szCs w:val="24"/>
        </w:rPr>
        <w:tab/>
        <w:t>5) Feminism and other theories of IR</w:t>
      </w:r>
    </w:p>
    <w:p w:rsidR="00822C83" w:rsidRDefault="00822C83" w:rsidP="00FD5BCD">
      <w:pPr>
        <w:pStyle w:val="ListParagraph"/>
        <w:rPr>
          <w:rFonts w:ascii="Times New Roman" w:hAnsi="Times New Roman" w:cs="Times New Roman"/>
          <w:sz w:val="24"/>
          <w:szCs w:val="24"/>
        </w:rPr>
      </w:pPr>
    </w:p>
    <w:p w:rsidR="00822C83" w:rsidRDefault="00822C83" w:rsidP="00482849">
      <w:pPr>
        <w:pStyle w:val="ListParagraph"/>
        <w:ind w:left="0"/>
        <w:rPr>
          <w:rFonts w:ascii="Times New Roman" w:hAnsi="Times New Roman" w:cs="Times New Roman"/>
          <w:sz w:val="24"/>
          <w:szCs w:val="24"/>
        </w:rPr>
      </w:pPr>
      <w:r>
        <w:rPr>
          <w:rFonts w:ascii="Times New Roman" w:hAnsi="Times New Roman" w:cs="Times New Roman"/>
          <w:sz w:val="24"/>
          <w:szCs w:val="24"/>
        </w:rPr>
        <w:t>VI. Neo-Marxism</w:t>
      </w:r>
    </w:p>
    <w:p w:rsidR="00822C83" w:rsidRDefault="00822C83" w:rsidP="00482849">
      <w:pPr>
        <w:pStyle w:val="ListParagraph"/>
        <w:ind w:left="0"/>
        <w:rPr>
          <w:rFonts w:ascii="Times New Roman" w:hAnsi="Times New Roman" w:cs="Times New Roman"/>
          <w:sz w:val="24"/>
          <w:szCs w:val="24"/>
        </w:rPr>
      </w:pPr>
      <w:r>
        <w:rPr>
          <w:rFonts w:ascii="Times New Roman" w:hAnsi="Times New Roman" w:cs="Times New Roman"/>
          <w:sz w:val="24"/>
          <w:szCs w:val="24"/>
        </w:rPr>
        <w:tab/>
        <w:t>A). Rise of communism in 20</w:t>
      </w:r>
      <w:r w:rsidRPr="00482849">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p>
    <w:p w:rsidR="00822C83" w:rsidRDefault="00822C83" w:rsidP="00482849">
      <w:pPr>
        <w:pStyle w:val="ListParagraph"/>
        <w:ind w:left="0"/>
        <w:rPr>
          <w:rFonts w:ascii="Times New Roman" w:hAnsi="Times New Roman" w:cs="Times New Roman"/>
          <w:sz w:val="24"/>
          <w:szCs w:val="24"/>
        </w:rPr>
      </w:pPr>
      <w:r>
        <w:rPr>
          <w:rFonts w:ascii="Times New Roman" w:hAnsi="Times New Roman" w:cs="Times New Roman"/>
          <w:sz w:val="24"/>
          <w:szCs w:val="24"/>
        </w:rPr>
        <w:tab/>
        <w:t>B). Shares many assumptions with realism</w:t>
      </w:r>
    </w:p>
    <w:p w:rsidR="00822C83" w:rsidRDefault="00822C83" w:rsidP="00482849">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Structural determinism</w:t>
      </w:r>
    </w:p>
    <w:p w:rsidR="00822C83" w:rsidRDefault="00822C83" w:rsidP="00482849">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Pessimism </w:t>
      </w:r>
    </w:p>
    <w:p w:rsidR="00822C83" w:rsidRDefault="00822C83" w:rsidP="00482849">
      <w:pPr>
        <w:pStyle w:val="ListParagraph"/>
        <w:ind w:left="0"/>
        <w:rPr>
          <w:rFonts w:ascii="Times New Roman" w:hAnsi="Times New Roman" w:cs="Times New Roman"/>
          <w:sz w:val="24"/>
          <w:szCs w:val="24"/>
        </w:rPr>
      </w:pPr>
      <w:r>
        <w:rPr>
          <w:rFonts w:ascii="Times New Roman" w:hAnsi="Times New Roman" w:cs="Times New Roman"/>
          <w:sz w:val="24"/>
          <w:szCs w:val="24"/>
        </w:rPr>
        <w:tab/>
        <w:t>C). Diverges from realism</w:t>
      </w:r>
    </w:p>
    <w:p w:rsidR="00822C83" w:rsidRDefault="00822C83" w:rsidP="00482849">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national interests (realism) versus economic interests (neo-Marxism)</w:t>
      </w:r>
    </w:p>
    <w:p w:rsidR="00822C83" w:rsidRDefault="00822C83" w:rsidP="00482849">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Economics drives politics, not the other way around</w:t>
      </w:r>
    </w:p>
    <w:p w:rsidR="00822C83" w:rsidRPr="00FD5BCD" w:rsidRDefault="00822C83" w:rsidP="00FD5BCD">
      <w:pPr>
        <w:pStyle w:val="ListParagraph"/>
        <w:rPr>
          <w:rFonts w:ascii="Times New Roman" w:hAnsi="Times New Roman" w:cs="Times New Roman"/>
          <w:sz w:val="24"/>
          <w:szCs w:val="24"/>
        </w:rPr>
      </w:pPr>
    </w:p>
    <w:p w:rsidR="00822C83" w:rsidRPr="00FD5BCD" w:rsidRDefault="00822C83" w:rsidP="00FD5BCD">
      <w:pPr>
        <w:pStyle w:val="ListParagraph"/>
        <w:rPr>
          <w:rFonts w:ascii="Times New Roman" w:hAnsi="Times New Roman" w:cs="Times New Roman"/>
          <w:b/>
          <w:bCs/>
          <w:sz w:val="28"/>
          <w:szCs w:val="28"/>
        </w:rPr>
      </w:pPr>
    </w:p>
    <w:p w:rsidR="00822C83" w:rsidRDefault="00822C83" w:rsidP="000E7B96">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Key Terms</w:t>
      </w:r>
    </w:p>
    <w:p w:rsidR="00822C83" w:rsidRDefault="00822C83" w:rsidP="000E7B96">
      <w:pPr>
        <w:pStyle w:val="ListParagraph"/>
        <w:ind w:left="360"/>
        <w:rPr>
          <w:rFonts w:ascii="Times New Roman" w:hAnsi="Times New Roman" w:cs="Times New Roman"/>
          <w:sz w:val="24"/>
          <w:szCs w:val="24"/>
        </w:rPr>
      </w:pP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Absolute gains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Anarchy</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Balance of Power</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Balance of Threat</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Balancing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Bandwagoning</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Capitalism</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Class interests</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Cold War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Constructivism</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Democratic Peace Theory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Feminism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Foreign Policy</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Gender</w:t>
      </w:r>
    </w:p>
    <w:p w:rsidR="00822C83" w:rsidRPr="002733A9"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Globalization</w:t>
      </w:r>
    </w:p>
    <w:p w:rsidR="00822C83" w:rsidRDefault="00822C83" w:rsidP="004C02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Ideal type</w:t>
      </w:r>
    </w:p>
    <w:p w:rsidR="00822C83" w:rsidRDefault="00822C83" w:rsidP="004C02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International Organizations (IO)</w:t>
      </w:r>
    </w:p>
    <w:p w:rsidR="00822C83" w:rsidRDefault="00822C83" w:rsidP="004C02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International Relations</w:t>
      </w:r>
    </w:p>
    <w:p w:rsidR="00822C83" w:rsidRDefault="00822C83" w:rsidP="004C02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Interdependence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Journalism</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Kantian Triangle</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Liberalism  </w:t>
      </w:r>
      <w:r w:rsidRPr="002733A9">
        <w:rPr>
          <w:rFonts w:ascii="Times New Roman" w:hAnsi="Times New Roman" w:cs="Times New Roman"/>
          <w:sz w:val="24"/>
          <w:szCs w:val="24"/>
        </w:rPr>
        <w:t xml:space="preserve">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Neo-Conservatism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Neo-Marxism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Non Governmental Organization (NGO)</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Non-state actors</w:t>
      </w:r>
    </w:p>
    <w:p w:rsidR="00822C83" w:rsidRPr="002733A9"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Norms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Paradigm</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Peace of </w:t>
      </w:r>
      <w:smartTag w:uri="urn:schemas-microsoft-com:office:smarttags" w:element="place">
        <w:r>
          <w:rPr>
            <w:rFonts w:ascii="Times New Roman" w:hAnsi="Times New Roman" w:cs="Times New Roman"/>
            <w:sz w:val="24"/>
            <w:szCs w:val="24"/>
          </w:rPr>
          <w:t>Westphalia</w:t>
        </w:r>
      </w:smartTag>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Political movement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Power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Realism</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Relative gains  </w:t>
      </w:r>
    </w:p>
    <w:p w:rsidR="00822C83"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Security dilemma </w:t>
      </w:r>
    </w:p>
    <w:p w:rsidR="00822C83" w:rsidRPr="002733A9" w:rsidRDefault="00822C83" w:rsidP="002733A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Self help</w:t>
      </w:r>
    </w:p>
    <w:p w:rsidR="00822C83" w:rsidRDefault="00822C83" w:rsidP="004C02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Social science </w:t>
      </w:r>
    </w:p>
    <w:p w:rsidR="00822C83" w:rsidRDefault="00822C83" w:rsidP="004C02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Structure </w:t>
      </w:r>
    </w:p>
    <w:p w:rsidR="00822C83" w:rsidRDefault="00822C83" w:rsidP="004C02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Sovereignty </w:t>
      </w:r>
    </w:p>
    <w:p w:rsidR="00822C83" w:rsidRDefault="00822C83" w:rsidP="004C02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State of nature</w:t>
      </w:r>
    </w:p>
    <w:p w:rsidR="00822C83" w:rsidRDefault="00822C83" w:rsidP="004C02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Theory</w:t>
      </w:r>
    </w:p>
    <w:p w:rsidR="00822C83" w:rsidRDefault="00822C83" w:rsidP="004C02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Transnational Advocacy Networks (TAN)</w:t>
      </w:r>
    </w:p>
    <w:p w:rsidR="00822C83" w:rsidRPr="004C028B" w:rsidRDefault="00822C83" w:rsidP="004C02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World politics</w:t>
      </w:r>
    </w:p>
    <w:p w:rsidR="00822C83" w:rsidRPr="00FD0C1B" w:rsidRDefault="00822C83" w:rsidP="00FD0C1B">
      <w:pPr>
        <w:rPr>
          <w:rFonts w:ascii="Times New Roman" w:hAnsi="Times New Roman" w:cs="Times New Roman"/>
          <w:b/>
          <w:bCs/>
          <w:sz w:val="28"/>
          <w:szCs w:val="28"/>
        </w:rPr>
      </w:pPr>
    </w:p>
    <w:p w:rsidR="00822C83" w:rsidRPr="00FD0C1B" w:rsidRDefault="00822C83" w:rsidP="000E7B96">
      <w:pPr>
        <w:rPr>
          <w:rFonts w:ascii="Times New Roman" w:hAnsi="Times New Roman" w:cs="Times New Roman"/>
          <w:b/>
          <w:bCs/>
          <w:sz w:val="28"/>
          <w:szCs w:val="28"/>
        </w:rPr>
      </w:pPr>
    </w:p>
    <w:p w:rsidR="00822C83" w:rsidRDefault="00822C83" w:rsidP="000E7B96">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Connecting to the Text</w:t>
      </w:r>
    </w:p>
    <w:p w:rsidR="00822C83" w:rsidRPr="00814048" w:rsidRDefault="00822C83" w:rsidP="000E7B96">
      <w:pPr>
        <w:rPr>
          <w:rFonts w:ascii="Times New Roman" w:hAnsi="Times New Roman" w:cs="Times New Roman"/>
          <w:b/>
          <w:bCs/>
          <w:sz w:val="26"/>
          <w:szCs w:val="26"/>
        </w:rPr>
      </w:pPr>
    </w:p>
    <w:p w:rsidR="00822C83" w:rsidRPr="00814048" w:rsidRDefault="00822C83" w:rsidP="000E7B96">
      <w:pPr>
        <w:rPr>
          <w:rFonts w:ascii="Times New Roman" w:hAnsi="Times New Roman" w:cs="Times New Roman"/>
          <w:b/>
          <w:bCs/>
          <w:sz w:val="26"/>
          <w:szCs w:val="26"/>
        </w:rPr>
      </w:pPr>
      <w:r w:rsidRPr="00814048">
        <w:rPr>
          <w:rFonts w:ascii="Times New Roman" w:hAnsi="Times New Roman" w:cs="Times New Roman"/>
          <w:b/>
          <w:bCs/>
          <w:sz w:val="26"/>
          <w:szCs w:val="26"/>
        </w:rPr>
        <w:t>Using “Theory and Practice”</w:t>
      </w:r>
    </w:p>
    <w:p w:rsidR="00822C83" w:rsidRDefault="00822C83" w:rsidP="00EB59F6">
      <w:pPr>
        <w:pStyle w:val="ListParagraph"/>
        <w:ind w:left="0"/>
        <w:rPr>
          <w:rFonts w:ascii="Times New Roman" w:hAnsi="Times New Roman" w:cs="Times New Roman"/>
          <w:sz w:val="24"/>
          <w:szCs w:val="24"/>
        </w:rPr>
      </w:pPr>
    </w:p>
    <w:p w:rsidR="00822C83" w:rsidRDefault="00822C83" w:rsidP="00EB59F6">
      <w:pPr>
        <w:pStyle w:val="ListParagraph"/>
        <w:ind w:left="0"/>
        <w:rPr>
          <w:rFonts w:ascii="Times New Roman" w:hAnsi="Times New Roman" w:cs="Times New Roman"/>
          <w:sz w:val="24"/>
          <w:szCs w:val="24"/>
        </w:rPr>
      </w:pPr>
      <w:r>
        <w:rPr>
          <w:rFonts w:ascii="Times New Roman" w:hAnsi="Times New Roman" w:cs="Times New Roman"/>
          <w:sz w:val="24"/>
          <w:szCs w:val="24"/>
        </w:rPr>
        <w:t>Theory and Practice</w:t>
      </w:r>
    </w:p>
    <w:p w:rsidR="00822C83" w:rsidRDefault="00822C83" w:rsidP="00EB59F6">
      <w:pPr>
        <w:pStyle w:val="ListParagraph"/>
        <w:ind w:left="0"/>
        <w:rPr>
          <w:rFonts w:ascii="Times New Roman" w:hAnsi="Times New Roman" w:cs="Times New Roman"/>
          <w:sz w:val="24"/>
          <w:szCs w:val="24"/>
        </w:rPr>
      </w:pPr>
      <w:r>
        <w:rPr>
          <w:rFonts w:ascii="Times New Roman" w:hAnsi="Times New Roman" w:cs="Times New Roman"/>
          <w:sz w:val="24"/>
          <w:szCs w:val="24"/>
        </w:rPr>
        <w:t>1.1 Youth Gangs: Theory and Practice</w:t>
      </w:r>
    </w:p>
    <w:p w:rsidR="00822C83" w:rsidRPr="008D1BE7" w:rsidRDefault="00822C83" w:rsidP="00EB59F6">
      <w:pPr>
        <w:pStyle w:val="ListParagraph"/>
        <w:numPr>
          <w:ilvl w:val="1"/>
          <w:numId w:val="1"/>
        </w:numPr>
        <w:tabs>
          <w:tab w:val="clear" w:pos="2925"/>
        </w:tabs>
        <w:ind w:left="720"/>
        <w:rPr>
          <w:rFonts w:ascii="Times New Roman" w:hAnsi="Times New Roman" w:cs="Times New Roman"/>
          <w:sz w:val="24"/>
          <w:szCs w:val="24"/>
        </w:rPr>
      </w:pPr>
      <w:r>
        <w:rPr>
          <w:rFonts w:ascii="Times New Roman" w:hAnsi="Times New Roman" w:cs="Times New Roman"/>
          <w:sz w:val="24"/>
          <w:szCs w:val="24"/>
        </w:rPr>
        <w:t xml:space="preserve">Divide the class into small working groups. First, ask each group to generate a list of characteristics that represent the behavior of street gangs. Secondly, ask the group to make comparisons between the characteristics of street gangs to what they recently learned about the realist perception of the international system. </w:t>
      </w:r>
    </w:p>
    <w:p w:rsidR="00822C83" w:rsidRDefault="00822C83" w:rsidP="004C7485">
      <w:pPr>
        <w:rPr>
          <w:b/>
          <w:bCs/>
          <w:sz w:val="28"/>
          <w:szCs w:val="28"/>
        </w:rPr>
      </w:pPr>
    </w:p>
    <w:p w:rsidR="00822C83" w:rsidRDefault="00822C83" w:rsidP="000E7B96">
      <w:pPr>
        <w:jc w:val="center"/>
        <w:rPr>
          <w:b/>
          <w:bCs/>
          <w:sz w:val="28"/>
          <w:szCs w:val="28"/>
        </w:rPr>
      </w:pPr>
    </w:p>
    <w:p w:rsidR="00822C83" w:rsidRDefault="00822C83" w:rsidP="000E7B96">
      <w:pPr>
        <w:jc w:val="center"/>
        <w:rPr>
          <w:b/>
          <w:bCs/>
          <w:sz w:val="28"/>
          <w:szCs w:val="28"/>
        </w:rPr>
      </w:pPr>
    </w:p>
    <w:p w:rsidR="00822C83" w:rsidRDefault="00822C83" w:rsidP="000E7B96">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Connecting to the Sources</w:t>
      </w:r>
    </w:p>
    <w:p w:rsidR="00822C83" w:rsidRDefault="00822C83" w:rsidP="000E7B96">
      <w:pPr>
        <w:rPr>
          <w:rFonts w:ascii="Times New Roman" w:hAnsi="Times New Roman" w:cs="Times New Roman"/>
          <w:b/>
          <w:bCs/>
          <w:sz w:val="26"/>
          <w:szCs w:val="26"/>
        </w:rPr>
      </w:pPr>
    </w:p>
    <w:p w:rsidR="00822C83" w:rsidRPr="002504FB" w:rsidRDefault="00822C83" w:rsidP="000E7B96">
      <w:pPr>
        <w:rPr>
          <w:rFonts w:ascii="Times New Roman" w:hAnsi="Times New Roman" w:cs="Times New Roman"/>
          <w:b/>
          <w:bCs/>
          <w:sz w:val="26"/>
          <w:szCs w:val="26"/>
        </w:rPr>
      </w:pPr>
      <w:r w:rsidRPr="002504FB">
        <w:rPr>
          <w:rFonts w:ascii="Times New Roman" w:hAnsi="Times New Roman" w:cs="Times New Roman"/>
          <w:b/>
          <w:bCs/>
          <w:sz w:val="26"/>
          <w:szCs w:val="26"/>
        </w:rPr>
        <w:t xml:space="preserve">The below articles are found in Bova, </w:t>
      </w:r>
      <w:r w:rsidRPr="002504FB">
        <w:rPr>
          <w:rFonts w:ascii="Times New Roman" w:hAnsi="Times New Roman" w:cs="Times New Roman"/>
          <w:b/>
          <w:bCs/>
          <w:i/>
          <w:iCs/>
          <w:sz w:val="26"/>
          <w:szCs w:val="26"/>
        </w:rPr>
        <w:t>Readings on How the World Works</w:t>
      </w:r>
    </w:p>
    <w:p w:rsidR="00822C83" w:rsidRPr="00814048" w:rsidRDefault="00822C83" w:rsidP="000E7B96">
      <w:pPr>
        <w:autoSpaceDE w:val="0"/>
        <w:autoSpaceDN w:val="0"/>
        <w:adjustRightInd w:val="0"/>
        <w:rPr>
          <w:rFonts w:ascii="Times New Roman" w:hAnsi="Times New Roman" w:cs="Times New Roman"/>
          <w:sz w:val="24"/>
          <w:szCs w:val="24"/>
        </w:rPr>
      </w:pPr>
    </w:p>
    <w:p w:rsidR="00822C83" w:rsidRDefault="00822C83" w:rsidP="007C3980">
      <w:pPr>
        <w:autoSpaceDE w:val="0"/>
        <w:autoSpaceDN w:val="0"/>
        <w:adjustRightInd w:val="0"/>
        <w:rPr>
          <w:rFonts w:ascii="Times New Roman" w:hAnsi="Times New Roman" w:cs="Times New Roman"/>
          <w:sz w:val="24"/>
          <w:szCs w:val="24"/>
        </w:rPr>
      </w:pPr>
      <w:r w:rsidRPr="00814048">
        <w:rPr>
          <w:rFonts w:ascii="Times New Roman" w:hAnsi="Times New Roman" w:cs="Times New Roman"/>
          <w:sz w:val="24"/>
          <w:szCs w:val="24"/>
        </w:rPr>
        <w:t xml:space="preserve">John J. Mearsheimer, “The Tragedy of Great Power Politics” </w:t>
      </w:r>
    </w:p>
    <w:p w:rsidR="00822C83" w:rsidRPr="009C5F70" w:rsidRDefault="00822C83" w:rsidP="007C3980">
      <w:pPr>
        <w:autoSpaceDE w:val="0"/>
        <w:autoSpaceDN w:val="0"/>
        <w:adjustRightInd w:val="0"/>
        <w:rPr>
          <w:rFonts w:ascii="Times New Roman" w:hAnsi="Times New Roman" w:cs="Times New Roman"/>
          <w:i/>
          <w:sz w:val="24"/>
          <w:szCs w:val="24"/>
        </w:rPr>
      </w:pPr>
      <w:r w:rsidRPr="009C5F70">
        <w:rPr>
          <w:rFonts w:ascii="Times New Roman" w:hAnsi="Times New Roman" w:cs="Times New Roman"/>
          <w:i/>
          <w:sz w:val="24"/>
          <w:szCs w:val="24"/>
        </w:rPr>
        <w:t>In his book, Mearsheimer articulates that the competition among states to become the system’s hegemon is transhistorical.</w:t>
      </w:r>
      <w:r>
        <w:rPr>
          <w:rFonts w:ascii="Times New Roman" w:hAnsi="Times New Roman" w:cs="Times New Roman"/>
          <w:i/>
          <w:sz w:val="24"/>
          <w:szCs w:val="24"/>
        </w:rPr>
        <w:t xml:space="preserve"> </w:t>
      </w:r>
      <w:r w:rsidRPr="009C5F70">
        <w:rPr>
          <w:rFonts w:ascii="Times New Roman" w:hAnsi="Times New Roman" w:cs="Times New Roman"/>
          <w:i/>
          <w:sz w:val="24"/>
          <w:szCs w:val="24"/>
        </w:rPr>
        <w:t xml:space="preserve"> </w:t>
      </w:r>
    </w:p>
    <w:p w:rsidR="00822C83" w:rsidRDefault="00822C83" w:rsidP="007C3980">
      <w:pPr>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What reasons does Mearsheimer provide for his pessimistic outlook regarding the possibility of sustained world peace?</w:t>
      </w:r>
    </w:p>
    <w:p w:rsidR="00822C83" w:rsidRDefault="00822C83" w:rsidP="007C3980">
      <w:pPr>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How does Mearsheimer characterize the differences between offensive and defensive realism? </w:t>
      </w:r>
    </w:p>
    <w:p w:rsidR="00822C83" w:rsidRPr="00814048" w:rsidRDefault="00822C83" w:rsidP="007C3980">
      <w:pPr>
        <w:autoSpaceDE w:val="0"/>
        <w:autoSpaceDN w:val="0"/>
        <w:adjustRightInd w:val="0"/>
        <w:ind w:left="360"/>
        <w:rPr>
          <w:rFonts w:ascii="Times New Roman" w:hAnsi="Times New Roman" w:cs="Times New Roman"/>
          <w:sz w:val="24"/>
          <w:szCs w:val="24"/>
        </w:rPr>
      </w:pPr>
    </w:p>
    <w:p w:rsidR="00822C83" w:rsidRDefault="00822C83" w:rsidP="007C3980">
      <w:pPr>
        <w:autoSpaceDE w:val="0"/>
        <w:autoSpaceDN w:val="0"/>
        <w:adjustRightInd w:val="0"/>
        <w:rPr>
          <w:rFonts w:ascii="Times New Roman" w:hAnsi="Times New Roman" w:cs="Times New Roman"/>
          <w:sz w:val="24"/>
          <w:szCs w:val="24"/>
        </w:rPr>
      </w:pPr>
      <w:r w:rsidRPr="00814048">
        <w:rPr>
          <w:rFonts w:ascii="Times New Roman" w:hAnsi="Times New Roman" w:cs="Times New Roman"/>
          <w:sz w:val="24"/>
          <w:szCs w:val="24"/>
        </w:rPr>
        <w:t xml:space="preserve">Bruce Russett and John Oneal, “International Systems: Vicious Circles and Virtuous Circles” </w:t>
      </w:r>
    </w:p>
    <w:p w:rsidR="00822C83" w:rsidRPr="009C5F70" w:rsidRDefault="00822C83" w:rsidP="007C3980">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The authors argue that the competition for power can be overcome through cooperation and a sustained peace among states is possible. </w:t>
      </w:r>
    </w:p>
    <w:p w:rsidR="00822C83" w:rsidRDefault="00822C83" w:rsidP="007C3980">
      <w:pPr>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According to Russett and Oneal, what predictions about the nature of world politics do realists get wrong? </w:t>
      </w:r>
    </w:p>
    <w:p w:rsidR="00822C83" w:rsidRPr="00814048" w:rsidRDefault="00822C83" w:rsidP="007C3980">
      <w:pPr>
        <w:autoSpaceDE w:val="0"/>
        <w:autoSpaceDN w:val="0"/>
        <w:adjustRightInd w:val="0"/>
        <w:rPr>
          <w:rFonts w:ascii="Times New Roman" w:hAnsi="Times New Roman" w:cs="Times New Roman"/>
          <w:sz w:val="24"/>
          <w:szCs w:val="24"/>
        </w:rPr>
      </w:pPr>
    </w:p>
    <w:p w:rsidR="00822C83" w:rsidRDefault="00822C83" w:rsidP="007C3980">
      <w:pPr>
        <w:autoSpaceDE w:val="0"/>
        <w:autoSpaceDN w:val="0"/>
        <w:adjustRightInd w:val="0"/>
        <w:rPr>
          <w:rFonts w:ascii="Times New Roman" w:hAnsi="Times New Roman" w:cs="Times New Roman"/>
          <w:sz w:val="24"/>
          <w:szCs w:val="24"/>
        </w:rPr>
      </w:pPr>
      <w:r w:rsidRPr="00814048">
        <w:rPr>
          <w:rFonts w:ascii="Times New Roman" w:hAnsi="Times New Roman" w:cs="Times New Roman"/>
          <w:sz w:val="24"/>
          <w:szCs w:val="24"/>
        </w:rPr>
        <w:t xml:space="preserve">Alexander Wendt, “Constructing International Politics” </w:t>
      </w:r>
    </w:p>
    <w:p w:rsidR="00822C83" w:rsidRPr="009C5F70" w:rsidRDefault="00822C83" w:rsidP="007C3980">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 xml:space="preserve">Wendt tells us that the character of international politics depends on the perceptions states have of one another. If states are suspicious of other states, then we should expect realist outcomes. However, if states trust each other, then we should expect liberal outcomes. </w:t>
      </w:r>
    </w:p>
    <w:p w:rsidR="00822C83" w:rsidRDefault="00822C83" w:rsidP="007C3980">
      <w:pPr>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How does Wendt challenge the theoretical assumptions made by realism and liberalism? </w:t>
      </w:r>
    </w:p>
    <w:p w:rsidR="00822C83" w:rsidRDefault="00822C83" w:rsidP="002C6D5F">
      <w:pPr>
        <w:autoSpaceDE w:val="0"/>
        <w:autoSpaceDN w:val="0"/>
        <w:adjustRightInd w:val="0"/>
        <w:rPr>
          <w:rFonts w:ascii="Times New Roman" w:hAnsi="Times New Roman" w:cs="Times New Roman"/>
          <w:sz w:val="24"/>
          <w:szCs w:val="24"/>
        </w:rPr>
      </w:pPr>
    </w:p>
    <w:p w:rsidR="00822C83" w:rsidRDefault="00822C83" w:rsidP="002C6D5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 Ann Tickner, “Searching for the Princess?”</w:t>
      </w:r>
    </w:p>
    <w:p w:rsidR="00822C83" w:rsidRDefault="00822C83" w:rsidP="002C6D5F">
      <w:pPr>
        <w:autoSpaceDE w:val="0"/>
        <w:autoSpaceDN w:val="0"/>
        <w:adjustRightInd w:val="0"/>
        <w:rPr>
          <w:rFonts w:ascii="Times New Roman" w:hAnsi="Times New Roman" w:cs="Times New Roman"/>
          <w:i/>
          <w:sz w:val="24"/>
          <w:szCs w:val="24"/>
        </w:rPr>
      </w:pPr>
      <w:r>
        <w:rPr>
          <w:rFonts w:ascii="Times New Roman" w:hAnsi="Times New Roman" w:cs="Times New Roman"/>
          <w:i/>
          <w:sz w:val="24"/>
          <w:szCs w:val="24"/>
        </w:rPr>
        <w:t>Tickner provides a succinct summary of the feminist perspective in this article.</w:t>
      </w:r>
    </w:p>
    <w:p w:rsidR="00822C83" w:rsidRDefault="00822C83" w:rsidP="002C6D5F">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What are arguments does Tickner provide to advocate for the inclusion of women in the      </w:t>
      </w:r>
    </w:p>
    <w:p w:rsidR="00822C83" w:rsidRDefault="00822C83" w:rsidP="004C7485">
      <w:pPr>
        <w:autoSpaceDE w:val="0"/>
        <w:autoSpaceDN w:val="0"/>
        <w:adjustRightInd w:val="0"/>
        <w:ind w:left="360"/>
        <w:rPr>
          <w:rFonts w:ascii="Times New Roman" w:hAnsi="Times New Roman" w:cs="Times New Roman"/>
          <w:sz w:val="24"/>
          <w:szCs w:val="24"/>
        </w:rPr>
      </w:pPr>
      <w:r>
        <w:rPr>
          <w:rFonts w:ascii="Times New Roman" w:hAnsi="Times New Roman" w:cs="Times New Roman"/>
          <w:sz w:val="24"/>
          <w:szCs w:val="24"/>
        </w:rPr>
        <w:t xml:space="preserve">      conduct and study of international relations? </w:t>
      </w:r>
    </w:p>
    <w:p w:rsidR="00822C83" w:rsidRPr="00814048" w:rsidRDefault="00822C83" w:rsidP="000E7B96">
      <w:pPr>
        <w:rPr>
          <w:rFonts w:ascii="Times New Roman" w:hAnsi="Times New Roman" w:cs="Times New Roman"/>
          <w:sz w:val="24"/>
          <w:szCs w:val="24"/>
        </w:rPr>
      </w:pPr>
    </w:p>
    <w:p w:rsidR="00822C83" w:rsidRDefault="00822C83" w:rsidP="000E7B96">
      <w:pPr>
        <w:rPr>
          <w:sz w:val="28"/>
          <w:szCs w:val="28"/>
        </w:rPr>
      </w:pPr>
    </w:p>
    <w:p w:rsidR="00822C83" w:rsidRDefault="00822C83" w:rsidP="000E7B96">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Connecting to the Web</w:t>
      </w:r>
    </w:p>
    <w:p w:rsidR="00822C83" w:rsidRDefault="00822C83" w:rsidP="001560CB">
      <w:pPr>
        <w:rPr>
          <w:rFonts w:ascii="Garamond" w:hAnsi="Garamond"/>
        </w:rPr>
      </w:pPr>
    </w:p>
    <w:p w:rsidR="00822C83" w:rsidRPr="002504FB" w:rsidRDefault="00822C83" w:rsidP="001560CB">
      <w:pPr>
        <w:rPr>
          <w:rFonts w:ascii="Times New Roman" w:hAnsi="Times New Roman" w:cs="Times New Roman"/>
          <w:b/>
          <w:sz w:val="26"/>
          <w:szCs w:val="26"/>
        </w:rPr>
      </w:pPr>
      <w:r w:rsidRPr="002504FB">
        <w:rPr>
          <w:rFonts w:ascii="Times New Roman" w:hAnsi="Times New Roman" w:cs="Times New Roman"/>
          <w:b/>
          <w:sz w:val="26"/>
          <w:szCs w:val="26"/>
        </w:rPr>
        <w:t xml:space="preserve">The below resources are available at </w:t>
      </w:r>
      <w:hyperlink r:id="rId10" w:history="1">
        <w:r w:rsidRPr="002504FB">
          <w:rPr>
            <w:rStyle w:val="Hyperlink"/>
            <w:rFonts w:ascii="Times New Roman" w:hAnsi="Times New Roman"/>
            <w:b/>
            <w:sz w:val="26"/>
            <w:szCs w:val="26"/>
          </w:rPr>
          <w:t>www.MyPoliSciKit.com</w:t>
        </w:r>
      </w:hyperlink>
    </w:p>
    <w:p w:rsidR="00822C83" w:rsidRPr="001560CB" w:rsidRDefault="00822C83" w:rsidP="001560CB">
      <w:pPr>
        <w:rPr>
          <w:rFonts w:ascii="Times New Roman" w:hAnsi="Times New Roman" w:cs="Times New Roman"/>
          <w:sz w:val="24"/>
          <w:szCs w:val="24"/>
        </w:rPr>
      </w:pPr>
    </w:p>
    <w:p w:rsidR="00822C83" w:rsidRPr="001560CB" w:rsidRDefault="00822C83" w:rsidP="001560CB">
      <w:pPr>
        <w:pStyle w:val="ListParagraph"/>
        <w:numPr>
          <w:ilvl w:val="0"/>
          <w:numId w:val="5"/>
        </w:numPr>
        <w:rPr>
          <w:rFonts w:ascii="Times New Roman" w:hAnsi="Times New Roman" w:cs="Times New Roman"/>
          <w:sz w:val="24"/>
          <w:szCs w:val="24"/>
        </w:rPr>
      </w:pPr>
      <w:r w:rsidRPr="001560CB">
        <w:rPr>
          <w:rFonts w:ascii="Times New Roman" w:hAnsi="Times New Roman" w:cs="Times New Roman"/>
          <w:i/>
          <w:sz w:val="24"/>
          <w:szCs w:val="24"/>
        </w:rPr>
        <w:t>Simulation:</w:t>
      </w:r>
      <w:r w:rsidRPr="001560CB">
        <w:rPr>
          <w:rFonts w:ascii="Times New Roman" w:hAnsi="Times New Roman" w:cs="Times New Roman"/>
          <w:sz w:val="24"/>
          <w:szCs w:val="24"/>
        </w:rPr>
        <w:t xml:space="preserve"> Complete and submit answers to the review questions for:</w:t>
      </w:r>
    </w:p>
    <w:p w:rsidR="00822C83" w:rsidRPr="001560CB" w:rsidRDefault="00822C83" w:rsidP="001560CB">
      <w:pPr>
        <w:pStyle w:val="ListParagraph"/>
        <w:numPr>
          <w:ilvl w:val="1"/>
          <w:numId w:val="5"/>
        </w:numPr>
        <w:rPr>
          <w:rFonts w:ascii="Times New Roman" w:hAnsi="Times New Roman" w:cs="Times New Roman"/>
          <w:sz w:val="24"/>
          <w:szCs w:val="24"/>
        </w:rPr>
      </w:pPr>
      <w:r w:rsidRPr="001560CB">
        <w:rPr>
          <w:rFonts w:ascii="Times New Roman" w:hAnsi="Times New Roman" w:cs="Times New Roman"/>
          <w:sz w:val="24"/>
          <w:szCs w:val="24"/>
        </w:rPr>
        <w:t>Why Study International Relations.</w:t>
      </w:r>
    </w:p>
    <w:p w:rsidR="00822C83" w:rsidRPr="001560CB" w:rsidRDefault="00822C83" w:rsidP="001560CB">
      <w:pPr>
        <w:pStyle w:val="ListParagraph"/>
        <w:numPr>
          <w:ilvl w:val="0"/>
          <w:numId w:val="5"/>
        </w:numPr>
        <w:rPr>
          <w:rFonts w:ascii="Times New Roman" w:hAnsi="Times New Roman" w:cs="Times New Roman"/>
          <w:sz w:val="24"/>
          <w:szCs w:val="24"/>
        </w:rPr>
      </w:pPr>
      <w:r w:rsidRPr="001560CB">
        <w:rPr>
          <w:rFonts w:ascii="Times New Roman" w:hAnsi="Times New Roman" w:cs="Times New Roman"/>
          <w:i/>
          <w:sz w:val="24"/>
          <w:szCs w:val="24"/>
        </w:rPr>
        <w:t xml:space="preserve">Videos. </w:t>
      </w:r>
      <w:r w:rsidRPr="001560CB">
        <w:rPr>
          <w:rFonts w:ascii="Times New Roman" w:hAnsi="Times New Roman" w:cs="Times New Roman"/>
          <w:sz w:val="24"/>
          <w:szCs w:val="24"/>
        </w:rPr>
        <w:t>Watch and submit answers to the review questions for</w:t>
      </w:r>
      <w:r>
        <w:rPr>
          <w:rFonts w:ascii="Times New Roman" w:hAnsi="Times New Roman" w:cs="Times New Roman"/>
          <w:sz w:val="24"/>
          <w:szCs w:val="24"/>
        </w:rPr>
        <w:t xml:space="preserve"> one of</w:t>
      </w:r>
      <w:r w:rsidRPr="001560CB">
        <w:rPr>
          <w:rFonts w:ascii="Times New Roman" w:hAnsi="Times New Roman" w:cs="Times New Roman"/>
          <w:sz w:val="24"/>
          <w:szCs w:val="24"/>
        </w:rPr>
        <w:t xml:space="preserve"> the following:</w:t>
      </w:r>
    </w:p>
    <w:p w:rsidR="00822C83" w:rsidRDefault="00822C83" w:rsidP="001560CB">
      <w:pPr>
        <w:pStyle w:val="ListParagraph"/>
        <w:numPr>
          <w:ilvl w:val="1"/>
          <w:numId w:val="5"/>
        </w:numPr>
        <w:rPr>
          <w:rFonts w:ascii="Times New Roman" w:hAnsi="Times New Roman" w:cs="Times New Roman"/>
          <w:sz w:val="24"/>
          <w:szCs w:val="24"/>
        </w:rPr>
      </w:pPr>
      <w:r w:rsidRPr="001560CB">
        <w:rPr>
          <w:rFonts w:ascii="Times New Roman" w:hAnsi="Times New Roman" w:cs="Times New Roman"/>
          <w:sz w:val="24"/>
          <w:szCs w:val="24"/>
        </w:rPr>
        <w:t>Al Qaeda and the Taliban in Pakistan</w:t>
      </w:r>
    </w:p>
    <w:p w:rsidR="00822C83" w:rsidRPr="001560CB" w:rsidRDefault="00822C83" w:rsidP="002504FB">
      <w:pPr>
        <w:pStyle w:val="ListParagraph"/>
        <w:numPr>
          <w:ilvl w:val="1"/>
          <w:numId w:val="5"/>
        </w:numPr>
        <w:rPr>
          <w:rFonts w:ascii="Times New Roman" w:hAnsi="Times New Roman" w:cs="Times New Roman"/>
          <w:sz w:val="24"/>
          <w:szCs w:val="24"/>
        </w:rPr>
      </w:pPr>
      <w:r w:rsidRPr="001560CB">
        <w:rPr>
          <w:rFonts w:ascii="Times New Roman" w:hAnsi="Times New Roman" w:cs="Times New Roman"/>
          <w:sz w:val="24"/>
          <w:szCs w:val="24"/>
        </w:rPr>
        <w:t xml:space="preserve">Nuclear Disarmament Under the INF Treaty </w:t>
      </w:r>
    </w:p>
    <w:p w:rsidR="00822C83" w:rsidRPr="001560CB" w:rsidRDefault="00822C83" w:rsidP="002504FB">
      <w:pPr>
        <w:pStyle w:val="ListParagraph"/>
        <w:numPr>
          <w:ilvl w:val="1"/>
          <w:numId w:val="5"/>
        </w:numPr>
        <w:rPr>
          <w:rFonts w:ascii="Times New Roman" w:hAnsi="Times New Roman" w:cs="Times New Roman"/>
          <w:sz w:val="24"/>
          <w:szCs w:val="24"/>
        </w:rPr>
      </w:pPr>
      <w:r w:rsidRPr="001560CB">
        <w:rPr>
          <w:rFonts w:ascii="Times New Roman" w:hAnsi="Times New Roman" w:cs="Times New Roman"/>
          <w:sz w:val="24"/>
          <w:szCs w:val="24"/>
        </w:rPr>
        <w:t>Chamberlain’s Appeasement.</w:t>
      </w:r>
    </w:p>
    <w:p w:rsidR="00822C83" w:rsidRPr="001560CB" w:rsidRDefault="00822C83" w:rsidP="001560CB">
      <w:pPr>
        <w:pStyle w:val="ListParagraph"/>
        <w:numPr>
          <w:ilvl w:val="0"/>
          <w:numId w:val="5"/>
        </w:numPr>
        <w:rPr>
          <w:rFonts w:ascii="Times New Roman" w:hAnsi="Times New Roman" w:cs="Times New Roman"/>
          <w:sz w:val="24"/>
          <w:szCs w:val="24"/>
        </w:rPr>
      </w:pPr>
      <w:r w:rsidRPr="001560CB">
        <w:rPr>
          <w:rFonts w:ascii="Times New Roman" w:hAnsi="Times New Roman" w:cs="Times New Roman"/>
          <w:i/>
          <w:sz w:val="24"/>
          <w:szCs w:val="24"/>
        </w:rPr>
        <w:t xml:space="preserve">Mapping Exercises: </w:t>
      </w:r>
      <w:r w:rsidRPr="001560CB">
        <w:rPr>
          <w:rFonts w:ascii="Times New Roman" w:hAnsi="Times New Roman" w:cs="Times New Roman"/>
          <w:sz w:val="24"/>
          <w:szCs w:val="24"/>
        </w:rPr>
        <w:t>Review your knowledge of the world’s geography in this online quiz.</w:t>
      </w:r>
    </w:p>
    <w:p w:rsidR="00822C83" w:rsidRPr="001560CB" w:rsidRDefault="00822C83" w:rsidP="001560CB">
      <w:pPr>
        <w:pStyle w:val="ListParagraph"/>
        <w:numPr>
          <w:ilvl w:val="0"/>
          <w:numId w:val="5"/>
        </w:numPr>
        <w:rPr>
          <w:rFonts w:ascii="Times New Roman" w:hAnsi="Times New Roman" w:cs="Times New Roman"/>
          <w:sz w:val="24"/>
          <w:szCs w:val="24"/>
        </w:rPr>
      </w:pPr>
      <w:r w:rsidRPr="001560CB">
        <w:rPr>
          <w:rFonts w:ascii="Times New Roman" w:hAnsi="Times New Roman" w:cs="Times New Roman"/>
          <w:i/>
          <w:sz w:val="24"/>
          <w:szCs w:val="24"/>
        </w:rPr>
        <w:t>Practice Test:</w:t>
      </w:r>
      <w:r w:rsidRPr="001560CB">
        <w:rPr>
          <w:rFonts w:ascii="Times New Roman" w:hAnsi="Times New Roman" w:cs="Times New Roman"/>
          <w:sz w:val="24"/>
          <w:szCs w:val="24"/>
        </w:rPr>
        <w:t xml:space="preserve"> Check your comprehension of the concepts presented in the text by taking the practice test for Chapter 1. The online flashcards can also be used to test your vocabulary.</w:t>
      </w:r>
    </w:p>
    <w:p w:rsidR="00822C83" w:rsidRPr="001560CB" w:rsidRDefault="00822C83" w:rsidP="001560CB">
      <w:pPr>
        <w:pStyle w:val="ListParagraph"/>
        <w:numPr>
          <w:ilvl w:val="0"/>
          <w:numId w:val="5"/>
        </w:numPr>
        <w:rPr>
          <w:rFonts w:ascii="Times New Roman" w:hAnsi="Times New Roman" w:cs="Times New Roman"/>
          <w:sz w:val="24"/>
          <w:szCs w:val="24"/>
        </w:rPr>
      </w:pPr>
      <w:r w:rsidRPr="001560CB">
        <w:rPr>
          <w:rFonts w:ascii="Times New Roman" w:hAnsi="Times New Roman" w:cs="Times New Roman"/>
          <w:i/>
          <w:sz w:val="24"/>
          <w:szCs w:val="24"/>
        </w:rPr>
        <w:t>Current Events Quiz:</w:t>
      </w:r>
      <w:r w:rsidRPr="001560CB">
        <w:rPr>
          <w:rFonts w:ascii="Times New Roman" w:hAnsi="Times New Roman" w:cs="Times New Roman"/>
          <w:sz w:val="24"/>
          <w:szCs w:val="24"/>
        </w:rPr>
        <w:t xml:space="preserve"> Complete this week’s current events quiz to test your knowledge of major international events.</w:t>
      </w:r>
    </w:p>
    <w:p w:rsidR="00822C83" w:rsidRPr="001560CB" w:rsidRDefault="00822C83" w:rsidP="000E7B96">
      <w:pPr>
        <w:tabs>
          <w:tab w:val="left" w:pos="720"/>
        </w:tabs>
        <w:jc w:val="both"/>
        <w:rPr>
          <w:rFonts w:ascii="Times New Roman" w:hAnsi="Times New Roman" w:cs="Times New Roman"/>
          <w:sz w:val="24"/>
          <w:szCs w:val="24"/>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4C7485">
      <w:pPr>
        <w:rPr>
          <w:rFonts w:ascii="Times New Roman" w:hAnsi="Times New Roman" w:cs="Times New Roman"/>
          <w:b/>
          <w:bCs/>
          <w:sz w:val="32"/>
          <w:szCs w:val="32"/>
        </w:rPr>
      </w:pPr>
    </w:p>
    <w:p w:rsidR="00822C83" w:rsidRDefault="00822C83" w:rsidP="00596813">
      <w:pPr>
        <w:jc w:val="center"/>
        <w:rPr>
          <w:rFonts w:ascii="Times New Roman" w:hAnsi="Times New Roman" w:cs="Times New Roman"/>
          <w:b/>
          <w:bCs/>
          <w:sz w:val="32"/>
          <w:szCs w:val="32"/>
        </w:rPr>
      </w:pPr>
    </w:p>
    <w:p w:rsidR="00822C83" w:rsidRDefault="00822C83" w:rsidP="00596813">
      <w:pPr>
        <w:pBdr>
          <w:top w:val="single" w:sz="4" w:space="1" w:color="auto"/>
          <w:left w:val="single" w:sz="4" w:space="4" w:color="auto"/>
          <w:bottom w:val="single" w:sz="4" w:space="1" w:color="auto"/>
          <w:right w:val="single" w:sz="4" w:space="4" w:color="auto"/>
        </w:pBdr>
        <w:jc w:val="center"/>
        <w:rPr>
          <w:b/>
          <w:bCs/>
          <w:sz w:val="28"/>
          <w:szCs w:val="28"/>
        </w:rPr>
      </w:pPr>
      <w:r>
        <w:rPr>
          <w:b/>
          <w:bCs/>
          <w:sz w:val="28"/>
          <w:szCs w:val="28"/>
        </w:rPr>
        <w:t>Assessment</w:t>
      </w:r>
    </w:p>
    <w:p w:rsidR="00822C83" w:rsidRDefault="00822C83" w:rsidP="00596813">
      <w:pPr>
        <w:rPr>
          <w:rFonts w:ascii="Times New Roman" w:hAnsi="Times New Roman" w:cs="Times New Roman"/>
          <w:b/>
          <w:bCs/>
          <w:sz w:val="32"/>
          <w:szCs w:val="32"/>
        </w:rPr>
      </w:pPr>
    </w:p>
    <w:p w:rsidR="00822C83" w:rsidRPr="00596813" w:rsidRDefault="00822C83" w:rsidP="00ED4994">
      <w:pPr>
        <w:rPr>
          <w:rFonts w:ascii="Times New Roman" w:hAnsi="Times New Roman" w:cs="Times New Roman"/>
          <w:b/>
          <w:bCs/>
          <w:sz w:val="26"/>
          <w:szCs w:val="26"/>
        </w:rPr>
      </w:pPr>
      <w:r w:rsidRPr="00596813">
        <w:rPr>
          <w:rFonts w:ascii="Times New Roman" w:hAnsi="Times New Roman" w:cs="Times New Roman"/>
          <w:b/>
          <w:bCs/>
          <w:sz w:val="26"/>
          <w:szCs w:val="26"/>
        </w:rPr>
        <w:t>Multiple Choice Questions</w:t>
      </w:r>
    </w:p>
    <w:p w:rsidR="00822C83" w:rsidRPr="00EC2C38" w:rsidRDefault="00822C83" w:rsidP="00ED4994">
      <w:pPr>
        <w:ind w:left="1440"/>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A situation where one state makes its neighbors less secure through pursuit of its own security is known as: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Pursuit of power.</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Bandwagoning.</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State of nature.</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Security dilemma.</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Realism</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d; Page: 12; Skill level: Understanding </w:t>
      </w:r>
      <w:r w:rsidRPr="00EC2C38">
        <w:rPr>
          <w:rFonts w:ascii="Times New Roman" w:hAnsi="Times New Roman" w:cs="Times New Roman"/>
          <w:bCs/>
          <w:sz w:val="24"/>
          <w:szCs w:val="24"/>
        </w:rPr>
        <w:br/>
      </w:r>
    </w:p>
    <w:p w:rsidR="00822C83" w:rsidRDefault="00822C83" w:rsidP="00B8767A">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According to liberals, what can peace and cooperation in the international system bring to individual states?</w:t>
      </w:r>
    </w:p>
    <w:p w:rsidR="00822C83" w:rsidRDefault="00822C83" w:rsidP="00C45FC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Relative gains</w:t>
      </w:r>
    </w:p>
    <w:p w:rsidR="00822C83" w:rsidRDefault="00822C83" w:rsidP="00C45FC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Absolute gains</w:t>
      </w:r>
    </w:p>
    <w:p w:rsidR="00822C83" w:rsidRDefault="00822C83" w:rsidP="00C45FC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Balancing gains</w:t>
      </w:r>
    </w:p>
    <w:p w:rsidR="00822C83" w:rsidRDefault="00822C83" w:rsidP="00C45FC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A and B</w:t>
      </w:r>
    </w:p>
    <w:p w:rsidR="00822C83" w:rsidRDefault="00822C83" w:rsidP="00C45FC7">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B and C</w:t>
      </w:r>
    </w:p>
    <w:p w:rsidR="00822C83" w:rsidRDefault="00822C83" w:rsidP="004C7485">
      <w:pPr>
        <w:ind w:left="1080"/>
      </w:pPr>
      <w:r>
        <w:rPr>
          <w:rFonts w:ascii="Times New Roman" w:hAnsi="Times New Roman" w:cs="Times New Roman"/>
          <w:bCs/>
          <w:sz w:val="24"/>
          <w:szCs w:val="24"/>
        </w:rPr>
        <w:t>Answer: b; Page: 19; Skill level: Understanding</w:t>
      </w:r>
    </w:p>
    <w:p w:rsidR="00822C83" w:rsidRDefault="00822C83" w:rsidP="00ED4994">
      <w:pPr>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Which of the following international relations paradigms gained its popularity at the end of the Cold War?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Realism</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Constructivism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Liberalism</w:t>
      </w:r>
    </w:p>
    <w:p w:rsidR="00822C83" w:rsidRPr="00224815" w:rsidDel="00B8767A"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Neo-Marxism </w:t>
      </w:r>
    </w:p>
    <w:p w:rsidR="00822C83" w:rsidRDefault="00822C83" w:rsidP="00B8767A">
      <w:pPr>
        <w:numPr>
          <w:ilvl w:val="1"/>
          <w:numId w:val="6"/>
        </w:numPr>
        <w:rPr>
          <w:rFonts w:ascii="Times New Roman" w:hAnsi="Times New Roman" w:cs="Times New Roman"/>
          <w:bCs/>
          <w:sz w:val="24"/>
          <w:szCs w:val="24"/>
        </w:rPr>
      </w:pPr>
      <w:r>
        <w:rPr>
          <w:rFonts w:ascii="Times New Roman" w:hAnsi="Times New Roman" w:cs="Times New Roman"/>
          <w:bCs/>
          <w:sz w:val="24"/>
          <w:szCs w:val="24"/>
        </w:rPr>
        <w:t>Feminism</w:t>
      </w:r>
    </w:p>
    <w:p w:rsidR="00822C83" w:rsidRDefault="00822C83" w:rsidP="00B8767A">
      <w:pPr>
        <w:ind w:left="1080"/>
        <w:rPr>
          <w:rFonts w:ascii="Times New Roman" w:hAnsi="Times New Roman" w:cs="Times New Roman"/>
          <w:bCs/>
          <w:sz w:val="24"/>
          <w:szCs w:val="24"/>
        </w:rPr>
      </w:pPr>
      <w:r>
        <w:rPr>
          <w:rFonts w:ascii="Times New Roman" w:hAnsi="Times New Roman" w:cs="Times New Roman"/>
          <w:bCs/>
          <w:sz w:val="24"/>
          <w:szCs w:val="24"/>
        </w:rPr>
        <w:t>Answer: b; Page: 24; Skill level: Understanding</w:t>
      </w:r>
    </w:p>
    <w:p w:rsidR="00822C83" w:rsidRPr="00B8767A" w:rsidRDefault="00822C83" w:rsidP="00B8767A">
      <w:pPr>
        <w:ind w:left="1080"/>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Wendt and constructivists disagree with realists on which of the following points?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States wish to survive</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In many cases, states seek power in international relations </w:t>
      </w:r>
    </w:p>
    <w:p w:rsidR="00822C83" w:rsidRDefault="00822C83" w:rsidP="004C7485">
      <w:pPr>
        <w:numPr>
          <w:ilvl w:val="1"/>
          <w:numId w:val="6"/>
        </w:numPr>
        <w:rPr>
          <w:rFonts w:ascii="Times New Roman" w:hAnsi="Times New Roman" w:cs="Times New Roman"/>
          <w:bCs/>
          <w:sz w:val="24"/>
          <w:szCs w:val="24"/>
        </w:rPr>
      </w:pPr>
      <w:r>
        <w:rPr>
          <w:rFonts w:ascii="Times New Roman" w:hAnsi="Times New Roman" w:cs="Times New Roman"/>
          <w:bCs/>
          <w:sz w:val="24"/>
          <w:szCs w:val="24"/>
        </w:rPr>
        <w:t>Anarchy is unavoidable</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States are important players in contemporary international relations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All of the above</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c; Page: 24 ; Skill level: Analysis </w:t>
      </w:r>
    </w:p>
    <w:p w:rsidR="00822C83" w:rsidRDefault="00822C83" w:rsidP="00ED4994">
      <w:pPr>
        <w:rPr>
          <w:rFonts w:ascii="Times New Roman" w:hAnsi="Times New Roman" w:cs="Times New Roman"/>
          <w:bCs/>
          <w:sz w:val="24"/>
          <w:szCs w:val="24"/>
        </w:rPr>
      </w:pPr>
    </w:p>
    <w:p w:rsidR="00822C83" w:rsidRDefault="00822C83" w:rsidP="00ED4994">
      <w:pPr>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Which paradigm most likely agrees with the statement “might makes right”?</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Constructivism</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Liberalism</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Feminism</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Neo-Marxism</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Realism</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e; Page: 15-16; Skill level: Application </w:t>
      </w:r>
    </w:p>
    <w:p w:rsidR="00822C83" w:rsidRDefault="00822C83" w:rsidP="00ED4994">
      <w:pPr>
        <w:ind w:left="1440"/>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According to constructivists, what two forces shape the system in which states operate?</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State power and human beings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Structure and human beings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State power and desire to survive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The logic of anarchy and norms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Military force and bandwagoning </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b; Page 24: ; Skill level: Understanding </w:t>
      </w:r>
    </w:p>
    <w:p w:rsidR="00822C83" w:rsidRDefault="00822C83" w:rsidP="004C7485">
      <w:pPr>
        <w:rPr>
          <w:rFonts w:ascii="Times New Roman" w:hAnsi="Times New Roman" w:cs="Times New Roman"/>
          <w:bCs/>
          <w:sz w:val="24"/>
          <w:szCs w:val="24"/>
        </w:rPr>
      </w:pPr>
    </w:p>
    <w:p w:rsidR="00822C83" w:rsidRPr="00B75EC0" w:rsidRDefault="00822C83" w:rsidP="00ED4994">
      <w:pPr>
        <w:ind w:left="1440"/>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Which of the following are tenets of liberalism?</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Democracies tend to act differently than non-democracies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Economic calculations matter greatly in determining state action</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Mutually beneficial cooperation is possible</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International organizations promote cooperation and law</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All of the above</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e; Page: 19-22 ; Skill level: Understanding </w:t>
      </w:r>
      <w:r>
        <w:rPr>
          <w:rFonts w:ascii="Times New Roman" w:hAnsi="Times New Roman" w:cs="Times New Roman"/>
          <w:bCs/>
          <w:sz w:val="24"/>
          <w:szCs w:val="24"/>
        </w:rPr>
        <w:br/>
      </w:r>
    </w:p>
    <w:p w:rsidR="00822C83" w:rsidRDefault="00822C83" w:rsidP="00ED4994">
      <w:pPr>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What is anarchy according to realists? </w:t>
      </w:r>
      <w:r>
        <w:rPr>
          <w:rFonts w:ascii="Times New Roman" w:hAnsi="Times New Roman" w:cs="Times New Roman"/>
          <w:bCs/>
          <w:sz w:val="24"/>
          <w:szCs w:val="24"/>
        </w:rPr>
        <w:br/>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 situation where one state makes all the rules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Absence of world government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 goal of international politics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 situation where a group of states make all the rules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Anarchy is whatever states want it to be </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b; Page: 9 ; Skill level: Analysis </w:t>
      </w:r>
    </w:p>
    <w:p w:rsidR="00822C83" w:rsidRDefault="00822C83" w:rsidP="00ED4994">
      <w:pPr>
        <w:ind w:left="1440"/>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Feminists claim that having more women in power would:</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Make international relations more peaceful. </w:t>
      </w:r>
    </w:p>
    <w:p w:rsidR="00822C83" w:rsidRPr="001E3F21"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Not have a significant impact on political conduct. </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Make international relations more interesting.</w:t>
      </w:r>
    </w:p>
    <w:p w:rsidR="00822C83" w:rsidRDefault="00822C83" w:rsidP="00944529">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Make international relations more just. </w:t>
      </w:r>
    </w:p>
    <w:p w:rsidR="00822C83" w:rsidRDefault="00822C83" w:rsidP="00944529">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Make states’ foreign policies less liberal</w:t>
      </w:r>
    </w:p>
    <w:p w:rsidR="00822C83" w:rsidRDefault="00822C83" w:rsidP="004C7485">
      <w:pPr>
        <w:spacing w:line="276" w:lineRule="auto"/>
        <w:ind w:left="1080"/>
        <w:rPr>
          <w:rFonts w:ascii="Times New Roman" w:hAnsi="Times New Roman" w:cs="Times New Roman"/>
          <w:bCs/>
          <w:sz w:val="24"/>
          <w:szCs w:val="24"/>
        </w:rPr>
      </w:pPr>
      <w:r>
        <w:rPr>
          <w:rFonts w:ascii="Times New Roman" w:hAnsi="Times New Roman" w:cs="Times New Roman"/>
          <w:bCs/>
          <w:sz w:val="24"/>
          <w:szCs w:val="24"/>
        </w:rPr>
        <w:t xml:space="preserve">Answer a; Page: 29; Skill level: Understanding </w:t>
      </w:r>
      <w:r w:rsidRPr="00944529">
        <w:rPr>
          <w:rFonts w:ascii="Times New Roman" w:hAnsi="Times New Roman" w:cs="Times New Roman"/>
          <w:bCs/>
          <w:sz w:val="24"/>
          <w:szCs w:val="24"/>
        </w:rPr>
        <w:br/>
      </w:r>
    </w:p>
    <w:p w:rsidR="00822C83" w:rsidRDefault="00822C83" w:rsidP="00ED4994">
      <w:pPr>
        <w:rPr>
          <w:rFonts w:ascii="Times New Roman" w:hAnsi="Times New Roman" w:cs="Times New Roman"/>
          <w:bCs/>
          <w:sz w:val="24"/>
          <w:szCs w:val="24"/>
        </w:rPr>
      </w:pPr>
    </w:p>
    <w:p w:rsidR="00822C83" w:rsidRDefault="00822C83" w:rsidP="00ED4994">
      <w:pPr>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What is the main problem critique that feminist scholars have with international relations?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Women still do not have the right to vote in most parts of the world</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Scholars pay too much attention to the study of international relations at the expense of other, more important fields, such as economics.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Men dominate the conduct and study of international relations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Anarchy is what states make out of it</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Feminist scholars don’t have any problem with international relations</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c; Page: 27-28 ; Skill level: Understanding </w:t>
      </w:r>
    </w:p>
    <w:p w:rsidR="00822C83" w:rsidRDefault="00822C83" w:rsidP="00ED4994">
      <w:pPr>
        <w:ind w:left="1440"/>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According to realists, order in international relations can be achieved through: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Bandwagoning.</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Joining international organizations.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Class struggle.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Balance of power.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Cooperation</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d; Page: 14; Skill level: Understanding </w:t>
      </w:r>
    </w:p>
    <w:p w:rsidR="00822C83" w:rsidRPr="00982BA2" w:rsidRDefault="00822C83" w:rsidP="00ED4994">
      <w:pPr>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According to constructivists, which of the following has an unavoidable impact on the behavior of states?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Material resources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Shared knowledge</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Ideas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Norms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All of the above</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e; Page: 25 ; Skill level: Understanding </w:t>
      </w:r>
    </w:p>
    <w:p w:rsidR="00822C83" w:rsidRDefault="00822C83" w:rsidP="00ED4994">
      <w:pPr>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According to realists, which one of the following is NOT a feature of the “structure of the international system”?</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Absence of central authority</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Possibility of threat presented by other states</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Norms of behavior </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Uncertainty of other states’ intentions</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Balance of power </w:t>
      </w:r>
    </w:p>
    <w:p w:rsidR="00822C83" w:rsidRDefault="00822C83" w:rsidP="004C7485">
      <w:pPr>
        <w:spacing w:line="276" w:lineRule="auto"/>
        <w:ind w:left="1080"/>
        <w:rPr>
          <w:rFonts w:ascii="Times New Roman" w:hAnsi="Times New Roman" w:cs="Times New Roman"/>
          <w:bCs/>
          <w:sz w:val="24"/>
          <w:szCs w:val="24"/>
        </w:rPr>
      </w:pPr>
      <w:r>
        <w:rPr>
          <w:rFonts w:ascii="Times New Roman" w:hAnsi="Times New Roman" w:cs="Times New Roman"/>
          <w:bCs/>
          <w:sz w:val="24"/>
          <w:szCs w:val="24"/>
        </w:rPr>
        <w:t xml:space="preserve">Answer: c; Page: 9-15 ; Skill level: Understanding </w:t>
      </w:r>
    </w:p>
    <w:p w:rsidR="00822C83" w:rsidRDefault="00822C83" w:rsidP="00ED4994">
      <w:pPr>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According to liberals, what steps can be taken to promote peace and cooperation?</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Promote economic interdependence</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Promote a republican form of government</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Pursue hegemony</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A and B </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A and C</w:t>
      </w:r>
    </w:p>
    <w:p w:rsidR="00822C83" w:rsidRDefault="00822C83" w:rsidP="004C7485">
      <w:pPr>
        <w:spacing w:line="276" w:lineRule="auto"/>
        <w:ind w:left="1080"/>
        <w:rPr>
          <w:rFonts w:ascii="Times New Roman" w:hAnsi="Times New Roman" w:cs="Times New Roman"/>
          <w:bCs/>
          <w:sz w:val="24"/>
          <w:szCs w:val="24"/>
        </w:rPr>
      </w:pPr>
      <w:r>
        <w:rPr>
          <w:rFonts w:ascii="Times New Roman" w:hAnsi="Times New Roman" w:cs="Times New Roman"/>
          <w:bCs/>
          <w:sz w:val="24"/>
          <w:szCs w:val="24"/>
        </w:rPr>
        <w:t xml:space="preserve">Answer: d; Page: 21-23 ; Skill level: Analysis </w:t>
      </w:r>
    </w:p>
    <w:p w:rsidR="00822C83" w:rsidRDefault="00822C83" w:rsidP="00ED4994">
      <w:pPr>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 Which of the following scholars is associated with liberalism? </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Immanuel Kant </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Alexander Wendt</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John Mearsheimer</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Thomas Hobbes</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Stephen Walt</w:t>
      </w:r>
    </w:p>
    <w:p w:rsidR="00822C83" w:rsidRDefault="00822C83" w:rsidP="004C7485">
      <w:pPr>
        <w:spacing w:line="276" w:lineRule="auto"/>
        <w:ind w:left="1080"/>
        <w:rPr>
          <w:rFonts w:ascii="Times New Roman" w:hAnsi="Times New Roman" w:cs="Times New Roman"/>
          <w:bCs/>
          <w:sz w:val="24"/>
          <w:szCs w:val="24"/>
        </w:rPr>
      </w:pPr>
      <w:r>
        <w:rPr>
          <w:rFonts w:ascii="Times New Roman" w:hAnsi="Times New Roman" w:cs="Times New Roman"/>
          <w:bCs/>
          <w:sz w:val="24"/>
          <w:szCs w:val="24"/>
        </w:rPr>
        <w:t xml:space="preserve">Answer: a; Page: 21; Skill level: Understanding </w:t>
      </w:r>
    </w:p>
    <w:p w:rsidR="00822C83" w:rsidRDefault="00822C83" w:rsidP="00ED4994">
      <w:pPr>
        <w:ind w:left="1440"/>
        <w:rPr>
          <w:rFonts w:ascii="Times New Roman" w:hAnsi="Times New Roman" w:cs="Times New Roman"/>
          <w:bCs/>
          <w:sz w:val="24"/>
          <w:szCs w:val="24"/>
        </w:rPr>
      </w:pPr>
    </w:p>
    <w:p w:rsidR="00822C83" w:rsidRPr="00BD58B7"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Which of the following statements is a tenet of the democratic peace theory</w:t>
      </w:r>
      <w:r w:rsidRPr="00BD58B7">
        <w:rPr>
          <w:rFonts w:ascii="Times New Roman" w:hAnsi="Times New Roman" w:cs="Times New Roman"/>
          <w:bCs/>
          <w:sz w:val="24"/>
          <w:szCs w:val="24"/>
        </w:rPr>
        <w:t>?</w:t>
      </w:r>
    </w:p>
    <w:p w:rsidR="00822C83" w:rsidRPr="00BD58B7"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Democratic peace is possible if democracies integrate militarily</w:t>
      </w:r>
    </w:p>
    <w:p w:rsidR="00822C83" w:rsidRPr="00BD58B7" w:rsidRDefault="00822C83" w:rsidP="00ED4994">
      <w:pPr>
        <w:numPr>
          <w:ilvl w:val="1"/>
          <w:numId w:val="6"/>
        </w:numPr>
        <w:spacing w:line="276" w:lineRule="auto"/>
        <w:rPr>
          <w:rFonts w:ascii="Times New Roman" w:hAnsi="Times New Roman" w:cs="Times New Roman"/>
          <w:bCs/>
          <w:sz w:val="24"/>
          <w:szCs w:val="24"/>
        </w:rPr>
      </w:pPr>
      <w:r w:rsidRPr="00BD58B7">
        <w:rPr>
          <w:rFonts w:ascii="Times New Roman" w:hAnsi="Times New Roman" w:cs="Times New Roman"/>
          <w:bCs/>
          <w:sz w:val="24"/>
          <w:szCs w:val="24"/>
        </w:rPr>
        <w:t xml:space="preserve">Democracies </w:t>
      </w:r>
      <w:r>
        <w:rPr>
          <w:rFonts w:ascii="Times New Roman" w:hAnsi="Times New Roman" w:cs="Times New Roman"/>
          <w:bCs/>
          <w:sz w:val="24"/>
          <w:szCs w:val="24"/>
        </w:rPr>
        <w:t xml:space="preserve">typically </w:t>
      </w:r>
      <w:r w:rsidRPr="00BD58B7">
        <w:rPr>
          <w:rFonts w:ascii="Times New Roman" w:hAnsi="Times New Roman" w:cs="Times New Roman"/>
          <w:bCs/>
          <w:sz w:val="24"/>
          <w:szCs w:val="24"/>
        </w:rPr>
        <w:t>do not fight other democracies</w:t>
      </w:r>
    </w:p>
    <w:p w:rsidR="00822C83" w:rsidRPr="00BD58B7" w:rsidRDefault="00822C83" w:rsidP="00ED4994">
      <w:pPr>
        <w:numPr>
          <w:ilvl w:val="1"/>
          <w:numId w:val="6"/>
        </w:numPr>
        <w:spacing w:line="276" w:lineRule="auto"/>
        <w:rPr>
          <w:rFonts w:ascii="Times New Roman" w:hAnsi="Times New Roman" w:cs="Times New Roman"/>
          <w:bCs/>
          <w:sz w:val="24"/>
          <w:szCs w:val="24"/>
        </w:rPr>
      </w:pPr>
      <w:r w:rsidRPr="00BD58B7">
        <w:rPr>
          <w:rFonts w:ascii="Times New Roman" w:hAnsi="Times New Roman" w:cs="Times New Roman"/>
          <w:bCs/>
          <w:sz w:val="24"/>
          <w:szCs w:val="24"/>
        </w:rPr>
        <w:t xml:space="preserve">Democracies are militarily </w:t>
      </w:r>
      <w:r>
        <w:rPr>
          <w:rFonts w:ascii="Times New Roman" w:hAnsi="Times New Roman" w:cs="Times New Roman"/>
          <w:bCs/>
          <w:sz w:val="24"/>
          <w:szCs w:val="24"/>
        </w:rPr>
        <w:t xml:space="preserve">stronger </w:t>
      </w:r>
      <w:r w:rsidRPr="00BD58B7">
        <w:rPr>
          <w:rFonts w:ascii="Times New Roman" w:hAnsi="Times New Roman" w:cs="Times New Roman"/>
          <w:bCs/>
          <w:sz w:val="24"/>
          <w:szCs w:val="24"/>
        </w:rPr>
        <w:t>than non-democracies</w:t>
      </w:r>
    </w:p>
    <w:p w:rsidR="00822C83" w:rsidRDefault="00822C83" w:rsidP="00ED4994">
      <w:pPr>
        <w:numPr>
          <w:ilvl w:val="1"/>
          <w:numId w:val="6"/>
        </w:numPr>
        <w:spacing w:line="276" w:lineRule="auto"/>
        <w:rPr>
          <w:rFonts w:ascii="Times New Roman" w:hAnsi="Times New Roman" w:cs="Times New Roman"/>
          <w:bCs/>
          <w:sz w:val="24"/>
          <w:szCs w:val="24"/>
        </w:rPr>
      </w:pPr>
      <w:r w:rsidRPr="00BD58B7">
        <w:rPr>
          <w:rFonts w:ascii="Times New Roman" w:hAnsi="Times New Roman" w:cs="Times New Roman"/>
          <w:bCs/>
          <w:sz w:val="24"/>
          <w:szCs w:val="24"/>
        </w:rPr>
        <w:t xml:space="preserve">Democracies will stop fighting </w:t>
      </w:r>
      <w:r>
        <w:rPr>
          <w:rFonts w:ascii="Times New Roman" w:hAnsi="Times New Roman" w:cs="Times New Roman"/>
          <w:bCs/>
          <w:sz w:val="24"/>
          <w:szCs w:val="24"/>
        </w:rPr>
        <w:t>when non-democracies cease to exist</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Democracy will be spread to the entire world eventually</w:t>
      </w:r>
    </w:p>
    <w:p w:rsidR="00822C83" w:rsidRDefault="00822C83" w:rsidP="004C7485">
      <w:pPr>
        <w:spacing w:line="276" w:lineRule="auto"/>
        <w:ind w:left="1080"/>
        <w:rPr>
          <w:rFonts w:ascii="Times New Roman" w:hAnsi="Times New Roman" w:cs="Times New Roman"/>
          <w:bCs/>
          <w:sz w:val="24"/>
          <w:szCs w:val="24"/>
        </w:rPr>
      </w:pPr>
      <w:r>
        <w:rPr>
          <w:rFonts w:ascii="Times New Roman" w:hAnsi="Times New Roman" w:cs="Times New Roman"/>
          <w:bCs/>
          <w:sz w:val="24"/>
          <w:szCs w:val="24"/>
        </w:rPr>
        <w:t xml:space="preserve">Answer: b; Page: 22; Skill level: Understanding </w:t>
      </w:r>
    </w:p>
    <w:p w:rsidR="00822C83" w:rsidRPr="005A6B32" w:rsidRDefault="00822C83" w:rsidP="00ED4994">
      <w:pPr>
        <w:ind w:left="1440"/>
        <w:rPr>
          <w:rFonts w:ascii="Times New Roman" w:hAnsi="Times New Roman" w:cs="Times New Roman"/>
          <w:bCs/>
          <w:sz w:val="24"/>
          <w:szCs w:val="24"/>
        </w:rPr>
      </w:pPr>
    </w:p>
    <w:p w:rsidR="00822C83" w:rsidRDefault="00822C83" w:rsidP="00ED4994">
      <w:pPr>
        <w:ind w:left="1440"/>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 What is the main lesson from the “Melian dialogue”?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Justice can prevail only through struggle</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Alliances are not durable</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Survival depends on power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World politics is primarily about good and evil</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Justice and honor always prevail in world politics </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c; Page: 16 ; Skill level: Understanding </w:t>
      </w:r>
      <w:r>
        <w:rPr>
          <w:rFonts w:ascii="Times New Roman" w:hAnsi="Times New Roman" w:cs="Times New Roman"/>
          <w:bCs/>
          <w:sz w:val="24"/>
          <w:szCs w:val="24"/>
        </w:rPr>
        <w:br/>
      </w:r>
    </w:p>
    <w:p w:rsidR="00822C83" w:rsidRDefault="00822C83" w:rsidP="00ED4994">
      <w:pPr>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What do constructivists believe about state interests? </w:t>
      </w:r>
      <w:r>
        <w:rPr>
          <w:rFonts w:ascii="Times New Roman" w:hAnsi="Times New Roman" w:cs="Times New Roman"/>
          <w:bCs/>
          <w:sz w:val="24"/>
          <w:szCs w:val="24"/>
        </w:rPr>
        <w:br/>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They are externally determined and constant</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They are socially constructed</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They do not matter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They are determined based on state military and economic power</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They do not take women into account</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b; Page: 24; Skill level: Understanding </w:t>
      </w:r>
    </w:p>
    <w:p w:rsidR="00822C83" w:rsidRDefault="00822C83" w:rsidP="00ED4994">
      <w:pPr>
        <w:ind w:left="1440"/>
        <w:rPr>
          <w:rFonts w:ascii="Times New Roman" w:hAnsi="Times New Roman" w:cs="Times New Roman"/>
          <w:bCs/>
          <w:sz w:val="24"/>
          <w:szCs w:val="24"/>
        </w:rPr>
      </w:pPr>
    </w:p>
    <w:p w:rsidR="00822C83" w:rsidRDefault="00822C83" w:rsidP="00ED4994">
      <w:pPr>
        <w:numPr>
          <w:ilvl w:val="0"/>
          <w:numId w:val="6"/>
        </w:numPr>
        <w:rPr>
          <w:rFonts w:ascii="Times New Roman" w:hAnsi="Times New Roman" w:cs="Times New Roman"/>
          <w:bCs/>
          <w:sz w:val="24"/>
          <w:szCs w:val="24"/>
        </w:rPr>
      </w:pPr>
      <w:r>
        <w:rPr>
          <w:rFonts w:ascii="Times New Roman" w:hAnsi="Times New Roman" w:cs="Times New Roman"/>
          <w:bCs/>
          <w:sz w:val="24"/>
          <w:szCs w:val="24"/>
        </w:rPr>
        <w:t>Which important event encouraged many scientists to become more skeptical of realism?</w:t>
      </w:r>
      <w:r>
        <w:rPr>
          <w:rFonts w:ascii="Times New Roman" w:hAnsi="Times New Roman" w:cs="Times New Roman"/>
          <w:bCs/>
          <w:sz w:val="24"/>
          <w:szCs w:val="24"/>
        </w:rPr>
        <w:br/>
      </w:r>
    </w:p>
    <w:p w:rsidR="00822C83" w:rsidRPr="007134B0"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The end of the American Civil War</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The end of World War II</w:t>
      </w:r>
    </w:p>
    <w:p w:rsidR="00822C83" w:rsidRDefault="00822C83" w:rsidP="004C7485">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The end of the Cold War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The Holocaust</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The terrorist attacks of 9/11</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Answer: c; Page: 24; Skill level: Analysis</w:t>
      </w:r>
    </w:p>
    <w:p w:rsidR="00822C83" w:rsidRDefault="00822C83" w:rsidP="00ED4994">
      <w:pPr>
        <w:rPr>
          <w:rFonts w:ascii="Times New Roman" w:hAnsi="Times New Roman" w:cs="Times New Roman"/>
          <w:bCs/>
          <w:sz w:val="24"/>
          <w:szCs w:val="24"/>
        </w:rPr>
      </w:pPr>
    </w:p>
    <w:p w:rsidR="00822C83" w:rsidRDefault="00822C83" w:rsidP="00ED4994">
      <w:pPr>
        <w:numPr>
          <w:ilvl w:val="0"/>
          <w:numId w:val="6"/>
        </w:numPr>
        <w:rPr>
          <w:rFonts w:ascii="Times New Roman" w:hAnsi="Times New Roman" w:cs="Times New Roman"/>
          <w:bCs/>
          <w:sz w:val="24"/>
          <w:szCs w:val="24"/>
        </w:rPr>
      </w:pPr>
      <w:r>
        <w:rPr>
          <w:rFonts w:ascii="Times New Roman" w:hAnsi="Times New Roman" w:cs="Times New Roman"/>
          <w:bCs/>
          <w:sz w:val="24"/>
          <w:szCs w:val="24"/>
        </w:rPr>
        <w:t xml:space="preserve">With which of the following statements are liberals most likely to agree? </w:t>
      </w:r>
      <w:r>
        <w:rPr>
          <w:rFonts w:ascii="Times New Roman" w:hAnsi="Times New Roman" w:cs="Times New Roman"/>
          <w:bCs/>
          <w:sz w:val="24"/>
          <w:szCs w:val="24"/>
        </w:rPr>
        <w:br/>
      </w:r>
    </w:p>
    <w:p w:rsidR="00822C83" w:rsidRPr="00D4049D" w:rsidRDefault="00822C83" w:rsidP="00D4049D">
      <w:pPr>
        <w:numPr>
          <w:ilvl w:val="1"/>
          <w:numId w:val="6"/>
        </w:numPr>
        <w:rPr>
          <w:rFonts w:ascii="Times New Roman" w:hAnsi="Times New Roman" w:cs="Times New Roman"/>
          <w:bCs/>
          <w:sz w:val="24"/>
          <w:szCs w:val="24"/>
        </w:rPr>
      </w:pPr>
      <w:r w:rsidRPr="00D4049D">
        <w:rPr>
          <w:rFonts w:ascii="Times New Roman" w:hAnsi="Times New Roman" w:cs="Times New Roman"/>
          <w:bCs/>
          <w:sz w:val="24"/>
          <w:szCs w:val="24"/>
        </w:rPr>
        <w:t>There are good and bad states</w:t>
      </w:r>
    </w:p>
    <w:p w:rsidR="00822C83" w:rsidRDefault="00822C83" w:rsidP="00D4049D">
      <w:pPr>
        <w:numPr>
          <w:ilvl w:val="1"/>
          <w:numId w:val="6"/>
        </w:numPr>
        <w:rPr>
          <w:rFonts w:ascii="Times New Roman" w:hAnsi="Times New Roman" w:cs="Times New Roman"/>
          <w:bCs/>
          <w:sz w:val="24"/>
          <w:szCs w:val="24"/>
        </w:rPr>
      </w:pPr>
      <w:r>
        <w:rPr>
          <w:rFonts w:ascii="Times New Roman" w:hAnsi="Times New Roman" w:cs="Times New Roman"/>
          <w:bCs/>
          <w:sz w:val="24"/>
          <w:szCs w:val="24"/>
        </w:rPr>
        <w:t>The goal of politics is the pursuit of power</w:t>
      </w:r>
      <w:r w:rsidRPr="00D4049D">
        <w:rPr>
          <w:rFonts w:ascii="Times New Roman" w:hAnsi="Times New Roman" w:cs="Times New Roman"/>
          <w:bCs/>
          <w:sz w:val="24"/>
          <w:szCs w:val="24"/>
        </w:rPr>
        <w:t xml:space="preserve"> </w:t>
      </w:r>
    </w:p>
    <w:p w:rsidR="00822C83" w:rsidRDefault="00822C83" w:rsidP="00D4049D">
      <w:pPr>
        <w:numPr>
          <w:ilvl w:val="1"/>
          <w:numId w:val="6"/>
        </w:numPr>
        <w:rPr>
          <w:rFonts w:ascii="Times New Roman" w:hAnsi="Times New Roman" w:cs="Times New Roman"/>
          <w:bCs/>
          <w:sz w:val="24"/>
          <w:szCs w:val="24"/>
        </w:rPr>
      </w:pPr>
      <w:r>
        <w:rPr>
          <w:rFonts w:ascii="Times New Roman" w:hAnsi="Times New Roman" w:cs="Times New Roman"/>
          <w:bCs/>
          <w:sz w:val="24"/>
          <w:szCs w:val="24"/>
        </w:rPr>
        <w:t>The goal of politics is the creation of a balance of power</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We need to question the foundational myths of international relations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Realism captures most of the reality about world politics</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 xml:space="preserve">Answer: a; Page: 22; Skill level: Understanding </w:t>
      </w:r>
      <w:r>
        <w:rPr>
          <w:rFonts w:ascii="Times New Roman" w:hAnsi="Times New Roman" w:cs="Times New Roman"/>
          <w:bCs/>
          <w:sz w:val="24"/>
          <w:szCs w:val="24"/>
        </w:rPr>
        <w:br/>
      </w:r>
    </w:p>
    <w:p w:rsidR="00822C83" w:rsidRDefault="00822C83" w:rsidP="00ED4994">
      <w:pPr>
        <w:ind w:left="1080"/>
        <w:rPr>
          <w:rFonts w:ascii="Times New Roman" w:hAnsi="Times New Roman" w:cs="Times New Roman"/>
          <w:bCs/>
          <w:sz w:val="24"/>
          <w:szCs w:val="24"/>
        </w:rPr>
      </w:pPr>
    </w:p>
    <w:p w:rsidR="00822C83" w:rsidRDefault="00822C83" w:rsidP="00ED4994">
      <w:pPr>
        <w:numPr>
          <w:ilvl w:val="0"/>
          <w:numId w:val="6"/>
        </w:numPr>
        <w:rPr>
          <w:rFonts w:ascii="Times New Roman" w:hAnsi="Times New Roman" w:cs="Times New Roman"/>
          <w:bCs/>
          <w:sz w:val="24"/>
          <w:szCs w:val="24"/>
        </w:rPr>
      </w:pPr>
      <w:r>
        <w:rPr>
          <w:rFonts w:ascii="Times New Roman" w:hAnsi="Times New Roman" w:cs="Times New Roman"/>
          <w:bCs/>
          <w:sz w:val="24"/>
          <w:szCs w:val="24"/>
        </w:rPr>
        <w:t>Which of the following statements is NOT true about neo-Marxism?</w:t>
      </w:r>
      <w:r>
        <w:rPr>
          <w:rFonts w:ascii="Times New Roman" w:hAnsi="Times New Roman" w:cs="Times New Roman"/>
          <w:bCs/>
          <w:sz w:val="24"/>
          <w:szCs w:val="24"/>
        </w:rPr>
        <w:br/>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It shares several assumptions with realism</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It is a structural theory</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It believes that economic conflict drives world politics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It has gained popularity since the end of the Cold War</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It is inspired by German philosopher Karl Marx</w:t>
      </w:r>
    </w:p>
    <w:p w:rsidR="00822C83" w:rsidRDefault="00822C83" w:rsidP="009D399C">
      <w:pPr>
        <w:ind w:left="360" w:firstLine="720"/>
        <w:rPr>
          <w:rFonts w:ascii="Times New Roman" w:hAnsi="Times New Roman" w:cs="Times New Roman"/>
          <w:bCs/>
          <w:sz w:val="24"/>
          <w:szCs w:val="24"/>
        </w:rPr>
      </w:pPr>
      <w:r>
        <w:rPr>
          <w:rFonts w:ascii="Times New Roman" w:hAnsi="Times New Roman" w:cs="Times New Roman"/>
          <w:bCs/>
          <w:sz w:val="24"/>
          <w:szCs w:val="24"/>
        </w:rPr>
        <w:t xml:space="preserve">Answer: d; Page: 31-33; Skill level: Understanding </w:t>
      </w:r>
      <w:r>
        <w:rPr>
          <w:rFonts w:ascii="Times New Roman" w:hAnsi="Times New Roman" w:cs="Times New Roman"/>
          <w:bCs/>
          <w:sz w:val="24"/>
          <w:szCs w:val="24"/>
        </w:rPr>
        <w:br/>
      </w: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What is the balance of power model?</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 system where the power of one state or alliance is balanced by another state or alliance</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An instance when there is a similar number of liberal and illiberal states in the international system</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 system where there is a similar number of male and female representatives in government</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 system where there is no serious conflict between different class interests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A system where realist, liberal, and constructivist explanations of world politics balance out</w:t>
      </w:r>
    </w:p>
    <w:p w:rsidR="00822C83" w:rsidRDefault="00822C83" w:rsidP="004C7485">
      <w:pPr>
        <w:ind w:left="1080"/>
        <w:rPr>
          <w:rFonts w:ascii="Times New Roman" w:hAnsi="Times New Roman" w:cs="Times New Roman"/>
          <w:bCs/>
          <w:sz w:val="24"/>
          <w:szCs w:val="24"/>
        </w:rPr>
      </w:pPr>
      <w:r>
        <w:rPr>
          <w:rFonts w:ascii="Times New Roman" w:hAnsi="Times New Roman" w:cs="Times New Roman"/>
          <w:bCs/>
          <w:sz w:val="24"/>
          <w:szCs w:val="24"/>
        </w:rPr>
        <w:t>Answer: a; Page: 14 ; Skill level: Analysis</w:t>
      </w:r>
      <w:r>
        <w:rPr>
          <w:rFonts w:ascii="Times New Roman" w:hAnsi="Times New Roman" w:cs="Times New Roman"/>
          <w:bCs/>
          <w:sz w:val="24"/>
          <w:szCs w:val="24"/>
        </w:rPr>
        <w:br/>
      </w: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What has led to an increasing interconnectedness among people of the world in recent decades? </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Growth of the world population</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Increases in wealth</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Benevolent dominance of the United States</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Developments in technology and telecommunications </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Spread of democracy and human rights</w:t>
      </w:r>
    </w:p>
    <w:p w:rsidR="00822C83" w:rsidRDefault="00822C83" w:rsidP="004C7485">
      <w:pPr>
        <w:spacing w:line="276" w:lineRule="auto"/>
        <w:ind w:left="1080"/>
        <w:rPr>
          <w:rFonts w:ascii="Times New Roman" w:hAnsi="Times New Roman" w:cs="Times New Roman"/>
          <w:bCs/>
          <w:sz w:val="24"/>
          <w:szCs w:val="24"/>
        </w:rPr>
      </w:pPr>
      <w:r>
        <w:rPr>
          <w:rFonts w:ascii="Times New Roman" w:hAnsi="Times New Roman" w:cs="Times New Roman"/>
          <w:bCs/>
          <w:sz w:val="24"/>
          <w:szCs w:val="24"/>
        </w:rPr>
        <w:t xml:space="preserve">Answer: d; Page: 4; Skill level: Understanding </w:t>
      </w:r>
    </w:p>
    <w:p w:rsidR="00822C83" w:rsidRPr="002552AB" w:rsidRDefault="00822C83" w:rsidP="00ED4994">
      <w:pPr>
        <w:ind w:left="1440"/>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What is an ideal type?</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A world with a perfect balance of power</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A paradigm stated in its purest and most exaggerated form </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A world without wars and conflicts</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None of the above</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All of the above</w:t>
      </w:r>
    </w:p>
    <w:p w:rsidR="00822C83" w:rsidRDefault="00822C83" w:rsidP="004C7485">
      <w:pPr>
        <w:spacing w:line="276" w:lineRule="auto"/>
        <w:ind w:left="1080"/>
        <w:rPr>
          <w:rFonts w:ascii="Times New Roman" w:hAnsi="Times New Roman" w:cs="Times New Roman"/>
          <w:bCs/>
          <w:sz w:val="24"/>
          <w:szCs w:val="24"/>
        </w:rPr>
      </w:pPr>
      <w:r>
        <w:rPr>
          <w:rFonts w:ascii="Times New Roman" w:hAnsi="Times New Roman" w:cs="Times New Roman"/>
          <w:bCs/>
          <w:sz w:val="24"/>
          <w:szCs w:val="24"/>
        </w:rPr>
        <w:t xml:space="preserve">Answer: b; Page: 8; Skill level: Understanding </w:t>
      </w:r>
    </w:p>
    <w:p w:rsidR="00822C83" w:rsidRDefault="00822C83" w:rsidP="00ED4994">
      <w:pPr>
        <w:rPr>
          <w:rFonts w:ascii="Times New Roman" w:hAnsi="Times New Roman" w:cs="Times New Roman"/>
          <w:bCs/>
          <w:sz w:val="24"/>
          <w:szCs w:val="24"/>
        </w:rPr>
      </w:pPr>
    </w:p>
    <w:p w:rsidR="00822C83" w:rsidRDefault="00822C83" w:rsidP="00ED4994">
      <w:pPr>
        <w:numPr>
          <w:ilvl w:val="0"/>
          <w:numId w:val="6"/>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Which of the following variables do neo-Marxists emphasize in their explanations of world politics?</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Class interests</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Pursuit of national interest</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Ideas and norms</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Actions of international organizations</w:t>
      </w:r>
    </w:p>
    <w:p w:rsidR="00822C83" w:rsidRDefault="00822C83" w:rsidP="00ED4994">
      <w:pPr>
        <w:numPr>
          <w:ilvl w:val="1"/>
          <w:numId w:val="6"/>
        </w:numPr>
        <w:spacing w:line="276" w:lineRule="auto"/>
        <w:rPr>
          <w:rFonts w:ascii="Times New Roman" w:hAnsi="Times New Roman" w:cs="Times New Roman"/>
          <w:bCs/>
          <w:sz w:val="24"/>
          <w:szCs w:val="24"/>
        </w:rPr>
      </w:pPr>
      <w:r>
        <w:rPr>
          <w:rFonts w:ascii="Times New Roman" w:hAnsi="Times New Roman" w:cs="Times New Roman"/>
          <w:bCs/>
          <w:sz w:val="24"/>
          <w:szCs w:val="24"/>
        </w:rPr>
        <w:t>Peace and cooperation</w:t>
      </w:r>
    </w:p>
    <w:p w:rsidR="00822C83" w:rsidRDefault="00822C83" w:rsidP="004C7485">
      <w:pPr>
        <w:spacing w:line="276" w:lineRule="auto"/>
        <w:ind w:left="1080"/>
        <w:rPr>
          <w:rFonts w:ascii="Times New Roman" w:hAnsi="Times New Roman" w:cs="Times New Roman"/>
          <w:bCs/>
          <w:sz w:val="24"/>
          <w:szCs w:val="24"/>
        </w:rPr>
      </w:pPr>
      <w:r>
        <w:rPr>
          <w:rFonts w:ascii="Times New Roman" w:hAnsi="Times New Roman" w:cs="Times New Roman"/>
          <w:bCs/>
          <w:sz w:val="24"/>
          <w:szCs w:val="24"/>
        </w:rPr>
        <w:t>Answer: a; Page: 32; Skill level: Understanding</w:t>
      </w:r>
      <w:r>
        <w:rPr>
          <w:rFonts w:ascii="Times New Roman" w:hAnsi="Times New Roman" w:cs="Times New Roman"/>
          <w:bCs/>
          <w:sz w:val="24"/>
          <w:szCs w:val="24"/>
        </w:rPr>
        <w:br/>
      </w:r>
    </w:p>
    <w:p w:rsidR="00822C83" w:rsidRDefault="00822C83" w:rsidP="00ED4994">
      <w:pPr>
        <w:ind w:left="1440"/>
        <w:rPr>
          <w:rFonts w:ascii="Times New Roman" w:hAnsi="Times New Roman" w:cs="Times New Roman"/>
          <w:bCs/>
          <w:sz w:val="24"/>
          <w:szCs w:val="24"/>
        </w:rPr>
      </w:pPr>
    </w:p>
    <w:p w:rsidR="00822C83" w:rsidRDefault="00822C83" w:rsidP="00ED4994">
      <w:pPr>
        <w:numPr>
          <w:ilvl w:val="0"/>
          <w:numId w:val="6"/>
        </w:numPr>
        <w:rPr>
          <w:rFonts w:ascii="Times New Roman" w:hAnsi="Times New Roman" w:cs="Times New Roman"/>
          <w:bCs/>
          <w:sz w:val="24"/>
          <w:szCs w:val="24"/>
        </w:rPr>
      </w:pPr>
      <w:r>
        <w:rPr>
          <w:rFonts w:ascii="Times New Roman" w:hAnsi="Times New Roman" w:cs="Times New Roman"/>
          <w:bCs/>
          <w:sz w:val="24"/>
          <w:szCs w:val="24"/>
        </w:rPr>
        <w:t>In many aspects, what is the current dominant paradigm in the study of International Relations?</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 xml:space="preserve">Realism </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Liberalism</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Constructivism</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Feminism</w:t>
      </w:r>
    </w:p>
    <w:p w:rsidR="00822C83" w:rsidRDefault="00822C83" w:rsidP="00ED4994">
      <w:pPr>
        <w:numPr>
          <w:ilvl w:val="1"/>
          <w:numId w:val="6"/>
        </w:numPr>
        <w:rPr>
          <w:rFonts w:ascii="Times New Roman" w:hAnsi="Times New Roman" w:cs="Times New Roman"/>
          <w:bCs/>
          <w:sz w:val="24"/>
          <w:szCs w:val="24"/>
        </w:rPr>
      </w:pPr>
      <w:r>
        <w:rPr>
          <w:rFonts w:ascii="Times New Roman" w:hAnsi="Times New Roman" w:cs="Times New Roman"/>
          <w:bCs/>
          <w:sz w:val="24"/>
          <w:szCs w:val="24"/>
        </w:rPr>
        <w:t>None of the above</w:t>
      </w:r>
    </w:p>
    <w:p w:rsidR="00822C83" w:rsidRDefault="00822C83" w:rsidP="005F77D6">
      <w:pPr>
        <w:ind w:left="1080"/>
        <w:rPr>
          <w:rFonts w:ascii="Times New Roman" w:hAnsi="Times New Roman" w:cs="Times New Roman"/>
          <w:bCs/>
          <w:sz w:val="24"/>
          <w:szCs w:val="24"/>
        </w:rPr>
      </w:pPr>
      <w:r>
        <w:rPr>
          <w:rFonts w:ascii="Times New Roman" w:hAnsi="Times New Roman" w:cs="Times New Roman"/>
          <w:bCs/>
          <w:sz w:val="24"/>
          <w:szCs w:val="24"/>
        </w:rPr>
        <w:t>Answer: a; Page: 8; Skill level: Understanding</w:t>
      </w:r>
    </w:p>
    <w:p w:rsidR="00822C83" w:rsidRDefault="00822C83" w:rsidP="00C907A0">
      <w:pPr>
        <w:rPr>
          <w:rFonts w:ascii="Times New Roman" w:hAnsi="Times New Roman" w:cs="Times New Roman"/>
          <w:bCs/>
          <w:sz w:val="24"/>
          <w:szCs w:val="24"/>
        </w:rPr>
      </w:pPr>
    </w:p>
    <w:p w:rsidR="00822C83" w:rsidRDefault="00822C83" w:rsidP="004C7485">
      <w:pPr>
        <w:pStyle w:val="ListParagraph"/>
        <w:numPr>
          <w:ilvl w:val="0"/>
          <w:numId w:val="6"/>
        </w:numPr>
        <w:rPr>
          <w:rFonts w:ascii="Times New Roman" w:hAnsi="Times New Roman" w:cs="Times New Roman"/>
          <w:bCs/>
          <w:sz w:val="24"/>
          <w:szCs w:val="24"/>
        </w:rPr>
      </w:pPr>
      <w:r w:rsidRPr="00C907A0">
        <w:rPr>
          <w:rFonts w:ascii="Times New Roman" w:hAnsi="Times New Roman" w:cs="Times New Roman"/>
          <w:bCs/>
          <w:sz w:val="24"/>
          <w:szCs w:val="24"/>
        </w:rPr>
        <w:t>What is the balance of threat theory?</w:t>
      </w:r>
    </w:p>
    <w:p w:rsidR="00822C83" w:rsidRDefault="00822C83" w:rsidP="00A12DC3">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A system where the power of one state or alliance will be balanced by another state or alliance</w:t>
      </w:r>
    </w:p>
    <w:p w:rsidR="00822C83" w:rsidRDefault="00822C83" w:rsidP="00A12DC3">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A system where a state’s perception of its neighbors’ intentions towards it is important</w:t>
      </w:r>
    </w:p>
    <w:p w:rsidR="00822C83" w:rsidRDefault="00822C83" w:rsidP="00A12DC3">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A system where a terrorist threat should be balanced by another terrorist threat or by military response</w:t>
      </w:r>
    </w:p>
    <w:p w:rsidR="00822C83" w:rsidRDefault="00822C83" w:rsidP="00A12DC3">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A system where economic interests prevail over terrorism and military force</w:t>
      </w:r>
    </w:p>
    <w:p w:rsidR="00822C83" w:rsidRDefault="00822C83" w:rsidP="00A12DC3">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balance of threat theory does not exist. The correct system is “Balance of Power”</w:t>
      </w:r>
    </w:p>
    <w:p w:rsidR="00822C83" w:rsidRDefault="00822C83" w:rsidP="00F8569A">
      <w:pPr>
        <w:ind w:left="1080"/>
        <w:rPr>
          <w:rFonts w:ascii="Times New Roman" w:hAnsi="Times New Roman" w:cs="Times New Roman"/>
          <w:bCs/>
          <w:sz w:val="24"/>
          <w:szCs w:val="24"/>
        </w:rPr>
      </w:pPr>
      <w:r>
        <w:rPr>
          <w:rFonts w:ascii="Times New Roman" w:hAnsi="Times New Roman" w:cs="Times New Roman"/>
          <w:bCs/>
          <w:sz w:val="24"/>
          <w:szCs w:val="24"/>
        </w:rPr>
        <w:t>Answer: b; Page: 25; Skill level: Understanding</w:t>
      </w:r>
    </w:p>
    <w:p w:rsidR="00822C83" w:rsidRDefault="00822C83" w:rsidP="00F8569A">
      <w:pPr>
        <w:rPr>
          <w:rFonts w:ascii="Times New Roman" w:hAnsi="Times New Roman" w:cs="Times New Roman"/>
          <w:bCs/>
          <w:sz w:val="24"/>
          <w:szCs w:val="24"/>
        </w:rPr>
      </w:pPr>
    </w:p>
    <w:p w:rsidR="00822C83" w:rsidRDefault="00822C83" w:rsidP="000B543F">
      <w:pPr>
        <w:pStyle w:val="ListParagraph"/>
        <w:numPr>
          <w:ilvl w:val="0"/>
          <w:numId w:val="6"/>
        </w:numPr>
        <w:rPr>
          <w:rFonts w:ascii="Times New Roman" w:hAnsi="Times New Roman" w:cs="Times New Roman"/>
          <w:bCs/>
          <w:sz w:val="24"/>
          <w:szCs w:val="24"/>
        </w:rPr>
      </w:pPr>
      <w:r w:rsidRPr="000B543F">
        <w:rPr>
          <w:rFonts w:ascii="Times New Roman" w:hAnsi="Times New Roman" w:cs="Times New Roman"/>
          <w:bCs/>
          <w:sz w:val="24"/>
          <w:szCs w:val="24"/>
        </w:rPr>
        <w:t>The Kantian triangle is:</w:t>
      </w:r>
    </w:p>
    <w:p w:rsidR="00822C83" w:rsidRDefault="00822C83" w:rsidP="000B543F">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idea that peace and cooperation  among states are perpetual</w:t>
      </w:r>
    </w:p>
    <w:p w:rsidR="00822C83" w:rsidRDefault="00822C83" w:rsidP="000B543F">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idea that liberal institutionalism, liberal commercialism and liberal internationalism are all beneficial towards achieving peace</w:t>
      </w:r>
    </w:p>
    <w:p w:rsidR="00822C83" w:rsidRDefault="00822C83" w:rsidP="000B543F">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idea that international organizations, trade and economic interdependence, and the spread of democracy are all beneficial towards achieving peace</w:t>
      </w:r>
    </w:p>
    <w:p w:rsidR="00822C83" w:rsidRDefault="00822C83" w:rsidP="000B543F">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A and B</w:t>
      </w:r>
    </w:p>
    <w:p w:rsidR="00822C83" w:rsidRDefault="00822C83" w:rsidP="000B543F">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B and C</w:t>
      </w:r>
    </w:p>
    <w:p w:rsidR="00822C83" w:rsidRDefault="00822C83" w:rsidP="000B543F">
      <w:pPr>
        <w:ind w:left="1080"/>
        <w:rPr>
          <w:rFonts w:ascii="Times New Roman" w:hAnsi="Times New Roman" w:cs="Times New Roman"/>
          <w:bCs/>
          <w:sz w:val="24"/>
          <w:szCs w:val="24"/>
        </w:rPr>
      </w:pPr>
      <w:r>
        <w:rPr>
          <w:rFonts w:ascii="Times New Roman" w:hAnsi="Times New Roman" w:cs="Times New Roman"/>
          <w:bCs/>
          <w:sz w:val="24"/>
          <w:szCs w:val="24"/>
        </w:rPr>
        <w:t>Answer: e; Page: 23; Skill level: Understanding</w:t>
      </w:r>
    </w:p>
    <w:p w:rsidR="00822C83" w:rsidRDefault="00822C83" w:rsidP="000B543F">
      <w:pPr>
        <w:rPr>
          <w:rFonts w:ascii="Times New Roman" w:hAnsi="Times New Roman" w:cs="Times New Roman"/>
          <w:bCs/>
          <w:sz w:val="24"/>
          <w:szCs w:val="24"/>
        </w:rPr>
      </w:pPr>
    </w:p>
    <w:p w:rsidR="00822C83" w:rsidRDefault="00822C83" w:rsidP="004C7485">
      <w:pPr>
        <w:pStyle w:val="ListParagraph"/>
        <w:numPr>
          <w:ilvl w:val="0"/>
          <w:numId w:val="6"/>
        </w:numPr>
        <w:rPr>
          <w:rFonts w:ascii="Times New Roman" w:hAnsi="Times New Roman" w:cs="Times New Roman"/>
          <w:bCs/>
          <w:sz w:val="24"/>
          <w:szCs w:val="24"/>
        </w:rPr>
      </w:pPr>
      <w:r w:rsidRPr="000B543F">
        <w:rPr>
          <w:rFonts w:ascii="Times New Roman" w:hAnsi="Times New Roman" w:cs="Times New Roman"/>
          <w:bCs/>
          <w:sz w:val="24"/>
          <w:szCs w:val="24"/>
        </w:rPr>
        <w:t>Promoting democracy through the use of military force is a characteristic of:</w:t>
      </w:r>
    </w:p>
    <w:p w:rsidR="00822C83" w:rsidRDefault="00822C83" w:rsidP="000B543F">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Realists</w:t>
      </w:r>
    </w:p>
    <w:p w:rsidR="00822C83" w:rsidRDefault="00822C83" w:rsidP="000B543F">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Neo-realists</w:t>
      </w:r>
    </w:p>
    <w:p w:rsidR="00822C83" w:rsidRDefault="00822C83" w:rsidP="000B543F">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Conservatives</w:t>
      </w:r>
    </w:p>
    <w:p w:rsidR="00822C83" w:rsidRDefault="00822C83" w:rsidP="000B543F">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Neo-conservatives</w:t>
      </w:r>
    </w:p>
    <w:p w:rsidR="00822C83" w:rsidRDefault="00822C83" w:rsidP="000B543F">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Liberals</w:t>
      </w:r>
    </w:p>
    <w:p w:rsidR="00822C83" w:rsidRDefault="00822C83" w:rsidP="000B543F">
      <w:pPr>
        <w:ind w:left="1080"/>
        <w:rPr>
          <w:rFonts w:ascii="Times New Roman" w:hAnsi="Times New Roman" w:cs="Times New Roman"/>
          <w:bCs/>
          <w:sz w:val="24"/>
          <w:szCs w:val="24"/>
        </w:rPr>
      </w:pPr>
      <w:r>
        <w:rPr>
          <w:rFonts w:ascii="Times New Roman" w:hAnsi="Times New Roman" w:cs="Times New Roman"/>
          <w:bCs/>
          <w:sz w:val="24"/>
          <w:szCs w:val="24"/>
        </w:rPr>
        <w:t xml:space="preserve">Answer: d; Page: 23; Skill level: Understanding </w:t>
      </w:r>
    </w:p>
    <w:p w:rsidR="00822C83" w:rsidRDefault="00822C83" w:rsidP="00476436">
      <w:pPr>
        <w:rPr>
          <w:rFonts w:ascii="Times New Roman" w:hAnsi="Times New Roman" w:cs="Times New Roman"/>
          <w:bCs/>
          <w:sz w:val="24"/>
          <w:szCs w:val="24"/>
        </w:rPr>
      </w:pPr>
    </w:p>
    <w:p w:rsidR="00822C83" w:rsidRDefault="00822C83" w:rsidP="004C7485">
      <w:pPr>
        <w:pStyle w:val="ListParagraph"/>
        <w:numPr>
          <w:ilvl w:val="0"/>
          <w:numId w:val="6"/>
        </w:numPr>
        <w:rPr>
          <w:rFonts w:ascii="Times New Roman" w:hAnsi="Times New Roman" w:cs="Times New Roman"/>
          <w:bCs/>
          <w:sz w:val="24"/>
          <w:szCs w:val="24"/>
        </w:rPr>
      </w:pPr>
      <w:r>
        <w:rPr>
          <w:rFonts w:ascii="Times New Roman" w:hAnsi="Times New Roman" w:cs="Times New Roman"/>
          <w:bCs/>
          <w:sz w:val="24"/>
          <w:szCs w:val="24"/>
        </w:rPr>
        <w:t>What was Great Britain considered</w:t>
      </w:r>
      <w:r w:rsidRPr="00C81901">
        <w:rPr>
          <w:rFonts w:ascii="Times New Roman" w:hAnsi="Times New Roman" w:cs="Times New Roman"/>
          <w:bCs/>
          <w:sz w:val="24"/>
          <w:szCs w:val="24"/>
        </w:rPr>
        <w:t xml:space="preserve"> in the nineteenth century?</w:t>
      </w:r>
    </w:p>
    <w:p w:rsidR="00822C83" w:rsidRDefault="00822C83" w:rsidP="00C81901">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Great Island</w:t>
      </w:r>
    </w:p>
    <w:p w:rsidR="00822C83" w:rsidRDefault="00822C83" w:rsidP="00C81901">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Great Colonizer</w:t>
      </w:r>
    </w:p>
    <w:p w:rsidR="00822C83" w:rsidRDefault="00822C83" w:rsidP="00C81901">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Great Balancer</w:t>
      </w:r>
    </w:p>
    <w:p w:rsidR="00822C83" w:rsidRDefault="00822C83" w:rsidP="00C81901">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Great European</w:t>
      </w:r>
    </w:p>
    <w:p w:rsidR="00822C83" w:rsidRDefault="00822C83" w:rsidP="00C81901">
      <w:pPr>
        <w:pStyle w:val="ListParagraph"/>
        <w:numPr>
          <w:ilvl w:val="1"/>
          <w:numId w:val="6"/>
        </w:numPr>
        <w:rPr>
          <w:rFonts w:ascii="Times New Roman" w:hAnsi="Times New Roman" w:cs="Times New Roman"/>
          <w:bCs/>
          <w:sz w:val="24"/>
          <w:szCs w:val="24"/>
        </w:rPr>
      </w:pPr>
      <w:r>
        <w:rPr>
          <w:rFonts w:ascii="Times New Roman" w:hAnsi="Times New Roman" w:cs="Times New Roman"/>
          <w:bCs/>
          <w:sz w:val="24"/>
          <w:szCs w:val="24"/>
        </w:rPr>
        <w:t>The Great Kingdom</w:t>
      </w:r>
    </w:p>
    <w:p w:rsidR="00822C83" w:rsidRPr="004C7485" w:rsidRDefault="00822C83" w:rsidP="00C81901">
      <w:pPr>
        <w:ind w:left="1080"/>
        <w:rPr>
          <w:rFonts w:ascii="Times New Roman" w:hAnsi="Times New Roman" w:cs="Times New Roman"/>
          <w:bCs/>
          <w:sz w:val="24"/>
          <w:szCs w:val="24"/>
        </w:rPr>
      </w:pPr>
      <w:r>
        <w:rPr>
          <w:rFonts w:ascii="Times New Roman" w:hAnsi="Times New Roman" w:cs="Times New Roman"/>
          <w:bCs/>
          <w:sz w:val="24"/>
          <w:szCs w:val="24"/>
        </w:rPr>
        <w:t>Answer: c; Page: 15; Skill level: Understanding</w:t>
      </w:r>
      <w:r w:rsidRPr="00CE3FAB">
        <w:rPr>
          <w:rFonts w:ascii="Times New Roman" w:hAnsi="Times New Roman" w:cs="Times New Roman"/>
          <w:bCs/>
          <w:sz w:val="24"/>
          <w:szCs w:val="24"/>
        </w:rPr>
        <w:br/>
      </w:r>
      <w:r w:rsidRPr="00CE3FAB">
        <w:rPr>
          <w:rFonts w:ascii="Times New Roman" w:hAnsi="Times New Roman" w:cs="Times New Roman"/>
          <w:bCs/>
          <w:sz w:val="24"/>
          <w:szCs w:val="24"/>
        </w:rPr>
        <w:br/>
      </w:r>
    </w:p>
    <w:p w:rsidR="00822C83" w:rsidRDefault="00822C83" w:rsidP="00ED4994">
      <w:pPr>
        <w:rPr>
          <w:rFonts w:ascii="Times New Roman" w:hAnsi="Times New Roman" w:cs="Times New Roman"/>
          <w:b/>
          <w:bCs/>
          <w:sz w:val="26"/>
          <w:szCs w:val="26"/>
        </w:rPr>
      </w:pPr>
      <w:r w:rsidRPr="00596813">
        <w:rPr>
          <w:rFonts w:ascii="Times New Roman" w:hAnsi="Times New Roman" w:cs="Times New Roman"/>
          <w:b/>
          <w:bCs/>
          <w:sz w:val="26"/>
          <w:szCs w:val="26"/>
        </w:rPr>
        <w:t>True/False Questions</w:t>
      </w:r>
    </w:p>
    <w:p w:rsidR="00822C83" w:rsidRPr="00596813" w:rsidRDefault="00822C83" w:rsidP="00ED4994">
      <w:pPr>
        <w:rPr>
          <w:rFonts w:ascii="Times New Roman" w:hAnsi="Times New Roman" w:cs="Times New Roman"/>
          <w:b/>
          <w:bCs/>
          <w:sz w:val="26"/>
          <w:szCs w:val="26"/>
        </w:rPr>
      </w:pP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There are very few influential women international relations scholars. (T; p. 28; Understanding)</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For realists, anarchy is what a state makes out of it. (F; p. 9; Understanding)</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Paradigms simplify the reality and in their explanations reduce the complexity of the world. (T; p. 8; Understanding)</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According to constructivists, norms are rules of behavior imposed by the strongest state in the system. (F; p. 25; Understanding)</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In self-help systems, power and self interest determine state behavior. (T; p: 11; Understanding)</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 xml:space="preserve">Realists believe that cooperation can be achieved if states create international institutions. (F; p. 21; Understanding) </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 xml:space="preserve">Constructivists agree with realists that power-seeking, self-help, and war are contemporary facts of international life (T; p. 24; Application)  </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Feminists think that most states have overly militaristic approaches to foreign relations. (T; p. 28-29; Application)</w:t>
      </w:r>
    </w:p>
    <w:p w:rsidR="00822C83" w:rsidRPr="00CD0D5F"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Neo-Marxism has increased in popularity since the end of the Cold War. (F; p. 32; Understanding)</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Vicious circles of war and mistrust can be replaced by virtuous circles of mutual interests and cooperation through punitive military operations against aggressors. (F; p. 23; Understanding)</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 xml:space="preserve">Liberals see interaction in international relations as a zero-sum game. (F; p. 19; Application) </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 xml:space="preserve">Constructivists believe that due to globalization, nongovernmental organizations are the most important contemporary actors in the world politics. (F; p. 26; Application) </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Contemporary feminist perspectives took hold in the 1950s following the end of World War II. (F; p. 27; Understanding)</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Liberals believe that a state’s domestic differences influence its behavioral patterns. (T, p. 22; Understanding)</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For realists, calculation about economic gains is an important variable influencing state decision-making. (F; p. 9-16; Understanding)</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 xml:space="preserve"> The European Union is an example of a security dilemma. (F; p. 12; Application) </w:t>
      </w:r>
    </w:p>
    <w:p w:rsidR="00822C83" w:rsidRDefault="00822C83" w:rsidP="00ED4994">
      <w:pPr>
        <w:numPr>
          <w:ilvl w:val="0"/>
          <w:numId w:val="9"/>
        </w:numPr>
        <w:spacing w:after="200"/>
        <w:rPr>
          <w:rFonts w:ascii="Times New Roman" w:hAnsi="Times New Roman" w:cs="Times New Roman"/>
          <w:bCs/>
          <w:sz w:val="24"/>
          <w:szCs w:val="24"/>
        </w:rPr>
      </w:pPr>
      <w:r w:rsidRPr="00911607">
        <w:rPr>
          <w:rFonts w:ascii="Times New Roman" w:hAnsi="Times New Roman" w:cs="Times New Roman"/>
          <w:bCs/>
          <w:sz w:val="24"/>
          <w:szCs w:val="24"/>
        </w:rPr>
        <w:t>Neo-Ma</w:t>
      </w:r>
      <w:r>
        <w:rPr>
          <w:rFonts w:ascii="Times New Roman" w:hAnsi="Times New Roman" w:cs="Times New Roman"/>
          <w:bCs/>
          <w:sz w:val="24"/>
          <w:szCs w:val="24"/>
        </w:rPr>
        <w:t>rxism shares a few important assumptions with</w:t>
      </w:r>
      <w:r w:rsidRPr="00911607">
        <w:rPr>
          <w:rFonts w:ascii="Times New Roman" w:hAnsi="Times New Roman" w:cs="Times New Roman"/>
          <w:bCs/>
          <w:sz w:val="24"/>
          <w:szCs w:val="24"/>
        </w:rPr>
        <w:t xml:space="preserve"> realism</w:t>
      </w:r>
      <w:r>
        <w:rPr>
          <w:rFonts w:ascii="Times New Roman" w:hAnsi="Times New Roman" w:cs="Times New Roman"/>
          <w:bCs/>
          <w:sz w:val="24"/>
          <w:szCs w:val="24"/>
        </w:rPr>
        <w:t>. (T</w:t>
      </w:r>
      <w:r w:rsidRPr="00911607">
        <w:rPr>
          <w:rFonts w:ascii="Times New Roman" w:hAnsi="Times New Roman" w:cs="Times New Roman"/>
          <w:bCs/>
          <w:sz w:val="24"/>
          <w:szCs w:val="24"/>
        </w:rPr>
        <w:t>;</w:t>
      </w:r>
      <w:r>
        <w:rPr>
          <w:rFonts w:ascii="Times New Roman" w:hAnsi="Times New Roman" w:cs="Times New Roman"/>
          <w:bCs/>
          <w:sz w:val="24"/>
          <w:szCs w:val="24"/>
        </w:rPr>
        <w:t xml:space="preserve"> p. 32; </w:t>
      </w:r>
      <w:r w:rsidRPr="00911607">
        <w:rPr>
          <w:rFonts w:ascii="Times New Roman" w:hAnsi="Times New Roman" w:cs="Times New Roman"/>
          <w:bCs/>
          <w:sz w:val="24"/>
          <w:szCs w:val="24"/>
        </w:rPr>
        <w:t xml:space="preserve"> </w:t>
      </w:r>
      <w:r>
        <w:rPr>
          <w:rFonts w:ascii="Times New Roman" w:hAnsi="Times New Roman" w:cs="Times New Roman"/>
          <w:bCs/>
          <w:sz w:val="24"/>
          <w:szCs w:val="24"/>
        </w:rPr>
        <w:t>Understanding</w:t>
      </w:r>
      <w:r w:rsidRPr="00911607">
        <w:rPr>
          <w:rFonts w:ascii="Times New Roman" w:hAnsi="Times New Roman" w:cs="Times New Roman"/>
          <w:bCs/>
          <w:sz w:val="24"/>
          <w:szCs w:val="24"/>
        </w:rPr>
        <w:t>)</w:t>
      </w:r>
      <w:r>
        <w:rPr>
          <w:rFonts w:ascii="Times New Roman" w:hAnsi="Times New Roman" w:cs="Times New Roman"/>
          <w:bCs/>
          <w:sz w:val="24"/>
          <w:szCs w:val="24"/>
        </w:rPr>
        <w:t xml:space="preserve"> </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The 2003-Iraq war is an example of a realist approach to foreign policy (F; p. 9; Application)</w:t>
      </w:r>
    </w:p>
    <w:p w:rsidR="00822C83" w:rsidRDefault="00822C83" w:rsidP="00ED4994">
      <w:pPr>
        <w:numPr>
          <w:ilvl w:val="0"/>
          <w:numId w:val="9"/>
        </w:numPr>
        <w:spacing w:after="200"/>
        <w:rPr>
          <w:rFonts w:ascii="Times New Roman" w:hAnsi="Times New Roman" w:cs="Times New Roman"/>
          <w:bCs/>
          <w:sz w:val="24"/>
          <w:szCs w:val="24"/>
        </w:rPr>
      </w:pPr>
      <w:r w:rsidRPr="00B81B5F">
        <w:rPr>
          <w:rFonts w:ascii="Times New Roman" w:hAnsi="Times New Roman" w:cs="Times New Roman"/>
          <w:bCs/>
          <w:sz w:val="24"/>
          <w:szCs w:val="24"/>
        </w:rPr>
        <w:t>T</w:t>
      </w:r>
      <w:r>
        <w:rPr>
          <w:rFonts w:ascii="Times New Roman" w:hAnsi="Times New Roman" w:cs="Times New Roman"/>
          <w:bCs/>
          <w:sz w:val="24"/>
          <w:szCs w:val="24"/>
        </w:rPr>
        <w:t>ransnational advocacy networks are composed of state officials and nonstate actors. (F; p. 26; Understanding)</w:t>
      </w:r>
    </w:p>
    <w:p w:rsidR="00822C83" w:rsidRDefault="00822C83" w:rsidP="00ED4994">
      <w:pPr>
        <w:numPr>
          <w:ilvl w:val="0"/>
          <w:numId w:val="9"/>
        </w:numPr>
        <w:spacing w:after="200"/>
        <w:rPr>
          <w:rFonts w:ascii="Times New Roman" w:hAnsi="Times New Roman" w:cs="Times New Roman"/>
          <w:bCs/>
          <w:sz w:val="24"/>
          <w:szCs w:val="24"/>
        </w:rPr>
      </w:pPr>
      <w:r>
        <w:rPr>
          <w:rFonts w:ascii="Times New Roman" w:hAnsi="Times New Roman" w:cs="Times New Roman"/>
          <w:bCs/>
          <w:sz w:val="24"/>
          <w:szCs w:val="24"/>
        </w:rPr>
        <w:t xml:space="preserve">Feminists argue that women have less of a “realist” world view. (T; p. 28; Understanding) </w:t>
      </w:r>
    </w:p>
    <w:p w:rsidR="00822C83" w:rsidRPr="00596813" w:rsidRDefault="00822C83" w:rsidP="00ED4994">
      <w:pPr>
        <w:rPr>
          <w:rFonts w:ascii="Times New Roman" w:hAnsi="Times New Roman" w:cs="Times New Roman"/>
          <w:bCs/>
          <w:sz w:val="24"/>
          <w:szCs w:val="24"/>
        </w:rPr>
      </w:pPr>
    </w:p>
    <w:p w:rsidR="00822C83" w:rsidRDefault="00822C83" w:rsidP="00ED4994">
      <w:pPr>
        <w:rPr>
          <w:rFonts w:ascii="Times New Roman" w:hAnsi="Times New Roman" w:cs="Times New Roman"/>
          <w:b/>
          <w:bCs/>
          <w:sz w:val="26"/>
          <w:szCs w:val="26"/>
        </w:rPr>
      </w:pPr>
      <w:r w:rsidRPr="00596813">
        <w:rPr>
          <w:rFonts w:ascii="Times New Roman" w:hAnsi="Times New Roman" w:cs="Times New Roman"/>
          <w:b/>
          <w:bCs/>
          <w:sz w:val="26"/>
          <w:szCs w:val="26"/>
        </w:rPr>
        <w:t>Short Answer Questions</w:t>
      </w:r>
      <w:r>
        <w:rPr>
          <w:rFonts w:ascii="Times New Roman" w:hAnsi="Times New Roman" w:cs="Times New Roman"/>
          <w:b/>
          <w:bCs/>
          <w:sz w:val="26"/>
          <w:szCs w:val="26"/>
        </w:rPr>
        <w:t xml:space="preserve"> </w:t>
      </w:r>
    </w:p>
    <w:p w:rsidR="00822C83" w:rsidRPr="00596813" w:rsidRDefault="00822C83" w:rsidP="00ED4994">
      <w:pPr>
        <w:rPr>
          <w:rFonts w:ascii="Times New Roman" w:hAnsi="Times New Roman" w:cs="Times New Roman"/>
          <w:b/>
          <w:bCs/>
          <w:sz w:val="26"/>
          <w:szCs w:val="26"/>
        </w:rPr>
      </w:pPr>
    </w:p>
    <w:p w:rsidR="00822C83" w:rsidRDefault="00822C83" w:rsidP="00ED4994">
      <w:pPr>
        <w:numPr>
          <w:ilvl w:val="0"/>
          <w:numId w:val="7"/>
        </w:numPr>
        <w:spacing w:after="200"/>
        <w:rPr>
          <w:rFonts w:ascii="Times New Roman" w:hAnsi="Times New Roman" w:cs="Times New Roman"/>
          <w:bCs/>
          <w:sz w:val="24"/>
          <w:szCs w:val="24"/>
        </w:rPr>
      </w:pPr>
      <w:r>
        <w:rPr>
          <w:rFonts w:ascii="Times New Roman" w:hAnsi="Times New Roman" w:cs="Times New Roman"/>
          <w:bCs/>
          <w:sz w:val="24"/>
          <w:szCs w:val="24"/>
        </w:rPr>
        <w:t>Explain why it would be hard to sell realism to American or European people.</w:t>
      </w:r>
    </w:p>
    <w:p w:rsidR="00822C83" w:rsidRDefault="00822C83" w:rsidP="00ED4994">
      <w:pPr>
        <w:numPr>
          <w:ilvl w:val="0"/>
          <w:numId w:val="7"/>
        </w:numPr>
        <w:spacing w:after="200"/>
        <w:rPr>
          <w:rFonts w:ascii="Times New Roman" w:hAnsi="Times New Roman" w:cs="Times New Roman"/>
          <w:bCs/>
          <w:sz w:val="24"/>
          <w:szCs w:val="24"/>
        </w:rPr>
      </w:pPr>
      <w:r>
        <w:rPr>
          <w:rFonts w:ascii="Times New Roman" w:hAnsi="Times New Roman" w:cs="Times New Roman"/>
          <w:bCs/>
          <w:sz w:val="24"/>
          <w:szCs w:val="24"/>
        </w:rPr>
        <w:t xml:space="preserve">Do realists think wars are inevitable? </w:t>
      </w:r>
    </w:p>
    <w:p w:rsidR="00822C83" w:rsidRDefault="00822C83" w:rsidP="00ED4994">
      <w:pPr>
        <w:numPr>
          <w:ilvl w:val="0"/>
          <w:numId w:val="7"/>
        </w:numPr>
        <w:spacing w:after="200"/>
        <w:rPr>
          <w:rFonts w:ascii="Times New Roman" w:hAnsi="Times New Roman" w:cs="Times New Roman"/>
          <w:bCs/>
          <w:sz w:val="24"/>
          <w:szCs w:val="24"/>
        </w:rPr>
      </w:pPr>
      <w:r>
        <w:rPr>
          <w:rFonts w:ascii="Times New Roman" w:hAnsi="Times New Roman" w:cs="Times New Roman"/>
          <w:bCs/>
          <w:sz w:val="24"/>
          <w:szCs w:val="24"/>
        </w:rPr>
        <w:t xml:space="preserve">Compare and contrast the realist and constructivist views on “structure”. </w:t>
      </w:r>
    </w:p>
    <w:p w:rsidR="00822C83" w:rsidRDefault="00822C83" w:rsidP="00ED4994">
      <w:pPr>
        <w:numPr>
          <w:ilvl w:val="0"/>
          <w:numId w:val="7"/>
        </w:numPr>
        <w:spacing w:after="200"/>
        <w:rPr>
          <w:rFonts w:ascii="Times New Roman" w:hAnsi="Times New Roman" w:cs="Times New Roman"/>
          <w:bCs/>
          <w:sz w:val="24"/>
          <w:szCs w:val="24"/>
        </w:rPr>
      </w:pPr>
      <w:r>
        <w:rPr>
          <w:rFonts w:ascii="Times New Roman" w:hAnsi="Times New Roman" w:cs="Times New Roman"/>
          <w:bCs/>
          <w:sz w:val="24"/>
          <w:szCs w:val="24"/>
        </w:rPr>
        <w:t>Explain why, according to liberals, economic interdependence lessens the possibility of conflict.</w:t>
      </w:r>
    </w:p>
    <w:p w:rsidR="00822C83" w:rsidRDefault="00822C83" w:rsidP="00ED4994">
      <w:pPr>
        <w:numPr>
          <w:ilvl w:val="0"/>
          <w:numId w:val="7"/>
        </w:numPr>
        <w:spacing w:after="200"/>
        <w:rPr>
          <w:rFonts w:ascii="Times New Roman" w:hAnsi="Times New Roman" w:cs="Times New Roman"/>
          <w:bCs/>
          <w:sz w:val="24"/>
          <w:szCs w:val="24"/>
        </w:rPr>
      </w:pPr>
      <w:r>
        <w:rPr>
          <w:rFonts w:ascii="Times New Roman" w:hAnsi="Times New Roman" w:cs="Times New Roman"/>
          <w:bCs/>
          <w:sz w:val="24"/>
          <w:szCs w:val="24"/>
        </w:rPr>
        <w:t>According to liberals, how do international institutions mitigate anarchy?</w:t>
      </w:r>
    </w:p>
    <w:p w:rsidR="00822C83" w:rsidRDefault="00822C83" w:rsidP="00ED4994">
      <w:pPr>
        <w:numPr>
          <w:ilvl w:val="0"/>
          <w:numId w:val="7"/>
        </w:numPr>
        <w:spacing w:after="200"/>
        <w:rPr>
          <w:rFonts w:ascii="Times New Roman" w:hAnsi="Times New Roman" w:cs="Times New Roman"/>
          <w:bCs/>
          <w:sz w:val="24"/>
          <w:szCs w:val="24"/>
        </w:rPr>
      </w:pPr>
      <w:r>
        <w:rPr>
          <w:rFonts w:ascii="Times New Roman" w:hAnsi="Times New Roman" w:cs="Times New Roman"/>
          <w:bCs/>
          <w:sz w:val="24"/>
          <w:szCs w:val="24"/>
        </w:rPr>
        <w:t>How does constructivism explain the end of the Cold War?</w:t>
      </w:r>
    </w:p>
    <w:p w:rsidR="00822C83" w:rsidRDefault="00822C83" w:rsidP="00ED4994">
      <w:pPr>
        <w:numPr>
          <w:ilvl w:val="0"/>
          <w:numId w:val="7"/>
        </w:numPr>
        <w:spacing w:after="200"/>
        <w:rPr>
          <w:rFonts w:ascii="Times New Roman" w:hAnsi="Times New Roman" w:cs="Times New Roman"/>
          <w:bCs/>
          <w:sz w:val="24"/>
          <w:szCs w:val="24"/>
        </w:rPr>
      </w:pPr>
      <w:r>
        <w:rPr>
          <w:rFonts w:ascii="Times New Roman" w:hAnsi="Times New Roman" w:cs="Times New Roman"/>
          <w:bCs/>
          <w:sz w:val="24"/>
          <w:szCs w:val="24"/>
        </w:rPr>
        <w:t>Describe the security dilemma.</w:t>
      </w:r>
    </w:p>
    <w:p w:rsidR="00822C83" w:rsidRPr="00D13C40" w:rsidRDefault="00822C83" w:rsidP="00ED4994">
      <w:pPr>
        <w:numPr>
          <w:ilvl w:val="0"/>
          <w:numId w:val="7"/>
        </w:numPr>
        <w:spacing w:after="200"/>
        <w:rPr>
          <w:rFonts w:ascii="Times New Roman" w:hAnsi="Times New Roman" w:cs="Times New Roman"/>
          <w:bCs/>
          <w:sz w:val="24"/>
          <w:szCs w:val="24"/>
        </w:rPr>
      </w:pPr>
      <w:r>
        <w:rPr>
          <w:rFonts w:ascii="Times New Roman" w:hAnsi="Times New Roman" w:cs="Times New Roman"/>
          <w:bCs/>
          <w:sz w:val="24"/>
          <w:szCs w:val="24"/>
        </w:rPr>
        <w:t xml:space="preserve">Can women in power use as much violence as men? If so, how would feminists explain these instances? </w:t>
      </w:r>
    </w:p>
    <w:p w:rsidR="00822C83" w:rsidRDefault="00822C83" w:rsidP="00ED4994">
      <w:pPr>
        <w:numPr>
          <w:ilvl w:val="0"/>
          <w:numId w:val="7"/>
        </w:numPr>
        <w:spacing w:after="200"/>
        <w:rPr>
          <w:rFonts w:ascii="Times New Roman" w:hAnsi="Times New Roman" w:cs="Times New Roman"/>
          <w:bCs/>
          <w:sz w:val="24"/>
          <w:szCs w:val="24"/>
        </w:rPr>
      </w:pPr>
      <w:r>
        <w:rPr>
          <w:rFonts w:ascii="Times New Roman" w:hAnsi="Times New Roman" w:cs="Times New Roman"/>
          <w:bCs/>
          <w:sz w:val="24"/>
          <w:szCs w:val="24"/>
        </w:rPr>
        <w:t xml:space="preserve">Are balancing and bandwagoning different?  </w:t>
      </w:r>
    </w:p>
    <w:p w:rsidR="00822C83" w:rsidRPr="00AC5D39" w:rsidRDefault="00822C83" w:rsidP="00ED4994">
      <w:pPr>
        <w:numPr>
          <w:ilvl w:val="0"/>
          <w:numId w:val="7"/>
        </w:numPr>
        <w:spacing w:after="200"/>
        <w:rPr>
          <w:rFonts w:ascii="Times New Roman" w:hAnsi="Times New Roman" w:cs="Times New Roman"/>
          <w:bCs/>
          <w:sz w:val="24"/>
          <w:szCs w:val="24"/>
        </w:rPr>
      </w:pPr>
      <w:r>
        <w:rPr>
          <w:rFonts w:ascii="Times New Roman" w:hAnsi="Times New Roman" w:cs="Times New Roman"/>
          <w:bCs/>
          <w:sz w:val="24"/>
          <w:szCs w:val="24"/>
        </w:rPr>
        <w:t xml:space="preserve">Compare human nature realists (classical realists) and structural realists (neo-realists). </w:t>
      </w:r>
    </w:p>
    <w:p w:rsidR="00822C83" w:rsidRDefault="00822C83" w:rsidP="00ED4994">
      <w:pPr>
        <w:tabs>
          <w:tab w:val="left" w:pos="4095"/>
        </w:tabs>
        <w:rPr>
          <w:rFonts w:ascii="Times New Roman" w:hAnsi="Times New Roman" w:cs="Times New Roman"/>
          <w:bCs/>
          <w:sz w:val="24"/>
          <w:szCs w:val="24"/>
        </w:rPr>
      </w:pPr>
      <w:r>
        <w:rPr>
          <w:rFonts w:ascii="Times New Roman" w:hAnsi="Times New Roman" w:cs="Times New Roman"/>
          <w:bCs/>
          <w:sz w:val="24"/>
          <w:szCs w:val="24"/>
        </w:rPr>
        <w:tab/>
      </w:r>
    </w:p>
    <w:p w:rsidR="00822C83" w:rsidRDefault="00822C83" w:rsidP="00ED4994">
      <w:pPr>
        <w:rPr>
          <w:rFonts w:ascii="Times New Roman" w:hAnsi="Times New Roman" w:cs="Times New Roman"/>
          <w:b/>
          <w:bCs/>
          <w:sz w:val="26"/>
          <w:szCs w:val="26"/>
        </w:rPr>
      </w:pPr>
      <w:r w:rsidRPr="00596813">
        <w:rPr>
          <w:rFonts w:ascii="Times New Roman" w:hAnsi="Times New Roman" w:cs="Times New Roman"/>
          <w:b/>
          <w:bCs/>
          <w:sz w:val="26"/>
          <w:szCs w:val="26"/>
        </w:rPr>
        <w:t xml:space="preserve">Essay </w:t>
      </w:r>
      <w:r>
        <w:rPr>
          <w:rFonts w:ascii="Times New Roman" w:hAnsi="Times New Roman" w:cs="Times New Roman"/>
          <w:b/>
          <w:bCs/>
          <w:sz w:val="26"/>
          <w:szCs w:val="26"/>
        </w:rPr>
        <w:t>Q</w:t>
      </w:r>
      <w:r w:rsidRPr="00596813">
        <w:rPr>
          <w:rFonts w:ascii="Times New Roman" w:hAnsi="Times New Roman" w:cs="Times New Roman"/>
          <w:b/>
          <w:bCs/>
          <w:sz w:val="26"/>
          <w:szCs w:val="26"/>
        </w:rPr>
        <w:t>uestions</w:t>
      </w:r>
    </w:p>
    <w:p w:rsidR="00822C83" w:rsidRDefault="00822C83" w:rsidP="00ED4994">
      <w:pPr>
        <w:rPr>
          <w:rFonts w:ascii="Times New Roman" w:hAnsi="Times New Roman" w:cs="Times New Roman"/>
          <w:b/>
          <w:bCs/>
          <w:sz w:val="26"/>
          <w:szCs w:val="26"/>
        </w:rPr>
      </w:pPr>
    </w:p>
    <w:p w:rsidR="00822C83" w:rsidRPr="00877999" w:rsidRDefault="00822C83" w:rsidP="00ED4994">
      <w:pPr>
        <w:numPr>
          <w:ilvl w:val="0"/>
          <w:numId w:val="8"/>
        </w:numPr>
        <w:spacing w:after="200"/>
        <w:rPr>
          <w:rFonts w:ascii="Times New Roman" w:hAnsi="Times New Roman" w:cs="Times New Roman"/>
          <w:sz w:val="24"/>
          <w:szCs w:val="24"/>
        </w:rPr>
      </w:pPr>
      <w:r>
        <w:rPr>
          <w:rFonts w:ascii="Times New Roman" w:hAnsi="Times New Roman" w:cs="Times New Roman"/>
          <w:sz w:val="24"/>
          <w:szCs w:val="24"/>
        </w:rPr>
        <w:t xml:space="preserve">How does each of the major paradigms discussed in the chapter view the nature of world politics? </w:t>
      </w:r>
    </w:p>
    <w:p w:rsidR="00822C83" w:rsidRPr="00015019" w:rsidRDefault="00822C83" w:rsidP="00ED4994">
      <w:pPr>
        <w:numPr>
          <w:ilvl w:val="0"/>
          <w:numId w:val="8"/>
        </w:numPr>
        <w:spacing w:after="200"/>
        <w:rPr>
          <w:rFonts w:ascii="Times New Roman" w:hAnsi="Times New Roman" w:cs="Times New Roman"/>
          <w:sz w:val="24"/>
          <w:szCs w:val="24"/>
        </w:rPr>
      </w:pPr>
      <w:r>
        <w:rPr>
          <w:rFonts w:ascii="Times New Roman" w:hAnsi="Times New Roman" w:cs="Times New Roman"/>
          <w:sz w:val="24"/>
          <w:szCs w:val="24"/>
        </w:rPr>
        <w:t>Explain how the security dilemma is replaced with the “virtuous circle” in the “Kantian Triangle”.</w:t>
      </w:r>
    </w:p>
    <w:p w:rsidR="00822C83" w:rsidRDefault="00822C83" w:rsidP="00ED4994">
      <w:pPr>
        <w:numPr>
          <w:ilvl w:val="0"/>
          <w:numId w:val="8"/>
        </w:numPr>
        <w:spacing w:after="200"/>
        <w:rPr>
          <w:rFonts w:ascii="Times New Roman" w:hAnsi="Times New Roman" w:cs="Times New Roman"/>
          <w:sz w:val="24"/>
          <w:szCs w:val="24"/>
        </w:rPr>
      </w:pPr>
      <w:r>
        <w:rPr>
          <w:rFonts w:ascii="Times New Roman" w:hAnsi="Times New Roman" w:cs="Times New Roman"/>
          <w:sz w:val="24"/>
          <w:szCs w:val="24"/>
        </w:rPr>
        <w:t xml:space="preserve">What is the constructivist critique of realism? </w:t>
      </w:r>
    </w:p>
    <w:p w:rsidR="00822C83" w:rsidRDefault="00822C83" w:rsidP="00ED4994">
      <w:pPr>
        <w:numPr>
          <w:ilvl w:val="0"/>
          <w:numId w:val="8"/>
        </w:numPr>
        <w:spacing w:after="200"/>
        <w:rPr>
          <w:rFonts w:ascii="Times New Roman" w:hAnsi="Times New Roman" w:cs="Times New Roman"/>
          <w:sz w:val="24"/>
          <w:szCs w:val="24"/>
        </w:rPr>
      </w:pPr>
      <w:r>
        <w:rPr>
          <w:rFonts w:ascii="Times New Roman" w:hAnsi="Times New Roman" w:cs="Times New Roman"/>
          <w:sz w:val="24"/>
          <w:szCs w:val="24"/>
        </w:rPr>
        <w:t>Is the world anarchical according to realists, liberals, and constructivists?</w:t>
      </w:r>
    </w:p>
    <w:p w:rsidR="00822C83" w:rsidRDefault="00822C83" w:rsidP="00ED4994">
      <w:pPr>
        <w:numPr>
          <w:ilvl w:val="0"/>
          <w:numId w:val="8"/>
        </w:numPr>
        <w:spacing w:after="200"/>
        <w:rPr>
          <w:rFonts w:ascii="Times New Roman" w:hAnsi="Times New Roman" w:cs="Times New Roman"/>
          <w:sz w:val="24"/>
          <w:szCs w:val="24"/>
        </w:rPr>
      </w:pPr>
      <w:r>
        <w:rPr>
          <w:rFonts w:ascii="Times New Roman" w:hAnsi="Times New Roman" w:cs="Times New Roman"/>
          <w:sz w:val="24"/>
          <w:szCs w:val="24"/>
        </w:rPr>
        <w:t>Describe and illustrate with examples a realist critique of constructivism’s emphasis on ideas and norms.</w:t>
      </w:r>
    </w:p>
    <w:p w:rsidR="00822C83" w:rsidRDefault="00822C83" w:rsidP="00ED4994">
      <w:pPr>
        <w:numPr>
          <w:ilvl w:val="0"/>
          <w:numId w:val="8"/>
        </w:numPr>
        <w:spacing w:after="200"/>
        <w:rPr>
          <w:rFonts w:ascii="Times New Roman" w:hAnsi="Times New Roman" w:cs="Times New Roman"/>
          <w:sz w:val="24"/>
          <w:szCs w:val="24"/>
        </w:rPr>
      </w:pPr>
      <w:r>
        <w:rPr>
          <w:rFonts w:ascii="Times New Roman" w:hAnsi="Times New Roman" w:cs="Times New Roman"/>
          <w:sz w:val="24"/>
          <w:szCs w:val="24"/>
        </w:rPr>
        <w:t xml:space="preserve">What actions and changes to the study and practice of international relations would feminist scholars suggest to ensure that the field is more gender-sensitive? </w:t>
      </w:r>
    </w:p>
    <w:p w:rsidR="00822C83" w:rsidRDefault="00822C83" w:rsidP="00ED4994">
      <w:pPr>
        <w:numPr>
          <w:ilvl w:val="0"/>
          <w:numId w:val="8"/>
        </w:numPr>
        <w:spacing w:after="200"/>
        <w:rPr>
          <w:rFonts w:ascii="Times New Roman" w:hAnsi="Times New Roman" w:cs="Times New Roman"/>
          <w:sz w:val="24"/>
          <w:szCs w:val="24"/>
        </w:rPr>
      </w:pPr>
      <w:r>
        <w:rPr>
          <w:rFonts w:ascii="Times New Roman" w:hAnsi="Times New Roman" w:cs="Times New Roman"/>
          <w:sz w:val="24"/>
          <w:szCs w:val="24"/>
        </w:rPr>
        <w:t xml:space="preserve">Which theory (realism, liberalism, constructivism, feminism, or neo-Marxism) best explains international relations and why? Provide examples in your answer. </w:t>
      </w:r>
    </w:p>
    <w:p w:rsidR="00822C83" w:rsidRDefault="00822C83" w:rsidP="00ED4994">
      <w:pPr>
        <w:numPr>
          <w:ilvl w:val="0"/>
          <w:numId w:val="8"/>
        </w:numPr>
        <w:spacing w:after="200"/>
        <w:rPr>
          <w:rFonts w:ascii="Times New Roman" w:hAnsi="Times New Roman" w:cs="Times New Roman"/>
          <w:sz w:val="24"/>
          <w:szCs w:val="24"/>
        </w:rPr>
      </w:pPr>
      <w:r>
        <w:rPr>
          <w:rFonts w:ascii="Times New Roman" w:hAnsi="Times New Roman" w:cs="Times New Roman"/>
          <w:sz w:val="24"/>
          <w:szCs w:val="24"/>
        </w:rPr>
        <w:t xml:space="preserve">Do you think the 2003 Iraq War is an example of realism, liberalism, or constructivism? </w:t>
      </w:r>
    </w:p>
    <w:p w:rsidR="00822C83" w:rsidRDefault="00822C83" w:rsidP="00ED4994">
      <w:pPr>
        <w:numPr>
          <w:ilvl w:val="0"/>
          <w:numId w:val="8"/>
        </w:numPr>
        <w:spacing w:after="200"/>
        <w:rPr>
          <w:rFonts w:ascii="Times New Roman" w:hAnsi="Times New Roman" w:cs="Times New Roman"/>
          <w:sz w:val="24"/>
          <w:szCs w:val="24"/>
        </w:rPr>
      </w:pPr>
      <w:r>
        <w:rPr>
          <w:rFonts w:ascii="Times New Roman" w:hAnsi="Times New Roman" w:cs="Times New Roman"/>
          <w:sz w:val="24"/>
          <w:szCs w:val="24"/>
        </w:rPr>
        <w:t xml:space="preserve">Why, and through what ways, do liberals believe international peace and cooperation are possible? </w:t>
      </w:r>
    </w:p>
    <w:p w:rsidR="00822C83" w:rsidRDefault="00822C83" w:rsidP="004C7485">
      <w:pPr>
        <w:numPr>
          <w:ilvl w:val="0"/>
          <w:numId w:val="8"/>
        </w:numPr>
        <w:spacing w:after="200"/>
        <w:rPr>
          <w:rFonts w:ascii="Times New Roman" w:hAnsi="Times New Roman" w:cs="Times New Roman"/>
          <w:sz w:val="24"/>
          <w:szCs w:val="24"/>
        </w:rPr>
      </w:pPr>
      <w:r>
        <w:rPr>
          <w:rFonts w:ascii="Times New Roman" w:hAnsi="Times New Roman" w:cs="Times New Roman"/>
          <w:sz w:val="24"/>
          <w:szCs w:val="24"/>
        </w:rPr>
        <w:t xml:space="preserve">Is the fall of the former Soviet Union a classic example of ideas and norms at work? What did Mikhael Gorbachev do to signal a change in domestic policies? And finally, does this example weaken or strengthen the constructivist framework? </w:t>
      </w:r>
    </w:p>
    <w:p w:rsidR="00822C83" w:rsidRPr="009D399C" w:rsidRDefault="00822C83" w:rsidP="009D399C">
      <w:pPr>
        <w:rPr>
          <w:rFonts w:ascii="Times New Roman" w:hAnsi="Times New Roman" w:cs="Times New Roman"/>
          <w:sz w:val="24"/>
          <w:szCs w:val="24"/>
        </w:rPr>
      </w:pPr>
    </w:p>
    <w:sectPr w:rsidR="00822C83" w:rsidRPr="009D399C" w:rsidSect="009409BB">
      <w:footerReference w:type="default" r:id="rId11"/>
      <w:pgSz w:w="12240" w:h="15840"/>
      <w:pgMar w:top="1440" w:right="1440" w:bottom="1440" w:left="1440" w:header="720" w:footer="720" w:gutter="0"/>
      <w:pgNumType w:start="1"/>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C83" w:rsidRDefault="00822C83">
      <w:r>
        <w:separator/>
      </w:r>
    </w:p>
  </w:endnote>
  <w:endnote w:type="continuationSeparator" w:id="0">
    <w:p w:rsidR="00822C83" w:rsidRDefault="00822C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shelf Symbol 7">
    <w:panose1 w:val="05010101010101010101"/>
    <w:charset w:val="02"/>
    <w:family w:val="auto"/>
    <w:pitch w:val="variable"/>
    <w:sig w:usb0="00000000" w:usb1="10000000" w:usb2="00000000" w:usb3="00000000" w:csb0="80000000" w:csb1="00000000"/>
  </w:font>
  <w:font w:name="Palatino Linotype">
    <w:altName w:val="Palatino"/>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B Frutiger Bold">
    <w:altName w:val="Times New Roman"/>
    <w:panose1 w:val="00000000000000000000"/>
    <w:charset w:val="00"/>
    <w:family w:val="auto"/>
    <w:notTrueType/>
    <w:pitch w:val="variable"/>
    <w:sig w:usb0="00000003" w:usb1="00000000" w:usb2="00000000" w:usb3="00000000" w:csb0="00000001" w:csb1="00000000"/>
  </w:font>
  <w:font w:name="L Frutiger Light">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83" w:rsidRDefault="00822C83" w:rsidP="003674BF">
    <w:pP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rsidR="00822C83" w:rsidRPr="001560CB" w:rsidRDefault="00822C83" w:rsidP="009409BB">
    <w:pPr>
      <w:pStyle w:val="Footer"/>
      <w:jc w:val="center"/>
      <w:rPr>
        <w:sz w:val="18"/>
        <w:szCs w:val="18"/>
      </w:rPr>
    </w:pPr>
    <w:r w:rsidRPr="001560CB">
      <w:rPr>
        <w:rStyle w:val="PageNumber"/>
        <w:rFonts w:cs="Palatino Linotype"/>
        <w:sz w:val="18"/>
        <w:szCs w:val="18"/>
      </w:rPr>
      <w:t xml:space="preserve">© 2010 Pearson Education Inc., Publishing as Longman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C83" w:rsidRDefault="00822C83" w:rsidP="001560CB">
    <w:pPr>
      <w:pStyle w:val="Footer"/>
      <w:jc w:val="center"/>
      <w:rPr>
        <w:rStyle w:val="PageNumber"/>
      </w:rPr>
    </w:pPr>
    <w:r>
      <w:rPr>
        <w:rStyle w:val="PageNumber"/>
        <w:rFonts w:cs="Palatino Linotype"/>
      </w:rPr>
      <w:fldChar w:fldCharType="begin"/>
    </w:r>
    <w:r>
      <w:rPr>
        <w:rStyle w:val="PageNumber"/>
        <w:rFonts w:cs="Palatino Linotype"/>
      </w:rPr>
      <w:instrText xml:space="preserve"> PAGE </w:instrText>
    </w:r>
    <w:r>
      <w:rPr>
        <w:rStyle w:val="PageNumber"/>
        <w:rFonts w:cs="Palatino Linotype"/>
      </w:rPr>
      <w:fldChar w:fldCharType="separate"/>
    </w:r>
    <w:r>
      <w:rPr>
        <w:rStyle w:val="PageNumber"/>
        <w:rFonts w:cs="Palatino Linotype"/>
        <w:noProof/>
      </w:rPr>
      <w:t>2</w:t>
    </w:r>
    <w:r>
      <w:rPr>
        <w:rStyle w:val="PageNumber"/>
        <w:rFonts w:cs="Palatino Linotype"/>
      </w:rPr>
      <w:fldChar w:fldCharType="end"/>
    </w:r>
  </w:p>
  <w:p w:rsidR="00822C83" w:rsidRPr="001560CB" w:rsidRDefault="00822C83" w:rsidP="001560CB">
    <w:pPr>
      <w:pStyle w:val="Footer"/>
      <w:jc w:val="center"/>
      <w:rPr>
        <w:sz w:val="18"/>
        <w:szCs w:val="18"/>
      </w:rPr>
    </w:pPr>
    <w:r w:rsidRPr="001560CB">
      <w:rPr>
        <w:rStyle w:val="PageNumber"/>
        <w:rFonts w:cs="Palatino Linotype"/>
        <w:sz w:val="18"/>
        <w:szCs w:val="18"/>
      </w:rPr>
      <w:t xml:space="preserve">© 2010 Pearson Education Inc., Publishing as Longman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C83" w:rsidRDefault="00822C83">
      <w:r>
        <w:separator/>
      </w:r>
    </w:p>
  </w:footnote>
  <w:footnote w:type="continuationSeparator" w:id="0">
    <w:p w:rsidR="00822C83" w:rsidRDefault="00822C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1552"/>
    <w:multiLevelType w:val="hybridMultilevel"/>
    <w:tmpl w:val="230A8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DD531B"/>
    <w:multiLevelType w:val="hybridMultilevel"/>
    <w:tmpl w:val="D504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3C3C3D"/>
    <w:multiLevelType w:val="hybridMultilevel"/>
    <w:tmpl w:val="1668FC7C"/>
    <w:lvl w:ilvl="0" w:tplc="04090001">
      <w:start w:val="1"/>
      <w:numFmt w:val="bullet"/>
      <w:lvlText w:val=""/>
      <w:lvlJc w:val="left"/>
      <w:pPr>
        <w:tabs>
          <w:tab w:val="num" w:pos="2205"/>
        </w:tabs>
        <w:ind w:left="2205" w:hanging="360"/>
      </w:pPr>
      <w:rPr>
        <w:rFonts w:ascii="Symbol" w:hAnsi="Symbol" w:hint="default"/>
      </w:rPr>
    </w:lvl>
    <w:lvl w:ilvl="1" w:tplc="04090001">
      <w:start w:val="1"/>
      <w:numFmt w:val="bullet"/>
      <w:lvlText w:val=""/>
      <w:lvlJc w:val="left"/>
      <w:pPr>
        <w:tabs>
          <w:tab w:val="num" w:pos="2925"/>
        </w:tabs>
        <w:ind w:left="2925" w:hanging="360"/>
      </w:pPr>
      <w:rPr>
        <w:rFonts w:ascii="Symbol" w:hAnsi="Symbol" w:hint="default"/>
      </w:rPr>
    </w:lvl>
    <w:lvl w:ilvl="2" w:tplc="04090005" w:tentative="1">
      <w:start w:val="1"/>
      <w:numFmt w:val="bullet"/>
      <w:lvlText w:val=""/>
      <w:lvlJc w:val="left"/>
      <w:pPr>
        <w:tabs>
          <w:tab w:val="num" w:pos="3645"/>
        </w:tabs>
        <w:ind w:left="3645" w:hanging="360"/>
      </w:pPr>
      <w:rPr>
        <w:rFonts w:ascii="Wingdings" w:hAnsi="Wingdings" w:hint="default"/>
      </w:rPr>
    </w:lvl>
    <w:lvl w:ilvl="3" w:tplc="04090001" w:tentative="1">
      <w:start w:val="1"/>
      <w:numFmt w:val="bullet"/>
      <w:lvlText w:val=""/>
      <w:lvlJc w:val="left"/>
      <w:pPr>
        <w:tabs>
          <w:tab w:val="num" w:pos="4365"/>
        </w:tabs>
        <w:ind w:left="4365" w:hanging="360"/>
      </w:pPr>
      <w:rPr>
        <w:rFonts w:ascii="Symbol" w:hAnsi="Symbol" w:hint="default"/>
      </w:rPr>
    </w:lvl>
    <w:lvl w:ilvl="4" w:tplc="04090003" w:tentative="1">
      <w:start w:val="1"/>
      <w:numFmt w:val="bullet"/>
      <w:lvlText w:val="o"/>
      <w:lvlJc w:val="left"/>
      <w:pPr>
        <w:tabs>
          <w:tab w:val="num" w:pos="5085"/>
        </w:tabs>
        <w:ind w:left="5085" w:hanging="360"/>
      </w:pPr>
      <w:rPr>
        <w:rFonts w:ascii="Courier New" w:hAnsi="Courier New" w:hint="default"/>
      </w:rPr>
    </w:lvl>
    <w:lvl w:ilvl="5" w:tplc="04090005" w:tentative="1">
      <w:start w:val="1"/>
      <w:numFmt w:val="bullet"/>
      <w:lvlText w:val=""/>
      <w:lvlJc w:val="left"/>
      <w:pPr>
        <w:tabs>
          <w:tab w:val="num" w:pos="5805"/>
        </w:tabs>
        <w:ind w:left="5805" w:hanging="360"/>
      </w:pPr>
      <w:rPr>
        <w:rFonts w:ascii="Wingdings" w:hAnsi="Wingdings" w:hint="default"/>
      </w:rPr>
    </w:lvl>
    <w:lvl w:ilvl="6" w:tplc="04090001" w:tentative="1">
      <w:start w:val="1"/>
      <w:numFmt w:val="bullet"/>
      <w:lvlText w:val=""/>
      <w:lvlJc w:val="left"/>
      <w:pPr>
        <w:tabs>
          <w:tab w:val="num" w:pos="6525"/>
        </w:tabs>
        <w:ind w:left="6525" w:hanging="360"/>
      </w:pPr>
      <w:rPr>
        <w:rFonts w:ascii="Symbol" w:hAnsi="Symbol" w:hint="default"/>
      </w:rPr>
    </w:lvl>
    <w:lvl w:ilvl="7" w:tplc="04090003" w:tentative="1">
      <w:start w:val="1"/>
      <w:numFmt w:val="bullet"/>
      <w:lvlText w:val="o"/>
      <w:lvlJc w:val="left"/>
      <w:pPr>
        <w:tabs>
          <w:tab w:val="num" w:pos="7245"/>
        </w:tabs>
        <w:ind w:left="7245" w:hanging="360"/>
      </w:pPr>
      <w:rPr>
        <w:rFonts w:ascii="Courier New" w:hAnsi="Courier New" w:hint="default"/>
      </w:rPr>
    </w:lvl>
    <w:lvl w:ilvl="8" w:tplc="04090005" w:tentative="1">
      <w:start w:val="1"/>
      <w:numFmt w:val="bullet"/>
      <w:lvlText w:val=""/>
      <w:lvlJc w:val="left"/>
      <w:pPr>
        <w:tabs>
          <w:tab w:val="num" w:pos="7965"/>
        </w:tabs>
        <w:ind w:left="7965" w:hanging="360"/>
      </w:pPr>
      <w:rPr>
        <w:rFonts w:ascii="Wingdings" w:hAnsi="Wingdings" w:hint="default"/>
      </w:rPr>
    </w:lvl>
  </w:abstractNum>
  <w:abstractNum w:abstractNumId="3">
    <w:nsid w:val="2F2F543D"/>
    <w:multiLevelType w:val="hybridMultilevel"/>
    <w:tmpl w:val="BD8E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4">
    <w:nsid w:val="32EE07B8"/>
    <w:multiLevelType w:val="hybridMultilevel"/>
    <w:tmpl w:val="31A860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71F6140"/>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nsid w:val="41F8787D"/>
    <w:multiLevelType w:val="hybridMultilevel"/>
    <w:tmpl w:val="241EF57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67B314F"/>
    <w:multiLevelType w:val="hybridMultilevel"/>
    <w:tmpl w:val="0B8E868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49DAB488">
      <w:start w:val="1"/>
      <w:numFmt w:val="lowerLetter"/>
      <w:lvlText w:val="%3)"/>
      <w:lvlJc w:val="left"/>
      <w:pPr>
        <w:ind w:left="2340" w:hanging="360"/>
      </w:pPr>
      <w:rPr>
        <w:rFonts w:cs="Times New Roman"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9045B6E"/>
    <w:multiLevelType w:val="hybridMultilevel"/>
    <w:tmpl w:val="1A1276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B8021E9"/>
    <w:multiLevelType w:val="hybridMultilevel"/>
    <w:tmpl w:val="A9964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9"/>
  </w:num>
  <w:num w:numId="6">
    <w:abstractNumId w:val="6"/>
  </w:num>
  <w:num w:numId="7">
    <w:abstractNumId w:val="8"/>
  </w:num>
  <w:num w:numId="8">
    <w:abstractNumId w:val="4"/>
  </w:num>
  <w:num w:numId="9">
    <w:abstractNumId w:val="7"/>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C1B"/>
    <w:rsid w:val="00001F17"/>
    <w:rsid w:val="000021B1"/>
    <w:rsid w:val="00002F98"/>
    <w:rsid w:val="00004A92"/>
    <w:rsid w:val="00007C88"/>
    <w:rsid w:val="0001047C"/>
    <w:rsid w:val="000145B6"/>
    <w:rsid w:val="00015019"/>
    <w:rsid w:val="00016CB6"/>
    <w:rsid w:val="000170A1"/>
    <w:rsid w:val="0001763B"/>
    <w:rsid w:val="00020AED"/>
    <w:rsid w:val="00020F52"/>
    <w:rsid w:val="00026EA8"/>
    <w:rsid w:val="00030460"/>
    <w:rsid w:val="0003130D"/>
    <w:rsid w:val="000320D4"/>
    <w:rsid w:val="00032D70"/>
    <w:rsid w:val="00036778"/>
    <w:rsid w:val="00043EF9"/>
    <w:rsid w:val="000460CC"/>
    <w:rsid w:val="00046408"/>
    <w:rsid w:val="00046C71"/>
    <w:rsid w:val="00054EAE"/>
    <w:rsid w:val="00054FFC"/>
    <w:rsid w:val="0006214A"/>
    <w:rsid w:val="00064439"/>
    <w:rsid w:val="00064B3B"/>
    <w:rsid w:val="0006734A"/>
    <w:rsid w:val="00076575"/>
    <w:rsid w:val="00076D71"/>
    <w:rsid w:val="00077855"/>
    <w:rsid w:val="00077DA6"/>
    <w:rsid w:val="000932B9"/>
    <w:rsid w:val="00095579"/>
    <w:rsid w:val="0009567C"/>
    <w:rsid w:val="000A1351"/>
    <w:rsid w:val="000A1ABA"/>
    <w:rsid w:val="000A20A2"/>
    <w:rsid w:val="000A281D"/>
    <w:rsid w:val="000B2EC1"/>
    <w:rsid w:val="000B4ECE"/>
    <w:rsid w:val="000B543F"/>
    <w:rsid w:val="000C20DE"/>
    <w:rsid w:val="000C32D3"/>
    <w:rsid w:val="000D33BB"/>
    <w:rsid w:val="000D3791"/>
    <w:rsid w:val="000D6D96"/>
    <w:rsid w:val="000D7269"/>
    <w:rsid w:val="000D770C"/>
    <w:rsid w:val="000D783A"/>
    <w:rsid w:val="000E0D00"/>
    <w:rsid w:val="000E2926"/>
    <w:rsid w:val="000E4026"/>
    <w:rsid w:val="000E569A"/>
    <w:rsid w:val="000E57A3"/>
    <w:rsid w:val="000E5AB1"/>
    <w:rsid w:val="000E7B96"/>
    <w:rsid w:val="000F2798"/>
    <w:rsid w:val="00100E00"/>
    <w:rsid w:val="00101240"/>
    <w:rsid w:val="0010195C"/>
    <w:rsid w:val="001029D6"/>
    <w:rsid w:val="00104458"/>
    <w:rsid w:val="001178C2"/>
    <w:rsid w:val="001210F3"/>
    <w:rsid w:val="00121657"/>
    <w:rsid w:val="00122612"/>
    <w:rsid w:val="00122723"/>
    <w:rsid w:val="001269E9"/>
    <w:rsid w:val="001272D4"/>
    <w:rsid w:val="001358F3"/>
    <w:rsid w:val="00135911"/>
    <w:rsid w:val="00141117"/>
    <w:rsid w:val="001440CB"/>
    <w:rsid w:val="00144CBA"/>
    <w:rsid w:val="0015397E"/>
    <w:rsid w:val="001560CB"/>
    <w:rsid w:val="00160247"/>
    <w:rsid w:val="00161F90"/>
    <w:rsid w:val="00170368"/>
    <w:rsid w:val="00171C39"/>
    <w:rsid w:val="0017339B"/>
    <w:rsid w:val="001742CC"/>
    <w:rsid w:val="00180D54"/>
    <w:rsid w:val="00181C52"/>
    <w:rsid w:val="00182FB6"/>
    <w:rsid w:val="001860BB"/>
    <w:rsid w:val="00186CB4"/>
    <w:rsid w:val="001935E4"/>
    <w:rsid w:val="0019369D"/>
    <w:rsid w:val="0019473E"/>
    <w:rsid w:val="001A37B4"/>
    <w:rsid w:val="001A57C9"/>
    <w:rsid w:val="001A6256"/>
    <w:rsid w:val="001A7830"/>
    <w:rsid w:val="001B0750"/>
    <w:rsid w:val="001B4E8D"/>
    <w:rsid w:val="001C5A14"/>
    <w:rsid w:val="001C76FE"/>
    <w:rsid w:val="001C7EDF"/>
    <w:rsid w:val="001D3B1F"/>
    <w:rsid w:val="001D5833"/>
    <w:rsid w:val="001E3F21"/>
    <w:rsid w:val="0020022D"/>
    <w:rsid w:val="002020C7"/>
    <w:rsid w:val="00206617"/>
    <w:rsid w:val="00212E8A"/>
    <w:rsid w:val="002168E8"/>
    <w:rsid w:val="002209E3"/>
    <w:rsid w:val="00222F28"/>
    <w:rsid w:val="002238EE"/>
    <w:rsid w:val="002240F4"/>
    <w:rsid w:val="00224719"/>
    <w:rsid w:val="00224815"/>
    <w:rsid w:val="002311E7"/>
    <w:rsid w:val="00231967"/>
    <w:rsid w:val="00231CD8"/>
    <w:rsid w:val="0023475E"/>
    <w:rsid w:val="00234BDB"/>
    <w:rsid w:val="0023557B"/>
    <w:rsid w:val="0024555A"/>
    <w:rsid w:val="002475C3"/>
    <w:rsid w:val="002504FB"/>
    <w:rsid w:val="002552AB"/>
    <w:rsid w:val="0027247B"/>
    <w:rsid w:val="00272850"/>
    <w:rsid w:val="002733A9"/>
    <w:rsid w:val="00274595"/>
    <w:rsid w:val="002908C9"/>
    <w:rsid w:val="00290B43"/>
    <w:rsid w:val="00295789"/>
    <w:rsid w:val="002A4D47"/>
    <w:rsid w:val="002A52FE"/>
    <w:rsid w:val="002A644A"/>
    <w:rsid w:val="002B2B1D"/>
    <w:rsid w:val="002B2B3C"/>
    <w:rsid w:val="002B323F"/>
    <w:rsid w:val="002B6491"/>
    <w:rsid w:val="002C0E83"/>
    <w:rsid w:val="002C2AF7"/>
    <w:rsid w:val="002C303F"/>
    <w:rsid w:val="002C3340"/>
    <w:rsid w:val="002C559F"/>
    <w:rsid w:val="002C6D5F"/>
    <w:rsid w:val="002D2B4D"/>
    <w:rsid w:val="002D3435"/>
    <w:rsid w:val="002D4E17"/>
    <w:rsid w:val="002E3663"/>
    <w:rsid w:val="002E6433"/>
    <w:rsid w:val="002E6C51"/>
    <w:rsid w:val="002F1807"/>
    <w:rsid w:val="002F63AA"/>
    <w:rsid w:val="002F711B"/>
    <w:rsid w:val="003113CD"/>
    <w:rsid w:val="003133B2"/>
    <w:rsid w:val="00314382"/>
    <w:rsid w:val="00321542"/>
    <w:rsid w:val="0032296B"/>
    <w:rsid w:val="00325F9A"/>
    <w:rsid w:val="00330619"/>
    <w:rsid w:val="00333AF7"/>
    <w:rsid w:val="00334A34"/>
    <w:rsid w:val="00340F88"/>
    <w:rsid w:val="00347771"/>
    <w:rsid w:val="00355C77"/>
    <w:rsid w:val="0036296C"/>
    <w:rsid w:val="00364AC4"/>
    <w:rsid w:val="003674BF"/>
    <w:rsid w:val="00372E10"/>
    <w:rsid w:val="00374751"/>
    <w:rsid w:val="00374A42"/>
    <w:rsid w:val="00375F31"/>
    <w:rsid w:val="003774ED"/>
    <w:rsid w:val="0038215E"/>
    <w:rsid w:val="0038350D"/>
    <w:rsid w:val="003861E1"/>
    <w:rsid w:val="00394C9A"/>
    <w:rsid w:val="003950E2"/>
    <w:rsid w:val="0039662B"/>
    <w:rsid w:val="00396E8B"/>
    <w:rsid w:val="00397409"/>
    <w:rsid w:val="003A53AE"/>
    <w:rsid w:val="003A5501"/>
    <w:rsid w:val="003B165F"/>
    <w:rsid w:val="003B2D32"/>
    <w:rsid w:val="003B3B87"/>
    <w:rsid w:val="003B5658"/>
    <w:rsid w:val="003C0EA9"/>
    <w:rsid w:val="003C10BC"/>
    <w:rsid w:val="003C5766"/>
    <w:rsid w:val="003C6A90"/>
    <w:rsid w:val="003D0B35"/>
    <w:rsid w:val="003D1D13"/>
    <w:rsid w:val="003D5C48"/>
    <w:rsid w:val="003D64B8"/>
    <w:rsid w:val="003E3429"/>
    <w:rsid w:val="003E3517"/>
    <w:rsid w:val="003E56D6"/>
    <w:rsid w:val="003E5C85"/>
    <w:rsid w:val="003E79E1"/>
    <w:rsid w:val="003F0537"/>
    <w:rsid w:val="003F0CB9"/>
    <w:rsid w:val="003F13C9"/>
    <w:rsid w:val="003F1756"/>
    <w:rsid w:val="003F1BC7"/>
    <w:rsid w:val="003F1CA2"/>
    <w:rsid w:val="003F3AAF"/>
    <w:rsid w:val="003F3ACB"/>
    <w:rsid w:val="003F3E9B"/>
    <w:rsid w:val="00403418"/>
    <w:rsid w:val="00414E8C"/>
    <w:rsid w:val="00435256"/>
    <w:rsid w:val="00435467"/>
    <w:rsid w:val="00437648"/>
    <w:rsid w:val="004428A2"/>
    <w:rsid w:val="00444AEA"/>
    <w:rsid w:val="00454419"/>
    <w:rsid w:val="004550C2"/>
    <w:rsid w:val="00463278"/>
    <w:rsid w:val="00465B80"/>
    <w:rsid w:val="00475A3D"/>
    <w:rsid w:val="00476436"/>
    <w:rsid w:val="004767ED"/>
    <w:rsid w:val="0048010B"/>
    <w:rsid w:val="00481607"/>
    <w:rsid w:val="00482849"/>
    <w:rsid w:val="00482CA5"/>
    <w:rsid w:val="0048399D"/>
    <w:rsid w:val="00492BD8"/>
    <w:rsid w:val="00493289"/>
    <w:rsid w:val="00495471"/>
    <w:rsid w:val="00496CB1"/>
    <w:rsid w:val="004977B0"/>
    <w:rsid w:val="004A3AAA"/>
    <w:rsid w:val="004A4FFF"/>
    <w:rsid w:val="004A55BB"/>
    <w:rsid w:val="004A5C55"/>
    <w:rsid w:val="004A6D6D"/>
    <w:rsid w:val="004B5585"/>
    <w:rsid w:val="004B6157"/>
    <w:rsid w:val="004B6A6B"/>
    <w:rsid w:val="004B6B62"/>
    <w:rsid w:val="004C028B"/>
    <w:rsid w:val="004C2B10"/>
    <w:rsid w:val="004C5DC3"/>
    <w:rsid w:val="004C7217"/>
    <w:rsid w:val="004C7485"/>
    <w:rsid w:val="004D0B32"/>
    <w:rsid w:val="004D3CD2"/>
    <w:rsid w:val="004E64E4"/>
    <w:rsid w:val="004F2C02"/>
    <w:rsid w:val="004F561C"/>
    <w:rsid w:val="004F6EBF"/>
    <w:rsid w:val="004F7A66"/>
    <w:rsid w:val="00500105"/>
    <w:rsid w:val="0050339F"/>
    <w:rsid w:val="00511B6D"/>
    <w:rsid w:val="00512923"/>
    <w:rsid w:val="00512AA9"/>
    <w:rsid w:val="005133B2"/>
    <w:rsid w:val="00515908"/>
    <w:rsid w:val="0052049D"/>
    <w:rsid w:val="00522B3F"/>
    <w:rsid w:val="00527422"/>
    <w:rsid w:val="00527742"/>
    <w:rsid w:val="00530FE1"/>
    <w:rsid w:val="00534C15"/>
    <w:rsid w:val="0054012A"/>
    <w:rsid w:val="00541F91"/>
    <w:rsid w:val="00543259"/>
    <w:rsid w:val="00544587"/>
    <w:rsid w:val="00545C15"/>
    <w:rsid w:val="00551FD2"/>
    <w:rsid w:val="00553DAC"/>
    <w:rsid w:val="0055459C"/>
    <w:rsid w:val="0055475E"/>
    <w:rsid w:val="005552A3"/>
    <w:rsid w:val="00556D26"/>
    <w:rsid w:val="00573DB2"/>
    <w:rsid w:val="00576FB0"/>
    <w:rsid w:val="005860A2"/>
    <w:rsid w:val="005860D8"/>
    <w:rsid w:val="00590DDF"/>
    <w:rsid w:val="00592611"/>
    <w:rsid w:val="00592E1B"/>
    <w:rsid w:val="00595EFC"/>
    <w:rsid w:val="0059659A"/>
    <w:rsid w:val="00596813"/>
    <w:rsid w:val="005A39A6"/>
    <w:rsid w:val="005A4179"/>
    <w:rsid w:val="005A6B32"/>
    <w:rsid w:val="005B6411"/>
    <w:rsid w:val="005C486E"/>
    <w:rsid w:val="005C791F"/>
    <w:rsid w:val="005D1D38"/>
    <w:rsid w:val="005D6BFB"/>
    <w:rsid w:val="005E257E"/>
    <w:rsid w:val="005E5555"/>
    <w:rsid w:val="005E7020"/>
    <w:rsid w:val="005F77D6"/>
    <w:rsid w:val="005F7C4E"/>
    <w:rsid w:val="00600B61"/>
    <w:rsid w:val="006028FD"/>
    <w:rsid w:val="00606430"/>
    <w:rsid w:val="006076B5"/>
    <w:rsid w:val="00612825"/>
    <w:rsid w:val="00613280"/>
    <w:rsid w:val="00615275"/>
    <w:rsid w:val="00615A1D"/>
    <w:rsid w:val="00615B10"/>
    <w:rsid w:val="00615DB8"/>
    <w:rsid w:val="0062040C"/>
    <w:rsid w:val="006224AF"/>
    <w:rsid w:val="006238FF"/>
    <w:rsid w:val="00642750"/>
    <w:rsid w:val="00643012"/>
    <w:rsid w:val="00644987"/>
    <w:rsid w:val="00645119"/>
    <w:rsid w:val="00647678"/>
    <w:rsid w:val="00650A13"/>
    <w:rsid w:val="00650A6B"/>
    <w:rsid w:val="006559A8"/>
    <w:rsid w:val="0066086B"/>
    <w:rsid w:val="006610E6"/>
    <w:rsid w:val="006611E9"/>
    <w:rsid w:val="006623B8"/>
    <w:rsid w:val="0066414F"/>
    <w:rsid w:val="00664193"/>
    <w:rsid w:val="0066609B"/>
    <w:rsid w:val="00666A85"/>
    <w:rsid w:val="006832B5"/>
    <w:rsid w:val="006837F5"/>
    <w:rsid w:val="006842E3"/>
    <w:rsid w:val="00684859"/>
    <w:rsid w:val="00686025"/>
    <w:rsid w:val="00686A72"/>
    <w:rsid w:val="006872DC"/>
    <w:rsid w:val="006936F5"/>
    <w:rsid w:val="00696D52"/>
    <w:rsid w:val="00697E13"/>
    <w:rsid w:val="006A0F06"/>
    <w:rsid w:val="006B39C5"/>
    <w:rsid w:val="006B6063"/>
    <w:rsid w:val="006C3B85"/>
    <w:rsid w:val="006C48E3"/>
    <w:rsid w:val="006D0BBD"/>
    <w:rsid w:val="006D1F09"/>
    <w:rsid w:val="006D3E96"/>
    <w:rsid w:val="006E0706"/>
    <w:rsid w:val="006E0E6B"/>
    <w:rsid w:val="006E1A85"/>
    <w:rsid w:val="006E248A"/>
    <w:rsid w:val="006E7562"/>
    <w:rsid w:val="006F2DB3"/>
    <w:rsid w:val="006F7EBD"/>
    <w:rsid w:val="0070297C"/>
    <w:rsid w:val="007042DE"/>
    <w:rsid w:val="00713134"/>
    <w:rsid w:val="007134B0"/>
    <w:rsid w:val="00714289"/>
    <w:rsid w:val="0071637F"/>
    <w:rsid w:val="00717DFE"/>
    <w:rsid w:val="00721E91"/>
    <w:rsid w:val="00722566"/>
    <w:rsid w:val="00732B0D"/>
    <w:rsid w:val="00733564"/>
    <w:rsid w:val="0073481E"/>
    <w:rsid w:val="00736A2E"/>
    <w:rsid w:val="007375D0"/>
    <w:rsid w:val="007376E4"/>
    <w:rsid w:val="00741F73"/>
    <w:rsid w:val="00743884"/>
    <w:rsid w:val="00750FEB"/>
    <w:rsid w:val="00751C88"/>
    <w:rsid w:val="00757826"/>
    <w:rsid w:val="00760118"/>
    <w:rsid w:val="00760B7C"/>
    <w:rsid w:val="00760C76"/>
    <w:rsid w:val="007673FF"/>
    <w:rsid w:val="00774473"/>
    <w:rsid w:val="00774A5F"/>
    <w:rsid w:val="00782696"/>
    <w:rsid w:val="00782A2C"/>
    <w:rsid w:val="00782D07"/>
    <w:rsid w:val="00786E88"/>
    <w:rsid w:val="00787CB9"/>
    <w:rsid w:val="00791FAB"/>
    <w:rsid w:val="00793AEF"/>
    <w:rsid w:val="007B4394"/>
    <w:rsid w:val="007B4BCA"/>
    <w:rsid w:val="007B4E1B"/>
    <w:rsid w:val="007B6E18"/>
    <w:rsid w:val="007C10F0"/>
    <w:rsid w:val="007C3980"/>
    <w:rsid w:val="007C7C60"/>
    <w:rsid w:val="007D4480"/>
    <w:rsid w:val="007D6DB2"/>
    <w:rsid w:val="007E3700"/>
    <w:rsid w:val="007F611A"/>
    <w:rsid w:val="008005A2"/>
    <w:rsid w:val="00801D45"/>
    <w:rsid w:val="008036AA"/>
    <w:rsid w:val="008103F4"/>
    <w:rsid w:val="00810489"/>
    <w:rsid w:val="00811462"/>
    <w:rsid w:val="0081394A"/>
    <w:rsid w:val="00814048"/>
    <w:rsid w:val="00815A5A"/>
    <w:rsid w:val="0082035E"/>
    <w:rsid w:val="00822C83"/>
    <w:rsid w:val="00827901"/>
    <w:rsid w:val="00830945"/>
    <w:rsid w:val="00830AA6"/>
    <w:rsid w:val="008321AD"/>
    <w:rsid w:val="00833C2E"/>
    <w:rsid w:val="0083473F"/>
    <w:rsid w:val="0083564D"/>
    <w:rsid w:val="008402CF"/>
    <w:rsid w:val="00842A87"/>
    <w:rsid w:val="00845231"/>
    <w:rsid w:val="0085013B"/>
    <w:rsid w:val="008509F2"/>
    <w:rsid w:val="008524CD"/>
    <w:rsid w:val="00854E59"/>
    <w:rsid w:val="00857F05"/>
    <w:rsid w:val="00872001"/>
    <w:rsid w:val="0087363B"/>
    <w:rsid w:val="00873F28"/>
    <w:rsid w:val="008754A2"/>
    <w:rsid w:val="00877999"/>
    <w:rsid w:val="0088017C"/>
    <w:rsid w:val="00882AF1"/>
    <w:rsid w:val="00883A7A"/>
    <w:rsid w:val="008847B2"/>
    <w:rsid w:val="00886F24"/>
    <w:rsid w:val="008909DA"/>
    <w:rsid w:val="00892BA5"/>
    <w:rsid w:val="008943D7"/>
    <w:rsid w:val="0089499F"/>
    <w:rsid w:val="0089548A"/>
    <w:rsid w:val="008A14AD"/>
    <w:rsid w:val="008A380B"/>
    <w:rsid w:val="008A3C84"/>
    <w:rsid w:val="008B0258"/>
    <w:rsid w:val="008B76B2"/>
    <w:rsid w:val="008C2B58"/>
    <w:rsid w:val="008C36D6"/>
    <w:rsid w:val="008C73D5"/>
    <w:rsid w:val="008D1BE7"/>
    <w:rsid w:val="008D7945"/>
    <w:rsid w:val="008E136A"/>
    <w:rsid w:val="008E1462"/>
    <w:rsid w:val="008E2DE3"/>
    <w:rsid w:val="008E3380"/>
    <w:rsid w:val="008E529A"/>
    <w:rsid w:val="008E6C2F"/>
    <w:rsid w:val="00901107"/>
    <w:rsid w:val="00902C8C"/>
    <w:rsid w:val="00906D15"/>
    <w:rsid w:val="009073BD"/>
    <w:rsid w:val="00910DDD"/>
    <w:rsid w:val="00911607"/>
    <w:rsid w:val="00911A3E"/>
    <w:rsid w:val="00911E24"/>
    <w:rsid w:val="00913BCA"/>
    <w:rsid w:val="00914250"/>
    <w:rsid w:val="0091564D"/>
    <w:rsid w:val="00916FAC"/>
    <w:rsid w:val="0092051B"/>
    <w:rsid w:val="00922382"/>
    <w:rsid w:val="009230A5"/>
    <w:rsid w:val="00924FEA"/>
    <w:rsid w:val="00925835"/>
    <w:rsid w:val="00931C47"/>
    <w:rsid w:val="00937339"/>
    <w:rsid w:val="00937679"/>
    <w:rsid w:val="009409BB"/>
    <w:rsid w:val="0094112A"/>
    <w:rsid w:val="00944529"/>
    <w:rsid w:val="00945417"/>
    <w:rsid w:val="00947FBC"/>
    <w:rsid w:val="0095786F"/>
    <w:rsid w:val="00962564"/>
    <w:rsid w:val="0096669C"/>
    <w:rsid w:val="00970404"/>
    <w:rsid w:val="009715E4"/>
    <w:rsid w:val="00971F98"/>
    <w:rsid w:val="00977208"/>
    <w:rsid w:val="00980117"/>
    <w:rsid w:val="0098166A"/>
    <w:rsid w:val="00982BA2"/>
    <w:rsid w:val="00984966"/>
    <w:rsid w:val="00984BCF"/>
    <w:rsid w:val="00986788"/>
    <w:rsid w:val="0098727D"/>
    <w:rsid w:val="00991438"/>
    <w:rsid w:val="009A246B"/>
    <w:rsid w:val="009A299E"/>
    <w:rsid w:val="009A2E82"/>
    <w:rsid w:val="009A2EE5"/>
    <w:rsid w:val="009A33D5"/>
    <w:rsid w:val="009A52D1"/>
    <w:rsid w:val="009A56F8"/>
    <w:rsid w:val="009A5924"/>
    <w:rsid w:val="009A6BCF"/>
    <w:rsid w:val="009A6EA4"/>
    <w:rsid w:val="009A7C9F"/>
    <w:rsid w:val="009B2A06"/>
    <w:rsid w:val="009C1D8B"/>
    <w:rsid w:val="009C3B2B"/>
    <w:rsid w:val="009C4862"/>
    <w:rsid w:val="009C5F70"/>
    <w:rsid w:val="009D399C"/>
    <w:rsid w:val="009D3EC8"/>
    <w:rsid w:val="009D587F"/>
    <w:rsid w:val="009D6E89"/>
    <w:rsid w:val="009E0184"/>
    <w:rsid w:val="009E03A7"/>
    <w:rsid w:val="009E0F9B"/>
    <w:rsid w:val="009E1BCF"/>
    <w:rsid w:val="009E55FD"/>
    <w:rsid w:val="009E5F68"/>
    <w:rsid w:val="009E70EB"/>
    <w:rsid w:val="009F5026"/>
    <w:rsid w:val="009F511C"/>
    <w:rsid w:val="009F5998"/>
    <w:rsid w:val="00A054B9"/>
    <w:rsid w:val="00A06BA9"/>
    <w:rsid w:val="00A07B8E"/>
    <w:rsid w:val="00A12DC3"/>
    <w:rsid w:val="00A1378E"/>
    <w:rsid w:val="00A13FB4"/>
    <w:rsid w:val="00A14696"/>
    <w:rsid w:val="00A17492"/>
    <w:rsid w:val="00A24D38"/>
    <w:rsid w:val="00A275CF"/>
    <w:rsid w:val="00A333A6"/>
    <w:rsid w:val="00A41A45"/>
    <w:rsid w:val="00A43167"/>
    <w:rsid w:val="00A43AAA"/>
    <w:rsid w:val="00A44156"/>
    <w:rsid w:val="00A45B75"/>
    <w:rsid w:val="00A50766"/>
    <w:rsid w:val="00A5143C"/>
    <w:rsid w:val="00A52BAC"/>
    <w:rsid w:val="00A531E9"/>
    <w:rsid w:val="00A57060"/>
    <w:rsid w:val="00A57EFC"/>
    <w:rsid w:val="00A61575"/>
    <w:rsid w:val="00A61F4F"/>
    <w:rsid w:val="00A623BD"/>
    <w:rsid w:val="00A652E3"/>
    <w:rsid w:val="00A73D1C"/>
    <w:rsid w:val="00A75CCB"/>
    <w:rsid w:val="00A763F8"/>
    <w:rsid w:val="00A772D3"/>
    <w:rsid w:val="00A77F90"/>
    <w:rsid w:val="00A82706"/>
    <w:rsid w:val="00A82A25"/>
    <w:rsid w:val="00A82D43"/>
    <w:rsid w:val="00A844C7"/>
    <w:rsid w:val="00A91E4F"/>
    <w:rsid w:val="00A92908"/>
    <w:rsid w:val="00A93FAB"/>
    <w:rsid w:val="00A962C2"/>
    <w:rsid w:val="00A96FA0"/>
    <w:rsid w:val="00AA1427"/>
    <w:rsid w:val="00AA2EC4"/>
    <w:rsid w:val="00AB1AD4"/>
    <w:rsid w:val="00AB1E82"/>
    <w:rsid w:val="00AB32C7"/>
    <w:rsid w:val="00AB3B81"/>
    <w:rsid w:val="00AB3BC0"/>
    <w:rsid w:val="00AB5228"/>
    <w:rsid w:val="00AB7049"/>
    <w:rsid w:val="00AC5D39"/>
    <w:rsid w:val="00AC639A"/>
    <w:rsid w:val="00AE284C"/>
    <w:rsid w:val="00AF25D4"/>
    <w:rsid w:val="00AF7429"/>
    <w:rsid w:val="00B017AD"/>
    <w:rsid w:val="00B018B8"/>
    <w:rsid w:val="00B073D1"/>
    <w:rsid w:val="00B07BC7"/>
    <w:rsid w:val="00B10F8D"/>
    <w:rsid w:val="00B1103E"/>
    <w:rsid w:val="00B12401"/>
    <w:rsid w:val="00B16AF5"/>
    <w:rsid w:val="00B23078"/>
    <w:rsid w:val="00B2707F"/>
    <w:rsid w:val="00B30F46"/>
    <w:rsid w:val="00B34044"/>
    <w:rsid w:val="00B35550"/>
    <w:rsid w:val="00B374D0"/>
    <w:rsid w:val="00B40DDC"/>
    <w:rsid w:val="00B41763"/>
    <w:rsid w:val="00B439CB"/>
    <w:rsid w:val="00B46E24"/>
    <w:rsid w:val="00B50AEF"/>
    <w:rsid w:val="00B516E3"/>
    <w:rsid w:val="00B52FFA"/>
    <w:rsid w:val="00B607A0"/>
    <w:rsid w:val="00B74735"/>
    <w:rsid w:val="00B75EC0"/>
    <w:rsid w:val="00B81B5F"/>
    <w:rsid w:val="00B83C43"/>
    <w:rsid w:val="00B86507"/>
    <w:rsid w:val="00B873F4"/>
    <w:rsid w:val="00B8767A"/>
    <w:rsid w:val="00B87914"/>
    <w:rsid w:val="00B87BA7"/>
    <w:rsid w:val="00B90126"/>
    <w:rsid w:val="00B9036F"/>
    <w:rsid w:val="00B94956"/>
    <w:rsid w:val="00BA486D"/>
    <w:rsid w:val="00BB2010"/>
    <w:rsid w:val="00BB3E39"/>
    <w:rsid w:val="00BB6FD3"/>
    <w:rsid w:val="00BC0572"/>
    <w:rsid w:val="00BC62C6"/>
    <w:rsid w:val="00BD036E"/>
    <w:rsid w:val="00BD13B6"/>
    <w:rsid w:val="00BD4806"/>
    <w:rsid w:val="00BD4D8A"/>
    <w:rsid w:val="00BD58B7"/>
    <w:rsid w:val="00BE2CDC"/>
    <w:rsid w:val="00BE4B51"/>
    <w:rsid w:val="00BE586F"/>
    <w:rsid w:val="00BE673C"/>
    <w:rsid w:val="00BF0946"/>
    <w:rsid w:val="00BF2698"/>
    <w:rsid w:val="00BF2DC7"/>
    <w:rsid w:val="00C01099"/>
    <w:rsid w:val="00C01417"/>
    <w:rsid w:val="00C02763"/>
    <w:rsid w:val="00C02DC7"/>
    <w:rsid w:val="00C0326E"/>
    <w:rsid w:val="00C03C12"/>
    <w:rsid w:val="00C042F0"/>
    <w:rsid w:val="00C07C06"/>
    <w:rsid w:val="00C07E08"/>
    <w:rsid w:val="00C1204A"/>
    <w:rsid w:val="00C13A2A"/>
    <w:rsid w:val="00C205CA"/>
    <w:rsid w:val="00C20E51"/>
    <w:rsid w:val="00C225AE"/>
    <w:rsid w:val="00C23348"/>
    <w:rsid w:val="00C257F4"/>
    <w:rsid w:val="00C270AB"/>
    <w:rsid w:val="00C272F9"/>
    <w:rsid w:val="00C35E09"/>
    <w:rsid w:val="00C37D80"/>
    <w:rsid w:val="00C41069"/>
    <w:rsid w:val="00C414B0"/>
    <w:rsid w:val="00C45FC7"/>
    <w:rsid w:val="00C46682"/>
    <w:rsid w:val="00C46F1B"/>
    <w:rsid w:val="00C470CC"/>
    <w:rsid w:val="00C51A92"/>
    <w:rsid w:val="00C56B6A"/>
    <w:rsid w:val="00C615C6"/>
    <w:rsid w:val="00C65011"/>
    <w:rsid w:val="00C67AD8"/>
    <w:rsid w:val="00C8002D"/>
    <w:rsid w:val="00C81901"/>
    <w:rsid w:val="00C81AA7"/>
    <w:rsid w:val="00C8382A"/>
    <w:rsid w:val="00C840C8"/>
    <w:rsid w:val="00C85039"/>
    <w:rsid w:val="00C9062E"/>
    <w:rsid w:val="00C907A0"/>
    <w:rsid w:val="00C91B8D"/>
    <w:rsid w:val="00C94604"/>
    <w:rsid w:val="00CA33BD"/>
    <w:rsid w:val="00CB0082"/>
    <w:rsid w:val="00CB01CB"/>
    <w:rsid w:val="00CB067E"/>
    <w:rsid w:val="00CB5680"/>
    <w:rsid w:val="00CB5E10"/>
    <w:rsid w:val="00CC2624"/>
    <w:rsid w:val="00CC321F"/>
    <w:rsid w:val="00CC4E28"/>
    <w:rsid w:val="00CD0D5F"/>
    <w:rsid w:val="00CD568F"/>
    <w:rsid w:val="00CD573B"/>
    <w:rsid w:val="00CD5D60"/>
    <w:rsid w:val="00CE28E1"/>
    <w:rsid w:val="00CE28F7"/>
    <w:rsid w:val="00CE3A7B"/>
    <w:rsid w:val="00CE3F54"/>
    <w:rsid w:val="00CE3FAB"/>
    <w:rsid w:val="00CE45C3"/>
    <w:rsid w:val="00CF0631"/>
    <w:rsid w:val="00CF095D"/>
    <w:rsid w:val="00CF1B5B"/>
    <w:rsid w:val="00CF3FB9"/>
    <w:rsid w:val="00CF56E4"/>
    <w:rsid w:val="00D03EE5"/>
    <w:rsid w:val="00D04C79"/>
    <w:rsid w:val="00D05422"/>
    <w:rsid w:val="00D0671F"/>
    <w:rsid w:val="00D11055"/>
    <w:rsid w:val="00D13C40"/>
    <w:rsid w:val="00D14DB0"/>
    <w:rsid w:val="00D175AD"/>
    <w:rsid w:val="00D2740E"/>
    <w:rsid w:val="00D3029C"/>
    <w:rsid w:val="00D305E7"/>
    <w:rsid w:val="00D307FE"/>
    <w:rsid w:val="00D319D4"/>
    <w:rsid w:val="00D3768F"/>
    <w:rsid w:val="00D4049D"/>
    <w:rsid w:val="00D53DAD"/>
    <w:rsid w:val="00D56A86"/>
    <w:rsid w:val="00D61A5D"/>
    <w:rsid w:val="00D64F52"/>
    <w:rsid w:val="00D65783"/>
    <w:rsid w:val="00D6657E"/>
    <w:rsid w:val="00D70582"/>
    <w:rsid w:val="00D70CC7"/>
    <w:rsid w:val="00D71139"/>
    <w:rsid w:val="00D73F83"/>
    <w:rsid w:val="00D75457"/>
    <w:rsid w:val="00D7623F"/>
    <w:rsid w:val="00D77B98"/>
    <w:rsid w:val="00D800F8"/>
    <w:rsid w:val="00D81145"/>
    <w:rsid w:val="00D82A48"/>
    <w:rsid w:val="00D82FEE"/>
    <w:rsid w:val="00D83977"/>
    <w:rsid w:val="00D8457D"/>
    <w:rsid w:val="00D847A7"/>
    <w:rsid w:val="00D86D92"/>
    <w:rsid w:val="00D9550D"/>
    <w:rsid w:val="00DA0EF7"/>
    <w:rsid w:val="00DA1674"/>
    <w:rsid w:val="00DA1C3E"/>
    <w:rsid w:val="00DA35C3"/>
    <w:rsid w:val="00DA3C80"/>
    <w:rsid w:val="00DA429E"/>
    <w:rsid w:val="00DA6AFF"/>
    <w:rsid w:val="00DA7C17"/>
    <w:rsid w:val="00DA7C66"/>
    <w:rsid w:val="00DB1ECB"/>
    <w:rsid w:val="00DB4DA4"/>
    <w:rsid w:val="00DB5199"/>
    <w:rsid w:val="00DB561B"/>
    <w:rsid w:val="00DB675B"/>
    <w:rsid w:val="00DC1230"/>
    <w:rsid w:val="00DC29C9"/>
    <w:rsid w:val="00DC7356"/>
    <w:rsid w:val="00DD2763"/>
    <w:rsid w:val="00DD3102"/>
    <w:rsid w:val="00DD3BD7"/>
    <w:rsid w:val="00DD6F4D"/>
    <w:rsid w:val="00DE0645"/>
    <w:rsid w:val="00DE06AA"/>
    <w:rsid w:val="00DE373E"/>
    <w:rsid w:val="00DE7647"/>
    <w:rsid w:val="00DF06A3"/>
    <w:rsid w:val="00DF363A"/>
    <w:rsid w:val="00DF440E"/>
    <w:rsid w:val="00DF46F2"/>
    <w:rsid w:val="00DF641F"/>
    <w:rsid w:val="00DF68C8"/>
    <w:rsid w:val="00E04650"/>
    <w:rsid w:val="00E04B54"/>
    <w:rsid w:val="00E117F4"/>
    <w:rsid w:val="00E151A0"/>
    <w:rsid w:val="00E15220"/>
    <w:rsid w:val="00E17F23"/>
    <w:rsid w:val="00E20827"/>
    <w:rsid w:val="00E22173"/>
    <w:rsid w:val="00E24C72"/>
    <w:rsid w:val="00E26714"/>
    <w:rsid w:val="00E26F57"/>
    <w:rsid w:val="00E27F02"/>
    <w:rsid w:val="00E3391C"/>
    <w:rsid w:val="00E340DB"/>
    <w:rsid w:val="00E37A29"/>
    <w:rsid w:val="00E42B8F"/>
    <w:rsid w:val="00E454A9"/>
    <w:rsid w:val="00E45530"/>
    <w:rsid w:val="00E50C12"/>
    <w:rsid w:val="00E50EE8"/>
    <w:rsid w:val="00E5331E"/>
    <w:rsid w:val="00E612BF"/>
    <w:rsid w:val="00E63CE7"/>
    <w:rsid w:val="00E64138"/>
    <w:rsid w:val="00E6421B"/>
    <w:rsid w:val="00E64C8B"/>
    <w:rsid w:val="00E64D56"/>
    <w:rsid w:val="00E708F3"/>
    <w:rsid w:val="00E71F1A"/>
    <w:rsid w:val="00E74983"/>
    <w:rsid w:val="00E76301"/>
    <w:rsid w:val="00E96655"/>
    <w:rsid w:val="00E9719A"/>
    <w:rsid w:val="00EA160B"/>
    <w:rsid w:val="00EA1B8C"/>
    <w:rsid w:val="00EA68C8"/>
    <w:rsid w:val="00EB3ED6"/>
    <w:rsid w:val="00EB4A32"/>
    <w:rsid w:val="00EB59F6"/>
    <w:rsid w:val="00EC2C38"/>
    <w:rsid w:val="00EC2CE3"/>
    <w:rsid w:val="00EC3985"/>
    <w:rsid w:val="00ED2DAF"/>
    <w:rsid w:val="00ED322C"/>
    <w:rsid w:val="00ED4994"/>
    <w:rsid w:val="00EE13A3"/>
    <w:rsid w:val="00EE4916"/>
    <w:rsid w:val="00EE6372"/>
    <w:rsid w:val="00EE6A04"/>
    <w:rsid w:val="00EE6F1D"/>
    <w:rsid w:val="00EE779A"/>
    <w:rsid w:val="00EE7FFD"/>
    <w:rsid w:val="00EF0575"/>
    <w:rsid w:val="00EF1292"/>
    <w:rsid w:val="00EF2028"/>
    <w:rsid w:val="00EF268F"/>
    <w:rsid w:val="00EF5775"/>
    <w:rsid w:val="00F01AF8"/>
    <w:rsid w:val="00F06839"/>
    <w:rsid w:val="00F06BA1"/>
    <w:rsid w:val="00F11314"/>
    <w:rsid w:val="00F13BE0"/>
    <w:rsid w:val="00F13EE2"/>
    <w:rsid w:val="00F144AA"/>
    <w:rsid w:val="00F26F5C"/>
    <w:rsid w:val="00F27579"/>
    <w:rsid w:val="00F3061D"/>
    <w:rsid w:val="00F31B9C"/>
    <w:rsid w:val="00F33E1E"/>
    <w:rsid w:val="00F3629C"/>
    <w:rsid w:val="00F369D3"/>
    <w:rsid w:val="00F3795A"/>
    <w:rsid w:val="00F417BC"/>
    <w:rsid w:val="00F42F73"/>
    <w:rsid w:val="00F51CFB"/>
    <w:rsid w:val="00F5267F"/>
    <w:rsid w:val="00F563F2"/>
    <w:rsid w:val="00F601B0"/>
    <w:rsid w:val="00F6053A"/>
    <w:rsid w:val="00F61D9A"/>
    <w:rsid w:val="00F62BD1"/>
    <w:rsid w:val="00F6353B"/>
    <w:rsid w:val="00F66CB5"/>
    <w:rsid w:val="00F70178"/>
    <w:rsid w:val="00F70CA9"/>
    <w:rsid w:val="00F712AD"/>
    <w:rsid w:val="00F718F8"/>
    <w:rsid w:val="00F7562C"/>
    <w:rsid w:val="00F81CA7"/>
    <w:rsid w:val="00F8569A"/>
    <w:rsid w:val="00F865A5"/>
    <w:rsid w:val="00F92B35"/>
    <w:rsid w:val="00F94DC0"/>
    <w:rsid w:val="00F9575F"/>
    <w:rsid w:val="00F95F35"/>
    <w:rsid w:val="00FA12AA"/>
    <w:rsid w:val="00FA1776"/>
    <w:rsid w:val="00FA2124"/>
    <w:rsid w:val="00FA493B"/>
    <w:rsid w:val="00FA4E73"/>
    <w:rsid w:val="00FA5B35"/>
    <w:rsid w:val="00FB1CD8"/>
    <w:rsid w:val="00FB26DF"/>
    <w:rsid w:val="00FB3F08"/>
    <w:rsid w:val="00FC01E2"/>
    <w:rsid w:val="00FC527C"/>
    <w:rsid w:val="00FD0C1B"/>
    <w:rsid w:val="00FD4E1C"/>
    <w:rsid w:val="00FD5BCD"/>
    <w:rsid w:val="00FE2809"/>
    <w:rsid w:val="00FF1E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Palatino Linotype" w:hAnsi="Palatino Linotype"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91C"/>
    <w:rPr>
      <w:rFonts w:cs="Palatino Linotyp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A4F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2E82"/>
    <w:rPr>
      <w:rFonts w:ascii="Times New Roman" w:hAnsi="Times New Roman" w:cs="Palatino Linotype"/>
      <w:sz w:val="2"/>
    </w:rPr>
  </w:style>
  <w:style w:type="paragraph" w:styleId="FootnoteText">
    <w:name w:val="footnote text"/>
    <w:basedOn w:val="Normal"/>
    <w:link w:val="FootnoteTextChar"/>
    <w:autoRedefine/>
    <w:uiPriority w:val="99"/>
    <w:semiHidden/>
    <w:rsid w:val="00D04C79"/>
    <w:rPr>
      <w:sz w:val="16"/>
      <w:szCs w:val="16"/>
    </w:rPr>
  </w:style>
  <w:style w:type="character" w:customStyle="1" w:styleId="FootnoteTextChar">
    <w:name w:val="Footnote Text Char"/>
    <w:basedOn w:val="DefaultParagraphFont"/>
    <w:link w:val="FootnoteText"/>
    <w:uiPriority w:val="99"/>
    <w:semiHidden/>
    <w:locked/>
    <w:rsid w:val="00D04C79"/>
    <w:rPr>
      <w:rFonts w:ascii="Palatino Linotype" w:hAnsi="Palatino Linotype" w:cs="Palatino Linotype"/>
      <w:sz w:val="20"/>
      <w:szCs w:val="20"/>
    </w:rPr>
  </w:style>
  <w:style w:type="paragraph" w:styleId="ListParagraph">
    <w:name w:val="List Paragraph"/>
    <w:basedOn w:val="Normal"/>
    <w:uiPriority w:val="99"/>
    <w:qFormat/>
    <w:rsid w:val="00736A2E"/>
    <w:pPr>
      <w:ind w:left="720"/>
      <w:contextualSpacing/>
    </w:pPr>
  </w:style>
  <w:style w:type="paragraph" w:styleId="Header">
    <w:name w:val="header"/>
    <w:basedOn w:val="Normal"/>
    <w:link w:val="HeaderChar"/>
    <w:uiPriority w:val="99"/>
    <w:rsid w:val="001560CB"/>
    <w:pPr>
      <w:tabs>
        <w:tab w:val="center" w:pos="4320"/>
        <w:tab w:val="right" w:pos="8640"/>
      </w:tabs>
    </w:pPr>
  </w:style>
  <w:style w:type="character" w:customStyle="1" w:styleId="HeaderChar">
    <w:name w:val="Header Char"/>
    <w:basedOn w:val="DefaultParagraphFont"/>
    <w:link w:val="Header"/>
    <w:uiPriority w:val="99"/>
    <w:semiHidden/>
    <w:locked/>
    <w:rsid w:val="004A4FFF"/>
    <w:rPr>
      <w:rFonts w:cs="Palatino Linotype"/>
    </w:rPr>
  </w:style>
  <w:style w:type="paragraph" w:styleId="Footer">
    <w:name w:val="footer"/>
    <w:basedOn w:val="Normal"/>
    <w:link w:val="FooterChar"/>
    <w:uiPriority w:val="99"/>
    <w:rsid w:val="001560CB"/>
    <w:pPr>
      <w:tabs>
        <w:tab w:val="center" w:pos="4320"/>
        <w:tab w:val="right" w:pos="8640"/>
      </w:tabs>
    </w:pPr>
  </w:style>
  <w:style w:type="character" w:customStyle="1" w:styleId="FooterChar">
    <w:name w:val="Footer Char"/>
    <w:basedOn w:val="DefaultParagraphFont"/>
    <w:link w:val="Footer"/>
    <w:uiPriority w:val="99"/>
    <w:semiHidden/>
    <w:locked/>
    <w:rsid w:val="004A4FFF"/>
    <w:rPr>
      <w:rFonts w:cs="Palatino Linotype"/>
    </w:rPr>
  </w:style>
  <w:style w:type="character" w:styleId="PageNumber">
    <w:name w:val="page number"/>
    <w:basedOn w:val="DefaultParagraphFont"/>
    <w:uiPriority w:val="99"/>
    <w:rsid w:val="001560CB"/>
    <w:rPr>
      <w:rFonts w:cs="Times New Roman"/>
    </w:rPr>
  </w:style>
  <w:style w:type="character" w:styleId="Hyperlink">
    <w:name w:val="Hyperlink"/>
    <w:basedOn w:val="DefaultParagraphFont"/>
    <w:uiPriority w:val="99"/>
    <w:rsid w:val="001560CB"/>
    <w:rPr>
      <w:rFonts w:cs="Times New Roman"/>
      <w:color w:val="0000FF"/>
      <w:u w:val="single"/>
    </w:rPr>
  </w:style>
  <w:style w:type="character" w:styleId="Emphasis">
    <w:name w:val="Emphasis"/>
    <w:basedOn w:val="DefaultParagraphFont"/>
    <w:uiPriority w:val="99"/>
    <w:qFormat/>
    <w:locked/>
    <w:rsid w:val="00ED4994"/>
    <w:rPr>
      <w:rFonts w:cs="Times New Roman"/>
      <w:b/>
      <w:bCs/>
    </w:rPr>
  </w:style>
  <w:style w:type="paragraph" w:styleId="NormalWeb">
    <w:name w:val="Normal (Web)"/>
    <w:basedOn w:val="Normal"/>
    <w:uiPriority w:val="99"/>
    <w:rsid w:val="009409BB"/>
    <w:pPr>
      <w:spacing w:before="100" w:beforeAutospacing="1" w:after="100" w:afterAutospacing="1"/>
    </w:pPr>
    <w:rPr>
      <w:rFonts w:ascii="Times New Roman" w:hAnsi="Times New Roman" w:cs="Times New Roman"/>
      <w:sz w:val="24"/>
      <w:szCs w:val="24"/>
    </w:rPr>
  </w:style>
  <w:style w:type="paragraph" w:customStyle="1" w:styleId="bmtext">
    <w:name w:val="bm text"/>
    <w:basedOn w:val="Normal"/>
    <w:uiPriority w:val="99"/>
    <w:rsid w:val="009409BB"/>
    <w:pPr>
      <w:spacing w:after="280" w:line="360" w:lineRule="auto"/>
    </w:pPr>
    <w:rPr>
      <w:rFonts w:ascii="Times New Roman" w:hAnsi="Times New Roman" w:cs="Times New Roman"/>
      <w:sz w:val="40"/>
      <w:szCs w:val="20"/>
    </w:rPr>
  </w:style>
  <w:style w:type="character" w:customStyle="1" w:styleId="bookauthor">
    <w:name w:val="bookauthor"/>
    <w:basedOn w:val="DefaultParagraphFont"/>
    <w:uiPriority w:val="99"/>
    <w:rsid w:val="009409BB"/>
    <w:rPr>
      <w:rFonts w:cs="Times New Roman"/>
    </w:rPr>
  </w:style>
  <w:style w:type="character" w:styleId="Strong">
    <w:name w:val="Strong"/>
    <w:basedOn w:val="DefaultParagraphFont"/>
    <w:uiPriority w:val="99"/>
    <w:qFormat/>
    <w:locked/>
    <w:rsid w:val="009409BB"/>
    <w:rPr>
      <w:rFonts w:cs="Times New Roman"/>
      <w:b/>
      <w:bCs/>
    </w:rPr>
  </w:style>
  <w:style w:type="character" w:styleId="CommentReference">
    <w:name w:val="annotation reference"/>
    <w:basedOn w:val="DefaultParagraphFont"/>
    <w:uiPriority w:val="99"/>
    <w:semiHidden/>
    <w:rsid w:val="00C23348"/>
    <w:rPr>
      <w:rFonts w:cs="Times New Roman"/>
      <w:sz w:val="18"/>
      <w:szCs w:val="18"/>
    </w:rPr>
  </w:style>
  <w:style w:type="paragraph" w:styleId="CommentText">
    <w:name w:val="annotation text"/>
    <w:basedOn w:val="Normal"/>
    <w:link w:val="CommentTextChar"/>
    <w:uiPriority w:val="99"/>
    <w:semiHidden/>
    <w:rsid w:val="00C23348"/>
    <w:rPr>
      <w:sz w:val="24"/>
      <w:szCs w:val="24"/>
    </w:rPr>
  </w:style>
  <w:style w:type="character" w:customStyle="1" w:styleId="CommentTextChar">
    <w:name w:val="Comment Text Char"/>
    <w:basedOn w:val="DefaultParagraphFont"/>
    <w:link w:val="CommentText"/>
    <w:uiPriority w:val="99"/>
    <w:semiHidden/>
    <w:locked/>
    <w:rsid w:val="00C23348"/>
    <w:rPr>
      <w:rFonts w:cs="Palatino Linotype"/>
      <w:sz w:val="24"/>
      <w:szCs w:val="24"/>
    </w:rPr>
  </w:style>
  <w:style w:type="paragraph" w:styleId="CommentSubject">
    <w:name w:val="annotation subject"/>
    <w:basedOn w:val="CommentText"/>
    <w:next w:val="CommentText"/>
    <w:link w:val="CommentSubjectChar"/>
    <w:uiPriority w:val="99"/>
    <w:semiHidden/>
    <w:rsid w:val="00C23348"/>
    <w:rPr>
      <w:b/>
      <w:bCs/>
      <w:sz w:val="20"/>
      <w:szCs w:val="20"/>
    </w:rPr>
  </w:style>
  <w:style w:type="character" w:customStyle="1" w:styleId="CommentSubjectChar">
    <w:name w:val="Comment Subject Char"/>
    <w:basedOn w:val="CommentTextChar"/>
    <w:link w:val="CommentSubject"/>
    <w:uiPriority w:val="99"/>
    <w:semiHidden/>
    <w:locked/>
    <w:rsid w:val="00C23348"/>
    <w:rPr>
      <w:b/>
      <w:bCs/>
      <w:sz w:val="20"/>
      <w:szCs w:val="20"/>
    </w:rPr>
  </w:style>
  <w:style w:type="character" w:customStyle="1" w:styleId="apple-style-span">
    <w:name w:val="apple-style-span"/>
    <w:basedOn w:val="DefaultParagraphFont"/>
    <w:uiPriority w:val="99"/>
    <w:rsid w:val="00032D70"/>
    <w:rPr>
      <w:rFonts w:cs="Times New Roman"/>
    </w:rPr>
  </w:style>
</w:styles>
</file>

<file path=word/webSettings.xml><?xml version="1.0" encoding="utf-8"?>
<w:webSettings xmlns:r="http://schemas.openxmlformats.org/officeDocument/2006/relationships" xmlns:w="http://schemas.openxmlformats.org/wordprocessingml/2006/main">
  <w:divs>
    <w:div w:id="99904313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MyPoliSciKit.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18</Pages>
  <Words>3471</Words>
  <Characters>19787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How to Think About World Politics: Realism and its Critics</dc:title>
  <dc:subject/>
  <dc:creator>Nick Galasso</dc:creator>
  <cp:keywords/>
  <dc:description/>
  <cp:lastModifiedBy>ufongbe</cp:lastModifiedBy>
  <cp:revision>5</cp:revision>
  <cp:lastPrinted>2011-02-20T19:30:00Z</cp:lastPrinted>
  <dcterms:created xsi:type="dcterms:W3CDTF">2011-02-28T16:27:00Z</dcterms:created>
  <dcterms:modified xsi:type="dcterms:W3CDTF">2011-03-01T15:50:00Z</dcterms:modified>
</cp:coreProperties>
</file>