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 xml:space="preserve">In this </w:t>
      </w:r>
      <w:r>
        <w:rPr>
          <w:rFonts w:ascii="Times New Roman" w:hAnsi="Times New Roman"/>
          <w:sz w:val="24"/>
          <w:szCs w:val="24"/>
        </w:rPr>
        <w:t>test</w:t>
      </w:r>
      <w:r w:rsidRPr="00B5568E">
        <w:rPr>
          <w:rFonts w:ascii="Times New Roman" w:hAnsi="Times New Roman"/>
          <w:sz w:val="24"/>
          <w:szCs w:val="24"/>
        </w:rPr>
        <w:t xml:space="preserve">bank for </w:t>
      </w:r>
      <w:r w:rsidRPr="00B5568E">
        <w:rPr>
          <w:rFonts w:ascii="Times New Roman" w:hAnsi="Times New Roman"/>
          <w:i/>
          <w:sz w:val="24"/>
          <w:szCs w:val="24"/>
        </w:rPr>
        <w:t>Mastering Sociology, 1</w:t>
      </w:r>
      <w:r w:rsidRPr="00B5568E">
        <w:rPr>
          <w:rFonts w:ascii="Times New Roman" w:hAnsi="Times New Roman"/>
          <w:i/>
          <w:sz w:val="24"/>
          <w:szCs w:val="24"/>
          <w:vertAlign w:val="superscript"/>
        </w:rPr>
        <w:t>st</w:t>
      </w:r>
      <w:r w:rsidRPr="00B5568E">
        <w:rPr>
          <w:rFonts w:ascii="Times New Roman" w:hAnsi="Times New Roman"/>
          <w:i/>
          <w:sz w:val="24"/>
          <w:szCs w:val="24"/>
        </w:rPr>
        <w:t xml:space="preserve"> edition</w:t>
      </w:r>
      <w:r w:rsidRPr="00B5568E">
        <w:rPr>
          <w:rFonts w:ascii="Times New Roman" w:hAnsi="Times New Roman"/>
          <w:sz w:val="24"/>
          <w:szCs w:val="24"/>
        </w:rPr>
        <w:t>, the questions are tagged according to the six levels of learning that help organize the text. Think of these six levels as moving from lower-level to higher-level cognitive reasoning. The six levels are:</w:t>
      </w:r>
    </w:p>
    <w:p w:rsidR="00EC7B6D" w:rsidRPr="00B5568E" w:rsidRDefault="00EC7B6D" w:rsidP="00B5568E">
      <w:pPr>
        <w:spacing w:after="0" w:line="240" w:lineRule="auto"/>
        <w:rPr>
          <w:rFonts w:ascii="Times New Roman" w:hAnsi="Times New Roman"/>
          <w:sz w:val="24"/>
          <w:szCs w:val="24"/>
        </w:rPr>
      </w:pPr>
    </w:p>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REMEMBER: a question involving recall of key terms or factual material</w:t>
      </w:r>
    </w:p>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UNDERSTAND: a question testing comprehension of more complex ideas</w:t>
      </w:r>
    </w:p>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APPLY: a question applying sociological knowledge to some new situation</w:t>
      </w:r>
    </w:p>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 xml:space="preserve">ANALYZE: a question requiring identifying elements of an argument and their interrelationship </w:t>
      </w:r>
    </w:p>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EVALUATE: a question requiring critical assessment</w:t>
      </w:r>
    </w:p>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CREATE: a question requiring the generation of new ideas</w:t>
      </w:r>
    </w:p>
    <w:p w:rsidR="00EC7B6D" w:rsidRPr="00B5568E" w:rsidRDefault="00EC7B6D" w:rsidP="00B5568E">
      <w:pPr>
        <w:spacing w:after="0" w:line="240" w:lineRule="auto"/>
        <w:rPr>
          <w:rFonts w:ascii="Times New Roman" w:hAnsi="Times New Roman"/>
          <w:sz w:val="24"/>
          <w:szCs w:val="24"/>
        </w:rPr>
      </w:pPr>
    </w:p>
    <w:p w:rsidR="00EC7B6D" w:rsidRPr="00B5568E" w:rsidRDefault="00EC7B6D" w:rsidP="00B5568E">
      <w:pPr>
        <w:spacing w:after="0" w:line="240" w:lineRule="auto"/>
        <w:jc w:val="center"/>
        <w:rPr>
          <w:rFonts w:ascii="Times New Roman" w:hAnsi="Times New Roman"/>
          <w:sz w:val="24"/>
          <w:szCs w:val="24"/>
        </w:rPr>
      </w:pPr>
      <w:r w:rsidRPr="00B5568E">
        <w:rPr>
          <w:rFonts w:ascii="Times New Roman" w:hAnsi="Times New Roman"/>
          <w:sz w:val="24"/>
          <w:szCs w:val="24"/>
        </w:rPr>
        <w:t>Types of Questions</w:t>
      </w:r>
    </w:p>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Easy to Difficult Level of Difficulty</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3"/>
        <w:gridCol w:w="1486"/>
        <w:gridCol w:w="1486"/>
        <w:gridCol w:w="1502"/>
        <w:gridCol w:w="1474"/>
        <w:gridCol w:w="1459"/>
      </w:tblGrid>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p>
        </w:tc>
        <w:tc>
          <w:tcPr>
            <w:tcW w:w="1486" w:type="dxa"/>
          </w:tcPr>
          <w:p w:rsidR="00EC7B6D" w:rsidRPr="007C0C40" w:rsidRDefault="00EC7B6D" w:rsidP="00663694">
            <w:pPr>
              <w:spacing w:after="0" w:line="240" w:lineRule="auto"/>
              <w:rPr>
                <w:rFonts w:ascii="Times New Roman" w:hAnsi="Times New Roman"/>
                <w:sz w:val="24"/>
                <w:szCs w:val="24"/>
              </w:rPr>
            </w:pPr>
            <w:r w:rsidRPr="007C0C40">
              <w:rPr>
                <w:rFonts w:ascii="Times New Roman" w:hAnsi="Times New Roman"/>
                <w:sz w:val="24"/>
                <w:szCs w:val="24"/>
              </w:rPr>
              <w:t>True/False</w:t>
            </w:r>
          </w:p>
        </w:tc>
        <w:tc>
          <w:tcPr>
            <w:tcW w:w="1486"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Multiple Choice</w:t>
            </w:r>
          </w:p>
        </w:tc>
        <w:tc>
          <w:tcPr>
            <w:tcW w:w="1502"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Short Answer</w:t>
            </w:r>
          </w:p>
        </w:tc>
        <w:tc>
          <w:tcPr>
            <w:tcW w:w="1474"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Essay</w:t>
            </w:r>
          </w:p>
        </w:tc>
        <w:tc>
          <w:tcPr>
            <w:tcW w:w="1459"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Total Qs</w:t>
            </w:r>
          </w:p>
        </w:tc>
      </w:tr>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Remember</w:t>
            </w:r>
          </w:p>
        </w:tc>
        <w:tc>
          <w:tcPr>
            <w:tcW w:w="1486" w:type="dxa"/>
          </w:tcPr>
          <w:p w:rsidR="00EC7B6D" w:rsidRPr="007C0C40" w:rsidRDefault="00EC7B6D" w:rsidP="00F52CE2">
            <w:pPr>
              <w:spacing w:after="0" w:line="240" w:lineRule="auto"/>
              <w:rPr>
                <w:rFonts w:ascii="Times New Roman" w:hAnsi="Times New Roman"/>
                <w:sz w:val="24"/>
                <w:szCs w:val="24"/>
              </w:rPr>
            </w:pPr>
            <w:r w:rsidRPr="007C0C40">
              <w:rPr>
                <w:rFonts w:ascii="Times New Roman" w:hAnsi="Times New Roman"/>
                <w:sz w:val="24"/>
                <w:szCs w:val="24"/>
              </w:rPr>
              <w:t>14</w:t>
            </w:r>
          </w:p>
        </w:tc>
        <w:tc>
          <w:tcPr>
            <w:tcW w:w="1486" w:type="dxa"/>
          </w:tcPr>
          <w:p w:rsidR="00EC7B6D" w:rsidRPr="007C0C40" w:rsidRDefault="00EC7B6D" w:rsidP="00F52CE2">
            <w:pPr>
              <w:spacing w:after="0" w:line="240" w:lineRule="auto"/>
              <w:rPr>
                <w:rFonts w:ascii="Times New Roman" w:hAnsi="Times New Roman"/>
                <w:sz w:val="24"/>
                <w:szCs w:val="24"/>
              </w:rPr>
            </w:pPr>
            <w:r w:rsidRPr="007C0C40">
              <w:rPr>
                <w:rFonts w:ascii="Times New Roman" w:hAnsi="Times New Roman"/>
                <w:sz w:val="24"/>
                <w:szCs w:val="24"/>
              </w:rPr>
              <w:t xml:space="preserve">25 </w:t>
            </w:r>
          </w:p>
        </w:tc>
        <w:tc>
          <w:tcPr>
            <w:tcW w:w="1502"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 xml:space="preserve">0 </w:t>
            </w:r>
          </w:p>
        </w:tc>
        <w:tc>
          <w:tcPr>
            <w:tcW w:w="1474"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0</w:t>
            </w:r>
          </w:p>
        </w:tc>
        <w:tc>
          <w:tcPr>
            <w:tcW w:w="1459"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39</w:t>
            </w:r>
          </w:p>
        </w:tc>
      </w:tr>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Understand</w:t>
            </w:r>
          </w:p>
        </w:tc>
        <w:tc>
          <w:tcPr>
            <w:tcW w:w="1486" w:type="dxa"/>
          </w:tcPr>
          <w:p w:rsidR="00EC7B6D" w:rsidRPr="007C0C40" w:rsidRDefault="00EC7B6D" w:rsidP="00663694">
            <w:pPr>
              <w:spacing w:after="0" w:line="240" w:lineRule="auto"/>
              <w:rPr>
                <w:rFonts w:ascii="Times New Roman" w:hAnsi="Times New Roman"/>
                <w:sz w:val="24"/>
                <w:szCs w:val="24"/>
              </w:rPr>
            </w:pPr>
            <w:r w:rsidRPr="007C0C40">
              <w:rPr>
                <w:rFonts w:ascii="Times New Roman" w:hAnsi="Times New Roman"/>
                <w:sz w:val="24"/>
                <w:szCs w:val="24"/>
              </w:rPr>
              <w:t>8</w:t>
            </w:r>
          </w:p>
        </w:tc>
        <w:tc>
          <w:tcPr>
            <w:tcW w:w="1486"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12</w:t>
            </w:r>
          </w:p>
        </w:tc>
        <w:tc>
          <w:tcPr>
            <w:tcW w:w="1502"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3</w:t>
            </w:r>
          </w:p>
        </w:tc>
        <w:tc>
          <w:tcPr>
            <w:tcW w:w="1474"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0</w:t>
            </w:r>
          </w:p>
        </w:tc>
        <w:tc>
          <w:tcPr>
            <w:tcW w:w="1459" w:type="dxa"/>
          </w:tcPr>
          <w:p w:rsidR="00EC7B6D" w:rsidRPr="007C0C40" w:rsidRDefault="00EC7B6D" w:rsidP="004B1C00">
            <w:pPr>
              <w:spacing w:after="0" w:line="240" w:lineRule="auto"/>
              <w:rPr>
                <w:rFonts w:ascii="Times New Roman" w:hAnsi="Times New Roman"/>
                <w:sz w:val="24"/>
                <w:szCs w:val="24"/>
              </w:rPr>
            </w:pPr>
            <w:r w:rsidRPr="007C0C40">
              <w:rPr>
                <w:rFonts w:ascii="Times New Roman" w:hAnsi="Times New Roman"/>
                <w:sz w:val="24"/>
                <w:szCs w:val="24"/>
              </w:rPr>
              <w:t>23</w:t>
            </w:r>
          </w:p>
        </w:tc>
      </w:tr>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Apply</w:t>
            </w:r>
          </w:p>
        </w:tc>
        <w:tc>
          <w:tcPr>
            <w:tcW w:w="1486" w:type="dxa"/>
          </w:tcPr>
          <w:p w:rsidR="00EC7B6D" w:rsidRPr="007C0C40" w:rsidRDefault="00EC7B6D" w:rsidP="00663694">
            <w:pPr>
              <w:spacing w:after="0" w:line="240" w:lineRule="auto"/>
              <w:rPr>
                <w:rFonts w:ascii="Times New Roman" w:hAnsi="Times New Roman"/>
                <w:sz w:val="24"/>
                <w:szCs w:val="24"/>
              </w:rPr>
            </w:pPr>
            <w:r w:rsidRPr="007C0C40">
              <w:rPr>
                <w:rFonts w:ascii="Times New Roman" w:hAnsi="Times New Roman"/>
                <w:sz w:val="24"/>
                <w:szCs w:val="24"/>
              </w:rPr>
              <w:t>3</w:t>
            </w:r>
          </w:p>
        </w:tc>
        <w:tc>
          <w:tcPr>
            <w:tcW w:w="1486"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7</w:t>
            </w:r>
          </w:p>
        </w:tc>
        <w:tc>
          <w:tcPr>
            <w:tcW w:w="1502"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2</w:t>
            </w:r>
          </w:p>
        </w:tc>
        <w:tc>
          <w:tcPr>
            <w:tcW w:w="1474"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1</w:t>
            </w:r>
          </w:p>
        </w:tc>
        <w:tc>
          <w:tcPr>
            <w:tcW w:w="1459"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13</w:t>
            </w:r>
          </w:p>
        </w:tc>
      </w:tr>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Analyze</w:t>
            </w:r>
          </w:p>
        </w:tc>
        <w:tc>
          <w:tcPr>
            <w:tcW w:w="1486" w:type="dxa"/>
          </w:tcPr>
          <w:p w:rsidR="00EC7B6D" w:rsidRPr="007C0C40" w:rsidRDefault="00EC7B6D" w:rsidP="00663694">
            <w:pPr>
              <w:spacing w:after="0" w:line="240" w:lineRule="auto"/>
              <w:rPr>
                <w:rFonts w:ascii="Times New Roman" w:hAnsi="Times New Roman"/>
                <w:sz w:val="24"/>
                <w:szCs w:val="24"/>
              </w:rPr>
            </w:pPr>
            <w:r w:rsidRPr="007C0C40">
              <w:rPr>
                <w:rFonts w:ascii="Times New Roman" w:hAnsi="Times New Roman"/>
                <w:sz w:val="24"/>
                <w:szCs w:val="24"/>
              </w:rPr>
              <w:t>2</w:t>
            </w:r>
          </w:p>
        </w:tc>
        <w:tc>
          <w:tcPr>
            <w:tcW w:w="1486"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3</w:t>
            </w:r>
          </w:p>
        </w:tc>
        <w:tc>
          <w:tcPr>
            <w:tcW w:w="1502"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7</w:t>
            </w:r>
          </w:p>
        </w:tc>
        <w:tc>
          <w:tcPr>
            <w:tcW w:w="1474"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1</w:t>
            </w:r>
          </w:p>
        </w:tc>
        <w:tc>
          <w:tcPr>
            <w:tcW w:w="1459"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13</w:t>
            </w:r>
          </w:p>
        </w:tc>
      </w:tr>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Evaluate</w:t>
            </w:r>
          </w:p>
        </w:tc>
        <w:tc>
          <w:tcPr>
            <w:tcW w:w="1486" w:type="dxa"/>
          </w:tcPr>
          <w:p w:rsidR="00EC7B6D" w:rsidRPr="007C0C40" w:rsidRDefault="00EC7B6D" w:rsidP="00663694">
            <w:pPr>
              <w:spacing w:after="0" w:line="240" w:lineRule="auto"/>
              <w:rPr>
                <w:rFonts w:ascii="Times New Roman" w:hAnsi="Times New Roman"/>
                <w:sz w:val="24"/>
                <w:szCs w:val="24"/>
              </w:rPr>
            </w:pPr>
            <w:r w:rsidRPr="007C0C40">
              <w:rPr>
                <w:rFonts w:ascii="Times New Roman" w:hAnsi="Times New Roman"/>
                <w:sz w:val="24"/>
                <w:szCs w:val="24"/>
              </w:rPr>
              <w:t>3</w:t>
            </w:r>
          </w:p>
        </w:tc>
        <w:tc>
          <w:tcPr>
            <w:tcW w:w="1486"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3</w:t>
            </w:r>
          </w:p>
        </w:tc>
        <w:tc>
          <w:tcPr>
            <w:tcW w:w="1502"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3</w:t>
            </w:r>
          </w:p>
        </w:tc>
        <w:tc>
          <w:tcPr>
            <w:tcW w:w="1474"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1</w:t>
            </w:r>
          </w:p>
        </w:tc>
        <w:tc>
          <w:tcPr>
            <w:tcW w:w="1459"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10</w:t>
            </w:r>
          </w:p>
        </w:tc>
      </w:tr>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r w:rsidRPr="00B5568E">
              <w:rPr>
                <w:rFonts w:ascii="Times New Roman" w:hAnsi="Times New Roman"/>
                <w:sz w:val="24"/>
                <w:szCs w:val="24"/>
              </w:rPr>
              <w:t>Create</w:t>
            </w:r>
          </w:p>
        </w:tc>
        <w:tc>
          <w:tcPr>
            <w:tcW w:w="1486" w:type="dxa"/>
          </w:tcPr>
          <w:p w:rsidR="00EC7B6D" w:rsidRPr="007C0C40" w:rsidRDefault="00EC7B6D" w:rsidP="00663694">
            <w:pPr>
              <w:spacing w:after="0" w:line="240" w:lineRule="auto"/>
              <w:rPr>
                <w:rFonts w:ascii="Times New Roman" w:hAnsi="Times New Roman"/>
                <w:sz w:val="24"/>
                <w:szCs w:val="24"/>
              </w:rPr>
            </w:pPr>
            <w:r w:rsidRPr="007C0C40">
              <w:rPr>
                <w:rFonts w:ascii="Times New Roman" w:hAnsi="Times New Roman"/>
                <w:sz w:val="24"/>
                <w:szCs w:val="24"/>
              </w:rPr>
              <w:t>0</w:t>
            </w:r>
          </w:p>
        </w:tc>
        <w:tc>
          <w:tcPr>
            <w:tcW w:w="1486"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0</w:t>
            </w:r>
          </w:p>
        </w:tc>
        <w:tc>
          <w:tcPr>
            <w:tcW w:w="1502"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0</w:t>
            </w:r>
          </w:p>
        </w:tc>
        <w:tc>
          <w:tcPr>
            <w:tcW w:w="1474"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2</w:t>
            </w:r>
          </w:p>
        </w:tc>
        <w:tc>
          <w:tcPr>
            <w:tcW w:w="1459" w:type="dxa"/>
          </w:tcPr>
          <w:p w:rsidR="00EC7B6D" w:rsidRPr="007C0C40" w:rsidRDefault="00EC7B6D" w:rsidP="00B5568E">
            <w:pPr>
              <w:spacing w:after="0" w:line="240" w:lineRule="auto"/>
              <w:rPr>
                <w:rFonts w:ascii="Times New Roman" w:hAnsi="Times New Roman"/>
                <w:sz w:val="24"/>
                <w:szCs w:val="24"/>
              </w:rPr>
            </w:pPr>
            <w:r w:rsidRPr="007C0C40">
              <w:rPr>
                <w:rFonts w:ascii="Times New Roman" w:hAnsi="Times New Roman"/>
                <w:sz w:val="24"/>
                <w:szCs w:val="24"/>
              </w:rPr>
              <w:t>2</w:t>
            </w:r>
          </w:p>
        </w:tc>
      </w:tr>
      <w:tr w:rsidR="00EC7B6D" w:rsidRPr="00F651A3">
        <w:tc>
          <w:tcPr>
            <w:tcW w:w="1553" w:type="dxa"/>
          </w:tcPr>
          <w:p w:rsidR="00EC7B6D" w:rsidRPr="00B5568E" w:rsidRDefault="00EC7B6D" w:rsidP="00B5568E">
            <w:pPr>
              <w:spacing w:after="0" w:line="240" w:lineRule="auto"/>
              <w:rPr>
                <w:rFonts w:ascii="Times New Roman" w:hAnsi="Times New Roman"/>
                <w:sz w:val="24"/>
                <w:szCs w:val="24"/>
              </w:rPr>
            </w:pPr>
          </w:p>
        </w:tc>
        <w:tc>
          <w:tcPr>
            <w:tcW w:w="1486" w:type="dxa"/>
          </w:tcPr>
          <w:p w:rsidR="00EC7B6D" w:rsidRPr="00B5568E" w:rsidRDefault="00EC7B6D" w:rsidP="00663694">
            <w:pPr>
              <w:spacing w:after="0" w:line="240" w:lineRule="auto"/>
              <w:rPr>
                <w:rFonts w:ascii="Times New Roman" w:hAnsi="Times New Roman"/>
                <w:sz w:val="24"/>
                <w:szCs w:val="24"/>
              </w:rPr>
            </w:pPr>
            <w:r>
              <w:rPr>
                <w:rFonts w:ascii="Times New Roman" w:hAnsi="Times New Roman"/>
                <w:sz w:val="24"/>
                <w:szCs w:val="24"/>
              </w:rPr>
              <w:t>30</w:t>
            </w:r>
          </w:p>
        </w:tc>
        <w:tc>
          <w:tcPr>
            <w:tcW w:w="1486" w:type="dxa"/>
          </w:tcPr>
          <w:p w:rsidR="00EC7B6D" w:rsidRPr="00B5568E" w:rsidRDefault="00EC7B6D" w:rsidP="00B5568E">
            <w:pPr>
              <w:spacing w:after="0" w:line="240" w:lineRule="auto"/>
              <w:rPr>
                <w:rFonts w:ascii="Times New Roman" w:hAnsi="Times New Roman"/>
                <w:sz w:val="24"/>
                <w:szCs w:val="24"/>
                <w:highlight w:val="yellow"/>
              </w:rPr>
            </w:pPr>
            <w:r w:rsidRPr="00B5568E">
              <w:rPr>
                <w:rFonts w:ascii="Times New Roman" w:hAnsi="Times New Roman"/>
                <w:sz w:val="24"/>
                <w:szCs w:val="24"/>
              </w:rPr>
              <w:t>50</w:t>
            </w:r>
          </w:p>
        </w:tc>
        <w:tc>
          <w:tcPr>
            <w:tcW w:w="1502" w:type="dxa"/>
          </w:tcPr>
          <w:p w:rsidR="00EC7B6D" w:rsidRPr="00B5568E" w:rsidRDefault="00EC7B6D" w:rsidP="00B5568E">
            <w:pPr>
              <w:spacing w:after="0" w:line="240" w:lineRule="auto"/>
              <w:rPr>
                <w:rFonts w:ascii="Times New Roman" w:hAnsi="Times New Roman"/>
                <w:sz w:val="24"/>
                <w:szCs w:val="24"/>
                <w:highlight w:val="yellow"/>
              </w:rPr>
            </w:pPr>
            <w:r w:rsidRPr="00B5568E">
              <w:rPr>
                <w:rFonts w:ascii="Times New Roman" w:hAnsi="Times New Roman"/>
                <w:sz w:val="24"/>
                <w:szCs w:val="24"/>
              </w:rPr>
              <w:t>15</w:t>
            </w:r>
          </w:p>
        </w:tc>
        <w:tc>
          <w:tcPr>
            <w:tcW w:w="1474" w:type="dxa"/>
          </w:tcPr>
          <w:p w:rsidR="00EC7B6D" w:rsidRPr="00B5568E" w:rsidRDefault="00EC7B6D" w:rsidP="00B5568E">
            <w:pPr>
              <w:spacing w:after="0" w:line="240" w:lineRule="auto"/>
              <w:rPr>
                <w:rFonts w:ascii="Times New Roman" w:hAnsi="Times New Roman"/>
                <w:sz w:val="24"/>
                <w:szCs w:val="24"/>
                <w:highlight w:val="yellow"/>
              </w:rPr>
            </w:pPr>
            <w:r w:rsidRPr="00B5568E">
              <w:rPr>
                <w:rFonts w:ascii="Times New Roman" w:hAnsi="Times New Roman"/>
                <w:sz w:val="24"/>
                <w:szCs w:val="24"/>
              </w:rPr>
              <w:t>5</w:t>
            </w:r>
          </w:p>
        </w:tc>
        <w:tc>
          <w:tcPr>
            <w:tcW w:w="1459" w:type="dxa"/>
          </w:tcPr>
          <w:p w:rsidR="00EC7B6D" w:rsidRPr="00B5568E" w:rsidRDefault="00EC7B6D" w:rsidP="00B5568E">
            <w:pPr>
              <w:spacing w:after="0" w:line="240" w:lineRule="auto"/>
              <w:rPr>
                <w:rFonts w:ascii="Times New Roman" w:hAnsi="Times New Roman"/>
                <w:sz w:val="24"/>
                <w:szCs w:val="24"/>
                <w:highlight w:val="yellow"/>
              </w:rPr>
            </w:pPr>
            <w:r w:rsidRPr="00B5568E">
              <w:rPr>
                <w:rFonts w:ascii="Times New Roman" w:hAnsi="Times New Roman"/>
                <w:sz w:val="24"/>
                <w:szCs w:val="24"/>
              </w:rPr>
              <w:t>100</w:t>
            </w:r>
          </w:p>
        </w:tc>
      </w:tr>
    </w:tbl>
    <w:p w:rsidR="00EC7B6D" w:rsidRPr="00B5568E" w:rsidRDefault="00EC7B6D" w:rsidP="00B5568E">
      <w:pPr>
        <w:spacing w:after="0" w:line="240" w:lineRule="auto"/>
        <w:rPr>
          <w:rFonts w:ascii="Times New Roman" w:hAnsi="Times New Roman"/>
          <w:sz w:val="24"/>
          <w:szCs w:val="24"/>
        </w:rPr>
      </w:pPr>
    </w:p>
    <w:p w:rsidR="00EC7B6D" w:rsidRPr="00B5568E" w:rsidRDefault="00EC7B6D" w:rsidP="00B5568E">
      <w:pPr>
        <w:pBdr>
          <w:bottom w:val="dotDotDash" w:sz="4" w:space="1" w:color="auto"/>
        </w:pBd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True/False</w:t>
      </w:r>
    </w:p>
    <w:p w:rsidR="00EC7B6D" w:rsidRDefault="00EC7B6D" w:rsidP="00B5568E">
      <w:pPr>
        <w:spacing w:after="0" w:line="240" w:lineRule="auto"/>
        <w:rPr>
          <w:rFonts w:ascii="Times New Roman" w:hAnsi="Times New Roman"/>
          <w:sz w:val="24"/>
          <w:szCs w:val="24"/>
        </w:rPr>
      </w:pPr>
    </w:p>
    <w:p w:rsidR="00EC7B6D" w:rsidRPr="00751B08" w:rsidRDefault="00EC7B6D" w:rsidP="00F01BD7">
      <w:pPr>
        <w:spacing w:after="0" w:line="240" w:lineRule="auto"/>
        <w:ind w:left="720" w:hanging="720"/>
        <w:rPr>
          <w:rFonts w:ascii="Times New Roman" w:hAnsi="Times New Roman"/>
          <w:sz w:val="24"/>
          <w:szCs w:val="24"/>
        </w:rPr>
      </w:pPr>
      <w:r w:rsidRPr="00751B08">
        <w:rPr>
          <w:rFonts w:ascii="Times New Roman" w:hAnsi="Times New Roman"/>
          <w:sz w:val="24"/>
          <w:szCs w:val="24"/>
        </w:rPr>
        <w:t>1.</w:t>
      </w:r>
      <w:r>
        <w:rPr>
          <w:rFonts w:ascii="Times New Roman" w:hAnsi="Times New Roman"/>
          <w:sz w:val="24"/>
          <w:szCs w:val="24"/>
        </w:rPr>
        <w:tab/>
        <w:t xml:space="preserve">The sociologist associated with the term </w:t>
      </w:r>
      <w:r w:rsidRPr="00EB6015">
        <w:rPr>
          <w:rFonts w:ascii="Times New Roman" w:hAnsi="Times New Roman"/>
          <w:i/>
          <w:sz w:val="24"/>
          <w:szCs w:val="24"/>
        </w:rPr>
        <w:t>sociological imagination</w:t>
      </w:r>
      <w:r>
        <w:rPr>
          <w:rFonts w:ascii="Times New Roman" w:hAnsi="Times New Roman"/>
          <w:sz w:val="24"/>
          <w:szCs w:val="24"/>
        </w:rPr>
        <w:t xml:space="preserve"> is Max Weber.</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 answer</w:t>
      </w:r>
      <w:r>
        <w:rPr>
          <w:rFonts w:ascii="Times New Roman" w:hAnsi="Times New Roman"/>
          <w:sz w:val="24"/>
          <w:szCs w:val="24"/>
        </w:rPr>
        <w:t xml:space="preserve">:  false; Unit 1.1; TTL:  </w:t>
      </w:r>
      <w:bookmarkStart w:id="0" w:name="_GoBack"/>
      <w:r>
        <w:rPr>
          <w:rFonts w:ascii="Times New Roman" w:hAnsi="Times New Roman"/>
          <w:sz w:val="24"/>
          <w:szCs w:val="24"/>
        </w:rPr>
        <w:t>Seeing the Social Context</w:t>
      </w:r>
      <w:bookmarkEnd w:id="0"/>
      <w:r w:rsidRPr="00C7736B">
        <w:rPr>
          <w:rFonts w:ascii="Times New Roman" w:hAnsi="Times New Roman"/>
          <w:sz w:val="24"/>
          <w:szCs w:val="24"/>
        </w:rPr>
        <w:t>)</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Only biological factors affect people’s behavior.</w:t>
      </w:r>
    </w:p>
    <w:p w:rsidR="00EC7B6D" w:rsidRDefault="00EC7B6D" w:rsidP="00751B08">
      <w:pPr>
        <w:spacing w:after="0" w:line="240" w:lineRule="auto"/>
        <w:rPr>
          <w:rFonts w:ascii="Times New Roman" w:hAnsi="Times New Roman"/>
          <w:sz w:val="24"/>
          <w:szCs w:val="24"/>
        </w:rPr>
      </w:pPr>
      <w:r w:rsidRPr="005D784B">
        <w:rPr>
          <w:rFonts w:ascii="Times New Roman" w:hAnsi="Times New Roman"/>
          <w:sz w:val="24"/>
          <w:szCs w:val="24"/>
        </w:rPr>
        <w:t>(UNDERSTAND;</w:t>
      </w:r>
      <w:r>
        <w:rPr>
          <w:rFonts w:ascii="Times New Roman" w:hAnsi="Times New Roman"/>
          <w:sz w:val="24"/>
          <w:szCs w:val="24"/>
        </w:rPr>
        <w:t xml:space="preserve"> answer:  false; Unit 1.1; TTL:  Seeing the Social Context)</w:t>
      </w:r>
    </w:p>
    <w:p w:rsidR="00EC7B6D" w:rsidRDefault="00EC7B6D" w:rsidP="00751B08">
      <w:pPr>
        <w:spacing w:after="0" w:line="240" w:lineRule="auto"/>
        <w:rPr>
          <w:rFonts w:ascii="Times New Roman" w:hAnsi="Times New Roman"/>
          <w:sz w:val="24"/>
          <w:szCs w:val="24"/>
        </w:rPr>
      </w:pPr>
    </w:p>
    <w:p w:rsidR="00EC7B6D" w:rsidRDefault="00EC7B6D" w:rsidP="001A3D4C">
      <w:pPr>
        <w:spacing w:after="0" w:line="240" w:lineRule="auto"/>
        <w:ind w:left="72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sociological perspective provides an effective way for someone to understand his or her own life.</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EVALUATE; answer</w:t>
      </w:r>
      <w:r>
        <w:rPr>
          <w:rFonts w:ascii="Times New Roman" w:hAnsi="Times New Roman"/>
          <w:sz w:val="24"/>
          <w:szCs w:val="24"/>
        </w:rPr>
        <w:t>:  true; Unit 1.1; TTL:  Seeing the Social Context)</w:t>
      </w:r>
    </w:p>
    <w:p w:rsidR="00EC7B6D" w:rsidRDefault="00EC7B6D" w:rsidP="00751B08">
      <w:pPr>
        <w:spacing w:after="0" w:line="240" w:lineRule="auto"/>
        <w:rPr>
          <w:rFonts w:ascii="Times New Roman" w:hAnsi="Times New Roman"/>
          <w:sz w:val="24"/>
          <w:szCs w:val="24"/>
        </w:rPr>
      </w:pPr>
    </w:p>
    <w:p w:rsidR="00EC7B6D" w:rsidRDefault="00EC7B6D" w:rsidP="00744E50">
      <w:pPr>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Challenges to tradition influenced the development of sociology.</w:t>
      </w:r>
    </w:p>
    <w:p w:rsidR="00EC7B6D" w:rsidRDefault="00EC7B6D" w:rsidP="00744E50">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UNDERSTAND;</w:t>
      </w:r>
      <w:r>
        <w:rPr>
          <w:rFonts w:ascii="Times New Roman" w:hAnsi="Times New Roman"/>
          <w:sz w:val="24"/>
          <w:szCs w:val="24"/>
        </w:rPr>
        <w:t xml:space="preserve"> answer:  </w:t>
      </w:r>
      <w:r w:rsidRPr="007C12BC">
        <w:rPr>
          <w:rFonts w:ascii="Times New Roman" w:hAnsi="Times New Roman"/>
          <w:sz w:val="24"/>
          <w:szCs w:val="24"/>
        </w:rPr>
        <w:t>true</w:t>
      </w:r>
      <w:r>
        <w:rPr>
          <w:rFonts w:ascii="Times New Roman" w:hAnsi="Times New Roman"/>
          <w:sz w:val="24"/>
          <w:szCs w:val="24"/>
        </w:rPr>
        <w:t>; Unit 1.2; H1:  Tradition Versus Science)</w:t>
      </w:r>
    </w:p>
    <w:p w:rsidR="00EC7B6D" w:rsidRDefault="00EC7B6D" w:rsidP="00744E50">
      <w:pPr>
        <w:spacing w:after="0" w:line="240" w:lineRule="auto"/>
        <w:rPr>
          <w:rFonts w:ascii="Times New Roman" w:hAnsi="Times New Roman"/>
          <w:sz w:val="24"/>
          <w:szCs w:val="24"/>
        </w:rPr>
      </w:pPr>
    </w:p>
    <w:p w:rsidR="00EC7B6D" w:rsidRDefault="00EC7B6D" w:rsidP="009A69B0">
      <w:pPr>
        <w:spacing w:after="0" w:line="240" w:lineRule="auto"/>
        <w:ind w:left="72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According to the text, one of the influences on the development of sociology was the American Revolution.</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 answer</w:t>
      </w:r>
      <w:r>
        <w:rPr>
          <w:rFonts w:ascii="Times New Roman" w:hAnsi="Times New Roman"/>
          <w:sz w:val="24"/>
          <w:szCs w:val="24"/>
        </w:rPr>
        <w:t>:  true; Unit 1.2; H1:  Tradition Versus Science)</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 xml:space="preserve">Sociology was instrumental in preserving the monarchy.  </w:t>
      </w:r>
    </w:p>
    <w:p w:rsidR="00EC7B6D" w:rsidRDefault="00EC7B6D" w:rsidP="004D5BE1">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EVALUATE; answer</w:t>
      </w:r>
      <w:r>
        <w:rPr>
          <w:rFonts w:ascii="Times New Roman" w:hAnsi="Times New Roman"/>
          <w:sz w:val="24"/>
          <w:szCs w:val="24"/>
        </w:rPr>
        <w:t>:  false; Unit 1.2; H1:  Tradition Versus Science)</w:t>
      </w:r>
    </w:p>
    <w:p w:rsidR="00EC7B6D" w:rsidRDefault="00EC7B6D" w:rsidP="00751B08">
      <w:pPr>
        <w:spacing w:after="0" w:line="240" w:lineRule="auto"/>
        <w:rPr>
          <w:rFonts w:ascii="Times New Roman" w:hAnsi="Times New Roman"/>
          <w:sz w:val="24"/>
          <w:szCs w:val="24"/>
        </w:rPr>
      </w:pPr>
    </w:p>
    <w:p w:rsidR="00EC7B6D" w:rsidRDefault="00EC7B6D" w:rsidP="00405BCF">
      <w:pPr>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With positivism, Auguste Comte devised a new way to examine and explain social phenomena.</w:t>
      </w:r>
    </w:p>
    <w:p w:rsidR="00EC7B6D" w:rsidRDefault="00EC7B6D" w:rsidP="00405BCF">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UNDERSTAND</w:t>
      </w:r>
      <w:r>
        <w:rPr>
          <w:rFonts w:ascii="Times New Roman" w:hAnsi="Times New Roman"/>
          <w:sz w:val="24"/>
          <w:szCs w:val="24"/>
        </w:rPr>
        <w:t>; answer:  true; Unit 1.2; H1:  Auguste Comte and Positivism)</w:t>
      </w:r>
    </w:p>
    <w:p w:rsidR="00EC7B6D" w:rsidRDefault="00EC7B6D" w:rsidP="00751B08">
      <w:pPr>
        <w:spacing w:after="0" w:line="240" w:lineRule="auto"/>
        <w:rPr>
          <w:rFonts w:ascii="Times New Roman" w:hAnsi="Times New Roman"/>
          <w:sz w:val="24"/>
          <w:szCs w:val="24"/>
        </w:rPr>
      </w:pPr>
    </w:p>
    <w:p w:rsidR="00EC7B6D" w:rsidRDefault="00EC7B6D" w:rsidP="00744E50">
      <w:pPr>
        <w:spacing w:after="0" w:line="240" w:lineRule="auto"/>
        <w:ind w:left="720" w:hanging="720"/>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 xml:space="preserve">According to the text, Auguste Comte used effective research methods in his study of society.  </w:t>
      </w:r>
    </w:p>
    <w:p w:rsidR="00EC7B6D" w:rsidRDefault="00EC7B6D" w:rsidP="00744E50">
      <w:pPr>
        <w:spacing w:after="0" w:line="240" w:lineRule="auto"/>
        <w:rPr>
          <w:rFonts w:ascii="Times New Roman" w:hAnsi="Times New Roman"/>
          <w:sz w:val="24"/>
          <w:szCs w:val="24"/>
        </w:rPr>
      </w:pPr>
      <w:r w:rsidRPr="004D5BE1">
        <w:rPr>
          <w:rFonts w:ascii="Times New Roman" w:hAnsi="Times New Roman"/>
          <w:sz w:val="24"/>
          <w:szCs w:val="24"/>
        </w:rPr>
        <w:t>(</w:t>
      </w:r>
      <w:r w:rsidRPr="005D784B">
        <w:rPr>
          <w:rFonts w:ascii="Times New Roman" w:hAnsi="Times New Roman"/>
          <w:sz w:val="24"/>
          <w:szCs w:val="24"/>
        </w:rPr>
        <w:t>EVALUATE; answer</w:t>
      </w:r>
      <w:r>
        <w:rPr>
          <w:rFonts w:ascii="Times New Roman" w:hAnsi="Times New Roman"/>
          <w:sz w:val="24"/>
          <w:szCs w:val="24"/>
        </w:rPr>
        <w:t>:  false; Unit 1.2; H1:  Auguste Comte and Positivism)</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 xml:space="preserve">Karl Marx is known as the person who founded sociology.  </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xml:space="preserve"> answer</w:t>
      </w:r>
      <w:r w:rsidRPr="00D66812">
        <w:rPr>
          <w:rFonts w:ascii="Times New Roman" w:hAnsi="Times New Roman"/>
          <w:sz w:val="24"/>
          <w:szCs w:val="24"/>
        </w:rPr>
        <w:t xml:space="preserve">:  </w:t>
      </w:r>
      <w:r>
        <w:rPr>
          <w:rFonts w:ascii="Times New Roman" w:hAnsi="Times New Roman"/>
          <w:sz w:val="24"/>
          <w:szCs w:val="24"/>
        </w:rPr>
        <w:t>false</w:t>
      </w:r>
      <w:r w:rsidRPr="00D66812">
        <w:rPr>
          <w:rFonts w:ascii="Times New Roman" w:hAnsi="Times New Roman"/>
          <w:sz w:val="24"/>
          <w:szCs w:val="24"/>
        </w:rPr>
        <w:t>;</w:t>
      </w:r>
      <w:r>
        <w:rPr>
          <w:rFonts w:ascii="Times New Roman" w:hAnsi="Times New Roman"/>
          <w:sz w:val="24"/>
          <w:szCs w:val="24"/>
        </w:rPr>
        <w:t xml:space="preserve"> Unit 1.2; H1:  Auguste Comte and Positivism)</w:t>
      </w:r>
    </w:p>
    <w:p w:rsidR="00EC7B6D" w:rsidRDefault="00EC7B6D" w:rsidP="00751B08">
      <w:pPr>
        <w:spacing w:after="0" w:line="240" w:lineRule="auto"/>
        <w:rPr>
          <w:rFonts w:ascii="Times New Roman" w:hAnsi="Times New Roman"/>
          <w:sz w:val="24"/>
          <w:szCs w:val="24"/>
        </w:rPr>
      </w:pPr>
    </w:p>
    <w:p w:rsidR="00EC7B6D" w:rsidRDefault="00EC7B6D" w:rsidP="00574815">
      <w:pPr>
        <w:spacing w:after="0" w:line="240" w:lineRule="auto"/>
        <w:ind w:left="720" w:hanging="720"/>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 xml:space="preserve">Herbert Spencer believed people in the lower class were actually the fittest people in society.  </w:t>
      </w:r>
    </w:p>
    <w:p w:rsidR="00EC7B6D" w:rsidRDefault="00EC7B6D" w:rsidP="00D70130">
      <w:pPr>
        <w:spacing w:after="0" w:line="240" w:lineRule="auto"/>
        <w:rPr>
          <w:rFonts w:ascii="Times New Roman" w:hAnsi="Times New Roman"/>
          <w:sz w:val="24"/>
          <w:szCs w:val="24"/>
        </w:rPr>
      </w:pPr>
      <w:r>
        <w:rPr>
          <w:rFonts w:ascii="Times New Roman" w:hAnsi="Times New Roman"/>
          <w:sz w:val="24"/>
          <w:szCs w:val="24"/>
        </w:rPr>
        <w:t>(REMEMBER</w:t>
      </w:r>
      <w:r w:rsidRPr="005D784B">
        <w:rPr>
          <w:rFonts w:ascii="Times New Roman" w:hAnsi="Times New Roman"/>
          <w:sz w:val="24"/>
          <w:szCs w:val="24"/>
        </w:rPr>
        <w:t>; answer</w:t>
      </w:r>
      <w:r>
        <w:rPr>
          <w:rFonts w:ascii="Times New Roman" w:hAnsi="Times New Roman"/>
          <w:sz w:val="24"/>
          <w:szCs w:val="24"/>
        </w:rPr>
        <w:t>:  false; Unit 1.2; H1:  Herbert Spencer and Social Darwinism)</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t>Charles Darwin originated the concept of “survival of the fittest.”</w:t>
      </w:r>
    </w:p>
    <w:p w:rsidR="00EC7B6D" w:rsidRDefault="00EC7B6D" w:rsidP="002358C7">
      <w:pPr>
        <w:spacing w:after="0" w:line="240" w:lineRule="auto"/>
        <w:rPr>
          <w:rFonts w:ascii="Times New Roman" w:hAnsi="Times New Roman"/>
          <w:sz w:val="24"/>
          <w:szCs w:val="24"/>
        </w:rPr>
      </w:pPr>
      <w:r w:rsidRPr="005D784B">
        <w:rPr>
          <w:rFonts w:ascii="Times New Roman" w:hAnsi="Times New Roman"/>
          <w:sz w:val="24"/>
          <w:szCs w:val="24"/>
        </w:rPr>
        <w:t>(</w:t>
      </w:r>
      <w:r>
        <w:rPr>
          <w:rFonts w:ascii="Times New Roman" w:hAnsi="Times New Roman"/>
          <w:sz w:val="24"/>
          <w:szCs w:val="24"/>
        </w:rPr>
        <w:t>UNDERSTAND</w:t>
      </w:r>
      <w:r w:rsidRPr="005D784B">
        <w:rPr>
          <w:rFonts w:ascii="Times New Roman" w:hAnsi="Times New Roman"/>
          <w:sz w:val="24"/>
          <w:szCs w:val="24"/>
        </w:rPr>
        <w:t>;</w:t>
      </w:r>
      <w:r>
        <w:rPr>
          <w:rFonts w:ascii="Times New Roman" w:hAnsi="Times New Roman"/>
          <w:sz w:val="24"/>
          <w:szCs w:val="24"/>
        </w:rPr>
        <w:t xml:space="preserve"> answer:  false; Unit 1.2; H1:  Herbert Spencer and Social Darwinism)</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r>
      <w:r w:rsidRPr="006E7C68">
        <w:rPr>
          <w:rFonts w:ascii="Times New Roman" w:hAnsi="Times New Roman"/>
          <w:i/>
          <w:sz w:val="24"/>
          <w:szCs w:val="24"/>
        </w:rPr>
        <w:t>Bourgeoisie</w:t>
      </w:r>
      <w:r>
        <w:rPr>
          <w:rFonts w:ascii="Times New Roman" w:hAnsi="Times New Roman"/>
          <w:sz w:val="24"/>
          <w:szCs w:val="24"/>
        </w:rPr>
        <w:t xml:space="preserve"> is another name for the proletariat.</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answer:  false; Unit 1.2; H1:  Karl Marx and Class Conflict)</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Karl Marx thought workers would ultimately come together and overthrow the capitalists.</w:t>
      </w:r>
    </w:p>
    <w:p w:rsidR="00EC7B6D" w:rsidRDefault="00EC7B6D" w:rsidP="002358C7">
      <w:pPr>
        <w:spacing w:after="0" w:line="240" w:lineRule="auto"/>
        <w:rPr>
          <w:rFonts w:ascii="Times New Roman" w:hAnsi="Times New Roman"/>
          <w:sz w:val="24"/>
          <w:szCs w:val="24"/>
        </w:rPr>
      </w:pPr>
      <w:r w:rsidRPr="005D784B">
        <w:rPr>
          <w:rFonts w:ascii="Times New Roman" w:hAnsi="Times New Roman"/>
          <w:sz w:val="24"/>
          <w:szCs w:val="24"/>
        </w:rPr>
        <w:t>(</w:t>
      </w:r>
      <w:r>
        <w:rPr>
          <w:rFonts w:ascii="Times New Roman" w:hAnsi="Times New Roman"/>
          <w:sz w:val="24"/>
          <w:szCs w:val="24"/>
        </w:rPr>
        <w:t>REMEMBER; answer:  true; Unit 1.2; H1:  Karl Marx and Class Conflict)</w:t>
      </w:r>
    </w:p>
    <w:p w:rsidR="00EC7B6D" w:rsidRDefault="00EC7B6D" w:rsidP="00751B08">
      <w:pPr>
        <w:spacing w:after="0" w:line="240" w:lineRule="auto"/>
        <w:rPr>
          <w:rFonts w:ascii="Times New Roman" w:hAnsi="Times New Roman"/>
          <w:sz w:val="24"/>
          <w:szCs w:val="24"/>
        </w:rPr>
      </w:pPr>
    </w:p>
    <w:p w:rsidR="00EC7B6D" w:rsidRDefault="00EC7B6D" w:rsidP="00E13290">
      <w:pPr>
        <w:spacing w:after="0" w:line="240" w:lineRule="auto"/>
        <w:ind w:left="720" w:hanging="720"/>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t>Emile Durkheim never lived to see sociology acknowledged as a discipline in its own right.</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answer:  false</w:t>
      </w:r>
      <w:r w:rsidRPr="00A07D00">
        <w:rPr>
          <w:rFonts w:ascii="Times New Roman" w:hAnsi="Times New Roman"/>
          <w:sz w:val="24"/>
          <w:szCs w:val="24"/>
        </w:rPr>
        <w:t>;</w:t>
      </w:r>
      <w:r>
        <w:rPr>
          <w:rFonts w:ascii="Times New Roman" w:hAnsi="Times New Roman"/>
          <w:sz w:val="24"/>
          <w:szCs w:val="24"/>
        </w:rPr>
        <w:t xml:space="preserve"> Unit 1.2; H1:  Emile Durkheim and Social Integration)</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tab/>
        <w:t xml:space="preserve">Emile Durkheim revealed the influence of the larger society on suicide.  </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UNDERSTAND</w:t>
      </w:r>
      <w:r>
        <w:rPr>
          <w:rFonts w:ascii="Times New Roman" w:hAnsi="Times New Roman"/>
          <w:sz w:val="24"/>
          <w:szCs w:val="24"/>
        </w:rPr>
        <w:t>; answer:  true; Unit 1.2; H1:  Emile Durkheim and Social Integration)</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ab/>
        <w:t>Max Weber was active in the field of sociology at the same time as Emile Durkheim.</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answer:  true; Unit 1.2; H1:  Max Weber and the Protestant Ethic)</w:t>
      </w:r>
    </w:p>
    <w:p w:rsidR="00EC7B6D" w:rsidRDefault="00EC7B6D" w:rsidP="00751B08">
      <w:pPr>
        <w:spacing w:after="0" w:line="240" w:lineRule="auto"/>
        <w:rPr>
          <w:rFonts w:ascii="Times New Roman" w:hAnsi="Times New Roman"/>
          <w:sz w:val="24"/>
          <w:szCs w:val="24"/>
        </w:rPr>
      </w:pPr>
    </w:p>
    <w:p w:rsidR="00EC7B6D" w:rsidRPr="005D784B" w:rsidRDefault="00EC7B6D" w:rsidP="00751B08">
      <w:pPr>
        <w:spacing w:after="0" w:line="240" w:lineRule="auto"/>
        <w:rPr>
          <w:rFonts w:ascii="Times New Roman" w:hAnsi="Times New Roman"/>
          <w:sz w:val="24"/>
          <w:szCs w:val="24"/>
        </w:rPr>
      </w:pPr>
      <w:r w:rsidRPr="005D784B">
        <w:rPr>
          <w:rFonts w:ascii="Times New Roman" w:hAnsi="Times New Roman"/>
          <w:sz w:val="24"/>
          <w:szCs w:val="24"/>
        </w:rPr>
        <w:t xml:space="preserve">17. </w:t>
      </w:r>
      <w:r w:rsidRPr="005D784B">
        <w:rPr>
          <w:rFonts w:ascii="Times New Roman" w:hAnsi="Times New Roman"/>
          <w:sz w:val="24"/>
          <w:szCs w:val="24"/>
        </w:rPr>
        <w:tab/>
      </w:r>
      <w:r>
        <w:rPr>
          <w:rFonts w:ascii="Times New Roman" w:hAnsi="Times New Roman"/>
          <w:sz w:val="24"/>
          <w:szCs w:val="24"/>
        </w:rPr>
        <w:t xml:space="preserve">By now everyone agrees that Protestantism spurred capitalism.   </w:t>
      </w:r>
    </w:p>
    <w:p w:rsidR="00EC7B6D" w:rsidRDefault="00EC7B6D" w:rsidP="00751B08">
      <w:pPr>
        <w:spacing w:after="0" w:line="240" w:lineRule="auto"/>
        <w:rPr>
          <w:rFonts w:ascii="Times New Roman" w:hAnsi="Times New Roman"/>
          <w:sz w:val="24"/>
          <w:szCs w:val="24"/>
        </w:rPr>
      </w:pPr>
      <w:r w:rsidRPr="005D784B">
        <w:rPr>
          <w:rFonts w:ascii="Times New Roman" w:hAnsi="Times New Roman"/>
          <w:sz w:val="24"/>
          <w:szCs w:val="24"/>
        </w:rPr>
        <w:t>(</w:t>
      </w:r>
      <w:r>
        <w:rPr>
          <w:rFonts w:ascii="Times New Roman" w:hAnsi="Times New Roman"/>
          <w:sz w:val="24"/>
          <w:szCs w:val="24"/>
        </w:rPr>
        <w:t>UNDERSTAND; answer:  false; Unit 1.2; H1:  Max Weber and the Protestant Ethic)</w:t>
      </w:r>
    </w:p>
    <w:p w:rsidR="00EC7B6D" w:rsidRDefault="00EC7B6D" w:rsidP="00751B08">
      <w:pPr>
        <w:spacing w:after="0" w:line="240" w:lineRule="auto"/>
        <w:rPr>
          <w:rFonts w:ascii="Times New Roman" w:hAnsi="Times New Roman"/>
          <w:sz w:val="24"/>
          <w:szCs w:val="24"/>
        </w:rPr>
      </w:pPr>
    </w:p>
    <w:p w:rsidR="00EC7B6D" w:rsidRDefault="00EC7B6D" w:rsidP="005F4565">
      <w:pPr>
        <w:spacing w:after="0" w:line="240" w:lineRule="auto"/>
        <w:ind w:left="720" w:hanging="720"/>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rPr>
        <w:tab/>
        <w:t>In the earliest days of sociology’s existence, female sociologists were not on an equal footing with male sociologists.</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answer:  true; Unit 1.3; H1:  Sexism at the Time:  Women in Early Sociology)</w:t>
      </w:r>
    </w:p>
    <w:p w:rsidR="00EC7B6D" w:rsidRPr="00751B08" w:rsidRDefault="00EC7B6D" w:rsidP="00751B08">
      <w:pPr>
        <w:spacing w:after="0" w:line="240" w:lineRule="auto"/>
        <w:rPr>
          <w:rFonts w:ascii="Times New Roman" w:hAnsi="Times New Roman"/>
          <w:sz w:val="24"/>
          <w:szCs w:val="24"/>
        </w:rPr>
      </w:pPr>
    </w:p>
    <w:p w:rsidR="00EC7B6D" w:rsidRDefault="00EC7B6D" w:rsidP="00B610D5">
      <w:pPr>
        <w:spacing w:after="0" w:line="240" w:lineRule="auto"/>
        <w:ind w:left="720" w:hanging="720"/>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t>In this day and age, Harriet Martineau would not need to place what she was writing underneath her sewing.</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ANALYZE</w:t>
      </w:r>
      <w:r>
        <w:rPr>
          <w:rFonts w:ascii="Times New Roman" w:hAnsi="Times New Roman"/>
          <w:sz w:val="24"/>
          <w:szCs w:val="24"/>
        </w:rPr>
        <w:t xml:space="preserve">; answer:  </w:t>
      </w:r>
      <w:r w:rsidRPr="00B610D5">
        <w:rPr>
          <w:rFonts w:ascii="Times New Roman" w:hAnsi="Times New Roman"/>
          <w:sz w:val="24"/>
          <w:szCs w:val="24"/>
        </w:rPr>
        <w:t>true;</w:t>
      </w:r>
      <w:r>
        <w:rPr>
          <w:rFonts w:ascii="Times New Roman" w:hAnsi="Times New Roman"/>
          <w:sz w:val="24"/>
          <w:szCs w:val="24"/>
        </w:rPr>
        <w:t xml:space="preserve"> Unit 1.3; H1:  Sexism at the Time:  Women in Early Sociology)</w:t>
      </w:r>
    </w:p>
    <w:p w:rsidR="00EC7B6D" w:rsidRDefault="00EC7B6D" w:rsidP="00B5568E">
      <w:pPr>
        <w:spacing w:after="0" w:line="240" w:lineRule="auto"/>
        <w:rPr>
          <w:rFonts w:ascii="Times New Roman" w:hAnsi="Times New Roman"/>
          <w:sz w:val="24"/>
          <w:szCs w:val="24"/>
        </w:rPr>
      </w:pPr>
    </w:p>
    <w:p w:rsidR="00EC7B6D" w:rsidRDefault="00EC7B6D" w:rsidP="002C5154">
      <w:pPr>
        <w:spacing w:after="0" w:line="240" w:lineRule="auto"/>
        <w:ind w:left="720" w:hanging="720"/>
        <w:rPr>
          <w:rFonts w:ascii="Times New Roman" w:hAnsi="Times New Roman"/>
          <w:sz w:val="24"/>
          <w:szCs w:val="24"/>
        </w:rPr>
      </w:pPr>
      <w:r>
        <w:rPr>
          <w:rFonts w:ascii="Times New Roman" w:hAnsi="Times New Roman"/>
          <w:sz w:val="24"/>
          <w:szCs w:val="24"/>
        </w:rPr>
        <w:t xml:space="preserve">20. </w:t>
      </w:r>
      <w:r>
        <w:rPr>
          <w:rFonts w:ascii="Times New Roman" w:hAnsi="Times New Roman"/>
          <w:sz w:val="24"/>
          <w:szCs w:val="24"/>
        </w:rPr>
        <w:tab/>
        <w:t xml:space="preserve"> W. E. B. Du Bois was eventually deported to Ghana because of his radical views.</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answer:  false; Unit 1.3; H1:  Racism at the Time:  W. E. B. Du Bois)</w:t>
      </w:r>
    </w:p>
    <w:p w:rsidR="00EC7B6D" w:rsidRDefault="00EC7B6D" w:rsidP="00B5568E">
      <w:pPr>
        <w:spacing w:after="0" w:line="240" w:lineRule="auto"/>
        <w:rPr>
          <w:rFonts w:ascii="Times New Roman" w:hAnsi="Times New Roman"/>
          <w:sz w:val="24"/>
          <w:szCs w:val="24"/>
        </w:rPr>
      </w:pPr>
    </w:p>
    <w:p w:rsidR="00EC7B6D" w:rsidRDefault="00EC7B6D" w:rsidP="002C5154">
      <w:pPr>
        <w:spacing w:after="0" w:line="240" w:lineRule="auto"/>
        <w:ind w:left="720" w:hanging="720"/>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ab/>
        <w:t xml:space="preserve">Though an outstanding scholar, W. E. B. Du Bois suffered greatly due to the racism prevalent in the U.S. during his lifetime.  </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ANALYZE</w:t>
      </w:r>
      <w:r>
        <w:rPr>
          <w:rFonts w:ascii="Times New Roman" w:hAnsi="Times New Roman"/>
          <w:sz w:val="24"/>
          <w:szCs w:val="24"/>
        </w:rPr>
        <w:t>; answer:  true; Unit 1.3; H1:  Racism at the Time:  W. E. B. Du Bois)</w:t>
      </w:r>
    </w:p>
    <w:p w:rsidR="00EC7B6D" w:rsidRDefault="00EC7B6D" w:rsidP="00B5568E">
      <w:pPr>
        <w:spacing w:after="0" w:line="240" w:lineRule="auto"/>
        <w:rPr>
          <w:rFonts w:ascii="Times New Roman" w:hAnsi="Times New Roman"/>
          <w:sz w:val="24"/>
          <w:szCs w:val="24"/>
        </w:rPr>
      </w:pPr>
    </w:p>
    <w:p w:rsidR="00EC7B6D" w:rsidRDefault="00EC7B6D" w:rsidP="00136B30">
      <w:pPr>
        <w:spacing w:after="0" w:line="240" w:lineRule="auto"/>
        <w:ind w:left="720" w:hanging="720"/>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 xml:space="preserve">Jane Addams, along with W. E. B. Du Bois, helped found the National Association for the Advancement of Colored People (NAACP). </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xml:space="preserve">; answer:  </w:t>
      </w:r>
      <w:r w:rsidRPr="006526C4">
        <w:rPr>
          <w:rFonts w:ascii="Times New Roman" w:hAnsi="Times New Roman"/>
          <w:sz w:val="24"/>
          <w:szCs w:val="24"/>
        </w:rPr>
        <w:t>true</w:t>
      </w:r>
      <w:r>
        <w:rPr>
          <w:rFonts w:ascii="Times New Roman" w:hAnsi="Times New Roman"/>
          <w:sz w:val="24"/>
          <w:szCs w:val="24"/>
        </w:rPr>
        <w:t>; Unit 1.3; H1:  Jane Addams and Social Reform)</w:t>
      </w:r>
    </w:p>
    <w:p w:rsidR="00EC7B6D" w:rsidRDefault="00EC7B6D" w:rsidP="00B5568E">
      <w:pP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 xml:space="preserve">23. </w:t>
      </w:r>
      <w:r>
        <w:rPr>
          <w:rFonts w:ascii="Times New Roman" w:hAnsi="Times New Roman"/>
          <w:sz w:val="24"/>
          <w:szCs w:val="24"/>
        </w:rPr>
        <w:tab/>
        <w:t xml:space="preserve">Jane Addams won a Nobel Prize.  </w:t>
      </w: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xml:space="preserve">; answer:  </w:t>
      </w:r>
      <w:r w:rsidRPr="000D5DD8">
        <w:rPr>
          <w:rFonts w:ascii="Times New Roman" w:hAnsi="Times New Roman"/>
          <w:sz w:val="24"/>
          <w:szCs w:val="24"/>
        </w:rPr>
        <w:t>true</w:t>
      </w:r>
      <w:r>
        <w:rPr>
          <w:rFonts w:ascii="Times New Roman" w:hAnsi="Times New Roman"/>
          <w:sz w:val="24"/>
          <w:szCs w:val="24"/>
        </w:rPr>
        <w:t>; Unit 1.3; H1:  Jane Addams and Social Reform)</w:t>
      </w:r>
    </w:p>
    <w:p w:rsidR="00EC7B6D" w:rsidRDefault="00EC7B6D" w:rsidP="00B5568E">
      <w:pPr>
        <w:spacing w:after="0" w:line="240" w:lineRule="auto"/>
        <w:rPr>
          <w:rFonts w:ascii="Times New Roman" w:hAnsi="Times New Roman"/>
          <w:sz w:val="24"/>
          <w:szCs w:val="24"/>
        </w:rPr>
      </w:pPr>
    </w:p>
    <w:p w:rsidR="00EC7B6D" w:rsidRDefault="00EC7B6D" w:rsidP="0047293D">
      <w:pPr>
        <w:spacing w:after="0" w:line="240" w:lineRule="auto"/>
        <w:ind w:left="720" w:hanging="720"/>
        <w:rPr>
          <w:rFonts w:ascii="Times New Roman" w:hAnsi="Times New Roman"/>
          <w:sz w:val="24"/>
          <w:szCs w:val="24"/>
        </w:rPr>
      </w:pPr>
      <w:r>
        <w:rPr>
          <w:rFonts w:ascii="Times New Roman" w:hAnsi="Times New Roman"/>
          <w:sz w:val="24"/>
          <w:szCs w:val="24"/>
        </w:rPr>
        <w:t xml:space="preserve">24. </w:t>
      </w:r>
      <w:r>
        <w:rPr>
          <w:rFonts w:ascii="Times New Roman" w:hAnsi="Times New Roman"/>
          <w:sz w:val="24"/>
          <w:szCs w:val="24"/>
        </w:rPr>
        <w:tab/>
        <w:t>Talcott Parsons and C. Wright Mills were in agreement that sociologists should study society in order to help reform it.</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answer:  false; Unit 1.3; H1:  Talcott Parsons and C. Wright Mills:  Theory Versus Reform)</w:t>
      </w:r>
    </w:p>
    <w:p w:rsidR="00EC7B6D" w:rsidRDefault="00EC7B6D" w:rsidP="00B5568E">
      <w:pP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 xml:space="preserve">25. </w:t>
      </w:r>
      <w:r>
        <w:rPr>
          <w:rFonts w:ascii="Times New Roman" w:hAnsi="Times New Roman"/>
          <w:sz w:val="24"/>
          <w:szCs w:val="24"/>
        </w:rPr>
        <w:tab/>
        <w:t>The views of C. Wright Mills were consistent with the rebellion of the 1960s.</w:t>
      </w:r>
    </w:p>
    <w:p w:rsidR="00EC7B6D" w:rsidRDefault="00EC7B6D" w:rsidP="002358C7">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UNDERSTAND</w:t>
      </w:r>
      <w:r>
        <w:rPr>
          <w:rFonts w:ascii="Times New Roman" w:hAnsi="Times New Roman"/>
          <w:sz w:val="24"/>
          <w:szCs w:val="24"/>
        </w:rPr>
        <w:t xml:space="preserve">; answer:  </w:t>
      </w:r>
      <w:r w:rsidRPr="003D3EAC">
        <w:rPr>
          <w:rFonts w:ascii="Times New Roman" w:hAnsi="Times New Roman"/>
          <w:sz w:val="24"/>
          <w:szCs w:val="24"/>
        </w:rPr>
        <w:t>true;</w:t>
      </w:r>
      <w:r>
        <w:rPr>
          <w:rFonts w:ascii="Times New Roman" w:hAnsi="Times New Roman"/>
          <w:sz w:val="24"/>
          <w:szCs w:val="24"/>
        </w:rPr>
        <w:t xml:space="preserve"> Unit 1.3; H1:  Talcott Parsons and C. Wright Mills:  Theory Versus Reform)</w:t>
      </w:r>
    </w:p>
    <w:p w:rsidR="00EC7B6D" w:rsidRDefault="00EC7B6D" w:rsidP="00B5568E">
      <w:pPr>
        <w:spacing w:after="0" w:line="240" w:lineRule="auto"/>
        <w:rPr>
          <w:rFonts w:ascii="Times New Roman" w:hAnsi="Times New Roman"/>
          <w:sz w:val="24"/>
          <w:szCs w:val="24"/>
        </w:rPr>
      </w:pPr>
    </w:p>
    <w:p w:rsidR="00EC7B6D" w:rsidRDefault="00EC7B6D" w:rsidP="00814EAB">
      <w:pPr>
        <w:spacing w:after="0" w:line="240" w:lineRule="auto"/>
        <w:ind w:left="720" w:hanging="720"/>
        <w:rPr>
          <w:rFonts w:ascii="Times New Roman" w:hAnsi="Times New Roman"/>
          <w:sz w:val="24"/>
          <w:szCs w:val="24"/>
        </w:rPr>
      </w:pPr>
      <w:r>
        <w:rPr>
          <w:rFonts w:ascii="Times New Roman" w:hAnsi="Times New Roman"/>
          <w:sz w:val="24"/>
          <w:szCs w:val="24"/>
        </w:rPr>
        <w:t xml:space="preserve">26. </w:t>
      </w:r>
      <w:r>
        <w:rPr>
          <w:rFonts w:ascii="Times New Roman" w:hAnsi="Times New Roman"/>
          <w:sz w:val="24"/>
          <w:szCs w:val="24"/>
        </w:rPr>
        <w:tab/>
        <w:t>If someone studies society just for the sake of learning about it, that person is engaging in basic sociology.</w:t>
      </w:r>
    </w:p>
    <w:p w:rsidR="00EC7B6D" w:rsidRDefault="00EC7B6D" w:rsidP="00751B08">
      <w:pPr>
        <w:spacing w:after="0" w:line="240" w:lineRule="auto"/>
        <w:rPr>
          <w:rFonts w:ascii="Times New Roman" w:hAnsi="Times New Roman"/>
          <w:sz w:val="24"/>
          <w:szCs w:val="24"/>
        </w:rPr>
      </w:pPr>
      <w:r w:rsidRPr="005D784B">
        <w:rPr>
          <w:rFonts w:ascii="Times New Roman" w:hAnsi="Times New Roman"/>
          <w:sz w:val="24"/>
          <w:szCs w:val="24"/>
        </w:rPr>
        <w:t>(APPLY;</w:t>
      </w:r>
      <w:r>
        <w:rPr>
          <w:rFonts w:ascii="Times New Roman" w:hAnsi="Times New Roman"/>
          <w:sz w:val="24"/>
          <w:szCs w:val="24"/>
        </w:rPr>
        <w:t xml:space="preserve"> answer:  </w:t>
      </w:r>
      <w:r w:rsidRPr="00814EAB">
        <w:rPr>
          <w:rFonts w:ascii="Times New Roman" w:hAnsi="Times New Roman"/>
          <w:sz w:val="24"/>
          <w:szCs w:val="24"/>
        </w:rPr>
        <w:t>true</w:t>
      </w:r>
      <w:r>
        <w:rPr>
          <w:rFonts w:ascii="Times New Roman" w:hAnsi="Times New Roman"/>
          <w:sz w:val="24"/>
          <w:szCs w:val="24"/>
        </w:rPr>
        <w:t>; Unit 1.3; H1:  The Tension Today:  Basic, Applied, and Public Sociology)</w:t>
      </w:r>
    </w:p>
    <w:p w:rsidR="00EC7B6D" w:rsidRDefault="00EC7B6D" w:rsidP="00B5568E">
      <w:pPr>
        <w:spacing w:after="0" w:line="240" w:lineRule="auto"/>
        <w:rPr>
          <w:rFonts w:ascii="Times New Roman" w:hAnsi="Times New Roman"/>
          <w:sz w:val="24"/>
          <w:szCs w:val="24"/>
        </w:rPr>
      </w:pPr>
    </w:p>
    <w:p w:rsidR="00EC7B6D" w:rsidRDefault="00EC7B6D" w:rsidP="002F59B2">
      <w:pPr>
        <w:spacing w:after="0" w:line="240" w:lineRule="auto"/>
        <w:ind w:left="720" w:hanging="720"/>
        <w:rPr>
          <w:rFonts w:ascii="Times New Roman" w:hAnsi="Times New Roman"/>
          <w:sz w:val="24"/>
          <w:szCs w:val="24"/>
        </w:rPr>
      </w:pPr>
      <w:r>
        <w:rPr>
          <w:rFonts w:ascii="Times New Roman" w:hAnsi="Times New Roman"/>
          <w:sz w:val="24"/>
          <w:szCs w:val="24"/>
        </w:rPr>
        <w:t xml:space="preserve">27. </w:t>
      </w:r>
      <w:r>
        <w:rPr>
          <w:rFonts w:ascii="Times New Roman" w:hAnsi="Times New Roman"/>
          <w:sz w:val="24"/>
          <w:szCs w:val="24"/>
        </w:rPr>
        <w:tab/>
        <w:t>If someone tries to use sociological understanding to change society for the better, that person is engaging in applied sociology.</w:t>
      </w:r>
    </w:p>
    <w:p w:rsidR="00EC7B6D" w:rsidRDefault="00EC7B6D" w:rsidP="00751B08">
      <w:pPr>
        <w:spacing w:after="0" w:line="240" w:lineRule="auto"/>
        <w:rPr>
          <w:rFonts w:ascii="Times New Roman" w:hAnsi="Times New Roman"/>
          <w:sz w:val="24"/>
          <w:szCs w:val="24"/>
        </w:rPr>
      </w:pPr>
      <w:r w:rsidRPr="005D784B">
        <w:rPr>
          <w:rFonts w:ascii="Times New Roman" w:hAnsi="Times New Roman"/>
          <w:sz w:val="24"/>
          <w:szCs w:val="24"/>
        </w:rPr>
        <w:t>(APPLY;</w:t>
      </w:r>
      <w:r>
        <w:rPr>
          <w:rFonts w:ascii="Times New Roman" w:hAnsi="Times New Roman"/>
          <w:sz w:val="24"/>
          <w:szCs w:val="24"/>
        </w:rPr>
        <w:t xml:space="preserve"> answer:  true; Unit 1.3; H1:  The Tension Today:  Basic, Applied, and Public Sociology)</w:t>
      </w:r>
    </w:p>
    <w:p w:rsidR="00EC7B6D" w:rsidRDefault="00EC7B6D" w:rsidP="00751B08">
      <w:pPr>
        <w:spacing w:after="0" w:line="240" w:lineRule="auto"/>
        <w:rPr>
          <w:rFonts w:ascii="Times New Roman" w:hAnsi="Times New Roman"/>
          <w:sz w:val="24"/>
          <w:szCs w:val="24"/>
        </w:rPr>
      </w:pPr>
    </w:p>
    <w:p w:rsidR="00EC7B6D" w:rsidRDefault="00EC7B6D" w:rsidP="004B783A">
      <w:pPr>
        <w:spacing w:after="0" w:line="240" w:lineRule="auto"/>
        <w:rPr>
          <w:rFonts w:ascii="Times New Roman" w:hAnsi="Times New Roman"/>
          <w:sz w:val="24"/>
          <w:szCs w:val="24"/>
        </w:rPr>
      </w:pPr>
      <w:r>
        <w:rPr>
          <w:rFonts w:ascii="Times New Roman" w:hAnsi="Times New Roman"/>
          <w:sz w:val="24"/>
          <w:szCs w:val="24"/>
        </w:rPr>
        <w:t xml:space="preserve">28. </w:t>
      </w:r>
      <w:r>
        <w:rPr>
          <w:rFonts w:ascii="Times New Roman" w:hAnsi="Times New Roman"/>
          <w:sz w:val="24"/>
          <w:szCs w:val="24"/>
        </w:rPr>
        <w:tab/>
        <w:t xml:space="preserve">Sociologists work in many different kinds of jobs.   </w:t>
      </w:r>
    </w:p>
    <w:p w:rsidR="00EC7B6D" w:rsidRDefault="00EC7B6D" w:rsidP="004B783A">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xml:space="preserve">; answer:  </w:t>
      </w:r>
      <w:r w:rsidRPr="004B783A">
        <w:rPr>
          <w:rFonts w:ascii="Times New Roman" w:hAnsi="Times New Roman"/>
          <w:sz w:val="24"/>
          <w:szCs w:val="24"/>
        </w:rPr>
        <w:t>true;</w:t>
      </w:r>
      <w:r>
        <w:rPr>
          <w:rFonts w:ascii="Times New Roman" w:hAnsi="Times New Roman"/>
          <w:sz w:val="24"/>
          <w:szCs w:val="24"/>
        </w:rPr>
        <w:t xml:space="preserve"> Unit 1.3; H1:  The Tension Today:  Basic, Applied, and Public Sociology)</w:t>
      </w:r>
    </w:p>
    <w:p w:rsidR="00EC7B6D" w:rsidRDefault="00EC7B6D" w:rsidP="00B5568E">
      <w:pPr>
        <w:spacing w:after="0" w:line="240" w:lineRule="auto"/>
        <w:rPr>
          <w:rFonts w:ascii="Times New Roman" w:hAnsi="Times New Roman"/>
          <w:sz w:val="24"/>
          <w:szCs w:val="24"/>
        </w:rPr>
      </w:pPr>
    </w:p>
    <w:p w:rsidR="00EC7B6D" w:rsidRDefault="00EC7B6D" w:rsidP="002F59B2">
      <w:pPr>
        <w:spacing w:after="0" w:line="240" w:lineRule="auto"/>
        <w:ind w:left="720" w:hanging="720"/>
        <w:rPr>
          <w:rFonts w:ascii="Times New Roman" w:hAnsi="Times New Roman"/>
          <w:sz w:val="24"/>
          <w:szCs w:val="24"/>
        </w:rPr>
      </w:pPr>
      <w:r>
        <w:rPr>
          <w:rFonts w:ascii="Times New Roman" w:hAnsi="Times New Roman"/>
          <w:sz w:val="24"/>
          <w:szCs w:val="24"/>
        </w:rPr>
        <w:t xml:space="preserve">29. </w:t>
      </w:r>
      <w:r>
        <w:rPr>
          <w:rFonts w:ascii="Times New Roman" w:hAnsi="Times New Roman"/>
          <w:sz w:val="24"/>
          <w:szCs w:val="24"/>
        </w:rPr>
        <w:tab/>
        <w:t>If someone tries to use sociological understanding to influence the decisions of policy makers, that person is engaging in public sociology.</w:t>
      </w:r>
    </w:p>
    <w:p w:rsidR="00EC7B6D" w:rsidRDefault="00EC7B6D" w:rsidP="00751B08">
      <w:pPr>
        <w:spacing w:after="0" w:line="240" w:lineRule="auto"/>
        <w:rPr>
          <w:rFonts w:ascii="Times New Roman" w:hAnsi="Times New Roman"/>
          <w:sz w:val="24"/>
          <w:szCs w:val="24"/>
        </w:rPr>
      </w:pPr>
      <w:r w:rsidRPr="005D784B">
        <w:rPr>
          <w:rFonts w:ascii="Times New Roman" w:hAnsi="Times New Roman"/>
          <w:sz w:val="24"/>
          <w:szCs w:val="24"/>
        </w:rPr>
        <w:t>(APPLY; answer</w:t>
      </w:r>
      <w:r>
        <w:rPr>
          <w:rFonts w:ascii="Times New Roman" w:hAnsi="Times New Roman"/>
          <w:sz w:val="24"/>
          <w:szCs w:val="24"/>
        </w:rPr>
        <w:t>:  true; Unit 1.3; H1:  The Tension Today:  Basic, Applied, and Public Sociology)</w:t>
      </w:r>
    </w:p>
    <w:p w:rsidR="00EC7B6D" w:rsidRDefault="00EC7B6D" w:rsidP="00B5568E">
      <w:pP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 xml:space="preserve">30. </w:t>
      </w:r>
      <w:r>
        <w:rPr>
          <w:rFonts w:ascii="Times New Roman" w:hAnsi="Times New Roman"/>
          <w:sz w:val="24"/>
          <w:szCs w:val="24"/>
        </w:rPr>
        <w:tab/>
      </w:r>
      <w:r w:rsidRPr="004E2648">
        <w:rPr>
          <w:rFonts w:ascii="Times New Roman" w:hAnsi="Times New Roman"/>
          <w:sz w:val="24"/>
          <w:szCs w:val="24"/>
        </w:rPr>
        <w:t>Sociologists can safely press for social reform because they are protected by tenure.</w:t>
      </w:r>
    </w:p>
    <w:p w:rsidR="00EC7B6D" w:rsidRDefault="00EC7B6D" w:rsidP="00751B08">
      <w:pPr>
        <w:spacing w:after="0" w:line="240" w:lineRule="auto"/>
        <w:rPr>
          <w:rFonts w:ascii="Times New Roman" w:hAnsi="Times New Roman"/>
          <w:sz w:val="24"/>
          <w:szCs w:val="24"/>
        </w:rPr>
      </w:pPr>
      <w:r w:rsidRPr="005D784B">
        <w:rPr>
          <w:rFonts w:ascii="Times New Roman" w:hAnsi="Times New Roman"/>
          <w:sz w:val="24"/>
          <w:szCs w:val="24"/>
        </w:rPr>
        <w:t>(UNDERSTAND;</w:t>
      </w:r>
      <w:r>
        <w:rPr>
          <w:rFonts w:ascii="Times New Roman" w:hAnsi="Times New Roman"/>
          <w:sz w:val="24"/>
          <w:szCs w:val="24"/>
        </w:rPr>
        <w:t xml:space="preserve"> answer:  false; Unit 1.3; H1:  The Tension Today:  Basic, Applied, and Public Sociology)</w:t>
      </w:r>
    </w:p>
    <w:p w:rsidR="00EC7B6D" w:rsidRDefault="00EC7B6D" w:rsidP="00B5568E">
      <w:pP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Multiple Choice</w:t>
      </w:r>
    </w:p>
    <w:p w:rsidR="00EC7B6D" w:rsidRDefault="00EC7B6D" w:rsidP="00B5568E">
      <w:pPr>
        <w:spacing w:after="0" w:line="240" w:lineRule="auto"/>
        <w:rPr>
          <w:rFonts w:ascii="Times New Roman" w:hAnsi="Times New Roman"/>
          <w:sz w:val="24"/>
          <w:szCs w:val="24"/>
        </w:rPr>
      </w:pPr>
    </w:p>
    <w:p w:rsidR="00EC7B6D" w:rsidRDefault="00EC7B6D" w:rsidP="00A47BCC">
      <w:pPr>
        <w:spacing w:after="0" w:line="240" w:lineRule="auto"/>
        <w:ind w:left="720" w:hanging="72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The __________ can be used to look at how one’s groups and the larger society are affecting that person.</w:t>
      </w:r>
    </w:p>
    <w:p w:rsidR="00EC7B6D" w:rsidRDefault="00EC7B6D" w:rsidP="00A47BCC">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ideological diagram</w:t>
      </w:r>
    </w:p>
    <w:p w:rsidR="00EC7B6D" w:rsidRDefault="00EC7B6D" w:rsidP="00A47BCC">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sociological perspective</w:t>
      </w:r>
    </w:p>
    <w:p w:rsidR="00EC7B6D" w:rsidRDefault="00EC7B6D" w:rsidP="00A47BCC">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philosophical hierarchy</w:t>
      </w:r>
    </w:p>
    <w:p w:rsidR="00EC7B6D" w:rsidRDefault="00EC7B6D" w:rsidP="00A47BCC">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phrenological orientation</w:t>
      </w:r>
    </w:p>
    <w:p w:rsidR="00EC7B6D" w:rsidRDefault="00EC7B6D" w:rsidP="00A47BCC">
      <w:pPr>
        <w:spacing w:after="0" w:line="240" w:lineRule="auto"/>
        <w:rPr>
          <w:rFonts w:ascii="Times New Roman" w:hAnsi="Times New Roman"/>
          <w:sz w:val="24"/>
          <w:szCs w:val="24"/>
        </w:rPr>
      </w:pPr>
      <w:r>
        <w:rPr>
          <w:rFonts w:ascii="Times New Roman" w:hAnsi="Times New Roman"/>
          <w:sz w:val="24"/>
          <w:szCs w:val="24"/>
        </w:rPr>
        <w:t>(</w:t>
      </w:r>
      <w:r w:rsidRPr="001C7283">
        <w:rPr>
          <w:rFonts w:ascii="Times New Roman" w:hAnsi="Times New Roman"/>
          <w:sz w:val="24"/>
          <w:szCs w:val="24"/>
        </w:rPr>
        <w:t>REMEMBER;</w:t>
      </w:r>
      <w:r>
        <w:rPr>
          <w:rFonts w:ascii="Times New Roman" w:hAnsi="Times New Roman"/>
          <w:sz w:val="24"/>
          <w:szCs w:val="24"/>
        </w:rPr>
        <w:t xml:space="preserve"> answer:  b; Unit 1.1; TTL:  Seeing the Social Context)</w:t>
      </w:r>
    </w:p>
    <w:p w:rsidR="00EC7B6D" w:rsidRDefault="00EC7B6D" w:rsidP="00B5568E">
      <w:pPr>
        <w:spacing w:after="0" w:line="240" w:lineRule="auto"/>
        <w:rPr>
          <w:rFonts w:ascii="Times New Roman" w:hAnsi="Times New Roman"/>
          <w:sz w:val="24"/>
          <w:szCs w:val="24"/>
        </w:rPr>
      </w:pPr>
    </w:p>
    <w:p w:rsidR="00EC7B6D" w:rsidRDefault="00EC7B6D" w:rsidP="000C2062">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sociological perspective focuses on __________ influences.</w:t>
      </w:r>
    </w:p>
    <w:p w:rsidR="00EC7B6D" w:rsidRDefault="00EC7B6D" w:rsidP="000C2062">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subturnal</w:t>
      </w:r>
    </w:p>
    <w:p w:rsidR="00EC7B6D" w:rsidRDefault="00EC7B6D" w:rsidP="000C2062">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nocturnal</w:t>
      </w:r>
    </w:p>
    <w:p w:rsidR="00EC7B6D" w:rsidRDefault="00EC7B6D" w:rsidP="000C2062">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internal</w:t>
      </w:r>
    </w:p>
    <w:p w:rsidR="00EC7B6D" w:rsidRDefault="00EC7B6D" w:rsidP="000C2062">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external</w:t>
      </w:r>
    </w:p>
    <w:p w:rsidR="00EC7B6D" w:rsidRDefault="00EC7B6D" w:rsidP="000C2062">
      <w:pPr>
        <w:spacing w:after="0" w:line="240" w:lineRule="auto"/>
        <w:rPr>
          <w:rFonts w:ascii="Times New Roman" w:hAnsi="Times New Roman"/>
          <w:sz w:val="24"/>
          <w:szCs w:val="24"/>
        </w:rPr>
      </w:pPr>
      <w:r>
        <w:rPr>
          <w:rFonts w:ascii="Times New Roman" w:hAnsi="Times New Roman"/>
          <w:sz w:val="24"/>
          <w:szCs w:val="24"/>
        </w:rPr>
        <w:t>(</w:t>
      </w:r>
      <w:r w:rsidRPr="001C7283">
        <w:rPr>
          <w:rFonts w:ascii="Times New Roman" w:hAnsi="Times New Roman"/>
          <w:sz w:val="24"/>
          <w:szCs w:val="24"/>
        </w:rPr>
        <w:t>REMEMBER;</w:t>
      </w:r>
      <w:r>
        <w:rPr>
          <w:rFonts w:ascii="Times New Roman" w:hAnsi="Times New Roman"/>
          <w:sz w:val="24"/>
          <w:szCs w:val="24"/>
        </w:rPr>
        <w:t xml:space="preserve"> answer:  d; Unit 1.1; TTL:  Seeing the Social Context)</w:t>
      </w:r>
    </w:p>
    <w:p w:rsidR="00EC7B6D" w:rsidRDefault="00EC7B6D" w:rsidP="00751B08">
      <w:pPr>
        <w:spacing w:after="0" w:line="240" w:lineRule="auto"/>
        <w:rPr>
          <w:rFonts w:ascii="Times New Roman" w:hAnsi="Times New Roman"/>
          <w:sz w:val="24"/>
          <w:szCs w:val="24"/>
        </w:rPr>
      </w:pPr>
    </w:p>
    <w:p w:rsidR="00EC7B6D" w:rsidRPr="00751B08" w:rsidRDefault="00EC7B6D" w:rsidP="00DD65BB">
      <w:pPr>
        <w:spacing w:after="0" w:line="240" w:lineRule="auto"/>
        <w:rPr>
          <w:rFonts w:ascii="Times New Roman" w:hAnsi="Times New Roman"/>
          <w:sz w:val="24"/>
          <w:szCs w:val="24"/>
        </w:rPr>
      </w:pPr>
      <w:r>
        <w:rPr>
          <w:rFonts w:ascii="Times New Roman" w:hAnsi="Times New Roman"/>
          <w:sz w:val="24"/>
          <w:szCs w:val="24"/>
        </w:rPr>
        <w:t>3</w:t>
      </w:r>
      <w:r w:rsidRPr="00751B08">
        <w:rPr>
          <w:rFonts w:ascii="Times New Roman" w:hAnsi="Times New Roman"/>
          <w:sz w:val="24"/>
          <w:szCs w:val="24"/>
        </w:rPr>
        <w:t>.</w:t>
      </w:r>
      <w:r>
        <w:rPr>
          <w:rFonts w:ascii="Times New Roman" w:hAnsi="Times New Roman"/>
          <w:sz w:val="24"/>
          <w:szCs w:val="24"/>
        </w:rPr>
        <w:tab/>
        <w:t>C. Wright Mills stressed the need for an understanding of both __________.</w:t>
      </w:r>
    </w:p>
    <w:p w:rsidR="00EC7B6D" w:rsidRDefault="00EC7B6D" w:rsidP="00DD65B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history and biography</w:t>
      </w:r>
    </w:p>
    <w:p w:rsidR="00EC7B6D" w:rsidRDefault="00EC7B6D" w:rsidP="00DD65B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history and biology</w:t>
      </w:r>
    </w:p>
    <w:p w:rsidR="00EC7B6D" w:rsidRDefault="00EC7B6D" w:rsidP="00DD65B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biography and biology</w:t>
      </w:r>
    </w:p>
    <w:p w:rsidR="00EC7B6D" w:rsidRDefault="00EC7B6D" w:rsidP="00DD65B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biology and literature</w:t>
      </w:r>
    </w:p>
    <w:p w:rsidR="00EC7B6D" w:rsidRDefault="00EC7B6D" w:rsidP="00DD65BB">
      <w:pPr>
        <w:spacing w:after="0" w:line="240" w:lineRule="auto"/>
        <w:rPr>
          <w:rFonts w:ascii="Times New Roman" w:hAnsi="Times New Roman"/>
          <w:sz w:val="24"/>
          <w:szCs w:val="24"/>
        </w:rPr>
      </w:pPr>
      <w:r>
        <w:rPr>
          <w:rFonts w:ascii="Times New Roman" w:hAnsi="Times New Roman"/>
          <w:sz w:val="24"/>
          <w:szCs w:val="24"/>
        </w:rPr>
        <w:t>(</w:t>
      </w:r>
      <w:r w:rsidRPr="001C7283">
        <w:rPr>
          <w:rFonts w:ascii="Times New Roman" w:hAnsi="Times New Roman"/>
          <w:sz w:val="24"/>
          <w:szCs w:val="24"/>
        </w:rPr>
        <w:t>REMEMBER;</w:t>
      </w:r>
      <w:r>
        <w:rPr>
          <w:rFonts w:ascii="Times New Roman" w:hAnsi="Times New Roman"/>
          <w:sz w:val="24"/>
          <w:szCs w:val="24"/>
        </w:rPr>
        <w:t xml:space="preserve"> answer:  a; Unit 1.1; TTL:  Seeing the Social Context)</w:t>
      </w:r>
    </w:p>
    <w:p w:rsidR="00EC7B6D" w:rsidRDefault="00EC7B6D" w:rsidP="00751B08">
      <w:pPr>
        <w:spacing w:after="0" w:line="240" w:lineRule="auto"/>
        <w:rPr>
          <w:rFonts w:ascii="Times New Roman" w:hAnsi="Times New Roman"/>
          <w:sz w:val="24"/>
          <w:szCs w:val="24"/>
        </w:rPr>
      </w:pPr>
    </w:p>
    <w:p w:rsidR="00EC7B6D" w:rsidRDefault="00EC7B6D" w:rsidP="0061037C">
      <w:pPr>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As described in the text, Yanomamö society is __________.</w:t>
      </w:r>
    </w:p>
    <w:p w:rsidR="00EC7B6D" w:rsidRDefault="00EC7B6D" w:rsidP="0061037C">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making a great deal of effort to influence American society</w:t>
      </w:r>
    </w:p>
    <w:p w:rsidR="00EC7B6D" w:rsidRDefault="00EC7B6D" w:rsidP="0061037C">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quite different from American society</w:t>
      </w:r>
    </w:p>
    <w:p w:rsidR="00EC7B6D" w:rsidRDefault="00EC7B6D" w:rsidP="0061037C">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quite similar to American society</w:t>
      </w:r>
    </w:p>
    <w:p w:rsidR="00EC7B6D" w:rsidRDefault="00EC7B6D" w:rsidP="0061037C">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heavily influenced by American society</w:t>
      </w:r>
    </w:p>
    <w:p w:rsidR="00EC7B6D" w:rsidRDefault="00EC7B6D" w:rsidP="0061037C">
      <w:pPr>
        <w:spacing w:after="0" w:line="240" w:lineRule="auto"/>
        <w:rPr>
          <w:rFonts w:ascii="Times New Roman" w:hAnsi="Times New Roman"/>
          <w:sz w:val="24"/>
          <w:szCs w:val="24"/>
        </w:rPr>
      </w:pPr>
      <w:r>
        <w:rPr>
          <w:rFonts w:ascii="Times New Roman" w:hAnsi="Times New Roman"/>
          <w:sz w:val="24"/>
          <w:szCs w:val="24"/>
        </w:rPr>
        <w:t>(UNDERSTAND; answer:  b; Unit 1.1; H1:  Making It Personal: Society in You)</w:t>
      </w:r>
    </w:p>
    <w:p w:rsidR="00EC7B6D" w:rsidRDefault="00EC7B6D" w:rsidP="00751B08">
      <w:pPr>
        <w:spacing w:after="0" w:line="240" w:lineRule="auto"/>
        <w:rPr>
          <w:rFonts w:ascii="Times New Roman" w:hAnsi="Times New Roman"/>
          <w:sz w:val="24"/>
          <w:szCs w:val="24"/>
        </w:rPr>
      </w:pPr>
    </w:p>
    <w:p w:rsidR="00EC7B6D" w:rsidRDefault="00EC7B6D" w:rsidP="00466063">
      <w:pPr>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The field of sociology originally developed during the __________ century.</w:t>
      </w:r>
    </w:p>
    <w:p w:rsidR="00EC7B6D" w:rsidRDefault="00EC7B6D" w:rsidP="00466063">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17</w:t>
      </w:r>
      <w:r w:rsidRPr="00466063">
        <w:rPr>
          <w:rFonts w:ascii="Times New Roman" w:hAnsi="Times New Roman"/>
          <w:sz w:val="24"/>
          <w:szCs w:val="24"/>
          <w:vertAlign w:val="superscript"/>
        </w:rPr>
        <w:t>th</w:t>
      </w:r>
      <w:r>
        <w:rPr>
          <w:rFonts w:ascii="Times New Roman" w:hAnsi="Times New Roman"/>
          <w:sz w:val="24"/>
          <w:szCs w:val="24"/>
        </w:rPr>
        <w:t xml:space="preserve">  </w:t>
      </w:r>
    </w:p>
    <w:p w:rsidR="00EC7B6D" w:rsidRDefault="00EC7B6D" w:rsidP="00466063">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18</w:t>
      </w:r>
      <w:r w:rsidRPr="00466063">
        <w:rPr>
          <w:rFonts w:ascii="Times New Roman" w:hAnsi="Times New Roman"/>
          <w:sz w:val="24"/>
          <w:szCs w:val="24"/>
          <w:vertAlign w:val="superscript"/>
        </w:rPr>
        <w:t>th</w:t>
      </w:r>
      <w:r>
        <w:rPr>
          <w:rFonts w:ascii="Times New Roman" w:hAnsi="Times New Roman"/>
          <w:sz w:val="24"/>
          <w:szCs w:val="24"/>
        </w:rPr>
        <w:t xml:space="preserve"> </w:t>
      </w:r>
    </w:p>
    <w:p w:rsidR="00EC7B6D" w:rsidRDefault="00EC7B6D" w:rsidP="00466063">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19</w:t>
      </w:r>
      <w:r w:rsidRPr="00466063">
        <w:rPr>
          <w:rFonts w:ascii="Times New Roman" w:hAnsi="Times New Roman"/>
          <w:sz w:val="24"/>
          <w:szCs w:val="24"/>
          <w:vertAlign w:val="superscript"/>
        </w:rPr>
        <w:t>th</w:t>
      </w:r>
      <w:r>
        <w:rPr>
          <w:rFonts w:ascii="Times New Roman" w:hAnsi="Times New Roman"/>
          <w:sz w:val="24"/>
          <w:szCs w:val="24"/>
        </w:rPr>
        <w:t xml:space="preserve"> </w:t>
      </w:r>
    </w:p>
    <w:p w:rsidR="00EC7B6D" w:rsidRPr="001C7283" w:rsidRDefault="00EC7B6D" w:rsidP="00466063">
      <w:pPr>
        <w:spacing w:after="0" w:line="240" w:lineRule="auto"/>
        <w:rPr>
          <w:rFonts w:ascii="Times New Roman" w:hAnsi="Times New Roman"/>
          <w:sz w:val="24"/>
          <w:szCs w:val="24"/>
        </w:rPr>
      </w:pPr>
      <w:r w:rsidRPr="001C7283">
        <w:rPr>
          <w:rFonts w:ascii="Times New Roman" w:hAnsi="Times New Roman"/>
          <w:sz w:val="24"/>
          <w:szCs w:val="24"/>
        </w:rPr>
        <w:t xml:space="preserve">d. </w:t>
      </w:r>
      <w:r w:rsidRPr="001C7283">
        <w:rPr>
          <w:rFonts w:ascii="Times New Roman" w:hAnsi="Times New Roman"/>
          <w:sz w:val="24"/>
          <w:szCs w:val="24"/>
        </w:rPr>
        <w:tab/>
      </w:r>
      <w:r>
        <w:rPr>
          <w:rFonts w:ascii="Times New Roman" w:hAnsi="Times New Roman"/>
          <w:sz w:val="24"/>
          <w:szCs w:val="24"/>
        </w:rPr>
        <w:t>20</w:t>
      </w:r>
      <w:r w:rsidRPr="00466063">
        <w:rPr>
          <w:rFonts w:ascii="Times New Roman" w:hAnsi="Times New Roman"/>
          <w:sz w:val="24"/>
          <w:szCs w:val="24"/>
          <w:vertAlign w:val="superscript"/>
        </w:rPr>
        <w:t>th</w:t>
      </w:r>
      <w:r>
        <w:rPr>
          <w:rFonts w:ascii="Times New Roman" w:hAnsi="Times New Roman"/>
          <w:sz w:val="24"/>
          <w:szCs w:val="24"/>
        </w:rPr>
        <w:t xml:space="preserve"> </w:t>
      </w:r>
    </w:p>
    <w:p w:rsidR="00EC7B6D" w:rsidRDefault="00EC7B6D" w:rsidP="00466063">
      <w:pPr>
        <w:spacing w:after="0" w:line="240" w:lineRule="auto"/>
        <w:rPr>
          <w:rFonts w:ascii="Times New Roman" w:hAnsi="Times New Roman"/>
          <w:sz w:val="24"/>
          <w:szCs w:val="24"/>
        </w:rPr>
      </w:pPr>
      <w:r w:rsidRPr="001C7283">
        <w:rPr>
          <w:rFonts w:ascii="Times New Roman" w:hAnsi="Times New Roman"/>
          <w:sz w:val="24"/>
          <w:szCs w:val="24"/>
        </w:rPr>
        <w:t>(REMEMBER; answer</w:t>
      </w:r>
      <w:r>
        <w:rPr>
          <w:rFonts w:ascii="Times New Roman" w:hAnsi="Times New Roman"/>
          <w:sz w:val="24"/>
          <w:szCs w:val="24"/>
        </w:rPr>
        <w:t>:  c; Unit 1.2; H1:  Tradition Versus Science)</w:t>
      </w:r>
    </w:p>
    <w:p w:rsidR="00EC7B6D" w:rsidRDefault="00EC7B6D" w:rsidP="00751B08">
      <w:pPr>
        <w:spacing w:after="0" w:line="240" w:lineRule="auto"/>
        <w:rPr>
          <w:rFonts w:ascii="Times New Roman" w:hAnsi="Times New Roman"/>
          <w:sz w:val="24"/>
          <w:szCs w:val="24"/>
        </w:rPr>
      </w:pPr>
    </w:p>
    <w:p w:rsidR="00EC7B6D" w:rsidRDefault="00EC7B6D" w:rsidP="00506D67">
      <w:pPr>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The Industrial Revolution brought about __________.</w:t>
      </w:r>
    </w:p>
    <w:p w:rsidR="00EC7B6D" w:rsidRDefault="00EC7B6D" w:rsidP="00506D67">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a great deal of change and turmoil</w:t>
      </w:r>
    </w:p>
    <w:p w:rsidR="00EC7B6D" w:rsidRDefault="00EC7B6D" w:rsidP="00506D67">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a long period of peaceful tranquility</w:t>
      </w:r>
    </w:p>
    <w:p w:rsidR="00EC7B6D" w:rsidRDefault="00EC7B6D" w:rsidP="00506D67">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Pr="008E1C3E">
        <w:rPr>
          <w:rFonts w:ascii="Times New Roman" w:hAnsi="Times New Roman"/>
          <w:sz w:val="24"/>
          <w:szCs w:val="24"/>
        </w:rPr>
        <w:t>a return to hunting and gathering</w:t>
      </w:r>
    </w:p>
    <w:p w:rsidR="00EC7B6D" w:rsidRDefault="00EC7B6D" w:rsidP="00506D67">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the entrenchment of traditional authority</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(UNDERSTAND; answer:  a; Unit 1.2; H1:  Tradition Versus Science)</w:t>
      </w:r>
    </w:p>
    <w:p w:rsidR="00EC7B6D" w:rsidRDefault="00EC7B6D" w:rsidP="00751B08">
      <w:pPr>
        <w:spacing w:after="0" w:line="240" w:lineRule="auto"/>
        <w:rPr>
          <w:rFonts w:ascii="Times New Roman" w:hAnsi="Times New Roman"/>
          <w:sz w:val="24"/>
          <w:szCs w:val="24"/>
        </w:rPr>
      </w:pPr>
    </w:p>
    <w:p w:rsidR="00EC7B6D" w:rsidRDefault="00EC7B6D" w:rsidP="00A9070D">
      <w:pPr>
        <w:spacing w:after="0" w:line="240" w:lineRule="auto"/>
        <w:ind w:left="720" w:hanging="72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Urban areas developed because hordes were migrating into those locations to find employment.  Which of the following was not usually part of this experience?</w:t>
      </w:r>
    </w:p>
    <w:p w:rsidR="00EC7B6D" w:rsidRDefault="00EC7B6D" w:rsidP="00466063">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Child labor</w:t>
      </w:r>
    </w:p>
    <w:p w:rsidR="00EC7B6D" w:rsidRDefault="00EC7B6D" w:rsidP="00466063">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Good pay </w:t>
      </w:r>
    </w:p>
    <w:p w:rsidR="00EC7B6D" w:rsidRDefault="00EC7B6D" w:rsidP="00466063">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Lengthy work days</w:t>
      </w:r>
    </w:p>
    <w:p w:rsidR="00EC7B6D" w:rsidRPr="001C7283" w:rsidRDefault="00EC7B6D" w:rsidP="00466063">
      <w:pPr>
        <w:spacing w:after="0" w:line="240" w:lineRule="auto"/>
        <w:rPr>
          <w:rFonts w:ascii="Times New Roman" w:hAnsi="Times New Roman"/>
          <w:sz w:val="24"/>
          <w:szCs w:val="24"/>
        </w:rPr>
      </w:pPr>
      <w:r w:rsidRPr="001C7283">
        <w:rPr>
          <w:rFonts w:ascii="Times New Roman" w:hAnsi="Times New Roman"/>
          <w:sz w:val="24"/>
          <w:szCs w:val="24"/>
        </w:rPr>
        <w:t xml:space="preserve">d. </w:t>
      </w:r>
      <w:r w:rsidRPr="001C7283">
        <w:rPr>
          <w:rFonts w:ascii="Times New Roman" w:hAnsi="Times New Roman"/>
          <w:sz w:val="24"/>
          <w:szCs w:val="24"/>
        </w:rPr>
        <w:tab/>
      </w:r>
      <w:r>
        <w:rPr>
          <w:rFonts w:ascii="Times New Roman" w:hAnsi="Times New Roman"/>
          <w:sz w:val="24"/>
          <w:szCs w:val="24"/>
        </w:rPr>
        <w:t xml:space="preserve">Hazardous conditions </w:t>
      </w:r>
    </w:p>
    <w:p w:rsidR="00EC7B6D" w:rsidRDefault="00EC7B6D" w:rsidP="00751B08">
      <w:pPr>
        <w:spacing w:after="0" w:line="240" w:lineRule="auto"/>
        <w:rPr>
          <w:rFonts w:ascii="Times New Roman" w:hAnsi="Times New Roman"/>
          <w:sz w:val="24"/>
          <w:szCs w:val="24"/>
        </w:rPr>
      </w:pPr>
      <w:r w:rsidRPr="001C7283">
        <w:rPr>
          <w:rFonts w:ascii="Times New Roman" w:hAnsi="Times New Roman"/>
          <w:sz w:val="24"/>
          <w:szCs w:val="24"/>
        </w:rPr>
        <w:t>(REMEMBER; answer</w:t>
      </w:r>
      <w:r>
        <w:rPr>
          <w:rFonts w:ascii="Times New Roman" w:hAnsi="Times New Roman"/>
          <w:sz w:val="24"/>
          <w:szCs w:val="24"/>
        </w:rPr>
        <w:t>:  b; Unit 1.2; H1:  Tradition Versus Science)</w:t>
      </w:r>
    </w:p>
    <w:p w:rsidR="00EC7B6D" w:rsidRDefault="00EC7B6D" w:rsidP="00751B08">
      <w:pPr>
        <w:spacing w:after="0" w:line="240" w:lineRule="auto"/>
        <w:rPr>
          <w:rFonts w:ascii="Times New Roman" w:hAnsi="Times New Roman"/>
          <w:sz w:val="24"/>
          <w:szCs w:val="24"/>
        </w:rPr>
      </w:pPr>
    </w:p>
    <w:p w:rsidR="00EC7B6D" w:rsidRDefault="00EC7B6D" w:rsidP="00E201D1">
      <w:pPr>
        <w:spacing w:after="0" w:line="240" w:lineRule="auto"/>
        <w:ind w:left="720" w:hanging="720"/>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A powerful person makes the statement that those who are poor are unworthy.  How would a scientist approach this statement?</w:t>
      </w:r>
    </w:p>
    <w:p w:rsidR="00EC7B6D" w:rsidRDefault="00EC7B6D" w:rsidP="00D60455">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He or she would consult tarot cards to see if they provided an answer.</w:t>
      </w:r>
    </w:p>
    <w:p w:rsidR="00EC7B6D" w:rsidRDefault="00EC7B6D" w:rsidP="005C6F97">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He or she would accept it as fact since it was stated by an authority figure. </w:t>
      </w:r>
      <w:r>
        <w:rPr>
          <w:rFonts w:ascii="Times New Roman" w:hAnsi="Times New Roman"/>
          <w:sz w:val="24"/>
          <w:szCs w:val="24"/>
        </w:rPr>
        <w:tab/>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He or she would think it over and subjectively decide whether or not it was true.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He or she would find a way to objectively test the assumption that the poor are unworthy.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(APPLY; answer:  d; Unit 1.2; H1:  Tradition Versus Science)</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Comte was born not long after __________, which stimulated his thinking about society.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 French Revolution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 U.S. Civil War</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World War I</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World War II</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w:t>
      </w:r>
      <w:r w:rsidRPr="001C7283">
        <w:rPr>
          <w:rFonts w:ascii="Times New Roman" w:hAnsi="Times New Roman"/>
          <w:sz w:val="24"/>
          <w:szCs w:val="24"/>
        </w:rPr>
        <w:t>REMEMBER;</w:t>
      </w:r>
      <w:r>
        <w:rPr>
          <w:rFonts w:ascii="Times New Roman" w:hAnsi="Times New Roman"/>
          <w:sz w:val="24"/>
          <w:szCs w:val="24"/>
        </w:rPr>
        <w:t xml:space="preserve"> answer:  a; Unit 1.2; H1:  Auguste Comte and Positivism)</w:t>
      </w:r>
    </w:p>
    <w:p w:rsidR="00EC7B6D" w:rsidRDefault="00EC7B6D" w:rsidP="001D00FB">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Positivism utilizes __________ to examine and explain social phenomena.</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superstition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religious beliefs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the scientific method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tradition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(UNDERSTAND; answer:  c; Unit 1.2; H1:  Auguste Comte and Positivism)</w:t>
      </w:r>
    </w:p>
    <w:p w:rsidR="00EC7B6D" w:rsidRDefault="00EC7B6D" w:rsidP="001D00FB">
      <w:pPr>
        <w:spacing w:after="0" w:line="240" w:lineRule="auto"/>
        <w:rPr>
          <w:rFonts w:ascii="Times New Roman" w:hAnsi="Times New Roman"/>
          <w:sz w:val="24"/>
          <w:szCs w:val="24"/>
        </w:rPr>
      </w:pPr>
    </w:p>
    <w:p w:rsidR="00EC7B6D" w:rsidRDefault="00EC7B6D" w:rsidP="00F3754E">
      <w:pPr>
        <w:spacing w:after="0" w:line="240"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t>Which of the following would demonstrate a positivistic approach?</w:t>
      </w:r>
    </w:p>
    <w:p w:rsidR="00EC7B6D" w:rsidRDefault="00EC7B6D" w:rsidP="00F3754E">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sociologists guessing as to the cause of a certain type of activity in society</w:t>
      </w:r>
    </w:p>
    <w:p w:rsidR="00EC7B6D" w:rsidRDefault="00EC7B6D" w:rsidP="00F3754E">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researchers systematically testing their theories about why people do what they do</w:t>
      </w:r>
    </w:p>
    <w:p w:rsidR="00EC7B6D" w:rsidRDefault="00EC7B6D" w:rsidP="00F3754E">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people examining the constellations in the sky for clues to human behavior</w:t>
      </w:r>
    </w:p>
    <w:p w:rsidR="00EC7B6D" w:rsidRDefault="00EC7B6D" w:rsidP="00F3754E">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scientists assigning roles to members of society</w:t>
      </w:r>
    </w:p>
    <w:p w:rsidR="00EC7B6D" w:rsidRDefault="00EC7B6D" w:rsidP="00F3754E">
      <w:pPr>
        <w:spacing w:after="0" w:line="240" w:lineRule="auto"/>
        <w:rPr>
          <w:rFonts w:ascii="Times New Roman" w:hAnsi="Times New Roman"/>
          <w:sz w:val="24"/>
          <w:szCs w:val="24"/>
        </w:rPr>
      </w:pPr>
      <w:r>
        <w:rPr>
          <w:rFonts w:ascii="Times New Roman" w:hAnsi="Times New Roman"/>
          <w:sz w:val="24"/>
          <w:szCs w:val="24"/>
        </w:rPr>
        <w:t>(APPLY; answer:  b; Unit 1.2; H1:  Auguste Comte and Positivism)</w:t>
      </w:r>
    </w:p>
    <w:p w:rsidR="00EC7B6D" w:rsidRDefault="00EC7B6D" w:rsidP="00751B08">
      <w:pPr>
        <w:spacing w:after="0" w:line="240" w:lineRule="auto"/>
        <w:rPr>
          <w:rFonts w:ascii="Times New Roman" w:hAnsi="Times New Roman"/>
          <w:sz w:val="24"/>
          <w:szCs w:val="24"/>
        </w:rPr>
      </w:pPr>
    </w:p>
    <w:p w:rsidR="00EC7B6D" w:rsidRDefault="00EC7B6D" w:rsidP="001C1565">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August Comte believed that sociology __________.</w:t>
      </w:r>
    </w:p>
    <w:p w:rsidR="00EC7B6D" w:rsidRDefault="00EC7B6D" w:rsidP="001C1565">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could improve society</w:t>
      </w:r>
    </w:p>
    <w:p w:rsidR="00EC7B6D" w:rsidRDefault="00EC7B6D" w:rsidP="001C1565">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would ultimately destroy society</w:t>
      </w:r>
    </w:p>
    <w:p w:rsidR="00EC7B6D" w:rsidRDefault="00EC7B6D" w:rsidP="001C1565">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would ultimately make no difference in society</w:t>
      </w:r>
    </w:p>
    <w:p w:rsidR="00EC7B6D" w:rsidRPr="001C7283" w:rsidRDefault="00EC7B6D" w:rsidP="001C1565">
      <w:pPr>
        <w:spacing w:after="0" w:line="240" w:lineRule="auto"/>
        <w:rPr>
          <w:rFonts w:ascii="Times New Roman" w:hAnsi="Times New Roman"/>
          <w:sz w:val="24"/>
          <w:szCs w:val="24"/>
        </w:rPr>
      </w:pPr>
      <w:r w:rsidRPr="001C7283">
        <w:rPr>
          <w:rFonts w:ascii="Times New Roman" w:hAnsi="Times New Roman"/>
          <w:sz w:val="24"/>
          <w:szCs w:val="24"/>
        </w:rPr>
        <w:t xml:space="preserve">d. </w:t>
      </w:r>
      <w:r w:rsidRPr="001C7283">
        <w:rPr>
          <w:rFonts w:ascii="Times New Roman" w:hAnsi="Times New Roman"/>
          <w:sz w:val="24"/>
          <w:szCs w:val="24"/>
        </w:rPr>
        <w:tab/>
      </w:r>
      <w:r>
        <w:rPr>
          <w:rFonts w:ascii="Times New Roman" w:hAnsi="Times New Roman"/>
          <w:sz w:val="24"/>
          <w:szCs w:val="24"/>
        </w:rPr>
        <w:t>should dominate the other sciences</w:t>
      </w:r>
    </w:p>
    <w:p w:rsidR="00EC7B6D" w:rsidRDefault="00EC7B6D" w:rsidP="001C1565">
      <w:pPr>
        <w:spacing w:after="0" w:line="240" w:lineRule="auto"/>
        <w:rPr>
          <w:rFonts w:ascii="Times New Roman" w:hAnsi="Times New Roman"/>
          <w:sz w:val="24"/>
          <w:szCs w:val="24"/>
        </w:rPr>
      </w:pPr>
      <w:r w:rsidRPr="001C7283">
        <w:rPr>
          <w:rFonts w:ascii="Times New Roman" w:hAnsi="Times New Roman"/>
          <w:sz w:val="24"/>
          <w:szCs w:val="24"/>
        </w:rPr>
        <w:t>(REMEMBER;</w:t>
      </w:r>
      <w:r>
        <w:rPr>
          <w:rFonts w:ascii="Times New Roman" w:hAnsi="Times New Roman"/>
          <w:sz w:val="24"/>
          <w:szCs w:val="24"/>
        </w:rPr>
        <w:t xml:space="preserve"> answer:  a; Unit 1.2; H1:  Auguste Comte and Positivism)</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Some refer to Herbert Spencer as __________.</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 person who brought sociology into the 21</w:t>
      </w:r>
      <w:r w:rsidRPr="006164B9">
        <w:rPr>
          <w:rFonts w:ascii="Times New Roman" w:hAnsi="Times New Roman"/>
          <w:sz w:val="24"/>
          <w:szCs w:val="24"/>
          <w:vertAlign w:val="superscript"/>
        </w:rPr>
        <w:t>st</w:t>
      </w:r>
      <w:r>
        <w:rPr>
          <w:rFonts w:ascii="Times New Roman" w:hAnsi="Times New Roman"/>
          <w:sz w:val="24"/>
          <w:szCs w:val="24"/>
        </w:rPr>
        <w:t xml:space="preserve"> century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sociology’s second founder</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sociology’s most liberal idea man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the one who brought social justice to sociology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w:t>
      </w:r>
      <w:r w:rsidRPr="001C7283">
        <w:rPr>
          <w:rFonts w:ascii="Times New Roman" w:hAnsi="Times New Roman"/>
          <w:sz w:val="24"/>
          <w:szCs w:val="24"/>
        </w:rPr>
        <w:t>REMEMBER;</w:t>
      </w:r>
      <w:r>
        <w:rPr>
          <w:rFonts w:ascii="Times New Roman" w:hAnsi="Times New Roman"/>
          <w:sz w:val="24"/>
          <w:szCs w:val="24"/>
        </w:rPr>
        <w:t xml:space="preserve"> answer:  b; Unit 1.2; H1:  Herbert Spencer and Social Darwinism)</w:t>
      </w:r>
    </w:p>
    <w:p w:rsidR="00EC7B6D" w:rsidRDefault="00EC7B6D" w:rsidP="001D00FB">
      <w:pPr>
        <w:spacing w:after="0" w:line="240" w:lineRule="auto"/>
        <w:rPr>
          <w:rFonts w:ascii="Times New Roman" w:hAnsi="Times New Roman"/>
          <w:sz w:val="24"/>
          <w:szCs w:val="24"/>
        </w:rPr>
      </w:pPr>
    </w:p>
    <w:p w:rsidR="00EC7B6D" w:rsidRDefault="00EC7B6D" w:rsidP="00E13F7C">
      <w:pPr>
        <w:spacing w:after="0" w:line="240" w:lineRule="auto"/>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Herbert Spencer’s line of thought came to be known as __________.</w:t>
      </w:r>
    </w:p>
    <w:p w:rsidR="00EC7B6D" w:rsidRDefault="00EC7B6D" w:rsidP="00E13F7C">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social Spencerism</w:t>
      </w:r>
    </w:p>
    <w:p w:rsidR="00EC7B6D" w:rsidRDefault="00EC7B6D" w:rsidP="00E13F7C">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biological Spencerism</w:t>
      </w:r>
    </w:p>
    <w:p w:rsidR="00EC7B6D" w:rsidRDefault="00EC7B6D" w:rsidP="00E13F7C">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biological Darwinism</w:t>
      </w:r>
    </w:p>
    <w:p w:rsidR="00EC7B6D" w:rsidRDefault="00EC7B6D" w:rsidP="00E13F7C">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social Darwinism</w:t>
      </w:r>
    </w:p>
    <w:p w:rsidR="00EC7B6D" w:rsidRDefault="00EC7B6D" w:rsidP="00E13F7C">
      <w:pPr>
        <w:spacing w:after="0" w:line="240" w:lineRule="auto"/>
        <w:rPr>
          <w:rFonts w:ascii="Times New Roman" w:hAnsi="Times New Roman"/>
          <w:sz w:val="24"/>
          <w:szCs w:val="24"/>
        </w:rPr>
      </w:pPr>
      <w:r>
        <w:rPr>
          <w:rFonts w:ascii="Times New Roman" w:hAnsi="Times New Roman"/>
          <w:sz w:val="24"/>
          <w:szCs w:val="24"/>
        </w:rPr>
        <w:t>(</w:t>
      </w:r>
      <w:r w:rsidRPr="001C7283">
        <w:rPr>
          <w:rFonts w:ascii="Times New Roman" w:hAnsi="Times New Roman"/>
          <w:sz w:val="24"/>
          <w:szCs w:val="24"/>
        </w:rPr>
        <w:t>REMEMBER;</w:t>
      </w:r>
      <w:r>
        <w:rPr>
          <w:rFonts w:ascii="Times New Roman" w:hAnsi="Times New Roman"/>
          <w:sz w:val="24"/>
          <w:szCs w:val="24"/>
        </w:rPr>
        <w:t xml:space="preserve"> answer:  d; Unit 1.2; H1:  Herbert Spencer and Social Darwinism)</w:t>
      </w:r>
    </w:p>
    <w:p w:rsidR="00EC7B6D" w:rsidRDefault="00EC7B6D" w:rsidP="00751B08">
      <w:pPr>
        <w:spacing w:after="0" w:line="240" w:lineRule="auto"/>
        <w:rPr>
          <w:rFonts w:ascii="Times New Roman" w:hAnsi="Times New Roman"/>
          <w:sz w:val="24"/>
          <w:szCs w:val="24"/>
        </w:rPr>
      </w:pPr>
    </w:p>
    <w:p w:rsidR="00EC7B6D" w:rsidRDefault="00EC7B6D" w:rsidP="003D5F3D">
      <w:pPr>
        <w:spacing w:after="0" w:line="240" w:lineRule="auto"/>
        <w:ind w:left="720" w:hanging="720"/>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tab/>
        <w:t>Which of the following plans would Spencer likely advocate for dealing with starvation?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Letting the hungry fend for themselves</w:t>
      </w:r>
    </w:p>
    <w:p w:rsidR="00EC7B6D" w:rsidRDefault="00EC7B6D" w:rsidP="007734CC">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Providing the hungry with food, but nothing else</w:t>
      </w:r>
    </w:p>
    <w:p w:rsidR="00EC7B6D" w:rsidRDefault="00EC7B6D" w:rsidP="007734CC">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Making the wealthy cook meals for those who are starving</w:t>
      </w:r>
    </w:p>
    <w:p w:rsidR="00EC7B6D" w:rsidRDefault="00EC7B6D" w:rsidP="002D26C3">
      <w:pPr>
        <w:spacing w:after="0" w:line="240" w:lineRule="auto"/>
        <w:ind w:left="720" w:hanging="72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Developing a government-run program that distributed food and shelter based on need</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(APPLY; answer:  a; Unit 1.2; H1:  Herbert Spencer and Social Darwinism)</w:t>
      </w:r>
    </w:p>
    <w:p w:rsidR="00EC7B6D" w:rsidRDefault="00EC7B6D" w:rsidP="001D00FB">
      <w:pPr>
        <w:spacing w:after="0" w:line="240" w:lineRule="auto"/>
        <w:rPr>
          <w:rFonts w:ascii="Times New Roman" w:hAnsi="Times New Roman"/>
          <w:sz w:val="24"/>
          <w:szCs w:val="24"/>
        </w:rPr>
      </w:pPr>
    </w:p>
    <w:p w:rsidR="00EC7B6D" w:rsidRDefault="00EC7B6D" w:rsidP="00630DAA">
      <w:pPr>
        <w:spacing w:after="0" w:line="240" w:lineRule="auto"/>
        <w:ind w:left="720" w:hanging="720"/>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ab/>
        <w:t>Poor people would probably consider Spencer’s outlook __________.</w:t>
      </w:r>
    </w:p>
    <w:p w:rsidR="00EC7B6D" w:rsidRDefault="00EC7B6D" w:rsidP="00630DAA">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noble</w:t>
      </w:r>
    </w:p>
    <w:p w:rsidR="00EC7B6D" w:rsidRDefault="00EC7B6D" w:rsidP="00630DAA">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egalitarian</w:t>
      </w:r>
    </w:p>
    <w:p w:rsidR="00EC7B6D" w:rsidRDefault="00EC7B6D" w:rsidP="00630DAA">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stingy</w:t>
      </w:r>
    </w:p>
    <w:p w:rsidR="00EC7B6D" w:rsidRDefault="00EC7B6D" w:rsidP="00630DAA">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charitable</w:t>
      </w:r>
    </w:p>
    <w:p w:rsidR="00EC7B6D" w:rsidRDefault="00EC7B6D" w:rsidP="00630DAA">
      <w:pPr>
        <w:spacing w:after="0" w:line="240" w:lineRule="auto"/>
        <w:rPr>
          <w:rFonts w:ascii="Times New Roman" w:hAnsi="Times New Roman"/>
          <w:sz w:val="24"/>
          <w:szCs w:val="24"/>
        </w:rPr>
      </w:pPr>
      <w:r>
        <w:rPr>
          <w:rFonts w:ascii="Times New Roman" w:hAnsi="Times New Roman"/>
          <w:sz w:val="24"/>
          <w:szCs w:val="24"/>
        </w:rPr>
        <w:t>(UNDERSTAND; answer:  c; Unit 1.2; H1:  Herbert Spencer and Social Darwinism)</w:t>
      </w:r>
    </w:p>
    <w:p w:rsidR="00EC7B6D" w:rsidRDefault="00EC7B6D" w:rsidP="00751B08">
      <w:pPr>
        <w:spacing w:after="0" w:line="240" w:lineRule="auto"/>
        <w:rPr>
          <w:rFonts w:ascii="Times New Roman" w:hAnsi="Times New Roman"/>
          <w:sz w:val="24"/>
          <w:szCs w:val="24"/>
        </w:rPr>
      </w:pPr>
    </w:p>
    <w:p w:rsidR="00EC7B6D" w:rsidRPr="00A80943" w:rsidRDefault="00EC7B6D" w:rsidP="00751B08">
      <w:pPr>
        <w:spacing w:after="0" w:line="240" w:lineRule="auto"/>
        <w:rPr>
          <w:rFonts w:ascii="Times New Roman" w:hAnsi="Times New Roman"/>
          <w:sz w:val="24"/>
          <w:szCs w:val="24"/>
        </w:rPr>
      </w:pPr>
      <w:r w:rsidRPr="00A80943">
        <w:rPr>
          <w:rFonts w:ascii="Times New Roman" w:hAnsi="Times New Roman"/>
          <w:sz w:val="24"/>
          <w:szCs w:val="24"/>
        </w:rPr>
        <w:t>1</w:t>
      </w:r>
      <w:r>
        <w:rPr>
          <w:rFonts w:ascii="Times New Roman" w:hAnsi="Times New Roman"/>
          <w:sz w:val="24"/>
          <w:szCs w:val="24"/>
        </w:rPr>
        <w:t>7</w:t>
      </w:r>
      <w:r w:rsidRPr="00A80943">
        <w:rPr>
          <w:rFonts w:ascii="Times New Roman" w:hAnsi="Times New Roman"/>
          <w:sz w:val="24"/>
          <w:szCs w:val="24"/>
        </w:rPr>
        <w:t xml:space="preserve">. </w:t>
      </w:r>
      <w:r w:rsidRPr="00A80943">
        <w:rPr>
          <w:rFonts w:ascii="Times New Roman" w:hAnsi="Times New Roman"/>
          <w:sz w:val="24"/>
          <w:szCs w:val="24"/>
        </w:rPr>
        <w:tab/>
        <w:t xml:space="preserve">Karl Marx </w:t>
      </w:r>
      <w:r>
        <w:rPr>
          <w:rFonts w:ascii="Times New Roman" w:hAnsi="Times New Roman"/>
          <w:sz w:val="24"/>
          <w:szCs w:val="24"/>
        </w:rPr>
        <w:t>argued that</w:t>
      </w:r>
      <w:r w:rsidRPr="00A80943">
        <w:rPr>
          <w:rFonts w:ascii="Times New Roman" w:hAnsi="Times New Roman"/>
          <w:sz w:val="24"/>
          <w:szCs w:val="24"/>
        </w:rPr>
        <w:t xml:space="preserve"> class conflict </w:t>
      </w:r>
      <w:r>
        <w:rPr>
          <w:rFonts w:ascii="Times New Roman" w:hAnsi="Times New Roman"/>
          <w:sz w:val="24"/>
          <w:szCs w:val="24"/>
        </w:rPr>
        <w:t>w</w:t>
      </w:r>
      <w:r w:rsidRPr="00A80943">
        <w:rPr>
          <w:rFonts w:ascii="Times New Roman" w:hAnsi="Times New Roman"/>
          <w:sz w:val="24"/>
          <w:szCs w:val="24"/>
        </w:rPr>
        <w:t>as __________.</w:t>
      </w:r>
    </w:p>
    <w:p w:rsidR="00EC7B6D" w:rsidRPr="00A80943" w:rsidRDefault="00EC7B6D" w:rsidP="001D00FB">
      <w:pPr>
        <w:spacing w:after="0" w:line="240" w:lineRule="auto"/>
        <w:rPr>
          <w:rFonts w:ascii="Times New Roman" w:hAnsi="Times New Roman"/>
          <w:sz w:val="24"/>
          <w:szCs w:val="24"/>
        </w:rPr>
      </w:pPr>
      <w:r w:rsidRPr="00A80943">
        <w:rPr>
          <w:rFonts w:ascii="Times New Roman" w:hAnsi="Times New Roman"/>
          <w:sz w:val="24"/>
          <w:szCs w:val="24"/>
        </w:rPr>
        <w:t xml:space="preserve">a. </w:t>
      </w:r>
      <w:r w:rsidRPr="00A80943">
        <w:rPr>
          <w:rFonts w:ascii="Times New Roman" w:hAnsi="Times New Roman"/>
          <w:sz w:val="24"/>
          <w:szCs w:val="24"/>
        </w:rPr>
        <w:tab/>
      </w:r>
      <w:r>
        <w:rPr>
          <w:rFonts w:ascii="Times New Roman" w:hAnsi="Times New Roman"/>
          <w:sz w:val="24"/>
          <w:szCs w:val="24"/>
        </w:rPr>
        <w:t xml:space="preserve">insignificant  </w:t>
      </w:r>
    </w:p>
    <w:p w:rsidR="00EC7B6D" w:rsidRPr="00A80943" w:rsidRDefault="00EC7B6D" w:rsidP="001D00FB">
      <w:pPr>
        <w:spacing w:after="0" w:line="240" w:lineRule="auto"/>
        <w:rPr>
          <w:rFonts w:ascii="Times New Roman" w:hAnsi="Times New Roman"/>
          <w:sz w:val="24"/>
          <w:szCs w:val="24"/>
        </w:rPr>
      </w:pPr>
      <w:r w:rsidRPr="00A80943">
        <w:rPr>
          <w:rFonts w:ascii="Times New Roman" w:hAnsi="Times New Roman"/>
          <w:sz w:val="24"/>
          <w:szCs w:val="24"/>
        </w:rPr>
        <w:t xml:space="preserve">b. </w:t>
      </w:r>
      <w:r w:rsidRPr="00A80943">
        <w:rPr>
          <w:rFonts w:ascii="Times New Roman" w:hAnsi="Times New Roman"/>
          <w:sz w:val="24"/>
          <w:szCs w:val="24"/>
        </w:rPr>
        <w:tab/>
      </w:r>
      <w:r>
        <w:rPr>
          <w:rFonts w:ascii="Times New Roman" w:hAnsi="Times New Roman"/>
          <w:sz w:val="24"/>
          <w:szCs w:val="24"/>
        </w:rPr>
        <w:t>the key issue in society</w:t>
      </w:r>
    </w:p>
    <w:p w:rsidR="00EC7B6D" w:rsidRPr="00A80943" w:rsidRDefault="00EC7B6D" w:rsidP="001D00FB">
      <w:pPr>
        <w:spacing w:after="0" w:line="240" w:lineRule="auto"/>
        <w:rPr>
          <w:rFonts w:ascii="Times New Roman" w:hAnsi="Times New Roman"/>
          <w:sz w:val="24"/>
          <w:szCs w:val="24"/>
        </w:rPr>
      </w:pPr>
      <w:r w:rsidRPr="00A80943">
        <w:rPr>
          <w:rFonts w:ascii="Times New Roman" w:hAnsi="Times New Roman"/>
          <w:sz w:val="24"/>
          <w:szCs w:val="24"/>
        </w:rPr>
        <w:t xml:space="preserve">c. </w:t>
      </w:r>
      <w:r w:rsidRPr="00A80943">
        <w:rPr>
          <w:rFonts w:ascii="Times New Roman" w:hAnsi="Times New Roman"/>
          <w:sz w:val="24"/>
          <w:szCs w:val="24"/>
        </w:rPr>
        <w:tab/>
      </w:r>
      <w:r>
        <w:rPr>
          <w:rFonts w:ascii="Times New Roman" w:hAnsi="Times New Roman"/>
          <w:sz w:val="24"/>
          <w:szCs w:val="24"/>
        </w:rPr>
        <w:t xml:space="preserve">a positive force in the history of humankind </w:t>
      </w:r>
    </w:p>
    <w:p w:rsidR="00EC7B6D" w:rsidRDefault="00EC7B6D" w:rsidP="001D00FB">
      <w:pPr>
        <w:spacing w:after="0" w:line="240" w:lineRule="auto"/>
        <w:rPr>
          <w:rFonts w:ascii="Times New Roman" w:hAnsi="Times New Roman"/>
          <w:sz w:val="24"/>
          <w:szCs w:val="24"/>
        </w:rPr>
      </w:pPr>
      <w:r w:rsidRPr="00A80943">
        <w:rPr>
          <w:rFonts w:ascii="Times New Roman" w:hAnsi="Times New Roman"/>
          <w:sz w:val="24"/>
          <w:szCs w:val="24"/>
        </w:rPr>
        <w:t xml:space="preserve">d. </w:t>
      </w:r>
      <w:r w:rsidRPr="00A80943">
        <w:rPr>
          <w:rFonts w:ascii="Times New Roman" w:hAnsi="Times New Roman"/>
          <w:sz w:val="24"/>
          <w:szCs w:val="24"/>
        </w:rPr>
        <w:tab/>
        <w:t>the root of all evil</w:t>
      </w:r>
    </w:p>
    <w:p w:rsidR="00EC7B6D" w:rsidRDefault="00EC7B6D" w:rsidP="00143A65">
      <w:pPr>
        <w:spacing w:after="0" w:line="240" w:lineRule="auto"/>
        <w:rPr>
          <w:rFonts w:ascii="Times New Roman" w:hAnsi="Times New Roman"/>
          <w:sz w:val="24"/>
          <w:szCs w:val="24"/>
        </w:rPr>
      </w:pPr>
      <w:r>
        <w:rPr>
          <w:rFonts w:ascii="Times New Roman" w:hAnsi="Times New Roman"/>
          <w:sz w:val="24"/>
          <w:szCs w:val="24"/>
        </w:rPr>
        <w:t>(UNDERSTAND; answer:  b; Unit 1.2; H1:  Karl Marx and Class Conflict)</w:t>
      </w:r>
    </w:p>
    <w:p w:rsidR="00EC7B6D" w:rsidRDefault="00EC7B6D" w:rsidP="00143A65">
      <w:pPr>
        <w:spacing w:after="0" w:line="240" w:lineRule="auto"/>
        <w:rPr>
          <w:rFonts w:ascii="Times New Roman" w:hAnsi="Times New Roman"/>
          <w:sz w:val="24"/>
          <w:szCs w:val="24"/>
        </w:rPr>
      </w:pPr>
    </w:p>
    <w:p w:rsidR="00EC7B6D" w:rsidRPr="00A80943" w:rsidRDefault="00EC7B6D" w:rsidP="00143A65">
      <w:pPr>
        <w:spacing w:after="0" w:line="240" w:lineRule="auto"/>
        <w:rPr>
          <w:rFonts w:ascii="Times New Roman" w:hAnsi="Times New Roman"/>
          <w:sz w:val="24"/>
          <w:szCs w:val="24"/>
        </w:rPr>
      </w:pPr>
      <w:r w:rsidRPr="00A80943">
        <w:rPr>
          <w:rFonts w:ascii="Times New Roman" w:hAnsi="Times New Roman"/>
          <w:sz w:val="24"/>
          <w:szCs w:val="24"/>
        </w:rPr>
        <w:t>1</w:t>
      </w:r>
      <w:r>
        <w:rPr>
          <w:rFonts w:ascii="Times New Roman" w:hAnsi="Times New Roman"/>
          <w:sz w:val="24"/>
          <w:szCs w:val="24"/>
        </w:rPr>
        <w:t>8</w:t>
      </w:r>
      <w:r w:rsidRPr="00A80943">
        <w:rPr>
          <w:rFonts w:ascii="Times New Roman" w:hAnsi="Times New Roman"/>
          <w:sz w:val="24"/>
          <w:szCs w:val="24"/>
        </w:rPr>
        <w:t xml:space="preserve">. </w:t>
      </w:r>
      <w:r w:rsidRPr="00A80943">
        <w:rPr>
          <w:rFonts w:ascii="Times New Roman" w:hAnsi="Times New Roman"/>
          <w:sz w:val="24"/>
          <w:szCs w:val="24"/>
        </w:rPr>
        <w:tab/>
        <w:t xml:space="preserve">Karl Marx </w:t>
      </w:r>
      <w:r>
        <w:rPr>
          <w:rFonts w:ascii="Times New Roman" w:hAnsi="Times New Roman"/>
          <w:sz w:val="24"/>
          <w:szCs w:val="24"/>
        </w:rPr>
        <w:t>thought revolution was __________.</w:t>
      </w:r>
    </w:p>
    <w:p w:rsidR="00EC7B6D" w:rsidRPr="00A80943" w:rsidRDefault="00EC7B6D" w:rsidP="00143A65">
      <w:pPr>
        <w:spacing w:after="0" w:line="240" w:lineRule="auto"/>
        <w:rPr>
          <w:rFonts w:ascii="Times New Roman" w:hAnsi="Times New Roman"/>
          <w:sz w:val="24"/>
          <w:szCs w:val="24"/>
        </w:rPr>
      </w:pPr>
      <w:r w:rsidRPr="00A80943">
        <w:rPr>
          <w:rFonts w:ascii="Times New Roman" w:hAnsi="Times New Roman"/>
          <w:sz w:val="24"/>
          <w:szCs w:val="24"/>
        </w:rPr>
        <w:t xml:space="preserve">a. </w:t>
      </w:r>
      <w:r w:rsidRPr="00A80943">
        <w:rPr>
          <w:rFonts w:ascii="Times New Roman" w:hAnsi="Times New Roman"/>
          <w:sz w:val="24"/>
          <w:szCs w:val="24"/>
        </w:rPr>
        <w:tab/>
      </w:r>
      <w:r>
        <w:rPr>
          <w:rFonts w:ascii="Times New Roman" w:hAnsi="Times New Roman"/>
          <w:sz w:val="24"/>
          <w:szCs w:val="24"/>
        </w:rPr>
        <w:t>inevitable</w:t>
      </w:r>
    </w:p>
    <w:p w:rsidR="00EC7B6D" w:rsidRPr="00A80943" w:rsidRDefault="00EC7B6D" w:rsidP="00143A65">
      <w:pPr>
        <w:spacing w:after="0" w:line="240" w:lineRule="auto"/>
        <w:rPr>
          <w:rFonts w:ascii="Times New Roman" w:hAnsi="Times New Roman"/>
          <w:sz w:val="24"/>
          <w:szCs w:val="24"/>
        </w:rPr>
      </w:pPr>
      <w:r w:rsidRPr="00A80943">
        <w:rPr>
          <w:rFonts w:ascii="Times New Roman" w:hAnsi="Times New Roman"/>
          <w:sz w:val="24"/>
          <w:szCs w:val="24"/>
        </w:rPr>
        <w:t xml:space="preserve">b. </w:t>
      </w:r>
      <w:r w:rsidRPr="00A80943">
        <w:rPr>
          <w:rFonts w:ascii="Times New Roman" w:hAnsi="Times New Roman"/>
          <w:sz w:val="24"/>
          <w:szCs w:val="24"/>
        </w:rPr>
        <w:tab/>
      </w:r>
      <w:r>
        <w:rPr>
          <w:rFonts w:ascii="Times New Roman" w:hAnsi="Times New Roman"/>
          <w:sz w:val="24"/>
          <w:szCs w:val="24"/>
        </w:rPr>
        <w:t>wrong</w:t>
      </w:r>
    </w:p>
    <w:p w:rsidR="00EC7B6D" w:rsidRPr="00A80943" w:rsidRDefault="00EC7B6D" w:rsidP="00143A65">
      <w:pPr>
        <w:spacing w:after="0" w:line="240" w:lineRule="auto"/>
        <w:rPr>
          <w:rFonts w:ascii="Times New Roman" w:hAnsi="Times New Roman"/>
          <w:sz w:val="24"/>
          <w:szCs w:val="24"/>
        </w:rPr>
      </w:pPr>
      <w:r w:rsidRPr="00A80943">
        <w:rPr>
          <w:rFonts w:ascii="Times New Roman" w:hAnsi="Times New Roman"/>
          <w:sz w:val="24"/>
          <w:szCs w:val="24"/>
        </w:rPr>
        <w:t xml:space="preserve">c. </w:t>
      </w:r>
      <w:r w:rsidRPr="00A80943">
        <w:rPr>
          <w:rFonts w:ascii="Times New Roman" w:hAnsi="Times New Roman"/>
          <w:sz w:val="24"/>
          <w:szCs w:val="24"/>
        </w:rPr>
        <w:tab/>
      </w:r>
      <w:r>
        <w:rPr>
          <w:rFonts w:ascii="Times New Roman" w:hAnsi="Times New Roman"/>
          <w:sz w:val="24"/>
          <w:szCs w:val="24"/>
        </w:rPr>
        <w:t>unnecessary</w:t>
      </w:r>
    </w:p>
    <w:p w:rsidR="00EC7B6D" w:rsidRPr="00A80943" w:rsidRDefault="00EC7B6D" w:rsidP="00143A65">
      <w:pPr>
        <w:spacing w:after="0" w:line="240" w:lineRule="auto"/>
        <w:rPr>
          <w:rFonts w:ascii="Times New Roman" w:hAnsi="Times New Roman"/>
          <w:sz w:val="24"/>
          <w:szCs w:val="24"/>
        </w:rPr>
      </w:pPr>
      <w:r w:rsidRPr="00A80943">
        <w:rPr>
          <w:rFonts w:ascii="Times New Roman" w:hAnsi="Times New Roman"/>
          <w:sz w:val="24"/>
          <w:szCs w:val="24"/>
        </w:rPr>
        <w:t xml:space="preserve">d. </w:t>
      </w:r>
      <w:r w:rsidRPr="00A80943">
        <w:rPr>
          <w:rFonts w:ascii="Times New Roman" w:hAnsi="Times New Roman"/>
          <w:sz w:val="24"/>
          <w:szCs w:val="24"/>
        </w:rPr>
        <w:tab/>
      </w:r>
      <w:r>
        <w:rPr>
          <w:rFonts w:ascii="Times New Roman" w:hAnsi="Times New Roman"/>
          <w:sz w:val="24"/>
          <w:szCs w:val="24"/>
        </w:rPr>
        <w:t>an unattainable goal</w:t>
      </w:r>
    </w:p>
    <w:p w:rsidR="00EC7B6D" w:rsidRPr="00A80943" w:rsidRDefault="00EC7B6D" w:rsidP="00143A65">
      <w:pPr>
        <w:spacing w:after="0" w:line="240" w:lineRule="auto"/>
        <w:rPr>
          <w:rFonts w:ascii="Times New Roman" w:hAnsi="Times New Roman"/>
          <w:sz w:val="24"/>
          <w:szCs w:val="24"/>
        </w:rPr>
      </w:pPr>
      <w:r w:rsidRPr="00A80943">
        <w:rPr>
          <w:rFonts w:ascii="Times New Roman" w:hAnsi="Times New Roman"/>
          <w:sz w:val="24"/>
          <w:szCs w:val="24"/>
        </w:rPr>
        <w:t xml:space="preserve">(REMEMBER; answer:  </w:t>
      </w:r>
      <w:r>
        <w:rPr>
          <w:rFonts w:ascii="Times New Roman" w:hAnsi="Times New Roman"/>
          <w:sz w:val="24"/>
          <w:szCs w:val="24"/>
        </w:rPr>
        <w:t>a</w:t>
      </w:r>
      <w:r w:rsidRPr="00A80943">
        <w:rPr>
          <w:rFonts w:ascii="Times New Roman" w:hAnsi="Times New Roman"/>
          <w:sz w:val="24"/>
          <w:szCs w:val="24"/>
        </w:rPr>
        <w:t xml:space="preserve">; </w:t>
      </w:r>
      <w:r>
        <w:rPr>
          <w:rFonts w:ascii="Times New Roman" w:hAnsi="Times New Roman"/>
          <w:sz w:val="24"/>
          <w:szCs w:val="24"/>
        </w:rPr>
        <w:t>Unit 1.2</w:t>
      </w:r>
      <w:r w:rsidRPr="00A80943">
        <w:rPr>
          <w:rFonts w:ascii="Times New Roman" w:hAnsi="Times New Roman"/>
          <w:sz w:val="24"/>
          <w:szCs w:val="24"/>
        </w:rPr>
        <w:t>; H1:  Karl Marx and Class Conflict)</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t>A society in which __________ is the closest to Marx’s ideal.</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there is a small wealthy class that dominates the larger class of poor people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there is a large poor class that dominates the small wealthy class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there are no classes, and no group dominates another</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no one works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(APPLY; answer:  c; Unit 1.2; H1:  Karl Marx and Class Conflict)</w:t>
      </w:r>
    </w:p>
    <w:p w:rsidR="00EC7B6D" w:rsidRDefault="00EC7B6D" w:rsidP="001D00FB">
      <w:pPr>
        <w:spacing w:after="0" w:line="240" w:lineRule="auto"/>
        <w:rPr>
          <w:rFonts w:ascii="Times New Roman" w:hAnsi="Times New Roman"/>
          <w:sz w:val="24"/>
          <w:szCs w:val="24"/>
        </w:rPr>
      </w:pPr>
    </w:p>
    <w:p w:rsidR="00EC7B6D" w:rsidRDefault="00EC7B6D" w:rsidP="008A0146">
      <w:pPr>
        <w:spacing w:after="0" w:line="240" w:lineRule="auto"/>
        <w:rPr>
          <w:rFonts w:ascii="Times New Roman" w:hAnsi="Times New Roman"/>
          <w:sz w:val="24"/>
          <w:szCs w:val="24"/>
        </w:rPr>
      </w:pPr>
      <w:r>
        <w:rPr>
          <w:rFonts w:ascii="Times New Roman" w:hAnsi="Times New Roman"/>
          <w:sz w:val="24"/>
          <w:szCs w:val="24"/>
        </w:rPr>
        <w:t xml:space="preserve">20. </w:t>
      </w:r>
      <w:r>
        <w:rPr>
          <w:rFonts w:ascii="Times New Roman" w:hAnsi="Times New Roman"/>
          <w:sz w:val="24"/>
          <w:szCs w:val="24"/>
        </w:rPr>
        <w:tab/>
        <w:t>Karl Marx’s ideas influenced __________, which came later.</w:t>
      </w:r>
    </w:p>
    <w:p w:rsidR="00EC7B6D" w:rsidRDefault="00EC7B6D" w:rsidP="008A0146">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tarpism</w:t>
      </w:r>
    </w:p>
    <w:p w:rsidR="00EC7B6D" w:rsidRDefault="00EC7B6D" w:rsidP="008A0146">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cynicalism</w:t>
      </w:r>
    </w:p>
    <w:p w:rsidR="00EC7B6D" w:rsidRPr="001C7283" w:rsidRDefault="00EC7B6D" w:rsidP="008A0146">
      <w:pPr>
        <w:spacing w:after="0" w:line="240" w:lineRule="auto"/>
        <w:rPr>
          <w:rFonts w:ascii="Times New Roman" w:hAnsi="Times New Roman"/>
          <w:sz w:val="24"/>
          <w:szCs w:val="24"/>
        </w:rPr>
      </w:pPr>
      <w:r w:rsidRPr="001C7283">
        <w:rPr>
          <w:rFonts w:ascii="Times New Roman" w:hAnsi="Times New Roman"/>
          <w:sz w:val="24"/>
          <w:szCs w:val="24"/>
        </w:rPr>
        <w:t xml:space="preserve">c. </w:t>
      </w:r>
      <w:r w:rsidRPr="001C7283">
        <w:rPr>
          <w:rFonts w:ascii="Times New Roman" w:hAnsi="Times New Roman"/>
          <w:sz w:val="24"/>
          <w:szCs w:val="24"/>
        </w:rPr>
        <w:tab/>
      </w:r>
      <w:r>
        <w:rPr>
          <w:rFonts w:ascii="Times New Roman" w:hAnsi="Times New Roman"/>
          <w:sz w:val="24"/>
          <w:szCs w:val="24"/>
        </w:rPr>
        <w:t>capitalism</w:t>
      </w:r>
    </w:p>
    <w:p w:rsidR="00EC7B6D" w:rsidRPr="001C7283" w:rsidRDefault="00EC7B6D" w:rsidP="008A0146">
      <w:pPr>
        <w:spacing w:after="0" w:line="240" w:lineRule="auto"/>
        <w:rPr>
          <w:rFonts w:ascii="Times New Roman" w:hAnsi="Times New Roman"/>
          <w:sz w:val="24"/>
          <w:szCs w:val="24"/>
        </w:rPr>
      </w:pPr>
      <w:r w:rsidRPr="001C7283">
        <w:rPr>
          <w:rFonts w:ascii="Times New Roman" w:hAnsi="Times New Roman"/>
          <w:sz w:val="24"/>
          <w:szCs w:val="24"/>
        </w:rPr>
        <w:t xml:space="preserve">d. </w:t>
      </w:r>
      <w:r w:rsidRPr="001C7283">
        <w:rPr>
          <w:rFonts w:ascii="Times New Roman" w:hAnsi="Times New Roman"/>
          <w:sz w:val="24"/>
          <w:szCs w:val="24"/>
        </w:rPr>
        <w:tab/>
      </w:r>
      <w:r>
        <w:rPr>
          <w:rFonts w:ascii="Times New Roman" w:hAnsi="Times New Roman"/>
          <w:sz w:val="24"/>
          <w:szCs w:val="24"/>
        </w:rPr>
        <w:t>communism</w:t>
      </w:r>
    </w:p>
    <w:p w:rsidR="00EC7B6D" w:rsidRDefault="00EC7B6D" w:rsidP="008A0146">
      <w:pPr>
        <w:spacing w:after="0" w:line="240" w:lineRule="auto"/>
        <w:rPr>
          <w:rFonts w:ascii="Times New Roman" w:hAnsi="Times New Roman"/>
          <w:sz w:val="24"/>
          <w:szCs w:val="24"/>
        </w:rPr>
      </w:pPr>
      <w:r w:rsidRPr="001C7283">
        <w:rPr>
          <w:rFonts w:ascii="Times New Roman" w:hAnsi="Times New Roman"/>
          <w:sz w:val="24"/>
          <w:szCs w:val="24"/>
        </w:rPr>
        <w:t>(REMEMBER;</w:t>
      </w:r>
      <w:r>
        <w:rPr>
          <w:rFonts w:ascii="Times New Roman" w:hAnsi="Times New Roman"/>
          <w:sz w:val="24"/>
          <w:szCs w:val="24"/>
        </w:rPr>
        <w:t xml:space="preserve"> answer:  d; Unit 1.2; H1:  Karl Marx and Class Conflict)</w:t>
      </w:r>
    </w:p>
    <w:p w:rsidR="00EC7B6D" w:rsidRDefault="00EC7B6D" w:rsidP="001D00FB">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ab/>
        <w:t>Emile Durkheim studied suicides that took place __________.</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in Asia</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in Europe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in the U.S.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all over the world</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xml:space="preserve"> answer:  b; Unit 1.2; H1:  Emile Durkheim and Social Integration)</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Which of the following statements is borne out by Durkheim’s research?</w:t>
      </w:r>
    </w:p>
    <w:p w:rsidR="00EC7B6D" w:rsidRPr="005D784B" w:rsidRDefault="00EC7B6D" w:rsidP="006F39E2">
      <w:pPr>
        <w:spacing w:after="0" w:line="240" w:lineRule="auto"/>
        <w:rPr>
          <w:rFonts w:ascii="Times New Roman" w:hAnsi="Times New Roman"/>
          <w:sz w:val="24"/>
          <w:szCs w:val="24"/>
        </w:rPr>
      </w:pPr>
      <w:r>
        <w:rPr>
          <w:rFonts w:ascii="Times New Roman" w:hAnsi="Times New Roman"/>
          <w:sz w:val="24"/>
          <w:szCs w:val="24"/>
        </w:rPr>
        <w:t>a</w:t>
      </w:r>
      <w:r w:rsidRPr="005D784B">
        <w:rPr>
          <w:rFonts w:ascii="Times New Roman" w:hAnsi="Times New Roman"/>
          <w:sz w:val="24"/>
          <w:szCs w:val="24"/>
        </w:rPr>
        <w:t xml:space="preserve">. </w:t>
      </w:r>
      <w:r w:rsidRPr="005D784B">
        <w:rPr>
          <w:rFonts w:ascii="Times New Roman" w:hAnsi="Times New Roman"/>
          <w:sz w:val="24"/>
          <w:szCs w:val="24"/>
        </w:rPr>
        <w:tab/>
      </w:r>
      <w:r>
        <w:rPr>
          <w:rFonts w:ascii="Times New Roman" w:hAnsi="Times New Roman"/>
          <w:sz w:val="24"/>
          <w:szCs w:val="24"/>
        </w:rPr>
        <w:t>Males are more likely than females to take their own lives.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Married people are more likely than unmarried people to take their own lives.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Catholics are more likely than Protestants to take their own lives.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Jews are more likely than Protestants to take their own lives. </w:t>
      </w:r>
    </w:p>
    <w:p w:rsidR="00EC7B6D" w:rsidRDefault="00EC7B6D" w:rsidP="001D00FB">
      <w:pPr>
        <w:spacing w:after="0" w:line="240" w:lineRule="auto"/>
        <w:rPr>
          <w:rFonts w:ascii="Times New Roman" w:hAnsi="Times New Roman"/>
          <w:sz w:val="24"/>
          <w:szCs w:val="24"/>
        </w:rPr>
      </w:pPr>
      <w:r w:rsidRPr="005D784B">
        <w:rPr>
          <w:rFonts w:ascii="Times New Roman" w:hAnsi="Times New Roman"/>
          <w:sz w:val="24"/>
          <w:szCs w:val="24"/>
        </w:rPr>
        <w:t>(REMEMBER;</w:t>
      </w:r>
      <w:r>
        <w:rPr>
          <w:rFonts w:ascii="Times New Roman" w:hAnsi="Times New Roman"/>
          <w:sz w:val="24"/>
          <w:szCs w:val="24"/>
        </w:rPr>
        <w:t xml:space="preserve"> answer:  a; Unit 1.2; H1:  Emile Durkheim and Social Integration)</w:t>
      </w:r>
    </w:p>
    <w:p w:rsidR="00EC7B6D" w:rsidRDefault="00EC7B6D" w:rsidP="001D00FB">
      <w:pPr>
        <w:spacing w:after="0" w:line="240" w:lineRule="auto"/>
        <w:rPr>
          <w:rFonts w:ascii="Times New Roman" w:hAnsi="Times New Roman"/>
          <w:sz w:val="24"/>
          <w:szCs w:val="24"/>
        </w:rPr>
      </w:pPr>
    </w:p>
    <w:p w:rsidR="00EC7B6D" w:rsidRDefault="00EC7B6D" w:rsidP="0020595D">
      <w:pPr>
        <w:spacing w:after="0" w:line="240" w:lineRule="auto"/>
        <w:ind w:left="720" w:hanging="720"/>
        <w:rPr>
          <w:rFonts w:ascii="Times New Roman" w:hAnsi="Times New Roman"/>
          <w:sz w:val="24"/>
          <w:szCs w:val="24"/>
        </w:rPr>
      </w:pPr>
      <w:r>
        <w:rPr>
          <w:rFonts w:ascii="Times New Roman" w:hAnsi="Times New Roman"/>
          <w:sz w:val="24"/>
          <w:szCs w:val="24"/>
        </w:rPr>
        <w:t xml:space="preserve">23. </w:t>
      </w:r>
      <w:r>
        <w:rPr>
          <w:rFonts w:ascii="Times New Roman" w:hAnsi="Times New Roman"/>
          <w:sz w:val="24"/>
          <w:szCs w:val="24"/>
        </w:rPr>
        <w:tab/>
        <w:t xml:space="preserve">If we were applying Durkheim’s research on suicide, what would we likely say about young children who kill themselves? </w:t>
      </w:r>
    </w:p>
    <w:p w:rsidR="00EC7B6D" w:rsidRDefault="00EC7B6D" w:rsidP="0020595D">
      <w:pPr>
        <w:spacing w:after="0" w:line="24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Perhaps they are simply too sad to keep going.  </w:t>
      </w:r>
    </w:p>
    <w:p w:rsidR="00EC7B6D" w:rsidRDefault="00EC7B6D" w:rsidP="0020595D">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Perhaps they are not closely tied enough to their families.  </w:t>
      </w:r>
    </w:p>
    <w:p w:rsidR="00EC7B6D" w:rsidRDefault="00EC7B6D" w:rsidP="0020595D">
      <w:pPr>
        <w:spacing w:after="0" w:line="240" w:lineRule="auto"/>
        <w:ind w:left="720" w:hanging="72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Perhaps they are given too much at too young an age.    </w:t>
      </w:r>
    </w:p>
    <w:p w:rsidR="00EC7B6D" w:rsidRDefault="00EC7B6D" w:rsidP="0020595D">
      <w:pPr>
        <w:spacing w:after="0" w:line="240" w:lineRule="auto"/>
        <w:ind w:left="720" w:hanging="72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Perhaps they are spoiled.   </w:t>
      </w:r>
    </w:p>
    <w:p w:rsidR="00EC7B6D" w:rsidRDefault="00EC7B6D" w:rsidP="0020595D">
      <w:pPr>
        <w:spacing w:after="0" w:line="240" w:lineRule="auto"/>
        <w:rPr>
          <w:rFonts w:ascii="Times New Roman" w:hAnsi="Times New Roman"/>
          <w:sz w:val="24"/>
          <w:szCs w:val="24"/>
        </w:rPr>
      </w:pPr>
      <w:r>
        <w:rPr>
          <w:rFonts w:ascii="Times New Roman" w:hAnsi="Times New Roman"/>
          <w:sz w:val="24"/>
          <w:szCs w:val="24"/>
        </w:rPr>
        <w:t>(APPLY; answer:  b; Unit 1.2; H1:  Emile Durkheim and Social Integration)</w:t>
      </w:r>
    </w:p>
    <w:p w:rsidR="00EC7B6D" w:rsidRDefault="00EC7B6D" w:rsidP="001D00FB">
      <w:pPr>
        <w:spacing w:after="0" w:line="240" w:lineRule="auto"/>
        <w:rPr>
          <w:rFonts w:ascii="Times New Roman" w:hAnsi="Times New Roman"/>
          <w:sz w:val="24"/>
          <w:szCs w:val="24"/>
        </w:rPr>
      </w:pPr>
    </w:p>
    <w:p w:rsidR="00EC7B6D" w:rsidRDefault="00EC7B6D" w:rsidP="00ED00F5">
      <w:pPr>
        <w:spacing w:after="0" w:line="240" w:lineRule="auto"/>
        <w:ind w:left="720" w:hanging="720"/>
        <w:rPr>
          <w:rFonts w:ascii="Times New Roman" w:hAnsi="Times New Roman"/>
          <w:sz w:val="24"/>
          <w:szCs w:val="24"/>
        </w:rPr>
      </w:pPr>
      <w:r>
        <w:rPr>
          <w:rFonts w:ascii="Times New Roman" w:hAnsi="Times New Roman"/>
          <w:sz w:val="24"/>
          <w:szCs w:val="24"/>
        </w:rPr>
        <w:t xml:space="preserve">24. </w:t>
      </w:r>
      <w:r>
        <w:rPr>
          <w:rFonts w:ascii="Times New Roman" w:hAnsi="Times New Roman"/>
          <w:sz w:val="24"/>
          <w:szCs w:val="24"/>
        </w:rPr>
        <w:tab/>
        <w:t>According to the text, Weber is one of the top three sociologists along with __________.</w:t>
      </w:r>
    </w:p>
    <w:p w:rsidR="00EC7B6D" w:rsidRDefault="00EC7B6D" w:rsidP="00ED00F5">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Mills and Du Bois</w:t>
      </w:r>
    </w:p>
    <w:p w:rsidR="00EC7B6D" w:rsidRDefault="00EC7B6D" w:rsidP="00ED00F5">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Marx and Durkheim</w:t>
      </w:r>
    </w:p>
    <w:p w:rsidR="00EC7B6D" w:rsidRDefault="00EC7B6D" w:rsidP="00ED00F5">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Martineau and Addams</w:t>
      </w:r>
    </w:p>
    <w:p w:rsidR="00EC7B6D" w:rsidRDefault="00EC7B6D" w:rsidP="00ED00F5">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Comte and Spencer</w:t>
      </w:r>
    </w:p>
    <w:p w:rsidR="00EC7B6D" w:rsidRDefault="00EC7B6D" w:rsidP="00ED00F5">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 answer</w:t>
      </w:r>
      <w:r>
        <w:rPr>
          <w:rFonts w:ascii="Times New Roman" w:hAnsi="Times New Roman"/>
          <w:sz w:val="24"/>
          <w:szCs w:val="24"/>
        </w:rPr>
        <w:t>:  b; Unit 1.2; H1:  Max Weber and the Protestant Ethic)</w:t>
      </w:r>
    </w:p>
    <w:p w:rsidR="00EC7B6D" w:rsidRDefault="00EC7B6D" w:rsidP="001D00FB">
      <w:pPr>
        <w:spacing w:after="0" w:line="240" w:lineRule="auto"/>
        <w:rPr>
          <w:rFonts w:ascii="Times New Roman" w:hAnsi="Times New Roman"/>
          <w:sz w:val="24"/>
          <w:szCs w:val="24"/>
        </w:rPr>
      </w:pPr>
    </w:p>
    <w:p w:rsidR="00EC7B6D" w:rsidRDefault="00EC7B6D" w:rsidP="00D1418C">
      <w:pPr>
        <w:spacing w:after="0" w:line="240" w:lineRule="auto"/>
        <w:ind w:left="720" w:hanging="720"/>
        <w:rPr>
          <w:rFonts w:ascii="Times New Roman" w:hAnsi="Times New Roman"/>
          <w:sz w:val="24"/>
          <w:szCs w:val="24"/>
        </w:rPr>
      </w:pPr>
      <w:r>
        <w:rPr>
          <w:rFonts w:ascii="Times New Roman" w:hAnsi="Times New Roman"/>
          <w:sz w:val="24"/>
          <w:szCs w:val="24"/>
        </w:rPr>
        <w:t xml:space="preserve">25. </w:t>
      </w:r>
      <w:r>
        <w:rPr>
          <w:rFonts w:ascii="Times New Roman" w:hAnsi="Times New Roman"/>
          <w:sz w:val="24"/>
          <w:szCs w:val="24"/>
        </w:rPr>
        <w:tab/>
        <w:t xml:space="preserve">Which of the following statements most closely matches the author’s commentary about the relationship between guns and suicide as conveyed in the textbook?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Guns cause suicide.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Guns have nothing to do with suicide.  </w:t>
      </w:r>
    </w:p>
    <w:p w:rsidR="00EC7B6D" w:rsidRDefault="00EC7B6D" w:rsidP="00440A1C">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The widespread availability of guns in society contributes to suicide.</w:t>
      </w:r>
    </w:p>
    <w:p w:rsidR="00EC7B6D" w:rsidRDefault="00EC7B6D" w:rsidP="00440A1C">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Fewer people kill themselves with guns than with any other implement.</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(UNDERSTAND; answer:  c; Unit 1.2; H1:  Emile Durkheim and Social Integration)</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26. </w:t>
      </w:r>
      <w:r>
        <w:rPr>
          <w:rFonts w:ascii="Times New Roman" w:hAnsi="Times New Roman"/>
          <w:sz w:val="24"/>
          <w:szCs w:val="24"/>
        </w:rPr>
        <w:tab/>
        <w:t xml:space="preserve">The Protestants to which Weber referred were __________.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Unitarian Universalists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Episcopalians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Methodists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Calvinists</w:t>
      </w:r>
    </w:p>
    <w:p w:rsidR="00EC7B6D" w:rsidRDefault="00EC7B6D" w:rsidP="001D00FB">
      <w:pPr>
        <w:spacing w:after="0" w:line="240" w:lineRule="auto"/>
        <w:rPr>
          <w:rFonts w:ascii="Times New Roman" w:hAnsi="Times New Roman"/>
          <w:sz w:val="24"/>
          <w:szCs w:val="24"/>
        </w:rPr>
      </w:pPr>
      <w:r w:rsidRPr="005D784B">
        <w:rPr>
          <w:rFonts w:ascii="Times New Roman" w:hAnsi="Times New Roman"/>
          <w:sz w:val="24"/>
          <w:szCs w:val="24"/>
        </w:rPr>
        <w:t>(REMEMBER;</w:t>
      </w:r>
      <w:r>
        <w:rPr>
          <w:rFonts w:ascii="Times New Roman" w:hAnsi="Times New Roman"/>
          <w:sz w:val="24"/>
          <w:szCs w:val="24"/>
        </w:rPr>
        <w:t xml:space="preserve"> answer:  d; Unit 1.2; H1:  Max Weber and the Protestant Ethic)</w:t>
      </w:r>
    </w:p>
    <w:p w:rsidR="00EC7B6D" w:rsidRDefault="00EC7B6D" w:rsidP="001D00FB">
      <w:pPr>
        <w:spacing w:after="0" w:line="240" w:lineRule="auto"/>
        <w:rPr>
          <w:rFonts w:ascii="Times New Roman" w:hAnsi="Times New Roman"/>
          <w:sz w:val="24"/>
          <w:szCs w:val="24"/>
        </w:rPr>
      </w:pPr>
    </w:p>
    <w:p w:rsidR="00EC7B6D" w:rsidRDefault="00EC7B6D" w:rsidP="00647DFE">
      <w:pPr>
        <w:spacing w:after="0" w:line="240" w:lineRule="auto"/>
        <w:ind w:left="720" w:hanging="720"/>
        <w:rPr>
          <w:rFonts w:ascii="Times New Roman" w:hAnsi="Times New Roman"/>
          <w:sz w:val="24"/>
          <w:szCs w:val="24"/>
        </w:rPr>
      </w:pPr>
      <w:r>
        <w:rPr>
          <w:rFonts w:ascii="Times New Roman" w:hAnsi="Times New Roman"/>
          <w:sz w:val="24"/>
          <w:szCs w:val="24"/>
        </w:rPr>
        <w:t xml:space="preserve">27. </w:t>
      </w:r>
      <w:r>
        <w:rPr>
          <w:rFonts w:ascii="Times New Roman" w:hAnsi="Times New Roman"/>
          <w:sz w:val="24"/>
          <w:szCs w:val="24"/>
        </w:rPr>
        <w:tab/>
        <w:t>According to Weber, what indicated to Protestants that they were right with their God?</w:t>
      </w:r>
    </w:p>
    <w:p w:rsidR="00EC7B6D" w:rsidRDefault="00EC7B6D" w:rsidP="00647DFE">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They were successful financially.</w:t>
      </w:r>
    </w:p>
    <w:p w:rsidR="00EC7B6D" w:rsidRDefault="00EC7B6D" w:rsidP="00647DFE">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They had many children.</w:t>
      </w:r>
    </w:p>
    <w:p w:rsidR="00EC7B6D" w:rsidRDefault="00EC7B6D" w:rsidP="00647DFE">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They were victorious in war.  </w:t>
      </w:r>
    </w:p>
    <w:p w:rsidR="00EC7B6D" w:rsidRDefault="00EC7B6D" w:rsidP="00647DFE">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They were poor but happy.  </w:t>
      </w:r>
    </w:p>
    <w:p w:rsidR="00EC7B6D" w:rsidRDefault="00EC7B6D" w:rsidP="00647DFE">
      <w:pPr>
        <w:spacing w:after="0" w:line="240" w:lineRule="auto"/>
        <w:rPr>
          <w:rFonts w:ascii="Times New Roman" w:hAnsi="Times New Roman"/>
          <w:sz w:val="24"/>
          <w:szCs w:val="24"/>
        </w:rPr>
      </w:pPr>
      <w:r>
        <w:rPr>
          <w:rFonts w:ascii="Times New Roman" w:hAnsi="Times New Roman"/>
          <w:sz w:val="24"/>
          <w:szCs w:val="24"/>
        </w:rPr>
        <w:t>(</w:t>
      </w:r>
      <w:r w:rsidRPr="000713DE">
        <w:rPr>
          <w:rFonts w:ascii="Times New Roman" w:hAnsi="Times New Roman"/>
          <w:sz w:val="24"/>
          <w:szCs w:val="24"/>
        </w:rPr>
        <w:t>REMEMBER; answer</w:t>
      </w:r>
      <w:r>
        <w:rPr>
          <w:rFonts w:ascii="Times New Roman" w:hAnsi="Times New Roman"/>
          <w:sz w:val="24"/>
          <w:szCs w:val="24"/>
        </w:rPr>
        <w:t>:  a; Unit 1.2; H1:  Max Weber and the Protestant Ethic)</w:t>
      </w:r>
    </w:p>
    <w:p w:rsidR="00EC7B6D" w:rsidRDefault="00EC7B6D" w:rsidP="00751B08">
      <w:pPr>
        <w:spacing w:after="0" w:line="240" w:lineRule="auto"/>
        <w:rPr>
          <w:rFonts w:ascii="Times New Roman" w:hAnsi="Times New Roman"/>
          <w:sz w:val="24"/>
          <w:szCs w:val="24"/>
        </w:rPr>
      </w:pPr>
    </w:p>
    <w:p w:rsidR="00EC7B6D" w:rsidRPr="00454EE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28. </w:t>
      </w:r>
      <w:r>
        <w:rPr>
          <w:rFonts w:ascii="Times New Roman" w:hAnsi="Times New Roman"/>
          <w:sz w:val="24"/>
          <w:szCs w:val="24"/>
        </w:rPr>
        <w:tab/>
        <w:t xml:space="preserve">The </w:t>
      </w:r>
      <w:r w:rsidRPr="00454EED">
        <w:rPr>
          <w:rFonts w:ascii="Times New Roman" w:hAnsi="Times New Roman"/>
          <w:i/>
          <w:sz w:val="24"/>
          <w:szCs w:val="24"/>
        </w:rPr>
        <w:t>Protestant ethic</w:t>
      </w:r>
      <w:r>
        <w:rPr>
          <w:rFonts w:ascii="Times New Roman" w:hAnsi="Times New Roman"/>
          <w:i/>
          <w:sz w:val="24"/>
          <w:szCs w:val="24"/>
        </w:rPr>
        <w:t xml:space="preserve"> </w:t>
      </w:r>
      <w:r>
        <w:rPr>
          <w:rFonts w:ascii="Times New Roman" w:hAnsi="Times New Roman"/>
          <w:sz w:val="24"/>
          <w:szCs w:val="24"/>
        </w:rPr>
        <w:t>involves __________.</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deferred gratification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extravagant spending</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forgoing a belief in the hereafter</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making money for no other reason than to make money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(UNDERSTAND; answer:  a; Unit 1.2; H1:  Max Weber and the Protestant Ethic)</w:t>
      </w:r>
    </w:p>
    <w:p w:rsidR="00EC7B6D" w:rsidRDefault="00EC7B6D" w:rsidP="00751B08">
      <w:pPr>
        <w:spacing w:after="0" w:line="240" w:lineRule="auto"/>
        <w:rPr>
          <w:rFonts w:ascii="Times New Roman" w:hAnsi="Times New Roman"/>
          <w:sz w:val="24"/>
          <w:szCs w:val="24"/>
        </w:rPr>
      </w:pP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 xml:space="preserve">29. </w:t>
      </w:r>
      <w:r>
        <w:rPr>
          <w:rFonts w:ascii="Times New Roman" w:hAnsi="Times New Roman"/>
          <w:sz w:val="24"/>
          <w:szCs w:val="24"/>
        </w:rPr>
        <w:tab/>
        <w:t xml:space="preserve">What would Weber have had to ascertain if he had found that capitalism primarily thrived in Catholic countries?  </w:t>
      </w:r>
    </w:p>
    <w:p w:rsidR="00EC7B6D" w:rsidRDefault="00EC7B6D" w:rsidP="003F117F">
      <w:pPr>
        <w:spacing w:after="0" w:line="24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That Catholicism is apparently not associated with the development of capitalism</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That Protestantism is apparently not associated with the development of capitalism</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That Judaism must negate the association between Protestantism and capitalism</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That Islam must negate the association between Protestantism and capitalism</w:t>
      </w:r>
    </w:p>
    <w:p w:rsidR="00EC7B6D" w:rsidRDefault="00EC7B6D" w:rsidP="00751B08">
      <w:pPr>
        <w:spacing w:after="0" w:line="240" w:lineRule="auto"/>
        <w:rPr>
          <w:rFonts w:ascii="Times New Roman" w:hAnsi="Times New Roman"/>
          <w:sz w:val="24"/>
          <w:szCs w:val="24"/>
        </w:rPr>
      </w:pPr>
      <w:r>
        <w:rPr>
          <w:rFonts w:ascii="Times New Roman" w:hAnsi="Times New Roman"/>
          <w:sz w:val="24"/>
          <w:szCs w:val="24"/>
        </w:rPr>
        <w:t>(APPLY; answer:  b; Unit 1.2; H1:  Max Weber and the Protestant Ethic)</w:t>
      </w:r>
    </w:p>
    <w:p w:rsidR="00EC7B6D" w:rsidRDefault="00EC7B6D" w:rsidP="00751B08">
      <w:pPr>
        <w:spacing w:after="0" w:line="240" w:lineRule="auto"/>
        <w:rPr>
          <w:rFonts w:ascii="Times New Roman" w:hAnsi="Times New Roman"/>
          <w:sz w:val="24"/>
          <w:szCs w:val="24"/>
        </w:rPr>
      </w:pPr>
    </w:p>
    <w:p w:rsidR="00EC7B6D" w:rsidRDefault="00EC7B6D" w:rsidP="00DA5FE3">
      <w:pPr>
        <w:spacing w:after="0" w:line="240" w:lineRule="auto"/>
        <w:rPr>
          <w:rFonts w:ascii="Times New Roman" w:hAnsi="Times New Roman"/>
          <w:sz w:val="24"/>
          <w:szCs w:val="24"/>
        </w:rPr>
      </w:pPr>
      <w:r>
        <w:rPr>
          <w:rFonts w:ascii="Times New Roman" w:hAnsi="Times New Roman"/>
          <w:sz w:val="24"/>
          <w:szCs w:val="24"/>
        </w:rPr>
        <w:t xml:space="preserve">30. </w:t>
      </w:r>
      <w:r>
        <w:rPr>
          <w:rFonts w:ascii="Times New Roman" w:hAnsi="Times New Roman"/>
          <w:sz w:val="24"/>
          <w:szCs w:val="24"/>
        </w:rPr>
        <w:tab/>
        <w:t>What cabinet post was held by Frances Perkins?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Secretary of State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Secretary of War</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Secretary of Labor</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Secretary of Education</w:t>
      </w:r>
    </w:p>
    <w:p w:rsidR="00EC7B6D" w:rsidRDefault="00EC7B6D" w:rsidP="001D00FB">
      <w:pPr>
        <w:spacing w:after="0" w:line="240" w:lineRule="auto"/>
        <w:rPr>
          <w:rFonts w:ascii="Times New Roman" w:hAnsi="Times New Roman"/>
          <w:sz w:val="24"/>
          <w:szCs w:val="24"/>
        </w:rPr>
      </w:pPr>
      <w:r w:rsidRPr="005D784B">
        <w:rPr>
          <w:rFonts w:ascii="Times New Roman" w:hAnsi="Times New Roman"/>
          <w:sz w:val="24"/>
          <w:szCs w:val="24"/>
        </w:rPr>
        <w:t>(REMEMBER;</w:t>
      </w:r>
      <w:r>
        <w:rPr>
          <w:rFonts w:ascii="Times New Roman" w:hAnsi="Times New Roman"/>
          <w:sz w:val="24"/>
          <w:szCs w:val="24"/>
        </w:rPr>
        <w:t xml:space="preserve"> answer:  c; Unit 1.3; H1:  Sexism at the Time:  Women in Early Sociology)</w:t>
      </w:r>
    </w:p>
    <w:p w:rsidR="00EC7B6D" w:rsidRDefault="00EC7B6D" w:rsidP="00DA5FE3">
      <w:pPr>
        <w:spacing w:after="0" w:line="240" w:lineRule="auto"/>
        <w:rPr>
          <w:rFonts w:ascii="Times New Roman" w:hAnsi="Times New Roman"/>
          <w:sz w:val="24"/>
          <w:szCs w:val="24"/>
        </w:rPr>
      </w:pPr>
    </w:p>
    <w:p w:rsidR="00EC7B6D" w:rsidRDefault="00EC7B6D" w:rsidP="00A64932">
      <w:pPr>
        <w:spacing w:after="0" w:line="240" w:lineRule="auto"/>
        <w:ind w:left="720" w:hanging="720"/>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ab/>
        <w:t>Which of the following is not mentioned in the text as a goal important to female sociologists in the early days?</w:t>
      </w:r>
    </w:p>
    <w:p w:rsidR="00EC7B6D" w:rsidRDefault="00EC7B6D" w:rsidP="00A64932">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 elimination of houses without plumbing</w:t>
      </w:r>
    </w:p>
    <w:p w:rsidR="00EC7B6D" w:rsidRDefault="00EC7B6D" w:rsidP="00A64932">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 elimination of lynching</w:t>
      </w:r>
    </w:p>
    <w:p w:rsidR="00EC7B6D" w:rsidRDefault="00EC7B6D" w:rsidP="00A64932">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Better conditions for workers</w:t>
      </w:r>
    </w:p>
    <w:p w:rsidR="00EC7B6D" w:rsidRDefault="00EC7B6D" w:rsidP="00A64932">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Better conditions for immigrants</w:t>
      </w:r>
    </w:p>
    <w:p w:rsidR="00EC7B6D" w:rsidRDefault="00EC7B6D" w:rsidP="00A64932">
      <w:pPr>
        <w:spacing w:after="0" w:line="240" w:lineRule="auto"/>
        <w:rPr>
          <w:rFonts w:ascii="Times New Roman" w:hAnsi="Times New Roman"/>
          <w:sz w:val="24"/>
          <w:szCs w:val="24"/>
        </w:rPr>
      </w:pPr>
      <w:r w:rsidRPr="005D784B">
        <w:rPr>
          <w:rFonts w:ascii="Times New Roman" w:hAnsi="Times New Roman"/>
          <w:sz w:val="24"/>
          <w:szCs w:val="24"/>
        </w:rPr>
        <w:t>(REMEMBER;</w:t>
      </w:r>
      <w:r>
        <w:rPr>
          <w:rFonts w:ascii="Times New Roman" w:hAnsi="Times New Roman"/>
          <w:sz w:val="24"/>
          <w:szCs w:val="24"/>
        </w:rPr>
        <w:t xml:space="preserve"> answer:  a; Unit 1.3; H1:  Sexism at the Time:  Women in Early Sociology)</w:t>
      </w:r>
    </w:p>
    <w:p w:rsidR="00EC7B6D" w:rsidRDefault="00EC7B6D" w:rsidP="00DA5FE3">
      <w:pPr>
        <w:spacing w:after="0" w:line="240" w:lineRule="auto"/>
        <w:rPr>
          <w:rFonts w:ascii="Times New Roman" w:hAnsi="Times New Roman"/>
          <w:sz w:val="24"/>
          <w:szCs w:val="24"/>
        </w:rPr>
      </w:pPr>
    </w:p>
    <w:p w:rsidR="00EC7B6D" w:rsidRDefault="00EC7B6D" w:rsidP="00496AF4">
      <w:pPr>
        <w:spacing w:after="0" w:line="240" w:lineRule="auto"/>
        <w:ind w:left="720" w:hanging="720"/>
        <w:rPr>
          <w:rFonts w:ascii="Times New Roman" w:hAnsi="Times New Roman"/>
          <w:sz w:val="24"/>
          <w:szCs w:val="24"/>
        </w:rPr>
      </w:pPr>
      <w:r>
        <w:rPr>
          <w:rFonts w:ascii="Times New Roman" w:hAnsi="Times New Roman"/>
          <w:sz w:val="24"/>
          <w:szCs w:val="24"/>
        </w:rPr>
        <w:t xml:space="preserve">32. </w:t>
      </w:r>
      <w:r>
        <w:rPr>
          <w:rFonts w:ascii="Times New Roman" w:hAnsi="Times New Roman"/>
          <w:sz w:val="24"/>
          <w:szCs w:val="24"/>
        </w:rPr>
        <w:tab/>
        <w:t>What is the main reason we are now more likely to hear about female sociologists of an earlier time?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Later male sociologists decided it was a good thing to talk about them.</w:t>
      </w:r>
    </w:p>
    <w:p w:rsidR="00EC7B6D" w:rsidRDefault="00EC7B6D" w:rsidP="000B5A02">
      <w:pPr>
        <w:spacing w:after="0" w:line="240" w:lineRule="auto"/>
        <w:ind w:left="720" w:hanging="72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Later female sociologists put a spotlight on their contributions to sociology.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Their accomplishments were too important to overlook forever.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They left a greater legacy than male sociologists of their time.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(ANALYZE; answer:  b; Unit 1.3; H1:  Sexism at the Time:  Women in Early Sociology)</w:t>
      </w:r>
    </w:p>
    <w:p w:rsidR="00EC7B6D" w:rsidRDefault="00EC7B6D" w:rsidP="001D00FB">
      <w:pPr>
        <w:spacing w:after="0" w:line="240" w:lineRule="auto"/>
        <w:rPr>
          <w:rFonts w:ascii="Times New Roman" w:hAnsi="Times New Roman"/>
          <w:sz w:val="24"/>
          <w:szCs w:val="24"/>
        </w:rPr>
      </w:pPr>
    </w:p>
    <w:p w:rsidR="00EC7B6D" w:rsidRDefault="00EC7B6D" w:rsidP="00561400">
      <w:pPr>
        <w:spacing w:after="0" w:line="240" w:lineRule="auto"/>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 xml:space="preserve">The women who were pioneers in the field of sociology tended to be __________.  </w:t>
      </w:r>
    </w:p>
    <w:p w:rsidR="00EC7B6D" w:rsidRDefault="00EC7B6D" w:rsidP="00561400">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adherents of Herbert Spencer</w:t>
      </w:r>
    </w:p>
    <w:p w:rsidR="00EC7B6D" w:rsidRDefault="00EC7B6D" w:rsidP="00561400">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 wives of male sociologists</w:t>
      </w:r>
    </w:p>
    <w:p w:rsidR="00EC7B6D" w:rsidRDefault="00EC7B6D" w:rsidP="00561400">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expected to excel in their chosen field</w:t>
      </w:r>
    </w:p>
    <w:p w:rsidR="00EC7B6D" w:rsidRDefault="00EC7B6D" w:rsidP="00561400">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unacknowledged in sociology for many years despite their achievements</w:t>
      </w:r>
    </w:p>
    <w:p w:rsidR="00EC7B6D" w:rsidRDefault="00EC7B6D" w:rsidP="00561400">
      <w:pPr>
        <w:spacing w:after="0" w:line="240" w:lineRule="auto"/>
        <w:rPr>
          <w:rFonts w:ascii="Times New Roman" w:hAnsi="Times New Roman"/>
          <w:sz w:val="24"/>
          <w:szCs w:val="24"/>
        </w:rPr>
      </w:pPr>
      <w:r>
        <w:rPr>
          <w:rFonts w:ascii="Times New Roman" w:hAnsi="Times New Roman"/>
          <w:sz w:val="24"/>
          <w:szCs w:val="24"/>
        </w:rPr>
        <w:t>(UNDERSTAND; answer:  d; Unit 1.3; H1:  Sexism at the Time:  Women in Early Sociology)</w:t>
      </w:r>
    </w:p>
    <w:p w:rsidR="00EC7B6D" w:rsidRDefault="00EC7B6D" w:rsidP="00DA5FE3">
      <w:pPr>
        <w:spacing w:after="0" w:line="240" w:lineRule="auto"/>
        <w:rPr>
          <w:rFonts w:ascii="Times New Roman" w:hAnsi="Times New Roman"/>
          <w:sz w:val="24"/>
          <w:szCs w:val="24"/>
        </w:rPr>
      </w:pP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 xml:space="preserve">34. </w:t>
      </w:r>
      <w:r>
        <w:rPr>
          <w:rFonts w:ascii="Times New Roman" w:hAnsi="Times New Roman"/>
          <w:sz w:val="24"/>
          <w:szCs w:val="24"/>
        </w:rPr>
        <w:tab/>
        <w:t>W. E. B. Du Bois was directly influenced by talks by __________.</w:t>
      </w: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Auguste Comte</w:t>
      </w: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Harriet Martineau</w:t>
      </w: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Max Weber</w:t>
      </w: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Karl Marx</w:t>
      </w: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(REMEMBER; answer:  c; Unit 1.3; H1:  Racism at the Time:  W. E. B. Du Bois)</w:t>
      </w:r>
    </w:p>
    <w:p w:rsidR="00EC7B6D" w:rsidRDefault="00EC7B6D" w:rsidP="00DA5FE3">
      <w:pPr>
        <w:spacing w:after="0" w:line="240" w:lineRule="auto"/>
        <w:rPr>
          <w:rFonts w:ascii="Times New Roman" w:hAnsi="Times New Roman"/>
          <w:sz w:val="24"/>
          <w:szCs w:val="24"/>
        </w:rPr>
      </w:pPr>
    </w:p>
    <w:p w:rsidR="00EC7B6D" w:rsidRDefault="00EC7B6D" w:rsidP="004469D8">
      <w:pPr>
        <w:spacing w:after="0" w:line="240" w:lineRule="auto"/>
        <w:rPr>
          <w:rFonts w:ascii="Times New Roman" w:hAnsi="Times New Roman"/>
          <w:sz w:val="24"/>
          <w:szCs w:val="24"/>
        </w:rPr>
      </w:pPr>
      <w:r>
        <w:rPr>
          <w:rFonts w:ascii="Times New Roman" w:hAnsi="Times New Roman"/>
          <w:sz w:val="24"/>
          <w:szCs w:val="24"/>
        </w:rPr>
        <w:t xml:space="preserve">35. </w:t>
      </w:r>
      <w:r>
        <w:rPr>
          <w:rFonts w:ascii="Times New Roman" w:hAnsi="Times New Roman"/>
          <w:sz w:val="24"/>
          <w:szCs w:val="24"/>
        </w:rPr>
        <w:tab/>
        <w:t>W. E. B. Du Bois was mainly affiliated with __________.</w:t>
      </w:r>
    </w:p>
    <w:p w:rsidR="00EC7B6D" w:rsidRDefault="00EC7B6D" w:rsidP="004469D8">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London School of Economics</w:t>
      </w:r>
    </w:p>
    <w:p w:rsidR="00EC7B6D" w:rsidRDefault="00EC7B6D" w:rsidP="004469D8">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 University of Chicago</w:t>
      </w:r>
    </w:p>
    <w:p w:rsidR="00EC7B6D" w:rsidRDefault="00EC7B6D" w:rsidP="004469D8">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Yale University</w:t>
      </w:r>
    </w:p>
    <w:p w:rsidR="00EC7B6D" w:rsidRDefault="00EC7B6D" w:rsidP="004469D8">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Atlanta University</w:t>
      </w:r>
    </w:p>
    <w:p w:rsidR="00EC7B6D" w:rsidRDefault="00EC7B6D" w:rsidP="004469D8">
      <w:pPr>
        <w:spacing w:after="0" w:line="240" w:lineRule="auto"/>
        <w:rPr>
          <w:rFonts w:ascii="Times New Roman" w:hAnsi="Times New Roman"/>
          <w:sz w:val="24"/>
          <w:szCs w:val="24"/>
        </w:rPr>
      </w:pPr>
      <w:r>
        <w:rPr>
          <w:rFonts w:ascii="Times New Roman" w:hAnsi="Times New Roman"/>
          <w:sz w:val="24"/>
          <w:szCs w:val="24"/>
        </w:rPr>
        <w:t>(REMEMBER</w:t>
      </w:r>
      <w:r w:rsidRPr="005D784B">
        <w:rPr>
          <w:rFonts w:ascii="Times New Roman" w:hAnsi="Times New Roman"/>
          <w:sz w:val="24"/>
          <w:szCs w:val="24"/>
        </w:rPr>
        <w:t>; answer</w:t>
      </w:r>
      <w:r>
        <w:rPr>
          <w:rFonts w:ascii="Times New Roman" w:hAnsi="Times New Roman"/>
          <w:sz w:val="24"/>
          <w:szCs w:val="24"/>
        </w:rPr>
        <w:t>:  d; Unit 1.3; H1:  Racism at the Time:  W. E. B. Du Bois)</w:t>
      </w:r>
    </w:p>
    <w:p w:rsidR="00EC7B6D" w:rsidRDefault="00EC7B6D" w:rsidP="004469D8">
      <w:pPr>
        <w:spacing w:after="0" w:line="240" w:lineRule="auto"/>
        <w:rPr>
          <w:rFonts w:ascii="Times New Roman" w:hAnsi="Times New Roman"/>
          <w:sz w:val="24"/>
          <w:szCs w:val="24"/>
        </w:rPr>
      </w:pPr>
    </w:p>
    <w:p w:rsidR="00EC7B6D" w:rsidRDefault="00EC7B6D" w:rsidP="00084BE6">
      <w:pPr>
        <w:spacing w:after="0" w:line="240" w:lineRule="auto"/>
        <w:rPr>
          <w:rFonts w:ascii="Times New Roman" w:hAnsi="Times New Roman"/>
          <w:sz w:val="24"/>
          <w:szCs w:val="24"/>
        </w:rPr>
      </w:pPr>
      <w:r>
        <w:rPr>
          <w:rFonts w:ascii="Times New Roman" w:hAnsi="Times New Roman"/>
          <w:sz w:val="24"/>
          <w:szCs w:val="24"/>
        </w:rPr>
        <w:t xml:space="preserve">34. </w:t>
      </w:r>
      <w:r>
        <w:rPr>
          <w:rFonts w:ascii="Times New Roman" w:hAnsi="Times New Roman"/>
          <w:sz w:val="24"/>
          <w:szCs w:val="24"/>
        </w:rPr>
        <w:tab/>
        <w:t>For many years, W. E. B. Du Bois could not get a passport because __________.</w:t>
      </w:r>
    </w:p>
    <w:p w:rsidR="00EC7B6D" w:rsidRDefault="00EC7B6D" w:rsidP="00084BE6">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he was not a citizen of the U.S.</w:t>
      </w:r>
    </w:p>
    <w:p w:rsidR="00EC7B6D" w:rsidRDefault="00EC7B6D" w:rsidP="00084BE6">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the American government saw him as a troublemaker</w:t>
      </w:r>
    </w:p>
    <w:p w:rsidR="00EC7B6D" w:rsidRDefault="00EC7B6D" w:rsidP="00084BE6">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he committed fraud on his application</w:t>
      </w: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the Ghanian government was trying to extradite him</w:t>
      </w:r>
    </w:p>
    <w:p w:rsidR="00EC7B6D" w:rsidRDefault="00EC7B6D" w:rsidP="00AA5250">
      <w:pPr>
        <w:spacing w:after="0" w:line="240" w:lineRule="auto"/>
        <w:rPr>
          <w:rFonts w:ascii="Times New Roman" w:hAnsi="Times New Roman"/>
          <w:sz w:val="24"/>
          <w:szCs w:val="24"/>
        </w:rPr>
      </w:pPr>
      <w:r>
        <w:rPr>
          <w:rFonts w:ascii="Times New Roman" w:hAnsi="Times New Roman"/>
          <w:sz w:val="24"/>
          <w:szCs w:val="24"/>
        </w:rPr>
        <w:t>(UNDERSTAND</w:t>
      </w:r>
      <w:r w:rsidRPr="005D784B">
        <w:rPr>
          <w:rFonts w:ascii="Times New Roman" w:hAnsi="Times New Roman"/>
          <w:sz w:val="24"/>
          <w:szCs w:val="24"/>
        </w:rPr>
        <w:t>; answer</w:t>
      </w:r>
      <w:r>
        <w:rPr>
          <w:rFonts w:ascii="Times New Roman" w:hAnsi="Times New Roman"/>
          <w:sz w:val="24"/>
          <w:szCs w:val="24"/>
        </w:rPr>
        <w:t>:  b; Unit 1.3; H1:  Racism at the Time:  W. E. B. Du Bois)</w:t>
      </w:r>
    </w:p>
    <w:p w:rsidR="00EC7B6D" w:rsidRDefault="00EC7B6D" w:rsidP="00DA5FE3">
      <w:pPr>
        <w:spacing w:after="0" w:line="240" w:lineRule="auto"/>
        <w:rPr>
          <w:rFonts w:ascii="Times New Roman" w:hAnsi="Times New Roman"/>
          <w:sz w:val="24"/>
          <w:szCs w:val="24"/>
        </w:rPr>
      </w:pPr>
    </w:p>
    <w:p w:rsidR="00EC7B6D" w:rsidRDefault="00EC7B6D" w:rsidP="00DA5FE3">
      <w:pPr>
        <w:spacing w:after="0" w:line="240" w:lineRule="auto"/>
        <w:rPr>
          <w:rFonts w:ascii="Times New Roman" w:hAnsi="Times New Roman"/>
          <w:sz w:val="24"/>
          <w:szCs w:val="24"/>
        </w:rPr>
      </w:pPr>
      <w:r>
        <w:rPr>
          <w:rFonts w:ascii="Times New Roman" w:hAnsi="Times New Roman"/>
          <w:sz w:val="24"/>
          <w:szCs w:val="24"/>
        </w:rPr>
        <w:t xml:space="preserve">37. </w:t>
      </w:r>
      <w:r>
        <w:rPr>
          <w:rFonts w:ascii="Times New Roman" w:hAnsi="Times New Roman"/>
          <w:sz w:val="24"/>
          <w:szCs w:val="24"/>
        </w:rPr>
        <w:tab/>
        <w:t xml:space="preserve">If W. E. B. Du Bois were alive today, what could we say with certainty?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He would be experiencing the same kind of racism he experienced in his day.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He would not experience any racism in the U.S. nowadays.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He would feel that enough progress had been made for African Americans.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He would be able to stay in the same hotels as his white counterparts.</w:t>
      </w:r>
    </w:p>
    <w:p w:rsidR="00EC7B6D" w:rsidRDefault="00EC7B6D" w:rsidP="003F2D51">
      <w:pPr>
        <w:spacing w:after="0" w:line="240" w:lineRule="auto"/>
        <w:rPr>
          <w:rFonts w:ascii="Times New Roman" w:hAnsi="Times New Roman"/>
          <w:sz w:val="24"/>
          <w:szCs w:val="24"/>
        </w:rPr>
      </w:pPr>
      <w:r>
        <w:rPr>
          <w:rFonts w:ascii="Times New Roman" w:hAnsi="Times New Roman"/>
          <w:sz w:val="24"/>
          <w:szCs w:val="24"/>
        </w:rPr>
        <w:t>(ANALYZE; answer:  d; Unit 1.3; H1:  Racism at the Time:  W. E. B. Du Bois)</w:t>
      </w:r>
    </w:p>
    <w:p w:rsidR="00EC7B6D" w:rsidRDefault="00EC7B6D" w:rsidP="001D00FB">
      <w:pPr>
        <w:spacing w:after="0" w:line="240" w:lineRule="auto"/>
        <w:rPr>
          <w:rFonts w:ascii="Times New Roman" w:hAnsi="Times New Roman"/>
          <w:sz w:val="24"/>
          <w:szCs w:val="24"/>
        </w:rPr>
      </w:pP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38. </w:t>
      </w:r>
      <w:r>
        <w:rPr>
          <w:rFonts w:ascii="Times New Roman" w:hAnsi="Times New Roman"/>
          <w:sz w:val="24"/>
          <w:szCs w:val="24"/>
        </w:rPr>
        <w:tab/>
        <w:t>Jane Addams made efforts toward __________.</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social justice</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immigrant deportation</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the survival of the fittest</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an increase in child labor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(REMEMBER; answer:  a; Unit 1.3; H1:  Jane Addams and Social Reform)</w:t>
      </w:r>
    </w:p>
    <w:p w:rsidR="00EC7B6D" w:rsidRDefault="00EC7B6D" w:rsidP="001D00FB">
      <w:pPr>
        <w:spacing w:after="0" w:line="240" w:lineRule="auto"/>
        <w:rPr>
          <w:rFonts w:ascii="Times New Roman" w:hAnsi="Times New Roman"/>
          <w:sz w:val="24"/>
          <w:szCs w:val="24"/>
        </w:rPr>
      </w:pP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39. </w:t>
      </w:r>
      <w:r>
        <w:rPr>
          <w:rFonts w:ascii="Times New Roman" w:hAnsi="Times New Roman"/>
          <w:sz w:val="24"/>
          <w:szCs w:val="24"/>
        </w:rPr>
        <w:tab/>
        <w:t xml:space="preserve">Jane Addams was one of the founders of __________, a well-known settlement house.  </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 Henry Street Settlement</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Toynbee Hall</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Hull-House</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Lincoln Village</w:t>
      </w:r>
    </w:p>
    <w:p w:rsidR="00EC7B6D" w:rsidRDefault="00EC7B6D" w:rsidP="006E55A4">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xml:space="preserve"> answer:  c; Unit 1.3; H1:  Jane Addams and Social Reform)</w:t>
      </w:r>
    </w:p>
    <w:p w:rsidR="00EC7B6D" w:rsidRDefault="00EC7B6D" w:rsidP="00DA5FE3">
      <w:pPr>
        <w:spacing w:after="0" w:line="240" w:lineRule="auto"/>
        <w:rPr>
          <w:rFonts w:ascii="Times New Roman" w:hAnsi="Times New Roman"/>
          <w:sz w:val="24"/>
          <w:szCs w:val="24"/>
        </w:rPr>
      </w:pPr>
    </w:p>
    <w:p w:rsidR="00EC7B6D" w:rsidRDefault="00EC7B6D" w:rsidP="005B7297">
      <w:pPr>
        <w:spacing w:after="0" w:line="240" w:lineRule="auto"/>
        <w:ind w:left="720" w:hanging="720"/>
        <w:rPr>
          <w:rFonts w:ascii="Times New Roman" w:hAnsi="Times New Roman"/>
          <w:sz w:val="24"/>
          <w:szCs w:val="24"/>
        </w:rPr>
      </w:pPr>
      <w:r>
        <w:rPr>
          <w:rFonts w:ascii="Times New Roman" w:hAnsi="Times New Roman"/>
          <w:sz w:val="24"/>
          <w:szCs w:val="24"/>
        </w:rPr>
        <w:t xml:space="preserve">40. </w:t>
      </w:r>
      <w:r>
        <w:rPr>
          <w:rFonts w:ascii="Times New Roman" w:hAnsi="Times New Roman"/>
          <w:sz w:val="24"/>
          <w:szCs w:val="24"/>
        </w:rPr>
        <w:tab/>
        <w:t>Jane Addams and her work with vulnerable populations directly influenced academics from __________.</w:t>
      </w:r>
    </w:p>
    <w:p w:rsidR="00EC7B6D" w:rsidRDefault="00EC7B6D" w:rsidP="005B7297">
      <w:pPr>
        <w:spacing w:after="0" w:line="24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 Sorbonne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Harvard University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the University of Berlin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the University of Chicago</w:t>
      </w:r>
    </w:p>
    <w:p w:rsidR="00EC7B6D" w:rsidRDefault="00EC7B6D" w:rsidP="001D00FB">
      <w:pPr>
        <w:spacing w:after="0" w:line="240" w:lineRule="auto"/>
        <w:rPr>
          <w:rFonts w:ascii="Times New Roman" w:hAnsi="Times New Roman"/>
          <w:sz w:val="24"/>
          <w:szCs w:val="24"/>
        </w:rPr>
      </w:pPr>
      <w:r w:rsidRPr="005D784B">
        <w:rPr>
          <w:rFonts w:ascii="Times New Roman" w:hAnsi="Times New Roman"/>
          <w:sz w:val="24"/>
          <w:szCs w:val="24"/>
        </w:rPr>
        <w:t>(REMEMBER;</w:t>
      </w:r>
      <w:r>
        <w:rPr>
          <w:rFonts w:ascii="Times New Roman" w:hAnsi="Times New Roman"/>
          <w:sz w:val="24"/>
          <w:szCs w:val="24"/>
        </w:rPr>
        <w:t xml:space="preserve"> answer:  d; Unit 1.3; H1:  Jane Addams and Social Reform)</w:t>
      </w:r>
    </w:p>
    <w:p w:rsidR="00EC7B6D" w:rsidRDefault="00EC7B6D" w:rsidP="00DA5FE3">
      <w:pPr>
        <w:spacing w:after="0" w:line="240" w:lineRule="auto"/>
        <w:rPr>
          <w:rFonts w:ascii="Times New Roman" w:hAnsi="Times New Roman"/>
          <w:sz w:val="24"/>
          <w:szCs w:val="24"/>
        </w:rPr>
      </w:pPr>
    </w:p>
    <w:p w:rsidR="00EC7B6D" w:rsidRDefault="00EC7B6D" w:rsidP="00DA5FE3">
      <w:pPr>
        <w:spacing w:after="0" w:line="240" w:lineRule="auto"/>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t>The textbook implies that Jane Addams was able to empathize __________.</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only with those who came from backgrounds similar to her own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with those who had backgrounds different from her own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with wealthy people more than anyone else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mainly with politicians who helped her expand her authority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(UNDERSTAND; answer:  b; Unit 1.3; H1:  Jane Addams and Social Reform)</w:t>
      </w:r>
    </w:p>
    <w:p w:rsidR="00EC7B6D" w:rsidRDefault="00EC7B6D" w:rsidP="00DA5FE3">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42. </w:t>
      </w:r>
      <w:r>
        <w:rPr>
          <w:rFonts w:ascii="Times New Roman" w:hAnsi="Times New Roman"/>
          <w:sz w:val="24"/>
          <w:szCs w:val="24"/>
        </w:rPr>
        <w:tab/>
        <w:t>Talcott Parsons was more concerned with __________.</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theory than with reform</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reform than with theory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tradition than with science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practical matters than with abstractions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w:t>
      </w:r>
      <w:r w:rsidRPr="005D784B">
        <w:rPr>
          <w:rFonts w:ascii="Times New Roman" w:hAnsi="Times New Roman"/>
          <w:sz w:val="24"/>
          <w:szCs w:val="24"/>
        </w:rPr>
        <w:t>REMEMBER;</w:t>
      </w:r>
      <w:r>
        <w:rPr>
          <w:rFonts w:ascii="Times New Roman" w:hAnsi="Times New Roman"/>
          <w:sz w:val="24"/>
          <w:szCs w:val="24"/>
        </w:rPr>
        <w:t xml:space="preserve"> answer:  a; Unit 1.3; H1:  Talcott Parsons and C. Wright Mills:  Theory Versus Reform)</w:t>
      </w:r>
    </w:p>
    <w:p w:rsidR="00EC7B6D" w:rsidRDefault="00EC7B6D" w:rsidP="001D00FB">
      <w:pPr>
        <w:spacing w:after="0" w:line="240" w:lineRule="auto"/>
        <w:rPr>
          <w:rFonts w:ascii="Times New Roman" w:hAnsi="Times New Roman"/>
          <w:sz w:val="24"/>
          <w:szCs w:val="24"/>
        </w:rPr>
      </w:pPr>
    </w:p>
    <w:p w:rsidR="00EC7B6D" w:rsidRDefault="00EC7B6D" w:rsidP="003E6A81">
      <w:pPr>
        <w:spacing w:after="0" w:line="240" w:lineRule="auto"/>
        <w:ind w:left="720" w:hanging="720"/>
        <w:rPr>
          <w:rFonts w:ascii="Times New Roman" w:hAnsi="Times New Roman"/>
          <w:sz w:val="24"/>
          <w:szCs w:val="24"/>
        </w:rPr>
      </w:pPr>
      <w:r>
        <w:rPr>
          <w:rFonts w:ascii="Times New Roman" w:hAnsi="Times New Roman"/>
          <w:sz w:val="24"/>
          <w:szCs w:val="24"/>
        </w:rPr>
        <w:t xml:space="preserve">43. </w:t>
      </w:r>
      <w:r>
        <w:rPr>
          <w:rFonts w:ascii="Times New Roman" w:hAnsi="Times New Roman"/>
          <w:sz w:val="24"/>
          <w:szCs w:val="24"/>
        </w:rPr>
        <w:tab/>
        <w:t xml:space="preserve">C. Wright Mills was concerned that those he termed the __________ were gaining too much control over society.  </w:t>
      </w:r>
    </w:p>
    <w:p w:rsidR="00EC7B6D" w:rsidRDefault="00EC7B6D" w:rsidP="003E6A81">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D107A6">
        <w:rPr>
          <w:rFonts w:ascii="Times New Roman" w:hAnsi="Times New Roman"/>
          <w:i/>
          <w:sz w:val="24"/>
          <w:szCs w:val="24"/>
        </w:rPr>
        <w:t>power controllers</w:t>
      </w:r>
    </w:p>
    <w:p w:rsidR="00EC7B6D" w:rsidRPr="00C6678B" w:rsidRDefault="00EC7B6D" w:rsidP="003E6A81">
      <w:pPr>
        <w:spacing w:after="0" w:line="240" w:lineRule="auto"/>
        <w:rPr>
          <w:rFonts w:ascii="Times New Roman" w:hAnsi="Times New Roman"/>
          <w:i/>
          <w:sz w:val="24"/>
          <w:szCs w:val="24"/>
        </w:rPr>
      </w:pPr>
      <w:r>
        <w:rPr>
          <w:rFonts w:ascii="Times New Roman" w:hAnsi="Times New Roman"/>
          <w:sz w:val="24"/>
          <w:szCs w:val="24"/>
        </w:rPr>
        <w:t xml:space="preserve">b. </w:t>
      </w:r>
      <w:r>
        <w:rPr>
          <w:rFonts w:ascii="Times New Roman" w:hAnsi="Times New Roman"/>
          <w:sz w:val="24"/>
          <w:szCs w:val="24"/>
        </w:rPr>
        <w:tab/>
      </w:r>
      <w:r w:rsidRPr="00C6678B">
        <w:rPr>
          <w:rFonts w:ascii="Times New Roman" w:hAnsi="Times New Roman"/>
          <w:i/>
          <w:sz w:val="24"/>
          <w:szCs w:val="24"/>
        </w:rPr>
        <w:t>social elite</w:t>
      </w:r>
    </w:p>
    <w:p w:rsidR="00EC7B6D" w:rsidRDefault="00EC7B6D" w:rsidP="003E6A81">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Pr="00C6678B">
        <w:rPr>
          <w:rFonts w:ascii="Times New Roman" w:hAnsi="Times New Roman"/>
          <w:i/>
          <w:sz w:val="24"/>
          <w:szCs w:val="24"/>
        </w:rPr>
        <w:t>power elite</w:t>
      </w:r>
    </w:p>
    <w:p w:rsidR="00EC7B6D" w:rsidRDefault="00EC7B6D" w:rsidP="003E6A81">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Pr="00C6678B">
        <w:rPr>
          <w:rFonts w:ascii="Times New Roman" w:hAnsi="Times New Roman"/>
          <w:i/>
          <w:sz w:val="24"/>
          <w:szCs w:val="24"/>
        </w:rPr>
        <w:t>social controllers</w:t>
      </w:r>
    </w:p>
    <w:p w:rsidR="00EC7B6D" w:rsidRDefault="00EC7B6D" w:rsidP="003E6A81">
      <w:pPr>
        <w:spacing w:after="0" w:line="240" w:lineRule="auto"/>
        <w:rPr>
          <w:rFonts w:ascii="Times New Roman" w:hAnsi="Times New Roman"/>
          <w:sz w:val="24"/>
          <w:szCs w:val="24"/>
        </w:rPr>
      </w:pPr>
      <w:r>
        <w:rPr>
          <w:rFonts w:ascii="Times New Roman" w:hAnsi="Times New Roman"/>
          <w:sz w:val="24"/>
          <w:szCs w:val="24"/>
        </w:rPr>
        <w:t>(REMEMBER; answer:  c; Unit 1.3; H1:  Talcott Parsons and C. Wright Mills:  Theory Versus Reform)</w:t>
      </w:r>
    </w:p>
    <w:p w:rsidR="00EC7B6D" w:rsidRDefault="00EC7B6D" w:rsidP="00663694">
      <w:pPr>
        <w:spacing w:after="0" w:line="240" w:lineRule="auto"/>
        <w:rPr>
          <w:rFonts w:ascii="Times New Roman" w:hAnsi="Times New Roman"/>
          <w:sz w:val="24"/>
          <w:szCs w:val="24"/>
        </w:rPr>
      </w:pPr>
    </w:p>
    <w:p w:rsidR="00EC7B6D" w:rsidRDefault="00EC7B6D" w:rsidP="003E6A81">
      <w:pPr>
        <w:spacing w:after="0" w:line="240" w:lineRule="auto"/>
        <w:ind w:left="720" w:hanging="720"/>
        <w:rPr>
          <w:rFonts w:ascii="Times New Roman" w:hAnsi="Times New Roman"/>
          <w:sz w:val="24"/>
          <w:szCs w:val="24"/>
        </w:rPr>
      </w:pPr>
      <w:r>
        <w:rPr>
          <w:rFonts w:ascii="Times New Roman" w:hAnsi="Times New Roman"/>
          <w:sz w:val="24"/>
          <w:szCs w:val="24"/>
        </w:rPr>
        <w:t xml:space="preserve">44. </w:t>
      </w:r>
      <w:r>
        <w:rPr>
          <w:rFonts w:ascii="Times New Roman" w:hAnsi="Times New Roman"/>
          <w:sz w:val="24"/>
          <w:szCs w:val="24"/>
        </w:rPr>
        <w:tab/>
        <w:t>According to Mills, the work of such theorists as Talcott Parsons was at least somewhat counterproductive because it __________.</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was not abstract enough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was too focused on reform</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encouraged anti-military sentiment</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deflected attention away from those consolidating power</w:t>
      </w: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(UNDERSTAND</w:t>
      </w:r>
      <w:r w:rsidRPr="005D784B">
        <w:rPr>
          <w:rFonts w:ascii="Times New Roman" w:hAnsi="Times New Roman"/>
          <w:sz w:val="24"/>
          <w:szCs w:val="24"/>
        </w:rPr>
        <w:t>;</w:t>
      </w:r>
      <w:r>
        <w:rPr>
          <w:rFonts w:ascii="Times New Roman" w:hAnsi="Times New Roman"/>
          <w:sz w:val="24"/>
          <w:szCs w:val="24"/>
        </w:rPr>
        <w:t xml:space="preserve"> answer:  d; Unit 1.3; H1:  Talcott Parsons and C. Wright Mills:  Theory Versus Reform)</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45. </w:t>
      </w:r>
      <w:r>
        <w:rPr>
          <w:rFonts w:ascii="Times New Roman" w:hAnsi="Times New Roman"/>
          <w:sz w:val="24"/>
          <w:szCs w:val="24"/>
        </w:rPr>
        <w:tab/>
        <w:t>Which statement would more likely be made by Parsons than by Mills?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Our job as sociologists is to end poverty.</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We must ensure equal pay in the workforce.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Women and men seem to have different roles in the household.</w:t>
      </w:r>
    </w:p>
    <w:p w:rsidR="00EC7B6D" w:rsidRDefault="00EC7B6D" w:rsidP="006D6203">
      <w:pPr>
        <w:spacing w:after="0" w:line="240" w:lineRule="auto"/>
        <w:ind w:left="720" w:hanging="72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A sociological analysis enables us to understand how society works so we can bring about changes in society when necessary.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(ANALYZE; answer:  c; Unit 1.3; H1:  Talcott Parsons and C. Wright Mills:  Theory Versus Reform)</w:t>
      </w:r>
    </w:p>
    <w:p w:rsidR="00EC7B6D" w:rsidRDefault="00EC7B6D" w:rsidP="00663694">
      <w:pPr>
        <w:spacing w:after="0" w:line="240" w:lineRule="auto"/>
        <w:rPr>
          <w:rFonts w:ascii="Times New Roman" w:hAnsi="Times New Roman"/>
          <w:sz w:val="24"/>
          <w:szCs w:val="24"/>
        </w:rPr>
      </w:pPr>
    </w:p>
    <w:p w:rsidR="00EC7B6D" w:rsidRDefault="00EC7B6D" w:rsidP="00953485">
      <w:pPr>
        <w:spacing w:after="0" w:line="240" w:lineRule="auto"/>
        <w:ind w:left="720" w:hanging="720"/>
        <w:rPr>
          <w:rFonts w:ascii="Times New Roman" w:hAnsi="Times New Roman"/>
          <w:sz w:val="24"/>
          <w:szCs w:val="24"/>
        </w:rPr>
      </w:pPr>
      <w:r>
        <w:rPr>
          <w:rFonts w:ascii="Times New Roman" w:hAnsi="Times New Roman"/>
          <w:sz w:val="24"/>
          <w:szCs w:val="24"/>
        </w:rPr>
        <w:t xml:space="preserve">46. </w:t>
      </w:r>
      <w:r>
        <w:rPr>
          <w:rFonts w:ascii="Times New Roman" w:hAnsi="Times New Roman"/>
          <w:sz w:val="24"/>
          <w:szCs w:val="24"/>
        </w:rPr>
        <w:tab/>
        <w:t>Which of the following statements best reflects the conflict between sociology’s two opposing goals?</w:t>
      </w:r>
    </w:p>
    <w:p w:rsidR="00EC7B6D" w:rsidRDefault="00EC7B6D" w:rsidP="00B47CC1">
      <w:pPr>
        <w:spacing w:after="0" w:line="24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Some think that sociology should be accepted as an academic discipline, while others think it should not be.   </w:t>
      </w:r>
    </w:p>
    <w:p w:rsidR="00EC7B6D" w:rsidRDefault="00EC7B6D" w:rsidP="00953485">
      <w:pPr>
        <w:spacing w:after="0" w:line="240" w:lineRule="auto"/>
        <w:ind w:left="720" w:hanging="72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Some sociologists believe they should simply study society to advance knowledge, while others believe they should make efforts to change society.  </w:t>
      </w:r>
    </w:p>
    <w:p w:rsidR="00EC7B6D" w:rsidRDefault="00EC7B6D" w:rsidP="006F425C">
      <w:pPr>
        <w:spacing w:after="0" w:line="240" w:lineRule="auto"/>
        <w:ind w:left="720" w:hanging="72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Some believe sociologists should serve in the armed forces, but others believe sociologists should be conscientious objectors.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 xml:space="preserve">Some think sociology is immoral.   </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(UNDERSTAND; answer:  b; Unit 1.3; H1:  The Tension Today:  Basic, Applied, and Public Sociology)</w:t>
      </w:r>
    </w:p>
    <w:p w:rsidR="00EC7B6D" w:rsidRDefault="00EC7B6D" w:rsidP="00663694">
      <w:pPr>
        <w:spacing w:after="0" w:line="240" w:lineRule="auto"/>
        <w:rPr>
          <w:rFonts w:ascii="Times New Roman" w:hAnsi="Times New Roman"/>
          <w:sz w:val="24"/>
          <w:szCs w:val="24"/>
        </w:rPr>
      </w:pPr>
    </w:p>
    <w:p w:rsidR="00EC7B6D" w:rsidRDefault="00EC7B6D" w:rsidP="00AE1BEA">
      <w:pPr>
        <w:spacing w:after="0" w:line="240" w:lineRule="auto"/>
        <w:ind w:left="720" w:hanging="720"/>
        <w:rPr>
          <w:rFonts w:ascii="Times New Roman" w:hAnsi="Times New Roman"/>
          <w:sz w:val="24"/>
          <w:szCs w:val="24"/>
        </w:rPr>
      </w:pPr>
      <w:r>
        <w:rPr>
          <w:rFonts w:ascii="Times New Roman" w:hAnsi="Times New Roman"/>
          <w:sz w:val="24"/>
          <w:szCs w:val="24"/>
        </w:rPr>
        <w:t xml:space="preserve">47. </w:t>
      </w:r>
      <w:r>
        <w:rPr>
          <w:rFonts w:ascii="Times New Roman" w:hAnsi="Times New Roman"/>
          <w:sz w:val="24"/>
          <w:szCs w:val="24"/>
        </w:rPr>
        <w:tab/>
        <w:t>Of the following, which type of sociology would be the most appropriate for trying to end pay inequity in the workforce?</w:t>
      </w:r>
    </w:p>
    <w:p w:rsidR="00EC7B6D" w:rsidRDefault="00EC7B6D" w:rsidP="00AE1BEA">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private</w:t>
      </w:r>
    </w:p>
    <w:p w:rsidR="00EC7B6D" w:rsidRDefault="00EC7B6D" w:rsidP="00AE1BEA">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pure</w:t>
      </w:r>
    </w:p>
    <w:p w:rsidR="00EC7B6D" w:rsidRDefault="00EC7B6D" w:rsidP="00AE1BEA">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applied</w:t>
      </w:r>
    </w:p>
    <w:p w:rsidR="00EC7B6D" w:rsidRDefault="00EC7B6D" w:rsidP="00AE1BEA">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traditional</w:t>
      </w:r>
    </w:p>
    <w:p w:rsidR="00EC7B6D" w:rsidRDefault="00EC7B6D" w:rsidP="00AE1BEA">
      <w:pPr>
        <w:spacing w:after="0" w:line="240" w:lineRule="auto"/>
        <w:rPr>
          <w:rFonts w:ascii="Times New Roman" w:hAnsi="Times New Roman"/>
          <w:sz w:val="24"/>
          <w:szCs w:val="24"/>
        </w:rPr>
      </w:pPr>
      <w:r>
        <w:rPr>
          <w:rFonts w:ascii="Times New Roman" w:hAnsi="Times New Roman"/>
          <w:sz w:val="24"/>
          <w:szCs w:val="24"/>
        </w:rPr>
        <w:t>(EVALUATE</w:t>
      </w:r>
      <w:r w:rsidRPr="00B14291">
        <w:rPr>
          <w:rFonts w:ascii="Times New Roman" w:hAnsi="Times New Roman"/>
          <w:sz w:val="24"/>
          <w:szCs w:val="24"/>
        </w:rPr>
        <w:t>;</w:t>
      </w:r>
      <w:r>
        <w:rPr>
          <w:rFonts w:ascii="Times New Roman" w:hAnsi="Times New Roman"/>
          <w:sz w:val="24"/>
          <w:szCs w:val="24"/>
        </w:rPr>
        <w:t xml:space="preserve"> answer:  c; Unit 1.3; H1:  The Tension Today:  Basic, Applied, and Public Sociology)</w:t>
      </w:r>
    </w:p>
    <w:p w:rsidR="00EC7B6D" w:rsidRDefault="00EC7B6D" w:rsidP="00663694">
      <w:pPr>
        <w:spacing w:after="0" w:line="240" w:lineRule="auto"/>
        <w:rPr>
          <w:rFonts w:ascii="Times New Roman" w:hAnsi="Times New Roman"/>
          <w:sz w:val="24"/>
          <w:szCs w:val="24"/>
        </w:rPr>
      </w:pPr>
    </w:p>
    <w:p w:rsidR="00EC7B6D" w:rsidRDefault="00EC7B6D" w:rsidP="00D5047D">
      <w:pPr>
        <w:spacing w:after="0" w:line="240" w:lineRule="auto"/>
        <w:ind w:left="720" w:hanging="720"/>
        <w:rPr>
          <w:rFonts w:ascii="Times New Roman" w:hAnsi="Times New Roman"/>
          <w:sz w:val="24"/>
          <w:szCs w:val="24"/>
        </w:rPr>
      </w:pPr>
      <w:r>
        <w:rPr>
          <w:rFonts w:ascii="Times New Roman" w:hAnsi="Times New Roman"/>
          <w:sz w:val="24"/>
          <w:szCs w:val="24"/>
        </w:rPr>
        <w:t xml:space="preserve">48. </w:t>
      </w:r>
      <w:r>
        <w:rPr>
          <w:rFonts w:ascii="Times New Roman" w:hAnsi="Times New Roman"/>
          <w:sz w:val="24"/>
          <w:szCs w:val="24"/>
        </w:rPr>
        <w:tab/>
        <w:t>Of the following, which type of sociology would be the most appropriate for documenting the types of interactions taking place in best-friend relationships?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basic</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applied</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public</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private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(EVALUATE</w:t>
      </w:r>
      <w:r w:rsidRPr="00B14291">
        <w:rPr>
          <w:rFonts w:ascii="Times New Roman" w:hAnsi="Times New Roman"/>
          <w:sz w:val="24"/>
          <w:szCs w:val="24"/>
        </w:rPr>
        <w:t>;</w:t>
      </w:r>
      <w:r>
        <w:rPr>
          <w:rFonts w:ascii="Times New Roman" w:hAnsi="Times New Roman"/>
          <w:sz w:val="24"/>
          <w:szCs w:val="24"/>
        </w:rPr>
        <w:t xml:space="preserve"> answer:  a; Unit 1.3; H1:  The Tension Today:  Basic, Applied, and Public Sociology)</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p>
    <w:p w:rsidR="00EC7B6D" w:rsidRDefault="00EC7B6D" w:rsidP="00D5047D">
      <w:pPr>
        <w:spacing w:after="0" w:line="240" w:lineRule="auto"/>
        <w:ind w:left="720" w:hanging="720"/>
        <w:rPr>
          <w:rFonts w:ascii="Times New Roman" w:hAnsi="Times New Roman"/>
          <w:sz w:val="24"/>
          <w:szCs w:val="24"/>
        </w:rPr>
      </w:pPr>
      <w:r>
        <w:rPr>
          <w:rFonts w:ascii="Times New Roman" w:hAnsi="Times New Roman"/>
          <w:sz w:val="24"/>
          <w:szCs w:val="24"/>
        </w:rPr>
        <w:t xml:space="preserve">49. </w:t>
      </w:r>
      <w:r>
        <w:rPr>
          <w:rFonts w:ascii="Times New Roman" w:hAnsi="Times New Roman"/>
          <w:sz w:val="24"/>
          <w:szCs w:val="24"/>
        </w:rPr>
        <w:tab/>
        <w:t>Of the following, which type of sociology would be the most appropriate for helping a legislator enact an effective anti-crime law?</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modern</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public</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pure</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basic</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(EVALUATE</w:t>
      </w:r>
      <w:r w:rsidRPr="00B14291">
        <w:rPr>
          <w:rFonts w:ascii="Times New Roman" w:hAnsi="Times New Roman"/>
          <w:sz w:val="24"/>
          <w:szCs w:val="24"/>
        </w:rPr>
        <w:t>;</w:t>
      </w:r>
      <w:r>
        <w:rPr>
          <w:rFonts w:ascii="Times New Roman" w:hAnsi="Times New Roman"/>
          <w:sz w:val="24"/>
          <w:szCs w:val="24"/>
        </w:rPr>
        <w:t xml:space="preserve"> answer:  b; Unit 1.3; H1:  The Tension Today:  Basic, Applied, and Public Sociology)</w:t>
      </w:r>
    </w:p>
    <w:p w:rsidR="00EC7B6D" w:rsidRDefault="00EC7B6D" w:rsidP="00663694">
      <w:pPr>
        <w:spacing w:after="0" w:line="240" w:lineRule="auto"/>
        <w:rPr>
          <w:rFonts w:ascii="Times New Roman" w:hAnsi="Times New Roman"/>
          <w:sz w:val="24"/>
          <w:szCs w:val="24"/>
        </w:rPr>
      </w:pPr>
    </w:p>
    <w:p w:rsidR="00EC7B6D" w:rsidRPr="00110BEE" w:rsidRDefault="00EC7B6D" w:rsidP="0047378B">
      <w:pPr>
        <w:spacing w:after="0" w:line="240" w:lineRule="auto"/>
        <w:ind w:left="720" w:hanging="720"/>
        <w:rPr>
          <w:rFonts w:ascii="Times New Roman" w:hAnsi="Times New Roman"/>
          <w:sz w:val="24"/>
          <w:szCs w:val="24"/>
          <w:highlight w:val="yellow"/>
        </w:rPr>
      </w:pPr>
      <w:r>
        <w:rPr>
          <w:rFonts w:ascii="Times New Roman" w:hAnsi="Times New Roman"/>
          <w:sz w:val="24"/>
          <w:szCs w:val="24"/>
        </w:rPr>
        <w:t xml:space="preserve">50. </w:t>
      </w:r>
      <w:r>
        <w:rPr>
          <w:rFonts w:ascii="Times New Roman" w:hAnsi="Times New Roman"/>
          <w:sz w:val="24"/>
          <w:szCs w:val="24"/>
        </w:rPr>
        <w:tab/>
        <w:t>Of the following, what</w:t>
      </w:r>
      <w:r w:rsidRPr="0047378B">
        <w:rPr>
          <w:rFonts w:ascii="Times New Roman" w:hAnsi="Times New Roman"/>
          <w:sz w:val="24"/>
          <w:szCs w:val="24"/>
        </w:rPr>
        <w:t xml:space="preserve"> best exemplifies </w:t>
      </w:r>
      <w:r>
        <w:rPr>
          <w:rFonts w:ascii="Times New Roman" w:hAnsi="Times New Roman"/>
          <w:sz w:val="24"/>
          <w:szCs w:val="24"/>
        </w:rPr>
        <w:t>the kind of risk</w:t>
      </w:r>
      <w:r w:rsidRPr="0047378B">
        <w:rPr>
          <w:rFonts w:ascii="Times New Roman" w:hAnsi="Times New Roman"/>
          <w:sz w:val="24"/>
          <w:szCs w:val="24"/>
        </w:rPr>
        <w:t xml:space="preserve"> involved in social reform to which the textbook refers? </w:t>
      </w:r>
    </w:p>
    <w:p w:rsidR="00EC7B6D" w:rsidRPr="0087577D" w:rsidRDefault="00EC7B6D" w:rsidP="00023383">
      <w:pPr>
        <w:spacing w:after="0" w:line="240" w:lineRule="auto"/>
        <w:ind w:left="720" w:hanging="720"/>
        <w:rPr>
          <w:rFonts w:ascii="Times New Roman" w:hAnsi="Times New Roman"/>
          <w:sz w:val="24"/>
          <w:szCs w:val="24"/>
        </w:rPr>
      </w:pPr>
      <w:r w:rsidRPr="0087577D">
        <w:rPr>
          <w:rFonts w:ascii="Times New Roman" w:hAnsi="Times New Roman"/>
          <w:sz w:val="24"/>
          <w:szCs w:val="24"/>
        </w:rPr>
        <w:t xml:space="preserve">a. </w:t>
      </w:r>
      <w:r w:rsidRPr="0087577D">
        <w:rPr>
          <w:rFonts w:ascii="Times New Roman" w:hAnsi="Times New Roman"/>
          <w:sz w:val="24"/>
          <w:szCs w:val="24"/>
        </w:rPr>
        <w:tab/>
        <w:t xml:space="preserve">A professor encourages her students to get involved in the local </w:t>
      </w:r>
      <w:r>
        <w:rPr>
          <w:rFonts w:ascii="Times New Roman" w:hAnsi="Times New Roman"/>
          <w:sz w:val="24"/>
          <w:szCs w:val="24"/>
        </w:rPr>
        <w:t>community</w:t>
      </w:r>
      <w:r w:rsidRPr="0087577D">
        <w:rPr>
          <w:rFonts w:ascii="Times New Roman" w:hAnsi="Times New Roman"/>
          <w:sz w:val="24"/>
          <w:szCs w:val="24"/>
        </w:rPr>
        <w:t xml:space="preserve"> and join in local protests </w:t>
      </w:r>
      <w:r>
        <w:rPr>
          <w:rFonts w:ascii="Times New Roman" w:hAnsi="Times New Roman"/>
          <w:sz w:val="24"/>
          <w:szCs w:val="24"/>
        </w:rPr>
        <w:t>against rent increases.</w:t>
      </w:r>
    </w:p>
    <w:p w:rsidR="00EC7B6D" w:rsidRDefault="00EC7B6D" w:rsidP="00110BEE">
      <w:pPr>
        <w:spacing w:after="0" w:line="240" w:lineRule="auto"/>
        <w:ind w:left="720" w:hanging="720"/>
        <w:rPr>
          <w:rFonts w:ascii="Times New Roman" w:hAnsi="Times New Roman"/>
          <w:sz w:val="24"/>
          <w:szCs w:val="24"/>
        </w:rPr>
      </w:pPr>
      <w:r w:rsidRPr="0047378B">
        <w:rPr>
          <w:rFonts w:ascii="Times New Roman" w:hAnsi="Times New Roman"/>
          <w:sz w:val="24"/>
          <w:szCs w:val="24"/>
        </w:rPr>
        <w:t xml:space="preserve">b. </w:t>
      </w:r>
      <w:r w:rsidRPr="0047378B">
        <w:rPr>
          <w:rFonts w:ascii="Times New Roman" w:hAnsi="Times New Roman"/>
          <w:sz w:val="24"/>
          <w:szCs w:val="24"/>
        </w:rPr>
        <w:tab/>
        <w:t>The head of a sociology department changes that department’s tenure policy, making it harder for professors to obtain job security</w:t>
      </w:r>
      <w:r>
        <w:rPr>
          <w:rFonts w:ascii="Times New Roman" w:hAnsi="Times New Roman"/>
          <w:sz w:val="24"/>
          <w:szCs w:val="24"/>
        </w:rPr>
        <w:t>.</w:t>
      </w:r>
    </w:p>
    <w:p w:rsidR="00EC7B6D" w:rsidRDefault="00EC7B6D" w:rsidP="00023383">
      <w:pPr>
        <w:spacing w:after="0" w:line="240" w:lineRule="auto"/>
        <w:ind w:left="720" w:hanging="72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An administrator at a large university changes the tuition payment policy, making it easier for students to receive refunds.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The president of a college makes financial aid available to a wider group of students.</w:t>
      </w:r>
    </w:p>
    <w:p w:rsidR="00EC7B6D" w:rsidRDefault="00EC7B6D" w:rsidP="001D00FB">
      <w:pPr>
        <w:spacing w:after="0" w:line="240" w:lineRule="auto"/>
        <w:rPr>
          <w:rFonts w:ascii="Times New Roman" w:hAnsi="Times New Roman"/>
          <w:sz w:val="24"/>
          <w:szCs w:val="24"/>
        </w:rPr>
      </w:pPr>
      <w:r>
        <w:rPr>
          <w:rFonts w:ascii="Times New Roman" w:hAnsi="Times New Roman"/>
          <w:sz w:val="24"/>
          <w:szCs w:val="24"/>
        </w:rPr>
        <w:t xml:space="preserve">(APPLY; answer:  </w:t>
      </w:r>
      <w:r w:rsidRPr="00110BEE">
        <w:rPr>
          <w:rFonts w:ascii="Times New Roman" w:hAnsi="Times New Roman"/>
          <w:sz w:val="24"/>
          <w:szCs w:val="24"/>
        </w:rPr>
        <w:t>a;</w:t>
      </w:r>
      <w:r>
        <w:rPr>
          <w:rFonts w:ascii="Times New Roman" w:hAnsi="Times New Roman"/>
          <w:sz w:val="24"/>
          <w:szCs w:val="24"/>
        </w:rPr>
        <w:t xml:space="preserve"> Unit 1.3; H1:  The Tension Today:  Basic, Applied, and Public Sociology)</w:t>
      </w:r>
    </w:p>
    <w:p w:rsidR="00EC7B6D" w:rsidRDefault="00EC7B6D" w:rsidP="00B5568E">
      <w:pP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Short Answer</w:t>
      </w:r>
    </w:p>
    <w:p w:rsidR="00EC7B6D" w:rsidRDefault="00EC7B6D" w:rsidP="00B5568E">
      <w:pPr>
        <w:spacing w:after="0" w:line="240" w:lineRule="auto"/>
        <w:rPr>
          <w:rFonts w:ascii="Times New Roman" w:hAnsi="Times New Roman"/>
          <w:sz w:val="24"/>
          <w:szCs w:val="24"/>
        </w:rPr>
      </w:pPr>
    </w:p>
    <w:p w:rsidR="00EC7B6D" w:rsidRPr="00751B08" w:rsidRDefault="00EC7B6D" w:rsidP="00663694">
      <w:pPr>
        <w:spacing w:after="0" w:line="240" w:lineRule="auto"/>
        <w:rPr>
          <w:rFonts w:ascii="Times New Roman" w:hAnsi="Times New Roman"/>
          <w:sz w:val="24"/>
          <w:szCs w:val="24"/>
        </w:rPr>
      </w:pPr>
      <w:r w:rsidRPr="00751B08">
        <w:rPr>
          <w:rFonts w:ascii="Times New Roman" w:hAnsi="Times New Roman"/>
          <w:sz w:val="24"/>
          <w:szCs w:val="24"/>
        </w:rPr>
        <w:t>1.</w:t>
      </w:r>
      <w:r>
        <w:rPr>
          <w:rFonts w:ascii="Times New Roman" w:hAnsi="Times New Roman"/>
          <w:sz w:val="24"/>
          <w:szCs w:val="24"/>
        </w:rPr>
        <w:tab/>
        <w:t>How does the social context help us understand our lives?</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(UNDERSTAND;</w:t>
      </w:r>
      <w:r>
        <w:rPr>
          <w:rFonts w:ascii="Times New Roman" w:hAnsi="Times New Roman"/>
          <w:sz w:val="24"/>
          <w:szCs w:val="24"/>
        </w:rPr>
        <w:t xml:space="preserve"> Unit 1.1; TTL:  Seeing the Social Context)</w:t>
      </w:r>
    </w:p>
    <w:p w:rsidR="00EC7B6D" w:rsidRDefault="00EC7B6D" w:rsidP="00663694">
      <w:pPr>
        <w:spacing w:after="0" w:line="240" w:lineRule="auto"/>
        <w:rPr>
          <w:rFonts w:ascii="Times New Roman" w:hAnsi="Times New Roman"/>
          <w:sz w:val="24"/>
          <w:szCs w:val="24"/>
        </w:rPr>
      </w:pPr>
    </w:p>
    <w:p w:rsidR="00EC7B6D" w:rsidRDefault="00EC7B6D" w:rsidP="00FD348E">
      <w:pPr>
        <w:spacing w:after="0" w:line="240" w:lineRule="auto"/>
        <w:ind w:left="72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What would someone who is a sociologist specifically want to explore when examining the life of a killer?</w:t>
      </w: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(APPLY; Unit 1.1; TTL:  Seeing the Social Context) </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What are some of the changes that influenced the development of sociology?</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(UNDERSTAND;</w:t>
      </w:r>
      <w:r>
        <w:rPr>
          <w:rFonts w:ascii="Times New Roman" w:hAnsi="Times New Roman"/>
          <w:sz w:val="24"/>
          <w:szCs w:val="24"/>
        </w:rPr>
        <w:t xml:space="preserve"> Unit 1.2; H1:  Tradition Versus Science) </w:t>
      </w:r>
    </w:p>
    <w:p w:rsidR="00EC7B6D" w:rsidRDefault="00EC7B6D" w:rsidP="00663694">
      <w:pPr>
        <w:spacing w:after="0" w:line="240" w:lineRule="auto"/>
        <w:rPr>
          <w:rFonts w:ascii="Times New Roman" w:hAnsi="Times New Roman"/>
          <w:sz w:val="24"/>
          <w:szCs w:val="24"/>
        </w:rPr>
      </w:pPr>
    </w:p>
    <w:p w:rsidR="00EC7B6D" w:rsidRDefault="00EC7B6D" w:rsidP="00532F0B">
      <w:pPr>
        <w:spacing w:after="0" w:line="240" w:lineRule="auto"/>
        <w:ind w:left="720" w:hanging="72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 xml:space="preserve">How would a more traditional explanation of inequality differ from a more modern explanation of it?  </w:t>
      </w: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(APPLY; Unit 1.2; H1:  Tradition Versus Science) </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What was Comte’s motivation in using positivism?</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w:t>
      </w:r>
      <w:r>
        <w:rPr>
          <w:rFonts w:ascii="Times New Roman" w:hAnsi="Times New Roman"/>
          <w:sz w:val="24"/>
          <w:szCs w:val="24"/>
        </w:rPr>
        <w:t>ANALYZE</w:t>
      </w:r>
      <w:r w:rsidRPr="00DB26A5">
        <w:rPr>
          <w:rFonts w:ascii="Times New Roman" w:hAnsi="Times New Roman"/>
          <w:sz w:val="24"/>
          <w:szCs w:val="24"/>
        </w:rPr>
        <w:t>;</w:t>
      </w:r>
      <w:r>
        <w:rPr>
          <w:rFonts w:ascii="Times New Roman" w:hAnsi="Times New Roman"/>
          <w:sz w:val="24"/>
          <w:szCs w:val="24"/>
        </w:rPr>
        <w:t xml:space="preserve"> Unit 1.2; H1:  Auguste Comte and Positivism) </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Why did Spencer believe it was wrong to try and reform society?</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w:t>
      </w:r>
      <w:r>
        <w:rPr>
          <w:rFonts w:ascii="Times New Roman" w:hAnsi="Times New Roman"/>
          <w:sz w:val="24"/>
          <w:szCs w:val="24"/>
        </w:rPr>
        <w:t>ANALYZE</w:t>
      </w:r>
      <w:r w:rsidRPr="00DB26A5">
        <w:rPr>
          <w:rFonts w:ascii="Times New Roman" w:hAnsi="Times New Roman"/>
          <w:sz w:val="24"/>
          <w:szCs w:val="24"/>
        </w:rPr>
        <w:t>;</w:t>
      </w:r>
      <w:r>
        <w:rPr>
          <w:rFonts w:ascii="Times New Roman" w:hAnsi="Times New Roman"/>
          <w:sz w:val="24"/>
          <w:szCs w:val="24"/>
        </w:rPr>
        <w:t xml:space="preserve"> Unit 1.2; H1:  Herbert Spencer and Social Darwinism) </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What led Marx to claim he was “not a Marxist”?</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w:t>
      </w:r>
      <w:r>
        <w:rPr>
          <w:rFonts w:ascii="Times New Roman" w:hAnsi="Times New Roman"/>
          <w:sz w:val="24"/>
          <w:szCs w:val="24"/>
        </w:rPr>
        <w:t>ANALYZE</w:t>
      </w:r>
      <w:r w:rsidRPr="00DB26A5">
        <w:rPr>
          <w:rFonts w:ascii="Times New Roman" w:hAnsi="Times New Roman"/>
          <w:sz w:val="24"/>
          <w:szCs w:val="24"/>
        </w:rPr>
        <w:t>;</w:t>
      </w:r>
      <w:r>
        <w:rPr>
          <w:rFonts w:ascii="Times New Roman" w:hAnsi="Times New Roman"/>
          <w:sz w:val="24"/>
          <w:szCs w:val="24"/>
        </w:rPr>
        <w:t xml:space="preserve"> Unit 1.2; H1:  Karl Marx and Class Conflict) </w:t>
      </w:r>
    </w:p>
    <w:p w:rsidR="00EC7B6D" w:rsidRDefault="00EC7B6D" w:rsidP="00663694">
      <w:pPr>
        <w:spacing w:after="0" w:line="240" w:lineRule="auto"/>
        <w:rPr>
          <w:rFonts w:ascii="Times New Roman" w:hAnsi="Times New Roman"/>
          <w:sz w:val="24"/>
          <w:szCs w:val="24"/>
        </w:rPr>
      </w:pPr>
    </w:p>
    <w:p w:rsidR="00EC7B6D" w:rsidRDefault="00EC7B6D" w:rsidP="001158E1">
      <w:pPr>
        <w:spacing w:after="0" w:line="240" w:lineRule="auto"/>
        <w:ind w:left="720" w:hanging="720"/>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 xml:space="preserve">Explain why Durkheim argued that suicide was influenced by broad societal factors.  </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w:t>
      </w:r>
      <w:r>
        <w:rPr>
          <w:rFonts w:ascii="Times New Roman" w:hAnsi="Times New Roman"/>
          <w:sz w:val="24"/>
          <w:szCs w:val="24"/>
        </w:rPr>
        <w:t>ANALYZE</w:t>
      </w:r>
      <w:r w:rsidRPr="00DB26A5">
        <w:rPr>
          <w:rFonts w:ascii="Times New Roman" w:hAnsi="Times New Roman"/>
          <w:sz w:val="24"/>
          <w:szCs w:val="24"/>
        </w:rPr>
        <w:t>;</w:t>
      </w:r>
      <w:r>
        <w:rPr>
          <w:rFonts w:ascii="Times New Roman" w:hAnsi="Times New Roman"/>
          <w:sz w:val="24"/>
          <w:szCs w:val="24"/>
        </w:rPr>
        <w:t xml:space="preserve"> Unit 1.2; H1:  Emile Durkheim and Social Integration) </w:t>
      </w:r>
    </w:p>
    <w:p w:rsidR="00EC7B6D" w:rsidRDefault="00EC7B6D" w:rsidP="00663694">
      <w:pPr>
        <w:spacing w:after="0" w:line="240" w:lineRule="auto"/>
        <w:rPr>
          <w:rFonts w:ascii="Times New Roman" w:hAnsi="Times New Roman"/>
          <w:sz w:val="24"/>
          <w:szCs w:val="24"/>
        </w:rPr>
      </w:pPr>
    </w:p>
    <w:p w:rsidR="00EC7B6D" w:rsidRDefault="00EC7B6D" w:rsidP="00A42991">
      <w:pPr>
        <w:spacing w:after="0" w:line="240" w:lineRule="auto"/>
        <w:ind w:left="720" w:hanging="720"/>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On what did Weber base his argument that a Protestant orientation was associated with the rise of capitalism?</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w:t>
      </w:r>
      <w:r>
        <w:rPr>
          <w:rFonts w:ascii="Times New Roman" w:hAnsi="Times New Roman"/>
          <w:sz w:val="24"/>
          <w:szCs w:val="24"/>
        </w:rPr>
        <w:t>ANALYZE</w:t>
      </w:r>
      <w:r w:rsidRPr="00DB26A5">
        <w:rPr>
          <w:rFonts w:ascii="Times New Roman" w:hAnsi="Times New Roman"/>
          <w:sz w:val="24"/>
          <w:szCs w:val="24"/>
        </w:rPr>
        <w:t>;</w:t>
      </w:r>
      <w:r>
        <w:rPr>
          <w:rFonts w:ascii="Times New Roman" w:hAnsi="Times New Roman"/>
          <w:sz w:val="24"/>
          <w:szCs w:val="24"/>
        </w:rPr>
        <w:t xml:space="preserve"> Unit 1.2; H1:  Max Weber and the Protestant Ethic) </w:t>
      </w:r>
    </w:p>
    <w:p w:rsidR="00EC7B6D" w:rsidRDefault="00EC7B6D" w:rsidP="00663694">
      <w:pPr>
        <w:spacing w:after="0" w:line="240" w:lineRule="auto"/>
        <w:rPr>
          <w:rFonts w:ascii="Times New Roman" w:hAnsi="Times New Roman"/>
          <w:sz w:val="24"/>
          <w:szCs w:val="24"/>
        </w:rPr>
      </w:pPr>
    </w:p>
    <w:p w:rsidR="00EC7B6D" w:rsidRDefault="00EC7B6D" w:rsidP="00220062">
      <w:pPr>
        <w:spacing w:after="0" w:line="240" w:lineRule="auto"/>
        <w:ind w:left="720" w:hanging="720"/>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 xml:space="preserve">Weber posited that Protestantism enabled capitalism to flourish.  Critique his assessment.  </w:t>
      </w: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(EVALUATE; Unit 1.2; H1:  Max Weber and the Protestant Ethic)</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t xml:space="preserve">Evaluate the impact of sexism </w:t>
      </w:r>
      <w:r w:rsidRPr="00F841D9">
        <w:rPr>
          <w:rFonts w:ascii="Times New Roman" w:hAnsi="Times New Roman"/>
          <w:sz w:val="24"/>
          <w:szCs w:val="24"/>
        </w:rPr>
        <w:t>on early female sociologists.</w:t>
      </w: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(EVALUATE; Unit 1.3; H1:  Sexism at the Time:  Women in Early Sociology)</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Evaluate W. E. B. Du Bois’s contributions to sociology.  </w:t>
      </w: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(EVALUATE; Unit 1.3; H1:  Racism at the Time:  W. E. B. Du Bois)</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 xml:space="preserve">How did Jane Addams’s wealthy background enable her to do what she did?  </w:t>
      </w:r>
    </w:p>
    <w:p w:rsidR="00EC7B6D" w:rsidRDefault="00EC7B6D" w:rsidP="00663694">
      <w:pPr>
        <w:spacing w:after="0" w:line="240" w:lineRule="auto"/>
        <w:rPr>
          <w:rFonts w:ascii="Times New Roman" w:hAnsi="Times New Roman"/>
          <w:sz w:val="24"/>
          <w:szCs w:val="24"/>
        </w:rPr>
      </w:pPr>
      <w:r w:rsidRPr="00DB26A5">
        <w:rPr>
          <w:rFonts w:ascii="Times New Roman" w:hAnsi="Times New Roman"/>
          <w:sz w:val="24"/>
          <w:szCs w:val="24"/>
        </w:rPr>
        <w:t>(</w:t>
      </w:r>
      <w:r>
        <w:rPr>
          <w:rFonts w:ascii="Times New Roman" w:hAnsi="Times New Roman"/>
          <w:sz w:val="24"/>
          <w:szCs w:val="24"/>
        </w:rPr>
        <w:t>ANALYZE</w:t>
      </w:r>
      <w:r w:rsidRPr="00DB26A5">
        <w:rPr>
          <w:rFonts w:ascii="Times New Roman" w:hAnsi="Times New Roman"/>
          <w:sz w:val="24"/>
          <w:szCs w:val="24"/>
        </w:rPr>
        <w:t>;</w:t>
      </w:r>
      <w:r>
        <w:rPr>
          <w:rFonts w:ascii="Times New Roman" w:hAnsi="Times New Roman"/>
          <w:sz w:val="24"/>
          <w:szCs w:val="24"/>
        </w:rPr>
        <w:t xml:space="preserve"> Unit 1.3; H1:  Jane Addams and Social Reform) </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t>What is the difference between Parsons’ and Mills’ basic approach to sociology?</w:t>
      </w:r>
    </w:p>
    <w:p w:rsidR="00EC7B6D" w:rsidRDefault="00EC7B6D" w:rsidP="00663694">
      <w:pPr>
        <w:spacing w:after="0" w:line="240" w:lineRule="auto"/>
        <w:rPr>
          <w:rFonts w:ascii="Times New Roman" w:hAnsi="Times New Roman"/>
          <w:sz w:val="24"/>
          <w:szCs w:val="24"/>
        </w:rPr>
      </w:pPr>
      <w:r w:rsidRPr="002964F1">
        <w:rPr>
          <w:rFonts w:ascii="Times New Roman" w:hAnsi="Times New Roman"/>
          <w:sz w:val="24"/>
          <w:szCs w:val="24"/>
        </w:rPr>
        <w:t>(UNDERSTAND;</w:t>
      </w:r>
      <w:r>
        <w:rPr>
          <w:rFonts w:ascii="Times New Roman" w:hAnsi="Times New Roman"/>
          <w:sz w:val="24"/>
          <w:szCs w:val="24"/>
        </w:rPr>
        <w:t xml:space="preserve"> Unit 1.3; H1:  Talcott Parsons and C. Wright Mills:  Theory Versus Reform)</w:t>
      </w:r>
    </w:p>
    <w:p w:rsidR="00EC7B6D" w:rsidRDefault="00EC7B6D" w:rsidP="00663694">
      <w:pPr>
        <w:spacing w:after="0" w:line="240" w:lineRule="auto"/>
        <w:rPr>
          <w:rFonts w:ascii="Times New Roman" w:hAnsi="Times New Roman"/>
          <w:sz w:val="24"/>
          <w:szCs w:val="24"/>
        </w:rPr>
      </w:pP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tab/>
        <w:t xml:space="preserve">What are the distinctions among basic, applied, and public sociology?  </w:t>
      </w:r>
    </w:p>
    <w:p w:rsidR="00EC7B6D" w:rsidRDefault="00EC7B6D" w:rsidP="00663694">
      <w:pPr>
        <w:spacing w:after="0" w:line="240" w:lineRule="auto"/>
        <w:rPr>
          <w:rFonts w:ascii="Times New Roman" w:hAnsi="Times New Roman"/>
          <w:sz w:val="24"/>
          <w:szCs w:val="24"/>
        </w:rPr>
      </w:pPr>
      <w:r>
        <w:rPr>
          <w:rFonts w:ascii="Times New Roman" w:hAnsi="Times New Roman"/>
          <w:sz w:val="24"/>
          <w:szCs w:val="24"/>
        </w:rPr>
        <w:t>(ANALYZE; Unit 1.3; H1:  The Tension Today:  Basic, Applied, and Public Sociology)</w:t>
      </w:r>
    </w:p>
    <w:p w:rsidR="00EC7B6D" w:rsidRDefault="00EC7B6D" w:rsidP="00B5568E">
      <w:pPr>
        <w:spacing w:after="0" w:line="240" w:lineRule="auto"/>
        <w:rPr>
          <w:rFonts w:ascii="Times New Roman" w:hAnsi="Times New Roman"/>
          <w:sz w:val="24"/>
          <w:szCs w:val="24"/>
        </w:rPr>
      </w:pPr>
    </w:p>
    <w:p w:rsidR="00EC7B6D" w:rsidRDefault="00EC7B6D" w:rsidP="00B5568E">
      <w:pPr>
        <w:spacing w:after="0" w:line="240" w:lineRule="auto"/>
        <w:rPr>
          <w:rFonts w:ascii="Times New Roman" w:hAnsi="Times New Roman"/>
          <w:sz w:val="24"/>
          <w:szCs w:val="24"/>
        </w:rPr>
      </w:pPr>
      <w:r>
        <w:rPr>
          <w:rFonts w:ascii="Times New Roman" w:hAnsi="Times New Roman"/>
          <w:sz w:val="24"/>
          <w:szCs w:val="24"/>
        </w:rPr>
        <w:t>Essay</w:t>
      </w:r>
    </w:p>
    <w:p w:rsidR="00EC7B6D" w:rsidRDefault="00EC7B6D" w:rsidP="00B5568E">
      <w:pPr>
        <w:spacing w:after="0" w:line="240" w:lineRule="auto"/>
        <w:rPr>
          <w:rFonts w:ascii="Times New Roman" w:hAnsi="Times New Roman"/>
          <w:sz w:val="24"/>
          <w:szCs w:val="24"/>
        </w:rPr>
      </w:pPr>
    </w:p>
    <w:p w:rsidR="00EC7B6D" w:rsidRPr="00751B08" w:rsidRDefault="00EC7B6D" w:rsidP="00F30F1B">
      <w:pPr>
        <w:spacing w:after="0" w:line="240" w:lineRule="auto"/>
        <w:rPr>
          <w:rFonts w:ascii="Times New Roman" w:hAnsi="Times New Roman"/>
          <w:sz w:val="24"/>
          <w:szCs w:val="24"/>
        </w:rPr>
      </w:pPr>
      <w:r w:rsidRPr="00751B08">
        <w:rPr>
          <w:rFonts w:ascii="Times New Roman" w:hAnsi="Times New Roman"/>
          <w:sz w:val="24"/>
          <w:szCs w:val="24"/>
        </w:rPr>
        <w:t>1.</w:t>
      </w:r>
      <w:r>
        <w:rPr>
          <w:rFonts w:ascii="Times New Roman" w:hAnsi="Times New Roman"/>
          <w:sz w:val="24"/>
          <w:szCs w:val="24"/>
        </w:rPr>
        <w:tab/>
        <w:t xml:space="preserve">Explain your life today using the sociological perspective.   </w:t>
      </w: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(CREATE; Unit 1.1; TTL:  Seeing the Social Context)</w:t>
      </w:r>
    </w:p>
    <w:p w:rsidR="00EC7B6D" w:rsidRDefault="00EC7B6D" w:rsidP="00F30F1B">
      <w:pPr>
        <w:spacing w:after="0" w:line="240" w:lineRule="auto"/>
        <w:rPr>
          <w:rFonts w:ascii="Times New Roman" w:hAnsi="Times New Roman"/>
          <w:sz w:val="24"/>
          <w:szCs w:val="24"/>
        </w:rPr>
      </w:pP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You have learned about the influence of the Industrial Revolution on the development of sociology.  How would you say the transformations of society caused by the proliferation of computers and information technology have influenced social thinkers?  </w:t>
      </w: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(CREATE; Unit 1.2; H1:  Tradition Versus Science)</w:t>
      </w:r>
    </w:p>
    <w:p w:rsidR="00EC7B6D" w:rsidRDefault="00EC7B6D" w:rsidP="00F30F1B">
      <w:pPr>
        <w:spacing w:after="0" w:line="240" w:lineRule="auto"/>
        <w:rPr>
          <w:rFonts w:ascii="Times New Roman" w:hAnsi="Times New Roman"/>
          <w:sz w:val="24"/>
          <w:szCs w:val="24"/>
        </w:rPr>
      </w:pP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Durkheim showed that higher rates of suicide among certain categories of people could be explained by their lower levels of social integration.  Discuss another social phenomenon that may be explained by a lack of social integration, and show how this may apply.  </w:t>
      </w: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w:t>
      </w:r>
      <w:r w:rsidRPr="00224F7C">
        <w:rPr>
          <w:rFonts w:ascii="Times New Roman" w:hAnsi="Times New Roman"/>
          <w:sz w:val="24"/>
          <w:szCs w:val="24"/>
        </w:rPr>
        <w:t>APPLY;</w:t>
      </w:r>
      <w:r>
        <w:rPr>
          <w:rFonts w:ascii="Times New Roman" w:hAnsi="Times New Roman"/>
          <w:sz w:val="24"/>
          <w:szCs w:val="24"/>
        </w:rPr>
        <w:t xml:space="preserve"> Unit 1.2; H1:  Emile Durkheim and Social Integration)</w:t>
      </w:r>
    </w:p>
    <w:p w:rsidR="00EC7B6D" w:rsidRDefault="00EC7B6D" w:rsidP="00F30F1B">
      <w:pPr>
        <w:spacing w:after="0" w:line="240" w:lineRule="auto"/>
        <w:rPr>
          <w:rFonts w:ascii="Times New Roman" w:hAnsi="Times New Roman"/>
          <w:sz w:val="24"/>
          <w:szCs w:val="24"/>
        </w:rPr>
      </w:pP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sidRPr="00F841D9">
        <w:rPr>
          <w:rFonts w:ascii="Times New Roman" w:hAnsi="Times New Roman"/>
          <w:sz w:val="24"/>
          <w:szCs w:val="24"/>
        </w:rPr>
        <w:t xml:space="preserve">How did sexism affect </w:t>
      </w:r>
      <w:r w:rsidRPr="00F841D9">
        <w:rPr>
          <w:rFonts w:ascii="Times New Roman" w:hAnsi="Times New Roman"/>
          <w:sz w:val="24"/>
          <w:szCs w:val="24"/>
          <w:u w:val="single"/>
        </w:rPr>
        <w:t>male</w:t>
      </w:r>
      <w:r w:rsidRPr="00F841D9">
        <w:rPr>
          <w:rFonts w:ascii="Times New Roman" w:hAnsi="Times New Roman"/>
          <w:sz w:val="24"/>
          <w:szCs w:val="24"/>
        </w:rPr>
        <w:t xml:space="preserve"> sociologists in the days of</w:t>
      </w:r>
      <w:r>
        <w:rPr>
          <w:rFonts w:ascii="Times New Roman" w:hAnsi="Times New Roman"/>
          <w:sz w:val="24"/>
          <w:szCs w:val="24"/>
        </w:rPr>
        <w:t xml:space="preserve"> Harriet Martineau, Marion Talbot, Grace Abbott, and Frances Perkins?</w:t>
      </w: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(ANALYZE; Unit 1.3; H1:  Sexism at the Time:  Women in Early Sociology)</w:t>
      </w:r>
    </w:p>
    <w:p w:rsidR="00EC7B6D" w:rsidRDefault="00EC7B6D" w:rsidP="00F30F1B">
      <w:pPr>
        <w:spacing w:after="0" w:line="240" w:lineRule="auto"/>
        <w:rPr>
          <w:rFonts w:ascii="Times New Roman" w:hAnsi="Times New Roman"/>
          <w:sz w:val="24"/>
          <w:szCs w:val="24"/>
        </w:rPr>
      </w:pPr>
    </w:p>
    <w:p w:rsidR="00EC7B6D" w:rsidRDefault="00EC7B6D" w:rsidP="00F30F1B">
      <w:pPr>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 Why do you think W. E. B. Du Bois became a Marxist?  </w:t>
      </w:r>
    </w:p>
    <w:p w:rsidR="00EC7B6D" w:rsidRPr="00B5568E" w:rsidRDefault="00EC7B6D" w:rsidP="00B5568E">
      <w:pPr>
        <w:spacing w:after="0" w:line="240" w:lineRule="auto"/>
        <w:rPr>
          <w:rFonts w:ascii="Times New Roman" w:hAnsi="Times New Roman"/>
          <w:sz w:val="24"/>
          <w:szCs w:val="24"/>
        </w:rPr>
      </w:pPr>
      <w:r>
        <w:rPr>
          <w:rFonts w:ascii="Times New Roman" w:hAnsi="Times New Roman"/>
          <w:sz w:val="24"/>
          <w:szCs w:val="24"/>
        </w:rPr>
        <w:t>(EVALUATE; Unit 1.3; H1:  Racism at the Time:  W. E. B. Du Bois)</w:t>
      </w:r>
    </w:p>
    <w:sectPr w:rsidR="00EC7B6D" w:rsidRPr="00B5568E" w:rsidSect="00EA6A5B">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B6D" w:rsidRDefault="00EC7B6D">
      <w:r>
        <w:separator/>
      </w:r>
    </w:p>
  </w:endnote>
  <w:endnote w:type="continuationSeparator" w:id="0">
    <w:p w:rsidR="00EC7B6D" w:rsidRDefault="00EC7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6D" w:rsidRPr="00EA6A5B" w:rsidRDefault="00EC7B6D" w:rsidP="00EA6A5B">
    <w:pPr>
      <w:pStyle w:val="Footer"/>
      <w:spacing w:after="0" w:line="240" w:lineRule="auto"/>
      <w:jc w:val="center"/>
      <w:rPr>
        <w:rFonts w:ascii="Verdana" w:hAnsi="Verdana"/>
        <w:sz w:val="18"/>
        <w:szCs w:val="18"/>
      </w:rPr>
    </w:pPr>
    <w:r w:rsidRPr="00EA6A5B">
      <w:rPr>
        <w:rFonts w:ascii="Verdana" w:hAnsi="Verdana"/>
        <w:sz w:val="18"/>
        <w:szCs w:val="18"/>
      </w:rPr>
      <w:t>Copyright © 2013 Pearson Education, Inc. All rights reserved.</w:t>
    </w:r>
  </w:p>
  <w:p w:rsidR="00EC7B6D" w:rsidRPr="00EA6A5B" w:rsidRDefault="00EC7B6D" w:rsidP="00EA6A5B">
    <w:pPr>
      <w:pStyle w:val="Footer"/>
      <w:spacing w:after="0" w:line="240" w:lineRule="auto"/>
      <w:jc w:val="center"/>
      <w:rPr>
        <w:rFonts w:ascii="Verdana" w:hAnsi="Verdana"/>
        <w:sz w:val="18"/>
        <w:szCs w:val="18"/>
      </w:rPr>
    </w:pPr>
    <w:r w:rsidRPr="00EA6A5B">
      <w:rPr>
        <w:rStyle w:val="PageNumber"/>
        <w:rFonts w:ascii="Verdana" w:hAnsi="Verdana"/>
        <w:sz w:val="18"/>
        <w:szCs w:val="18"/>
      </w:rPr>
      <w:fldChar w:fldCharType="begin"/>
    </w:r>
    <w:r w:rsidRPr="00EA6A5B">
      <w:rPr>
        <w:rStyle w:val="PageNumber"/>
        <w:rFonts w:ascii="Verdana" w:hAnsi="Verdana"/>
        <w:sz w:val="18"/>
        <w:szCs w:val="18"/>
      </w:rPr>
      <w:instrText xml:space="preserve"> PAGE </w:instrText>
    </w:r>
    <w:r w:rsidRPr="00EA6A5B">
      <w:rPr>
        <w:rStyle w:val="PageNumber"/>
        <w:rFonts w:ascii="Verdana" w:hAnsi="Verdana"/>
        <w:sz w:val="18"/>
        <w:szCs w:val="18"/>
      </w:rPr>
      <w:fldChar w:fldCharType="separate"/>
    </w:r>
    <w:r>
      <w:rPr>
        <w:rStyle w:val="PageNumber"/>
        <w:rFonts w:ascii="Verdana" w:hAnsi="Verdana"/>
        <w:noProof/>
        <w:sz w:val="18"/>
        <w:szCs w:val="18"/>
      </w:rPr>
      <w:t>1</w:t>
    </w:r>
    <w:r w:rsidRPr="00EA6A5B">
      <w:rPr>
        <w:rStyle w:val="PageNumber"/>
        <w:rFonts w:ascii="Verdana" w:hAnsi="Verda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B6D" w:rsidRDefault="00EC7B6D">
      <w:r>
        <w:separator/>
      </w:r>
    </w:p>
  </w:footnote>
  <w:footnote w:type="continuationSeparator" w:id="0">
    <w:p w:rsidR="00EC7B6D" w:rsidRDefault="00EC7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6D" w:rsidRPr="00EA6A5B" w:rsidRDefault="00EC7B6D" w:rsidP="00EA6A5B">
    <w:pPr>
      <w:pStyle w:val="Header"/>
      <w:spacing w:after="0" w:line="240" w:lineRule="auto"/>
      <w:jc w:val="right"/>
      <w:rPr>
        <w:rFonts w:ascii="Verdana" w:hAnsi="Verdana"/>
        <w:sz w:val="18"/>
        <w:szCs w:val="18"/>
      </w:rPr>
    </w:pPr>
    <w:r w:rsidRPr="00EA6A5B">
      <w:rPr>
        <w:rFonts w:ascii="Verdana" w:hAnsi="Verdana"/>
        <w:sz w:val="18"/>
        <w:szCs w:val="18"/>
      </w:rPr>
      <w:t xml:space="preserve">Henslin, </w:t>
    </w:r>
    <w:r w:rsidRPr="00EA6A5B">
      <w:rPr>
        <w:rFonts w:ascii="Verdana" w:hAnsi="Verdana"/>
        <w:i/>
        <w:sz w:val="18"/>
        <w:szCs w:val="18"/>
      </w:rPr>
      <w:t>Mastering Sociology</w:t>
    </w:r>
    <w:r w:rsidRPr="00EA6A5B">
      <w:rPr>
        <w:rFonts w:ascii="Verdana" w:hAnsi="Verdana"/>
        <w:sz w:val="18"/>
        <w:szCs w:val="18"/>
      </w:rPr>
      <w:t>, 1/e Test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393"/>
    <w:multiLevelType w:val="hybridMultilevel"/>
    <w:tmpl w:val="4D307C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062E89"/>
    <w:multiLevelType w:val="hybridMultilevel"/>
    <w:tmpl w:val="59EE9A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F9E"/>
    <w:rsid w:val="0000029B"/>
    <w:rsid w:val="00003D52"/>
    <w:rsid w:val="00016FD0"/>
    <w:rsid w:val="00017B96"/>
    <w:rsid w:val="000208C7"/>
    <w:rsid w:val="00023383"/>
    <w:rsid w:val="00024C70"/>
    <w:rsid w:val="00030B3F"/>
    <w:rsid w:val="00040B5A"/>
    <w:rsid w:val="00053DE2"/>
    <w:rsid w:val="00054B86"/>
    <w:rsid w:val="000555B5"/>
    <w:rsid w:val="00057A18"/>
    <w:rsid w:val="00066E68"/>
    <w:rsid w:val="000713DE"/>
    <w:rsid w:val="00073C16"/>
    <w:rsid w:val="00084BE6"/>
    <w:rsid w:val="000869EB"/>
    <w:rsid w:val="00090626"/>
    <w:rsid w:val="00094DC4"/>
    <w:rsid w:val="00096E60"/>
    <w:rsid w:val="000A06A5"/>
    <w:rsid w:val="000A3717"/>
    <w:rsid w:val="000A4769"/>
    <w:rsid w:val="000A5B97"/>
    <w:rsid w:val="000B5A02"/>
    <w:rsid w:val="000C2062"/>
    <w:rsid w:val="000C4D00"/>
    <w:rsid w:val="000D0548"/>
    <w:rsid w:val="000D0E3E"/>
    <w:rsid w:val="000D3A9D"/>
    <w:rsid w:val="000D3AD4"/>
    <w:rsid w:val="000D5DD8"/>
    <w:rsid w:val="000D688E"/>
    <w:rsid w:val="000D7235"/>
    <w:rsid w:val="000E3CE7"/>
    <w:rsid w:val="000F7605"/>
    <w:rsid w:val="00102312"/>
    <w:rsid w:val="00103D81"/>
    <w:rsid w:val="00106CE8"/>
    <w:rsid w:val="00110BEE"/>
    <w:rsid w:val="001158E1"/>
    <w:rsid w:val="00136B30"/>
    <w:rsid w:val="001420E7"/>
    <w:rsid w:val="00143A65"/>
    <w:rsid w:val="00160277"/>
    <w:rsid w:val="00175BCE"/>
    <w:rsid w:val="00176C3F"/>
    <w:rsid w:val="00192285"/>
    <w:rsid w:val="001926AA"/>
    <w:rsid w:val="001A2802"/>
    <w:rsid w:val="001A3D4C"/>
    <w:rsid w:val="001B1533"/>
    <w:rsid w:val="001C1565"/>
    <w:rsid w:val="001C30CF"/>
    <w:rsid w:val="001C45BB"/>
    <w:rsid w:val="001C7283"/>
    <w:rsid w:val="001C7980"/>
    <w:rsid w:val="001D00FB"/>
    <w:rsid w:val="001D7EFB"/>
    <w:rsid w:val="0020595D"/>
    <w:rsid w:val="00205FFC"/>
    <w:rsid w:val="00214B76"/>
    <w:rsid w:val="00220062"/>
    <w:rsid w:val="00220EF2"/>
    <w:rsid w:val="00224F7C"/>
    <w:rsid w:val="002329E1"/>
    <w:rsid w:val="002358C7"/>
    <w:rsid w:val="00241987"/>
    <w:rsid w:val="00252639"/>
    <w:rsid w:val="0026272F"/>
    <w:rsid w:val="00281641"/>
    <w:rsid w:val="00287785"/>
    <w:rsid w:val="002960E7"/>
    <w:rsid w:val="002964F1"/>
    <w:rsid w:val="0029783E"/>
    <w:rsid w:val="002A0F22"/>
    <w:rsid w:val="002B0C05"/>
    <w:rsid w:val="002B2281"/>
    <w:rsid w:val="002B399A"/>
    <w:rsid w:val="002C15AB"/>
    <w:rsid w:val="002C5154"/>
    <w:rsid w:val="002D26C3"/>
    <w:rsid w:val="002E5F3A"/>
    <w:rsid w:val="002F3C47"/>
    <w:rsid w:val="002F59B2"/>
    <w:rsid w:val="00302710"/>
    <w:rsid w:val="00304A8C"/>
    <w:rsid w:val="003247BF"/>
    <w:rsid w:val="00324E57"/>
    <w:rsid w:val="00330D33"/>
    <w:rsid w:val="00331788"/>
    <w:rsid w:val="003320B0"/>
    <w:rsid w:val="003367BA"/>
    <w:rsid w:val="00346676"/>
    <w:rsid w:val="003523C6"/>
    <w:rsid w:val="003666DF"/>
    <w:rsid w:val="003714DE"/>
    <w:rsid w:val="003752F5"/>
    <w:rsid w:val="003839FE"/>
    <w:rsid w:val="003A33BF"/>
    <w:rsid w:val="003D1717"/>
    <w:rsid w:val="003D1D9B"/>
    <w:rsid w:val="003D3EAC"/>
    <w:rsid w:val="003D5F3D"/>
    <w:rsid w:val="003E02B0"/>
    <w:rsid w:val="003E66FB"/>
    <w:rsid w:val="003E6A81"/>
    <w:rsid w:val="003E758C"/>
    <w:rsid w:val="003E7FEA"/>
    <w:rsid w:val="003F0BC3"/>
    <w:rsid w:val="003F117F"/>
    <w:rsid w:val="003F1342"/>
    <w:rsid w:val="003F2D51"/>
    <w:rsid w:val="003F53F4"/>
    <w:rsid w:val="003F74D6"/>
    <w:rsid w:val="00405BCF"/>
    <w:rsid w:val="00410FE2"/>
    <w:rsid w:val="004153D6"/>
    <w:rsid w:val="00417C52"/>
    <w:rsid w:val="00420598"/>
    <w:rsid w:val="00420FEB"/>
    <w:rsid w:val="00432A13"/>
    <w:rsid w:val="004332E2"/>
    <w:rsid w:val="004378FE"/>
    <w:rsid w:val="00440A1C"/>
    <w:rsid w:val="00441236"/>
    <w:rsid w:val="004437AD"/>
    <w:rsid w:val="004469D8"/>
    <w:rsid w:val="00452F0A"/>
    <w:rsid w:val="00454EED"/>
    <w:rsid w:val="00466063"/>
    <w:rsid w:val="0047293D"/>
    <w:rsid w:val="0047378B"/>
    <w:rsid w:val="00476442"/>
    <w:rsid w:val="00494A60"/>
    <w:rsid w:val="004957FE"/>
    <w:rsid w:val="0049696F"/>
    <w:rsid w:val="00496AF4"/>
    <w:rsid w:val="004A683E"/>
    <w:rsid w:val="004B06BE"/>
    <w:rsid w:val="004B1C00"/>
    <w:rsid w:val="004B783A"/>
    <w:rsid w:val="004B7B7E"/>
    <w:rsid w:val="004C0E0C"/>
    <w:rsid w:val="004D0D51"/>
    <w:rsid w:val="004D5BE1"/>
    <w:rsid w:val="004D634E"/>
    <w:rsid w:val="004E0540"/>
    <w:rsid w:val="004E2648"/>
    <w:rsid w:val="004E6758"/>
    <w:rsid w:val="004F0472"/>
    <w:rsid w:val="004F2AED"/>
    <w:rsid w:val="004F6162"/>
    <w:rsid w:val="00503C30"/>
    <w:rsid w:val="00506D67"/>
    <w:rsid w:val="00513ED4"/>
    <w:rsid w:val="00524883"/>
    <w:rsid w:val="0052642A"/>
    <w:rsid w:val="00532F0B"/>
    <w:rsid w:val="00533B4E"/>
    <w:rsid w:val="005403E9"/>
    <w:rsid w:val="005437F0"/>
    <w:rsid w:val="005519DD"/>
    <w:rsid w:val="00561400"/>
    <w:rsid w:val="00562CB0"/>
    <w:rsid w:val="00571334"/>
    <w:rsid w:val="005744AA"/>
    <w:rsid w:val="00574815"/>
    <w:rsid w:val="00583825"/>
    <w:rsid w:val="00584C1C"/>
    <w:rsid w:val="00586319"/>
    <w:rsid w:val="005A35C1"/>
    <w:rsid w:val="005A422E"/>
    <w:rsid w:val="005A4761"/>
    <w:rsid w:val="005A739F"/>
    <w:rsid w:val="005B232F"/>
    <w:rsid w:val="005B245F"/>
    <w:rsid w:val="005B7297"/>
    <w:rsid w:val="005C0C1D"/>
    <w:rsid w:val="005C173A"/>
    <w:rsid w:val="005C21B6"/>
    <w:rsid w:val="005C4F98"/>
    <w:rsid w:val="005C6EFC"/>
    <w:rsid w:val="005C6F97"/>
    <w:rsid w:val="005D58AD"/>
    <w:rsid w:val="005D784B"/>
    <w:rsid w:val="005E0024"/>
    <w:rsid w:val="005E490F"/>
    <w:rsid w:val="005F4565"/>
    <w:rsid w:val="005F465A"/>
    <w:rsid w:val="00601C85"/>
    <w:rsid w:val="00603AD3"/>
    <w:rsid w:val="0061037C"/>
    <w:rsid w:val="00614CA9"/>
    <w:rsid w:val="006164B9"/>
    <w:rsid w:val="00630DAA"/>
    <w:rsid w:val="00642E95"/>
    <w:rsid w:val="00647DFE"/>
    <w:rsid w:val="006508F6"/>
    <w:rsid w:val="006526C4"/>
    <w:rsid w:val="00663694"/>
    <w:rsid w:val="00664FB0"/>
    <w:rsid w:val="00676454"/>
    <w:rsid w:val="00691914"/>
    <w:rsid w:val="00696F95"/>
    <w:rsid w:val="006A1129"/>
    <w:rsid w:val="006A19B2"/>
    <w:rsid w:val="006A5F9E"/>
    <w:rsid w:val="006B756C"/>
    <w:rsid w:val="006D3C0D"/>
    <w:rsid w:val="006D6203"/>
    <w:rsid w:val="006D7554"/>
    <w:rsid w:val="006E5381"/>
    <w:rsid w:val="006E55A4"/>
    <w:rsid w:val="006E7C68"/>
    <w:rsid w:val="006F0E9E"/>
    <w:rsid w:val="006F39E2"/>
    <w:rsid w:val="006F425C"/>
    <w:rsid w:val="006F4A26"/>
    <w:rsid w:val="00701507"/>
    <w:rsid w:val="00703581"/>
    <w:rsid w:val="00717394"/>
    <w:rsid w:val="007342CA"/>
    <w:rsid w:val="00740035"/>
    <w:rsid w:val="00740AA3"/>
    <w:rsid w:val="00743BA0"/>
    <w:rsid w:val="00744E50"/>
    <w:rsid w:val="00751B08"/>
    <w:rsid w:val="00752FC8"/>
    <w:rsid w:val="007734CC"/>
    <w:rsid w:val="007749B0"/>
    <w:rsid w:val="0077772E"/>
    <w:rsid w:val="00777975"/>
    <w:rsid w:val="00794904"/>
    <w:rsid w:val="007A3F02"/>
    <w:rsid w:val="007A435F"/>
    <w:rsid w:val="007B16E2"/>
    <w:rsid w:val="007C0C40"/>
    <w:rsid w:val="007C12BC"/>
    <w:rsid w:val="007D680A"/>
    <w:rsid w:val="007D70CA"/>
    <w:rsid w:val="007F43A2"/>
    <w:rsid w:val="00800A0B"/>
    <w:rsid w:val="008026D1"/>
    <w:rsid w:val="00814EAB"/>
    <w:rsid w:val="0081741B"/>
    <w:rsid w:val="00820673"/>
    <w:rsid w:val="00820E57"/>
    <w:rsid w:val="008214C5"/>
    <w:rsid w:val="00824E8B"/>
    <w:rsid w:val="00837CE5"/>
    <w:rsid w:val="008424B5"/>
    <w:rsid w:val="008445E3"/>
    <w:rsid w:val="00855727"/>
    <w:rsid w:val="008565BA"/>
    <w:rsid w:val="00863EEB"/>
    <w:rsid w:val="00865073"/>
    <w:rsid w:val="00873BEA"/>
    <w:rsid w:val="00875321"/>
    <w:rsid w:val="0087577D"/>
    <w:rsid w:val="00875A14"/>
    <w:rsid w:val="008779AE"/>
    <w:rsid w:val="00884B34"/>
    <w:rsid w:val="0089406F"/>
    <w:rsid w:val="008A0146"/>
    <w:rsid w:val="008A7280"/>
    <w:rsid w:val="008B0908"/>
    <w:rsid w:val="008B4D2B"/>
    <w:rsid w:val="008C0B69"/>
    <w:rsid w:val="008C1E7F"/>
    <w:rsid w:val="008C502D"/>
    <w:rsid w:val="008C6439"/>
    <w:rsid w:val="008D0414"/>
    <w:rsid w:val="008D3416"/>
    <w:rsid w:val="008D6880"/>
    <w:rsid w:val="008D6D0F"/>
    <w:rsid w:val="008D6D7B"/>
    <w:rsid w:val="008E1C3E"/>
    <w:rsid w:val="008F249B"/>
    <w:rsid w:val="008F69DF"/>
    <w:rsid w:val="00914781"/>
    <w:rsid w:val="0092021B"/>
    <w:rsid w:val="00920EBA"/>
    <w:rsid w:val="00924DA4"/>
    <w:rsid w:val="009267D4"/>
    <w:rsid w:val="009278F7"/>
    <w:rsid w:val="0093217A"/>
    <w:rsid w:val="00932191"/>
    <w:rsid w:val="00933D5E"/>
    <w:rsid w:val="00935049"/>
    <w:rsid w:val="00946850"/>
    <w:rsid w:val="00953485"/>
    <w:rsid w:val="009627DE"/>
    <w:rsid w:val="00967558"/>
    <w:rsid w:val="009776F2"/>
    <w:rsid w:val="00996F69"/>
    <w:rsid w:val="009A69B0"/>
    <w:rsid w:val="009B417C"/>
    <w:rsid w:val="009B54BA"/>
    <w:rsid w:val="009B5C5F"/>
    <w:rsid w:val="009C0C6C"/>
    <w:rsid w:val="009C51D1"/>
    <w:rsid w:val="009D0C0D"/>
    <w:rsid w:val="009D1F4E"/>
    <w:rsid w:val="009E7498"/>
    <w:rsid w:val="00A01758"/>
    <w:rsid w:val="00A074D9"/>
    <w:rsid w:val="00A07D00"/>
    <w:rsid w:val="00A11D6B"/>
    <w:rsid w:val="00A131A9"/>
    <w:rsid w:val="00A13651"/>
    <w:rsid w:val="00A20E1B"/>
    <w:rsid w:val="00A23716"/>
    <w:rsid w:val="00A2374A"/>
    <w:rsid w:val="00A36412"/>
    <w:rsid w:val="00A42991"/>
    <w:rsid w:val="00A46035"/>
    <w:rsid w:val="00A47BCC"/>
    <w:rsid w:val="00A52647"/>
    <w:rsid w:val="00A571BD"/>
    <w:rsid w:val="00A578DB"/>
    <w:rsid w:val="00A61A1B"/>
    <w:rsid w:val="00A64932"/>
    <w:rsid w:val="00A756FA"/>
    <w:rsid w:val="00A75B30"/>
    <w:rsid w:val="00A772F2"/>
    <w:rsid w:val="00A80943"/>
    <w:rsid w:val="00A85245"/>
    <w:rsid w:val="00A9070D"/>
    <w:rsid w:val="00A92CF6"/>
    <w:rsid w:val="00AA5250"/>
    <w:rsid w:val="00AA7791"/>
    <w:rsid w:val="00AC13FC"/>
    <w:rsid w:val="00AC353C"/>
    <w:rsid w:val="00AC6724"/>
    <w:rsid w:val="00AE1A7D"/>
    <w:rsid w:val="00AE1BEA"/>
    <w:rsid w:val="00AE77ED"/>
    <w:rsid w:val="00AF006C"/>
    <w:rsid w:val="00AF03F6"/>
    <w:rsid w:val="00AF1172"/>
    <w:rsid w:val="00AF14EC"/>
    <w:rsid w:val="00AF225B"/>
    <w:rsid w:val="00B12169"/>
    <w:rsid w:val="00B14291"/>
    <w:rsid w:val="00B17C53"/>
    <w:rsid w:val="00B211C4"/>
    <w:rsid w:val="00B37D3A"/>
    <w:rsid w:val="00B433A7"/>
    <w:rsid w:val="00B47CC1"/>
    <w:rsid w:val="00B47CDA"/>
    <w:rsid w:val="00B5568E"/>
    <w:rsid w:val="00B610D5"/>
    <w:rsid w:val="00B703EF"/>
    <w:rsid w:val="00B76472"/>
    <w:rsid w:val="00B766D7"/>
    <w:rsid w:val="00B771C4"/>
    <w:rsid w:val="00B82AA1"/>
    <w:rsid w:val="00B871BD"/>
    <w:rsid w:val="00B9542B"/>
    <w:rsid w:val="00BA070F"/>
    <w:rsid w:val="00BB55C8"/>
    <w:rsid w:val="00BC1FA4"/>
    <w:rsid w:val="00BC302F"/>
    <w:rsid w:val="00BC4627"/>
    <w:rsid w:val="00BD1017"/>
    <w:rsid w:val="00BE46AD"/>
    <w:rsid w:val="00BF0CDA"/>
    <w:rsid w:val="00BF1999"/>
    <w:rsid w:val="00BF2359"/>
    <w:rsid w:val="00BF2CB1"/>
    <w:rsid w:val="00BF3B5F"/>
    <w:rsid w:val="00BF53B1"/>
    <w:rsid w:val="00C021D5"/>
    <w:rsid w:val="00C172E9"/>
    <w:rsid w:val="00C23060"/>
    <w:rsid w:val="00C31082"/>
    <w:rsid w:val="00C62C69"/>
    <w:rsid w:val="00C63739"/>
    <w:rsid w:val="00C6678B"/>
    <w:rsid w:val="00C74C10"/>
    <w:rsid w:val="00C7527E"/>
    <w:rsid w:val="00C7736B"/>
    <w:rsid w:val="00C77499"/>
    <w:rsid w:val="00C812A8"/>
    <w:rsid w:val="00C958FB"/>
    <w:rsid w:val="00CA0E2B"/>
    <w:rsid w:val="00CA31C4"/>
    <w:rsid w:val="00CB5920"/>
    <w:rsid w:val="00CB5FED"/>
    <w:rsid w:val="00CC110B"/>
    <w:rsid w:val="00CC347D"/>
    <w:rsid w:val="00CC63A5"/>
    <w:rsid w:val="00CD1776"/>
    <w:rsid w:val="00CE182D"/>
    <w:rsid w:val="00CF49EA"/>
    <w:rsid w:val="00D01D93"/>
    <w:rsid w:val="00D053BC"/>
    <w:rsid w:val="00D07F60"/>
    <w:rsid w:val="00D10634"/>
    <w:rsid w:val="00D107A6"/>
    <w:rsid w:val="00D11745"/>
    <w:rsid w:val="00D11F7D"/>
    <w:rsid w:val="00D1418C"/>
    <w:rsid w:val="00D2000B"/>
    <w:rsid w:val="00D31E3A"/>
    <w:rsid w:val="00D367A3"/>
    <w:rsid w:val="00D374EB"/>
    <w:rsid w:val="00D46208"/>
    <w:rsid w:val="00D5047D"/>
    <w:rsid w:val="00D52167"/>
    <w:rsid w:val="00D539C6"/>
    <w:rsid w:val="00D53A17"/>
    <w:rsid w:val="00D54580"/>
    <w:rsid w:val="00D55AA6"/>
    <w:rsid w:val="00D60455"/>
    <w:rsid w:val="00D66812"/>
    <w:rsid w:val="00D70130"/>
    <w:rsid w:val="00D70CE7"/>
    <w:rsid w:val="00D71E0E"/>
    <w:rsid w:val="00D721B4"/>
    <w:rsid w:val="00D90BF3"/>
    <w:rsid w:val="00D95541"/>
    <w:rsid w:val="00DA298A"/>
    <w:rsid w:val="00DA47E3"/>
    <w:rsid w:val="00DA5FE3"/>
    <w:rsid w:val="00DB26A5"/>
    <w:rsid w:val="00DC50AA"/>
    <w:rsid w:val="00DD0321"/>
    <w:rsid w:val="00DD3BBE"/>
    <w:rsid w:val="00DD520E"/>
    <w:rsid w:val="00DD65BB"/>
    <w:rsid w:val="00DE5395"/>
    <w:rsid w:val="00DE5A1F"/>
    <w:rsid w:val="00DF3559"/>
    <w:rsid w:val="00E007DE"/>
    <w:rsid w:val="00E00A25"/>
    <w:rsid w:val="00E13290"/>
    <w:rsid w:val="00E13F7C"/>
    <w:rsid w:val="00E15AE7"/>
    <w:rsid w:val="00E161F5"/>
    <w:rsid w:val="00E201D1"/>
    <w:rsid w:val="00E22BDD"/>
    <w:rsid w:val="00E278E8"/>
    <w:rsid w:val="00E370D3"/>
    <w:rsid w:val="00E529D7"/>
    <w:rsid w:val="00E5425A"/>
    <w:rsid w:val="00E87693"/>
    <w:rsid w:val="00E90635"/>
    <w:rsid w:val="00E97D03"/>
    <w:rsid w:val="00EA273F"/>
    <w:rsid w:val="00EA5A6A"/>
    <w:rsid w:val="00EA6A5B"/>
    <w:rsid w:val="00EA6A82"/>
    <w:rsid w:val="00EB1AFF"/>
    <w:rsid w:val="00EB3DE8"/>
    <w:rsid w:val="00EB6015"/>
    <w:rsid w:val="00EB72FE"/>
    <w:rsid w:val="00EC567D"/>
    <w:rsid w:val="00EC6E29"/>
    <w:rsid w:val="00EC7B6D"/>
    <w:rsid w:val="00ED00F5"/>
    <w:rsid w:val="00ED577C"/>
    <w:rsid w:val="00EE09D2"/>
    <w:rsid w:val="00EE21FA"/>
    <w:rsid w:val="00EE3766"/>
    <w:rsid w:val="00EE5841"/>
    <w:rsid w:val="00EE7B82"/>
    <w:rsid w:val="00EE7C48"/>
    <w:rsid w:val="00EF7359"/>
    <w:rsid w:val="00EF7E35"/>
    <w:rsid w:val="00F01BD7"/>
    <w:rsid w:val="00F14594"/>
    <w:rsid w:val="00F151C1"/>
    <w:rsid w:val="00F30F1B"/>
    <w:rsid w:val="00F3754E"/>
    <w:rsid w:val="00F41F35"/>
    <w:rsid w:val="00F52CE2"/>
    <w:rsid w:val="00F55992"/>
    <w:rsid w:val="00F55FF7"/>
    <w:rsid w:val="00F60D08"/>
    <w:rsid w:val="00F651A3"/>
    <w:rsid w:val="00F70902"/>
    <w:rsid w:val="00F76794"/>
    <w:rsid w:val="00F76E62"/>
    <w:rsid w:val="00F774CC"/>
    <w:rsid w:val="00F820A0"/>
    <w:rsid w:val="00F841D9"/>
    <w:rsid w:val="00F92FE6"/>
    <w:rsid w:val="00F94834"/>
    <w:rsid w:val="00F97B7E"/>
    <w:rsid w:val="00FA78A7"/>
    <w:rsid w:val="00FB5DB2"/>
    <w:rsid w:val="00FC509A"/>
    <w:rsid w:val="00FD348E"/>
    <w:rsid w:val="00FD35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3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1B08"/>
    <w:pPr>
      <w:ind w:left="720"/>
      <w:contextualSpacing/>
    </w:pPr>
  </w:style>
  <w:style w:type="character" w:styleId="CommentReference">
    <w:name w:val="annotation reference"/>
    <w:basedOn w:val="DefaultParagraphFont"/>
    <w:uiPriority w:val="99"/>
    <w:semiHidden/>
    <w:rsid w:val="00DE5395"/>
    <w:rPr>
      <w:rFonts w:cs="Times New Roman"/>
      <w:sz w:val="16"/>
      <w:szCs w:val="16"/>
    </w:rPr>
  </w:style>
  <w:style w:type="paragraph" w:styleId="CommentText">
    <w:name w:val="annotation text"/>
    <w:basedOn w:val="Normal"/>
    <w:link w:val="CommentTextChar"/>
    <w:uiPriority w:val="99"/>
    <w:semiHidden/>
    <w:rsid w:val="00DE53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395"/>
    <w:rPr>
      <w:rFonts w:cs="Times New Roman"/>
      <w:sz w:val="20"/>
      <w:szCs w:val="20"/>
    </w:rPr>
  </w:style>
  <w:style w:type="paragraph" w:styleId="CommentSubject">
    <w:name w:val="annotation subject"/>
    <w:basedOn w:val="CommentText"/>
    <w:next w:val="CommentText"/>
    <w:link w:val="CommentSubjectChar"/>
    <w:uiPriority w:val="99"/>
    <w:semiHidden/>
    <w:rsid w:val="00DE5395"/>
    <w:rPr>
      <w:b/>
      <w:bCs/>
    </w:rPr>
  </w:style>
  <w:style w:type="character" w:customStyle="1" w:styleId="CommentSubjectChar">
    <w:name w:val="Comment Subject Char"/>
    <w:basedOn w:val="CommentTextChar"/>
    <w:link w:val="CommentSubject"/>
    <w:uiPriority w:val="99"/>
    <w:semiHidden/>
    <w:locked/>
    <w:rsid w:val="00DE5395"/>
    <w:rPr>
      <w:b/>
      <w:bCs/>
    </w:rPr>
  </w:style>
  <w:style w:type="paragraph" w:styleId="BalloonText">
    <w:name w:val="Balloon Text"/>
    <w:basedOn w:val="Normal"/>
    <w:link w:val="BalloonTextChar"/>
    <w:uiPriority w:val="99"/>
    <w:semiHidden/>
    <w:rsid w:val="00DE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5395"/>
    <w:rPr>
      <w:rFonts w:ascii="Tahoma" w:hAnsi="Tahoma" w:cs="Tahoma"/>
      <w:sz w:val="16"/>
      <w:szCs w:val="16"/>
    </w:rPr>
  </w:style>
  <w:style w:type="paragraph" w:styleId="Header">
    <w:name w:val="header"/>
    <w:basedOn w:val="Normal"/>
    <w:link w:val="HeaderChar"/>
    <w:uiPriority w:val="99"/>
    <w:rsid w:val="00EA6A5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EA6A5B"/>
    <w:pPr>
      <w:tabs>
        <w:tab w:val="center" w:pos="4320"/>
        <w:tab w:val="right" w:pos="8640"/>
      </w:tabs>
    </w:pPr>
  </w:style>
  <w:style w:type="character" w:customStyle="1" w:styleId="FooterChar">
    <w:name w:val="Footer Char"/>
    <w:basedOn w:val="DefaultParagraphFont"/>
    <w:link w:val="Footer"/>
    <w:uiPriority w:val="99"/>
    <w:semiHidden/>
    <w:locked/>
    <w:rsid w:val="00EA6A5B"/>
    <w:rPr>
      <w:rFonts w:ascii="Calibri" w:hAnsi="Calibri" w:cs="Times New Roman"/>
      <w:sz w:val="22"/>
      <w:szCs w:val="22"/>
      <w:lang w:val="en-US" w:eastAsia="en-US" w:bidi="ar-SA"/>
    </w:rPr>
  </w:style>
  <w:style w:type="character" w:styleId="PageNumber">
    <w:name w:val="page number"/>
    <w:basedOn w:val="DefaultParagraphFont"/>
    <w:uiPriority w:val="99"/>
    <w:rsid w:val="00EA6A5B"/>
    <w:rPr>
      <w:rFonts w:cs="Times New Roman"/>
    </w:rPr>
  </w:style>
</w:styles>
</file>

<file path=word/webSettings.xml><?xml version="1.0" encoding="utf-8"?>
<w:webSettings xmlns:r="http://schemas.openxmlformats.org/officeDocument/2006/relationships" xmlns:w="http://schemas.openxmlformats.org/wordprocessingml/2006/main">
  <w:divs>
    <w:div w:id="1372920582">
      <w:marLeft w:val="0"/>
      <w:marRight w:val="0"/>
      <w:marTop w:val="0"/>
      <w:marBottom w:val="0"/>
      <w:divBdr>
        <w:top w:val="none" w:sz="0" w:space="0" w:color="auto"/>
        <w:left w:val="none" w:sz="0" w:space="0" w:color="auto"/>
        <w:bottom w:val="none" w:sz="0" w:space="0" w:color="auto"/>
        <w:right w:val="none" w:sz="0" w:space="0" w:color="auto"/>
      </w:divBdr>
    </w:div>
    <w:div w:id="137292058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3836</Words>
  <Characters>21871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testbank for Mastering Sociology, 1st edition, the questions are tagged according to the six levels of learning that help organize the text</dc:title>
  <dc:subject/>
  <dc:creator>jdm</dc:creator>
  <cp:keywords/>
  <dc:description/>
  <cp:lastModifiedBy>ubreese</cp:lastModifiedBy>
  <cp:revision>2</cp:revision>
  <dcterms:created xsi:type="dcterms:W3CDTF">2013-01-09T20:41:00Z</dcterms:created>
  <dcterms:modified xsi:type="dcterms:W3CDTF">2013-01-09T20:41:00Z</dcterms:modified>
</cp:coreProperties>
</file>