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7C" w:rsidRPr="00C07E4B" w:rsidRDefault="0081417C" w:rsidP="00FB62E1">
      <w:pPr>
        <w:autoSpaceDE w:val="0"/>
        <w:autoSpaceDN w:val="0"/>
        <w:adjustRightInd w:val="0"/>
        <w:spacing w:line="240" w:lineRule="auto"/>
        <w:jc w:val="center"/>
        <w:rPr>
          <w:rFonts w:ascii="Constantia" w:hAnsi="Constantia"/>
          <w:b/>
        </w:rPr>
      </w:pPr>
      <w:r w:rsidRPr="00C07E4B">
        <w:rPr>
          <w:rFonts w:ascii="Constantia" w:hAnsi="Constantia"/>
          <w:b/>
        </w:rPr>
        <w:t>CHAPTER ONE</w:t>
      </w:r>
    </w:p>
    <w:p w:rsidR="0081417C" w:rsidRPr="00C07E4B" w:rsidRDefault="0081417C" w:rsidP="00FB62E1">
      <w:pPr>
        <w:autoSpaceDE w:val="0"/>
        <w:autoSpaceDN w:val="0"/>
        <w:adjustRightInd w:val="0"/>
        <w:spacing w:line="240" w:lineRule="auto"/>
        <w:jc w:val="center"/>
        <w:rPr>
          <w:rFonts w:ascii="Constantia" w:hAnsi="Constantia" w:cs="Frutiger-Roman"/>
          <w:b/>
        </w:rPr>
      </w:pPr>
      <w:r w:rsidRPr="00C07E4B">
        <w:rPr>
          <w:rFonts w:ascii="Constantia" w:hAnsi="Constantia" w:cs="Frutiger-Roman"/>
          <w:b/>
        </w:rPr>
        <w:t>PAST, PRESENT, AND FUTURE</w:t>
      </w:r>
    </w:p>
    <w:p w:rsidR="0081417C" w:rsidRPr="00C07E4B" w:rsidRDefault="0081417C" w:rsidP="00FB62E1">
      <w:pPr>
        <w:rPr>
          <w:rFonts w:ascii="Constantia" w:hAnsi="Constantia"/>
        </w:rPr>
      </w:pPr>
    </w:p>
    <w:p w:rsidR="0081417C" w:rsidRPr="00C07E4B" w:rsidRDefault="0081417C" w:rsidP="00FB62E1">
      <w:pPr>
        <w:rPr>
          <w:rFonts w:ascii="Constantia" w:hAnsi="Constantia"/>
        </w:rPr>
      </w:pPr>
    </w:p>
    <w:p w:rsidR="0081417C" w:rsidRPr="00C07E4B" w:rsidRDefault="0081417C" w:rsidP="00FB62E1">
      <w:pPr>
        <w:rPr>
          <w:rFonts w:ascii="Constantia" w:hAnsi="Constantia"/>
          <w:b/>
        </w:rPr>
      </w:pPr>
      <w:r w:rsidRPr="00C07E4B">
        <w:rPr>
          <w:rFonts w:ascii="Constantia" w:hAnsi="Constantia"/>
          <w:b/>
        </w:rPr>
        <w:t>Multiple Choice</w:t>
      </w:r>
    </w:p>
    <w:p w:rsidR="0081417C" w:rsidRPr="00C07E4B" w:rsidRDefault="0081417C" w:rsidP="00FB62E1">
      <w:pPr>
        <w:rPr>
          <w:rFonts w:ascii="Constantia" w:hAnsi="Constantia"/>
        </w:rPr>
      </w:pPr>
    </w:p>
    <w:p w:rsidR="0081417C" w:rsidRPr="00C07E4B" w:rsidRDefault="0081417C" w:rsidP="00FB62E1">
      <w:pPr>
        <w:rPr>
          <w:rFonts w:ascii="Constantia" w:hAnsi="Constantia"/>
        </w:rPr>
      </w:pPr>
    </w:p>
    <w:p w:rsidR="0081417C" w:rsidRPr="00C07E4B" w:rsidRDefault="0081417C" w:rsidP="00741C5C">
      <w:pPr>
        <w:pStyle w:val="Title"/>
        <w:numPr>
          <w:ilvl w:val="0"/>
          <w:numId w:val="2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E-marketing affects traditional marketing in which of the following ways?</w:t>
      </w:r>
      <w:r w:rsidRPr="00C07E4B">
        <w:rPr>
          <w:rFonts w:ascii="Constantia" w:hAnsi="Constantia"/>
          <w:sz w:val="22"/>
          <w:szCs w:val="22"/>
        </w:rPr>
        <w:tab/>
      </w:r>
    </w:p>
    <w:p w:rsidR="0081417C" w:rsidRPr="00C07E4B" w:rsidRDefault="0081417C" w:rsidP="00741C5C">
      <w:pPr>
        <w:pStyle w:val="Title"/>
        <w:numPr>
          <w:ilvl w:val="0"/>
          <w:numId w:val="1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increases efficiency of traditional marketing functions</w:t>
      </w:r>
    </w:p>
    <w:p w:rsidR="0081417C" w:rsidRPr="00C07E4B" w:rsidRDefault="0081417C" w:rsidP="00741C5C">
      <w:pPr>
        <w:pStyle w:val="Title"/>
        <w:numPr>
          <w:ilvl w:val="0"/>
          <w:numId w:val="1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technologically transforms marketing strategies</w:t>
      </w:r>
    </w:p>
    <w:p w:rsidR="0081417C" w:rsidRPr="00C07E4B" w:rsidRDefault="0081417C" w:rsidP="00741C5C">
      <w:pPr>
        <w:pStyle w:val="Title"/>
        <w:numPr>
          <w:ilvl w:val="0"/>
          <w:numId w:val="1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marginalizes customer value but increases profitability</w:t>
      </w:r>
    </w:p>
    <w:p w:rsidR="0081417C" w:rsidRPr="00C07E4B" w:rsidRDefault="0081417C" w:rsidP="00741C5C">
      <w:pPr>
        <w:pStyle w:val="Title"/>
        <w:numPr>
          <w:ilvl w:val="0"/>
          <w:numId w:val="1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both A and B</w:t>
      </w:r>
    </w:p>
    <w:p w:rsidR="0081417C" w:rsidRPr="00C07E4B" w:rsidRDefault="0081417C" w:rsidP="00741C5C">
      <w:pPr>
        <w:pStyle w:val="Title"/>
        <w:ind w:firstLine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(d; Moderate; </w:t>
      </w:r>
      <w:r>
        <w:rPr>
          <w:rFonts w:ascii="Constantia" w:hAnsi="Constantia"/>
          <w:sz w:val="22"/>
          <w:szCs w:val="22"/>
        </w:rPr>
        <w:t>LO2</w:t>
      </w:r>
      <w:r w:rsidRPr="00C07E4B">
        <w:rPr>
          <w:rFonts w:ascii="Constantia" w:hAnsi="Constantia"/>
          <w:sz w:val="22"/>
          <w:szCs w:val="22"/>
        </w:rPr>
        <w:t>; Use of Information Technology)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741C5C">
      <w:pPr>
        <w:pStyle w:val="Title"/>
        <w:numPr>
          <w:ilvl w:val="0"/>
          <w:numId w:val="2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________ is the subset of e-business focused on transactions that include buying/selling, digital value creation, and virtual marketplaces.       </w:t>
      </w:r>
    </w:p>
    <w:p w:rsidR="0081417C" w:rsidRPr="00C07E4B" w:rsidRDefault="0081417C" w:rsidP="009907BF">
      <w:pPr>
        <w:pStyle w:val="Title"/>
        <w:numPr>
          <w:ilvl w:val="0"/>
          <w:numId w:val="11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E-commerce</w:t>
      </w:r>
    </w:p>
    <w:p w:rsidR="0081417C" w:rsidRPr="00C07E4B" w:rsidRDefault="0081417C" w:rsidP="009907BF">
      <w:pPr>
        <w:pStyle w:val="Title"/>
        <w:numPr>
          <w:ilvl w:val="0"/>
          <w:numId w:val="11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E-marketing</w:t>
      </w:r>
    </w:p>
    <w:p w:rsidR="0081417C" w:rsidRPr="00C07E4B" w:rsidRDefault="0081417C" w:rsidP="009907BF">
      <w:pPr>
        <w:pStyle w:val="Title"/>
        <w:numPr>
          <w:ilvl w:val="0"/>
          <w:numId w:val="11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Digital technology</w:t>
      </w:r>
    </w:p>
    <w:p w:rsidR="0081417C" w:rsidRPr="00C07E4B" w:rsidRDefault="0081417C" w:rsidP="009907BF">
      <w:pPr>
        <w:pStyle w:val="Title"/>
        <w:numPr>
          <w:ilvl w:val="0"/>
          <w:numId w:val="11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ESP</w:t>
      </w:r>
    </w:p>
    <w:p w:rsidR="0081417C" w:rsidRPr="00C07E4B" w:rsidRDefault="0081417C" w:rsidP="00741C5C">
      <w:pPr>
        <w:pStyle w:val="Title"/>
        <w:ind w:firstLine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(a; Easy; LO2; Use of Information Technology)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  <w:highlight w:val="yellow"/>
        </w:rPr>
      </w:pPr>
      <w:r w:rsidRPr="00C07E4B">
        <w:rPr>
          <w:rFonts w:ascii="Constantia" w:hAnsi="Constantia"/>
          <w:sz w:val="22"/>
          <w:szCs w:val="22"/>
          <w:highlight w:val="yellow"/>
        </w:rPr>
        <w:t xml:space="preserve">   </w:t>
      </w:r>
    </w:p>
    <w:p w:rsidR="0081417C" w:rsidRPr="00C07E4B" w:rsidRDefault="0081417C" w:rsidP="00741C5C">
      <w:pPr>
        <w:pStyle w:val="Title"/>
        <w:numPr>
          <w:ilvl w:val="0"/>
          <w:numId w:val="2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Convenient, quick access to digital information has the ability to transform all of the following </w:t>
      </w:r>
      <w:r w:rsidRPr="00C07E4B">
        <w:rPr>
          <w:rFonts w:ascii="Constantia" w:hAnsi="Constantia"/>
          <w:sz w:val="22"/>
          <w:szCs w:val="22"/>
          <w:u w:val="single"/>
        </w:rPr>
        <w:t>except</w:t>
      </w:r>
      <w:r w:rsidRPr="00C07E4B">
        <w:rPr>
          <w:rFonts w:ascii="Constantia" w:hAnsi="Constantia"/>
          <w:b/>
          <w:sz w:val="22"/>
          <w:szCs w:val="22"/>
        </w:rPr>
        <w:t xml:space="preserve"> ________.</w:t>
      </w:r>
    </w:p>
    <w:p w:rsidR="0081417C" w:rsidRPr="00C07E4B" w:rsidRDefault="0081417C" w:rsidP="00741C5C">
      <w:pPr>
        <w:pStyle w:val="Title"/>
        <w:numPr>
          <w:ilvl w:val="0"/>
          <w:numId w:val="3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individuals</w:t>
      </w:r>
    </w:p>
    <w:p w:rsidR="0081417C" w:rsidRPr="00C07E4B" w:rsidRDefault="0081417C" w:rsidP="00741C5C">
      <w:pPr>
        <w:pStyle w:val="Title"/>
        <w:numPr>
          <w:ilvl w:val="0"/>
          <w:numId w:val="3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ecosystems</w:t>
      </w:r>
    </w:p>
    <w:p w:rsidR="0081417C" w:rsidRPr="00C07E4B" w:rsidRDefault="0081417C" w:rsidP="00741C5C">
      <w:pPr>
        <w:pStyle w:val="Title"/>
        <w:numPr>
          <w:ilvl w:val="0"/>
          <w:numId w:val="3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societies </w:t>
      </w:r>
    </w:p>
    <w:p w:rsidR="0081417C" w:rsidRPr="00C07E4B" w:rsidRDefault="0081417C" w:rsidP="00741C5C">
      <w:pPr>
        <w:pStyle w:val="Title"/>
        <w:numPr>
          <w:ilvl w:val="0"/>
          <w:numId w:val="3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businesses</w:t>
      </w:r>
    </w:p>
    <w:p w:rsidR="0081417C" w:rsidRPr="00C07E4B" w:rsidRDefault="0081417C" w:rsidP="00741C5C">
      <w:pPr>
        <w:pStyle w:val="Title"/>
        <w:ind w:firstLine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(a; Easy;  LO</w:t>
      </w:r>
      <w:r>
        <w:rPr>
          <w:rFonts w:ascii="Constantia" w:hAnsi="Constantia"/>
          <w:sz w:val="22"/>
          <w:szCs w:val="22"/>
        </w:rPr>
        <w:t>1</w:t>
      </w:r>
      <w:r w:rsidRPr="00C07E4B">
        <w:rPr>
          <w:rFonts w:ascii="Constantia" w:hAnsi="Constantia"/>
          <w:sz w:val="22"/>
          <w:szCs w:val="22"/>
        </w:rPr>
        <w:t xml:space="preserve">; Use of Information Technology)                    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  <w:highlight w:val="yellow"/>
        </w:rPr>
      </w:pP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  <w:highlight w:val="yellow"/>
        </w:rPr>
      </w:pPr>
    </w:p>
    <w:p w:rsidR="0081417C" w:rsidRPr="00C07E4B" w:rsidRDefault="0081417C" w:rsidP="00741C5C">
      <w:pPr>
        <w:pStyle w:val="Title"/>
        <w:numPr>
          <w:ilvl w:val="0"/>
          <w:numId w:val="2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The </w:t>
      </w:r>
      <w:r>
        <w:rPr>
          <w:rFonts w:ascii="Constantia" w:hAnsi="Constantia"/>
          <w:sz w:val="22"/>
          <w:szCs w:val="22"/>
        </w:rPr>
        <w:t>internet</w:t>
      </w:r>
      <w:r w:rsidRPr="00C07E4B">
        <w:rPr>
          <w:rFonts w:ascii="Constantia" w:hAnsi="Constantia"/>
          <w:sz w:val="22"/>
          <w:szCs w:val="22"/>
        </w:rPr>
        <w:t xml:space="preserve"> consists of all of the following </w:t>
      </w:r>
      <w:r w:rsidRPr="00C07E4B">
        <w:rPr>
          <w:rFonts w:ascii="Constantia" w:hAnsi="Constantia"/>
          <w:sz w:val="22"/>
          <w:szCs w:val="22"/>
          <w:u w:val="single"/>
        </w:rPr>
        <w:t>except</w:t>
      </w:r>
      <w:r w:rsidRPr="00C07E4B">
        <w:rPr>
          <w:rFonts w:ascii="Constantia" w:hAnsi="Constantia"/>
          <w:sz w:val="22"/>
          <w:szCs w:val="22"/>
        </w:rPr>
        <w:t xml:space="preserve">  ________.</w:t>
      </w:r>
    </w:p>
    <w:p w:rsidR="0081417C" w:rsidRPr="00C07E4B" w:rsidRDefault="0081417C" w:rsidP="00741C5C">
      <w:pPr>
        <w:pStyle w:val="Title"/>
        <w:numPr>
          <w:ilvl w:val="0"/>
          <w:numId w:val="4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computers with data</w:t>
      </w:r>
    </w:p>
    <w:p w:rsidR="0081417C" w:rsidRPr="00C07E4B" w:rsidRDefault="0081417C" w:rsidP="00741C5C">
      <w:pPr>
        <w:pStyle w:val="Title"/>
        <w:numPr>
          <w:ilvl w:val="0"/>
          <w:numId w:val="4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users who send and receive data files, such as e-mail and text messages</w:t>
      </w:r>
    </w:p>
    <w:p w:rsidR="0081417C" w:rsidRPr="00C07E4B" w:rsidRDefault="0081417C" w:rsidP="00741C5C">
      <w:pPr>
        <w:pStyle w:val="Title"/>
        <w:numPr>
          <w:ilvl w:val="0"/>
          <w:numId w:val="4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a technology infrastructure to create, move,  share, and consume content</w:t>
      </w:r>
    </w:p>
    <w:p w:rsidR="0081417C" w:rsidRPr="00C07E4B" w:rsidRDefault="0081417C" w:rsidP="00741C5C">
      <w:pPr>
        <w:pStyle w:val="Title"/>
        <w:numPr>
          <w:ilvl w:val="0"/>
          <w:numId w:val="4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a central mainframe</w:t>
      </w:r>
    </w:p>
    <w:p w:rsidR="0081417C" w:rsidRPr="00C07E4B" w:rsidRDefault="0081417C" w:rsidP="00741C5C">
      <w:pPr>
        <w:pStyle w:val="Title"/>
        <w:ind w:firstLine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(d; Moderate; LO1; Use of Information Technology)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Default="0081417C">
      <w:pPr>
        <w:rPr>
          <w:rFonts w:ascii="Constantia" w:hAnsi="Constantia"/>
        </w:rPr>
      </w:pPr>
      <w:r>
        <w:rPr>
          <w:rFonts w:ascii="Constantia" w:hAnsi="Constantia"/>
        </w:rPr>
        <w:br w:type="page"/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741C5C">
      <w:pPr>
        <w:pStyle w:val="Title"/>
        <w:numPr>
          <w:ilvl w:val="0"/>
          <w:numId w:val="2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Data, such as digital coupons or customer complaints, exchanged between companies and consumers typically travel via _____, while off-line electronic data collection,  such as bar code scanners or databases, shared internally within an organization, travel via  ________. </w:t>
      </w:r>
    </w:p>
    <w:p w:rsidR="0081417C" w:rsidRPr="00C07E4B" w:rsidRDefault="0081417C" w:rsidP="009907BF">
      <w:pPr>
        <w:pStyle w:val="Title"/>
        <w:numPr>
          <w:ilvl w:val="0"/>
          <w:numId w:val="9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internet; intranet</w:t>
      </w:r>
    </w:p>
    <w:p w:rsidR="0081417C" w:rsidRPr="00C07E4B" w:rsidRDefault="0081417C" w:rsidP="009907BF">
      <w:pPr>
        <w:pStyle w:val="Title"/>
        <w:numPr>
          <w:ilvl w:val="0"/>
          <w:numId w:val="9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extranet; internet</w:t>
      </w:r>
    </w:p>
    <w:p w:rsidR="0081417C" w:rsidRPr="00C07E4B" w:rsidRDefault="0081417C" w:rsidP="009907BF">
      <w:pPr>
        <w:pStyle w:val="Title"/>
        <w:numPr>
          <w:ilvl w:val="0"/>
          <w:numId w:val="9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extranet; intranet</w:t>
      </w:r>
    </w:p>
    <w:p w:rsidR="0081417C" w:rsidRPr="00C07E4B" w:rsidRDefault="0081417C" w:rsidP="009907BF">
      <w:pPr>
        <w:pStyle w:val="Title"/>
        <w:numPr>
          <w:ilvl w:val="0"/>
          <w:numId w:val="9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the Web; the social network</w:t>
      </w:r>
    </w:p>
    <w:p w:rsidR="0081417C" w:rsidRPr="00C07E4B" w:rsidRDefault="0081417C" w:rsidP="00741C5C">
      <w:pPr>
        <w:pStyle w:val="Title"/>
        <w:ind w:firstLine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(a; Moderate; LO1; Use of Information Technology)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  <w:highlight w:val="yellow"/>
        </w:rPr>
      </w:pP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741C5C">
      <w:pPr>
        <w:pStyle w:val="Title"/>
        <w:ind w:left="270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741C5C">
      <w:pPr>
        <w:pStyle w:val="Title"/>
        <w:numPr>
          <w:ilvl w:val="0"/>
          <w:numId w:val="2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All of the following e-marketing technologies exist without the World Wide Web, except ________.</w:t>
      </w:r>
    </w:p>
    <w:p w:rsidR="0081417C" w:rsidRPr="00C07E4B" w:rsidRDefault="0081417C" w:rsidP="009907BF">
      <w:pPr>
        <w:pStyle w:val="Title"/>
        <w:numPr>
          <w:ilvl w:val="0"/>
          <w:numId w:val="5"/>
        </w:numPr>
        <w:jc w:val="left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e</w:t>
      </w:r>
      <w:r w:rsidRPr="00C07E4B">
        <w:rPr>
          <w:rFonts w:ascii="Constantia" w:hAnsi="Constantia"/>
          <w:sz w:val="22"/>
          <w:szCs w:val="22"/>
        </w:rPr>
        <w:t xml:space="preserve">lectronic data interchange </w:t>
      </w:r>
    </w:p>
    <w:p w:rsidR="0081417C" w:rsidRPr="00C07E4B" w:rsidRDefault="0081417C" w:rsidP="009907BF">
      <w:pPr>
        <w:pStyle w:val="Title"/>
        <w:numPr>
          <w:ilvl w:val="0"/>
          <w:numId w:val="5"/>
        </w:numPr>
        <w:jc w:val="left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e</w:t>
      </w:r>
      <w:r w:rsidRPr="00C07E4B">
        <w:rPr>
          <w:rFonts w:ascii="Constantia" w:hAnsi="Constantia"/>
          <w:sz w:val="22"/>
          <w:szCs w:val="22"/>
        </w:rPr>
        <w:t>mail</w:t>
      </w:r>
    </w:p>
    <w:p w:rsidR="0081417C" w:rsidRPr="00C07E4B" w:rsidRDefault="0081417C" w:rsidP="009907BF">
      <w:pPr>
        <w:pStyle w:val="Title"/>
        <w:numPr>
          <w:ilvl w:val="0"/>
          <w:numId w:val="5"/>
        </w:numPr>
        <w:jc w:val="left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t</w:t>
      </w:r>
      <w:r w:rsidRPr="00C07E4B">
        <w:rPr>
          <w:rFonts w:ascii="Constantia" w:hAnsi="Constantia"/>
          <w:sz w:val="22"/>
          <w:szCs w:val="22"/>
        </w:rPr>
        <w:t>ext messaging</w:t>
      </w:r>
    </w:p>
    <w:p w:rsidR="0081417C" w:rsidRPr="00C07E4B" w:rsidRDefault="0081417C" w:rsidP="009907BF">
      <w:pPr>
        <w:pStyle w:val="Title"/>
        <w:numPr>
          <w:ilvl w:val="0"/>
          <w:numId w:val="5"/>
        </w:numPr>
        <w:jc w:val="left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h</w:t>
      </w:r>
      <w:r w:rsidRPr="00C07E4B">
        <w:rPr>
          <w:rFonts w:ascii="Constantia" w:hAnsi="Constantia"/>
          <w:sz w:val="22"/>
          <w:szCs w:val="22"/>
        </w:rPr>
        <w:t>ypertext navigation</w:t>
      </w:r>
    </w:p>
    <w:p w:rsidR="0081417C" w:rsidRPr="00C07E4B" w:rsidRDefault="0081417C" w:rsidP="00741C5C">
      <w:pPr>
        <w:pStyle w:val="Title"/>
        <w:ind w:firstLine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(a; Difficult; LO1; Use of Information Technology)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4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In its technical performance, the internet supports the following roles </w:t>
      </w:r>
      <w:r w:rsidRPr="00C07E4B">
        <w:rPr>
          <w:rFonts w:ascii="Constantia" w:hAnsi="Constantia"/>
          <w:sz w:val="22"/>
          <w:szCs w:val="22"/>
          <w:u w:val="single"/>
        </w:rPr>
        <w:t>except</w:t>
      </w:r>
      <w:r w:rsidRPr="00C07E4B">
        <w:rPr>
          <w:rFonts w:ascii="Constantia" w:hAnsi="Constantia"/>
          <w:b/>
          <w:sz w:val="22"/>
          <w:szCs w:val="22"/>
        </w:rPr>
        <w:t xml:space="preserve"> ________. </w:t>
      </w:r>
      <w:r w:rsidRPr="00C07E4B">
        <w:rPr>
          <w:rFonts w:ascii="Constantia" w:hAnsi="Constantia"/>
          <w:sz w:val="22"/>
          <w:szCs w:val="22"/>
        </w:rPr>
        <w:t xml:space="preserve">  </w:t>
      </w:r>
    </w:p>
    <w:p w:rsidR="0081417C" w:rsidRPr="00C07E4B" w:rsidRDefault="0081417C" w:rsidP="009907BF">
      <w:pPr>
        <w:pStyle w:val="Title"/>
        <w:numPr>
          <w:ilvl w:val="1"/>
          <w:numId w:val="23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human users and computers that access content and send e-mail</w:t>
      </w:r>
    </w:p>
    <w:p w:rsidR="0081417C" w:rsidRPr="00C07E4B" w:rsidRDefault="0081417C" w:rsidP="009907BF">
      <w:pPr>
        <w:pStyle w:val="Title"/>
        <w:numPr>
          <w:ilvl w:val="1"/>
          <w:numId w:val="23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technology infrastructure to move, create, and view content</w:t>
      </w:r>
    </w:p>
    <w:p w:rsidR="0081417C" w:rsidRPr="00C07E4B" w:rsidRDefault="0081417C" w:rsidP="009907BF">
      <w:pPr>
        <w:pStyle w:val="Title"/>
        <w:numPr>
          <w:ilvl w:val="1"/>
          <w:numId w:val="23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content providers that create information, entertainment, and so forth</w:t>
      </w:r>
    </w:p>
    <w:p w:rsidR="0081417C" w:rsidRPr="00C07E4B" w:rsidRDefault="0081417C" w:rsidP="009907BF">
      <w:pPr>
        <w:pStyle w:val="Title"/>
        <w:numPr>
          <w:ilvl w:val="1"/>
          <w:numId w:val="23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none; all of the above roles are supported by the internet.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           (d; Moderate; LO4; Use of Information Technology)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4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The </w:t>
      </w:r>
      <w:r>
        <w:rPr>
          <w:rFonts w:ascii="Constantia" w:hAnsi="Constantia"/>
          <w:sz w:val="22"/>
          <w:szCs w:val="22"/>
        </w:rPr>
        <w:t>internet</w:t>
      </w:r>
      <w:r w:rsidRPr="00C07E4B">
        <w:rPr>
          <w:rFonts w:ascii="Constantia" w:hAnsi="Constantia"/>
          <w:sz w:val="22"/>
          <w:szCs w:val="22"/>
        </w:rPr>
        <w:t xml:space="preserve"> can deliver content to all the following </w:t>
      </w:r>
      <w:r w:rsidRPr="00C07E4B">
        <w:rPr>
          <w:rFonts w:ascii="Constantia" w:hAnsi="Constantia"/>
          <w:sz w:val="22"/>
          <w:szCs w:val="22"/>
          <w:u w:val="single"/>
        </w:rPr>
        <w:t>except</w:t>
      </w:r>
      <w:r w:rsidRPr="00C07E4B">
        <w:rPr>
          <w:rFonts w:ascii="Constantia" w:hAnsi="Constantia"/>
          <w:b/>
          <w:sz w:val="22"/>
          <w:szCs w:val="22"/>
        </w:rPr>
        <w:t xml:space="preserve"> _________.</w:t>
      </w:r>
    </w:p>
    <w:p w:rsidR="0081417C" w:rsidRPr="00C07E4B" w:rsidRDefault="0081417C" w:rsidP="009907BF">
      <w:pPr>
        <w:pStyle w:val="Title"/>
        <w:numPr>
          <w:ilvl w:val="1"/>
          <w:numId w:val="12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televisions sets</w:t>
      </w:r>
    </w:p>
    <w:p w:rsidR="0081417C" w:rsidRPr="00C07E4B" w:rsidRDefault="0081417C" w:rsidP="009907BF">
      <w:pPr>
        <w:pStyle w:val="Title"/>
        <w:numPr>
          <w:ilvl w:val="1"/>
          <w:numId w:val="12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refrigerators</w:t>
      </w:r>
    </w:p>
    <w:p w:rsidR="0081417C" w:rsidRPr="00C07E4B" w:rsidRDefault="0081417C" w:rsidP="009907BF">
      <w:pPr>
        <w:pStyle w:val="Title"/>
        <w:numPr>
          <w:ilvl w:val="1"/>
          <w:numId w:val="12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video cassette recorders</w:t>
      </w:r>
    </w:p>
    <w:p w:rsidR="0081417C" w:rsidRPr="00C07E4B" w:rsidRDefault="0081417C" w:rsidP="009907BF">
      <w:pPr>
        <w:pStyle w:val="Title"/>
        <w:numPr>
          <w:ilvl w:val="1"/>
          <w:numId w:val="12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automobiles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         (c ; Easy; LO</w:t>
      </w:r>
      <w:r>
        <w:rPr>
          <w:rFonts w:ascii="Constantia" w:hAnsi="Constantia"/>
          <w:sz w:val="22"/>
          <w:szCs w:val="22"/>
        </w:rPr>
        <w:t>4</w:t>
      </w:r>
      <w:r w:rsidRPr="00C07E4B">
        <w:rPr>
          <w:rFonts w:ascii="Constantia" w:hAnsi="Constantia"/>
          <w:sz w:val="22"/>
          <w:szCs w:val="22"/>
        </w:rPr>
        <w:t>; Use of Information Technology)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4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According to the text, ________ is the region with largest </w:t>
      </w:r>
      <w:r w:rsidRPr="00C07E4B">
        <w:rPr>
          <w:rFonts w:ascii="Constantia" w:hAnsi="Constantia"/>
          <w:sz w:val="22"/>
          <w:szCs w:val="22"/>
          <w:u w:val="single"/>
        </w:rPr>
        <w:t>percentage</w:t>
      </w:r>
      <w:r w:rsidRPr="00C07E4B">
        <w:rPr>
          <w:rFonts w:ascii="Constantia" w:hAnsi="Constantia"/>
          <w:sz w:val="22"/>
          <w:szCs w:val="22"/>
        </w:rPr>
        <w:t xml:space="preserve"> of </w:t>
      </w:r>
      <w:r>
        <w:rPr>
          <w:rFonts w:ascii="Constantia" w:hAnsi="Constantia"/>
          <w:sz w:val="22"/>
          <w:szCs w:val="22"/>
        </w:rPr>
        <w:t>internet</w:t>
      </w:r>
      <w:r w:rsidRPr="00C07E4B">
        <w:rPr>
          <w:rFonts w:ascii="Constantia" w:hAnsi="Constantia"/>
          <w:sz w:val="22"/>
          <w:szCs w:val="22"/>
        </w:rPr>
        <w:t xml:space="preserve"> users.</w:t>
      </w:r>
    </w:p>
    <w:p w:rsidR="0081417C" w:rsidRPr="00C07E4B" w:rsidRDefault="0081417C" w:rsidP="009907BF">
      <w:pPr>
        <w:pStyle w:val="Title"/>
        <w:numPr>
          <w:ilvl w:val="1"/>
          <w:numId w:val="24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Africa</w:t>
      </w:r>
    </w:p>
    <w:p w:rsidR="0081417C" w:rsidRPr="00C07E4B" w:rsidRDefault="0081417C" w:rsidP="009907BF">
      <w:pPr>
        <w:pStyle w:val="Title"/>
        <w:numPr>
          <w:ilvl w:val="1"/>
          <w:numId w:val="24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Asia</w:t>
      </w:r>
    </w:p>
    <w:p w:rsidR="0081417C" w:rsidRPr="00C07E4B" w:rsidRDefault="0081417C" w:rsidP="009907BF">
      <w:pPr>
        <w:pStyle w:val="Title"/>
        <w:numPr>
          <w:ilvl w:val="1"/>
          <w:numId w:val="24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North America</w:t>
      </w:r>
    </w:p>
    <w:p w:rsidR="0081417C" w:rsidRPr="00C07E4B" w:rsidRDefault="0081417C" w:rsidP="009907BF">
      <w:pPr>
        <w:pStyle w:val="Title"/>
        <w:numPr>
          <w:ilvl w:val="1"/>
          <w:numId w:val="24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Europe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         (b; Moderate; LO5; Multicultural and Diversity Understanding)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Default="0081417C">
      <w:pPr>
        <w:rPr>
          <w:rFonts w:ascii="Constantia" w:hAnsi="Constantia"/>
        </w:rPr>
      </w:pPr>
      <w:r>
        <w:rPr>
          <w:rFonts w:ascii="Constantia" w:hAnsi="Constantia"/>
        </w:rPr>
        <w:br w:type="page"/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4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Which of the following outcomes has been cited as a negative one in terms of the world becoming a globally networked world?</w:t>
      </w:r>
    </w:p>
    <w:p w:rsidR="0081417C" w:rsidRPr="00C07E4B" w:rsidRDefault="0081417C" w:rsidP="009907BF">
      <w:pPr>
        <w:pStyle w:val="Title"/>
        <w:numPr>
          <w:ilvl w:val="1"/>
          <w:numId w:val="25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growing class divisions due to digital divide</w:t>
      </w:r>
    </w:p>
    <w:p w:rsidR="0081417C" w:rsidRPr="00C07E4B" w:rsidRDefault="0081417C" w:rsidP="009907BF">
      <w:pPr>
        <w:pStyle w:val="Title"/>
        <w:numPr>
          <w:ilvl w:val="1"/>
          <w:numId w:val="25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removing cultural differences</w:t>
      </w:r>
    </w:p>
    <w:p w:rsidR="0081417C" w:rsidRPr="00C07E4B" w:rsidRDefault="0081417C" w:rsidP="009907BF">
      <w:pPr>
        <w:pStyle w:val="Title"/>
        <w:numPr>
          <w:ilvl w:val="1"/>
          <w:numId w:val="25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efficient markets driven by more workaholism</w:t>
      </w:r>
    </w:p>
    <w:p w:rsidR="0081417C" w:rsidRPr="00C07E4B" w:rsidRDefault="0081417C" w:rsidP="009907BF">
      <w:pPr>
        <w:pStyle w:val="Title"/>
        <w:numPr>
          <w:ilvl w:val="1"/>
          <w:numId w:val="25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all of the above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          (d; Difficult; LO</w:t>
      </w:r>
      <w:r>
        <w:rPr>
          <w:rFonts w:ascii="Constantia" w:hAnsi="Constantia"/>
          <w:sz w:val="22"/>
          <w:szCs w:val="22"/>
        </w:rPr>
        <w:t>5</w:t>
      </w:r>
      <w:r w:rsidRPr="00C07E4B">
        <w:rPr>
          <w:rFonts w:ascii="Constantia" w:hAnsi="Constantia"/>
          <w:sz w:val="22"/>
          <w:szCs w:val="22"/>
        </w:rPr>
        <w:t>; Analytic Skills)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4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During the “first wave of </w:t>
      </w:r>
      <w:r>
        <w:rPr>
          <w:rFonts w:ascii="Constantia" w:hAnsi="Constantia"/>
          <w:sz w:val="22"/>
          <w:szCs w:val="22"/>
        </w:rPr>
        <w:t>internet</w:t>
      </w:r>
      <w:r w:rsidRPr="00C07E4B">
        <w:rPr>
          <w:rFonts w:ascii="Constantia" w:hAnsi="Constantia"/>
          <w:sz w:val="22"/>
          <w:szCs w:val="22"/>
        </w:rPr>
        <w:t xml:space="preserve"> disruption” companies essentially offered _________. </w:t>
      </w:r>
    </w:p>
    <w:p w:rsidR="0081417C" w:rsidRPr="00C07E4B" w:rsidRDefault="0081417C" w:rsidP="009907BF">
      <w:pPr>
        <w:pStyle w:val="Title"/>
        <w:numPr>
          <w:ilvl w:val="0"/>
          <w:numId w:val="26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high-end products for mass markets</w:t>
      </w:r>
    </w:p>
    <w:p w:rsidR="0081417C" w:rsidRPr="00C07E4B" w:rsidRDefault="0081417C" w:rsidP="009907BF">
      <w:pPr>
        <w:pStyle w:val="Title"/>
        <w:numPr>
          <w:ilvl w:val="0"/>
          <w:numId w:val="26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tangible products that can be compared easily and purchased at relatively low prices</w:t>
      </w:r>
    </w:p>
    <w:p w:rsidR="0081417C" w:rsidRPr="00C07E4B" w:rsidRDefault="0081417C" w:rsidP="009907BF">
      <w:pPr>
        <w:pStyle w:val="Title"/>
        <w:numPr>
          <w:ilvl w:val="0"/>
          <w:numId w:val="26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commodities available in bulk quantity</w:t>
      </w:r>
    </w:p>
    <w:p w:rsidR="0081417C" w:rsidRPr="00C07E4B" w:rsidRDefault="0081417C" w:rsidP="009907BF">
      <w:pPr>
        <w:pStyle w:val="Title"/>
        <w:numPr>
          <w:ilvl w:val="0"/>
          <w:numId w:val="26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real estate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         (b; Moderate; LO5; Analytic Skills)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4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In the era of the </w:t>
      </w:r>
      <w:r w:rsidRPr="00C07E4B">
        <w:rPr>
          <w:rFonts w:ascii="Constantia" w:hAnsi="Constantia"/>
          <w:i/>
          <w:sz w:val="22"/>
          <w:szCs w:val="22"/>
        </w:rPr>
        <w:t xml:space="preserve">Plateau of Profitability, </w:t>
      </w:r>
      <w:r w:rsidRPr="00C07E4B">
        <w:rPr>
          <w:rFonts w:ascii="Constantia" w:hAnsi="Constantia"/>
          <w:sz w:val="22"/>
          <w:szCs w:val="22"/>
        </w:rPr>
        <w:t>marketers focused more deliberately on _________.</w:t>
      </w:r>
    </w:p>
    <w:p w:rsidR="0081417C" w:rsidRPr="00C07E4B" w:rsidRDefault="0081417C" w:rsidP="009907BF">
      <w:pPr>
        <w:pStyle w:val="Title"/>
        <w:numPr>
          <w:ilvl w:val="1"/>
          <w:numId w:val="27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their traditional return-on-performance roots and well-grounded strategies</w:t>
      </w:r>
    </w:p>
    <w:p w:rsidR="0081417C" w:rsidRPr="00C07E4B" w:rsidRDefault="0081417C" w:rsidP="009907BF">
      <w:pPr>
        <w:pStyle w:val="Title"/>
        <w:numPr>
          <w:ilvl w:val="1"/>
          <w:numId w:val="27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diversified unique product mixes</w:t>
      </w:r>
    </w:p>
    <w:p w:rsidR="0081417C" w:rsidRPr="00C07E4B" w:rsidRDefault="0081417C" w:rsidP="009907BF">
      <w:pPr>
        <w:pStyle w:val="Title"/>
        <w:numPr>
          <w:ilvl w:val="1"/>
          <w:numId w:val="27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disintermediation of the marketing channel</w:t>
      </w:r>
    </w:p>
    <w:p w:rsidR="0081417C" w:rsidRPr="00C07E4B" w:rsidRDefault="0081417C" w:rsidP="009907BF">
      <w:pPr>
        <w:pStyle w:val="Title"/>
        <w:numPr>
          <w:ilvl w:val="1"/>
          <w:numId w:val="27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product benefits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         (a; Difficult; p. 11; LO5; Analytic Skills)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741C5C">
      <w:pPr>
        <w:pStyle w:val="Title"/>
        <w:ind w:left="270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4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Charles Schwab pitted their online business vs. their established brick and mortar business.  Which of the following is </w:t>
      </w:r>
      <w:r w:rsidRPr="00C07E4B">
        <w:rPr>
          <w:rFonts w:ascii="Constantia" w:hAnsi="Constantia"/>
          <w:bCs/>
          <w:sz w:val="22"/>
          <w:szCs w:val="22"/>
          <w:u w:val="single"/>
        </w:rPr>
        <w:t>not</w:t>
      </w:r>
      <w:r w:rsidRPr="00C07E4B">
        <w:rPr>
          <w:rFonts w:ascii="Constantia" w:hAnsi="Constantia"/>
          <w:sz w:val="22"/>
          <w:szCs w:val="22"/>
        </w:rPr>
        <w:t xml:space="preserve"> a result of this competition? </w:t>
      </w:r>
    </w:p>
    <w:p w:rsidR="0081417C" w:rsidRPr="00C07E4B" w:rsidRDefault="0081417C" w:rsidP="009907BF">
      <w:pPr>
        <w:pStyle w:val="Title"/>
        <w:numPr>
          <w:ilvl w:val="0"/>
          <w:numId w:val="10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faster growing accounts and assets</w:t>
      </w:r>
    </w:p>
    <w:p w:rsidR="0081417C" w:rsidRPr="00C07E4B" w:rsidRDefault="0081417C" w:rsidP="009907BF">
      <w:pPr>
        <w:pStyle w:val="Title"/>
        <w:numPr>
          <w:ilvl w:val="0"/>
          <w:numId w:val="10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lower prices</w:t>
      </w:r>
    </w:p>
    <w:p w:rsidR="0081417C" w:rsidRPr="00C07E4B" w:rsidRDefault="0081417C" w:rsidP="009907BF">
      <w:pPr>
        <w:pStyle w:val="Title"/>
        <w:numPr>
          <w:ilvl w:val="0"/>
          <w:numId w:val="10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more sales of treasury bonds and less sales of private securities</w:t>
      </w:r>
    </w:p>
    <w:p w:rsidR="0081417C" w:rsidRPr="00C07E4B" w:rsidRDefault="0081417C" w:rsidP="009907BF">
      <w:pPr>
        <w:pStyle w:val="Title"/>
        <w:numPr>
          <w:ilvl w:val="0"/>
          <w:numId w:val="10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incorporation of successful e-marketing strategies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         (c; Difficult; LO1; Analytic Skills)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4"/>
        </w:numPr>
        <w:jc w:val="left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Internet</w:t>
      </w:r>
      <w:r w:rsidRPr="00C07E4B">
        <w:rPr>
          <w:rFonts w:ascii="Constantia" w:hAnsi="Constantia"/>
          <w:sz w:val="22"/>
          <w:szCs w:val="22"/>
        </w:rPr>
        <w:t xml:space="preserve"> properties, or characteristics, that impact marketing include________. </w:t>
      </w:r>
    </w:p>
    <w:p w:rsidR="0081417C" w:rsidRPr="00C07E4B" w:rsidRDefault="0081417C" w:rsidP="009907BF">
      <w:pPr>
        <w:pStyle w:val="Title"/>
        <w:numPr>
          <w:ilvl w:val="1"/>
          <w:numId w:val="28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global reach</w:t>
      </w:r>
    </w:p>
    <w:p w:rsidR="0081417C" w:rsidRPr="00C07E4B" w:rsidRDefault="0081417C" w:rsidP="009907BF">
      <w:pPr>
        <w:pStyle w:val="Title"/>
        <w:numPr>
          <w:ilvl w:val="1"/>
          <w:numId w:val="28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market deconstruction</w:t>
      </w:r>
    </w:p>
    <w:p w:rsidR="0081417C" w:rsidRPr="00C07E4B" w:rsidRDefault="0081417C" w:rsidP="009907BF">
      <w:pPr>
        <w:pStyle w:val="Title"/>
        <w:numPr>
          <w:ilvl w:val="1"/>
          <w:numId w:val="28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scalable capacity</w:t>
      </w:r>
    </w:p>
    <w:p w:rsidR="0081417C" w:rsidRPr="00C07E4B" w:rsidRDefault="0081417C" w:rsidP="009907BF">
      <w:pPr>
        <w:pStyle w:val="Title"/>
        <w:numPr>
          <w:ilvl w:val="1"/>
          <w:numId w:val="28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all of the above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         (d; Easy; LO1; Use of Information Technology)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           </w:t>
      </w:r>
    </w:p>
    <w:p w:rsidR="0081417C" w:rsidRDefault="0081417C">
      <w:pPr>
        <w:rPr>
          <w:rFonts w:ascii="Constantia" w:hAnsi="Constantia"/>
        </w:rPr>
      </w:pPr>
      <w:r>
        <w:rPr>
          <w:rFonts w:ascii="Constantia" w:hAnsi="Constantia"/>
        </w:rPr>
        <w:br w:type="page"/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4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As consumers become more demanding the </w:t>
      </w:r>
      <w:r>
        <w:rPr>
          <w:rFonts w:ascii="Constantia" w:hAnsi="Constantia"/>
          <w:sz w:val="22"/>
          <w:szCs w:val="22"/>
        </w:rPr>
        <w:t>internet</w:t>
      </w:r>
      <w:r w:rsidRPr="00C07E4B">
        <w:rPr>
          <w:rFonts w:ascii="Constantia" w:hAnsi="Constantia"/>
          <w:sz w:val="22"/>
          <w:szCs w:val="22"/>
        </w:rPr>
        <w:t xml:space="preserve"> is a good way to deliver customer value because ________.</w:t>
      </w:r>
    </w:p>
    <w:p w:rsidR="0081417C" w:rsidRPr="00C07E4B" w:rsidRDefault="0081417C" w:rsidP="009907BF">
      <w:pPr>
        <w:pStyle w:val="Title"/>
        <w:numPr>
          <w:ilvl w:val="1"/>
          <w:numId w:val="13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most products on the </w:t>
      </w:r>
      <w:r>
        <w:rPr>
          <w:rFonts w:ascii="Constantia" w:hAnsi="Constantia"/>
          <w:sz w:val="22"/>
          <w:szCs w:val="22"/>
        </w:rPr>
        <w:t>internet</w:t>
      </w:r>
      <w:r w:rsidRPr="00C07E4B">
        <w:rPr>
          <w:rFonts w:ascii="Constantia" w:hAnsi="Constantia"/>
          <w:sz w:val="22"/>
          <w:szCs w:val="22"/>
        </w:rPr>
        <w:t xml:space="preserve"> are less expensive than on other marketing channels</w:t>
      </w:r>
    </w:p>
    <w:p w:rsidR="0081417C" w:rsidRPr="00C07E4B" w:rsidRDefault="0081417C" w:rsidP="009907BF">
      <w:pPr>
        <w:pStyle w:val="Title"/>
        <w:numPr>
          <w:ilvl w:val="1"/>
          <w:numId w:val="13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broadband allows marketers to put more cookies on computers</w:t>
      </w:r>
    </w:p>
    <w:p w:rsidR="0081417C" w:rsidRPr="00C07E4B" w:rsidRDefault="0081417C" w:rsidP="009907BF">
      <w:pPr>
        <w:pStyle w:val="Title"/>
        <w:numPr>
          <w:ilvl w:val="1"/>
          <w:numId w:val="13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marketers can send digital coupons to millions of customers instantly</w:t>
      </w:r>
    </w:p>
    <w:p w:rsidR="0081417C" w:rsidRPr="00C07E4B" w:rsidRDefault="0081417C" w:rsidP="009907BF">
      <w:pPr>
        <w:pStyle w:val="Title"/>
        <w:numPr>
          <w:ilvl w:val="1"/>
          <w:numId w:val="13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customers gain ability to create, share, and access information and entertainment at will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          (d; Moderate; LO3; Reflective Thinking Skills)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4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According to the text, ________ predicted that the ‘e’ would drop from e-marketing,  suggesting that traditional marketing would evolve and integrate e-marketing principles and practices. </w:t>
      </w:r>
    </w:p>
    <w:p w:rsidR="0081417C" w:rsidRPr="00C07E4B" w:rsidRDefault="0081417C" w:rsidP="009907BF">
      <w:pPr>
        <w:pStyle w:val="Title"/>
        <w:numPr>
          <w:ilvl w:val="1"/>
          <w:numId w:val="14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Levitt Inc.</w:t>
      </w:r>
    </w:p>
    <w:p w:rsidR="0081417C" w:rsidRPr="00C07E4B" w:rsidRDefault="0081417C" w:rsidP="009907BF">
      <w:pPr>
        <w:pStyle w:val="Title"/>
        <w:numPr>
          <w:ilvl w:val="1"/>
          <w:numId w:val="14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Friedman Inc.</w:t>
      </w:r>
    </w:p>
    <w:p w:rsidR="0081417C" w:rsidRPr="00C07E4B" w:rsidRDefault="0081417C" w:rsidP="009907BF">
      <w:pPr>
        <w:pStyle w:val="Title"/>
        <w:numPr>
          <w:ilvl w:val="1"/>
          <w:numId w:val="14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Gartner Inc.</w:t>
      </w:r>
    </w:p>
    <w:p w:rsidR="0081417C" w:rsidRPr="00C07E4B" w:rsidRDefault="0081417C" w:rsidP="009907BF">
      <w:pPr>
        <w:pStyle w:val="Title"/>
        <w:numPr>
          <w:ilvl w:val="1"/>
          <w:numId w:val="14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Jones Inc.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                 (c; Moderate; LO</w:t>
      </w:r>
      <w:r>
        <w:rPr>
          <w:rFonts w:ascii="Constantia" w:hAnsi="Constantia"/>
          <w:sz w:val="22"/>
          <w:szCs w:val="22"/>
        </w:rPr>
        <w:t>5</w:t>
      </w:r>
      <w:r w:rsidRPr="00C07E4B">
        <w:rPr>
          <w:rFonts w:ascii="Constantia" w:hAnsi="Constantia"/>
          <w:sz w:val="22"/>
          <w:szCs w:val="22"/>
        </w:rPr>
        <w:t>; Use of Information Technology)</w:t>
      </w:r>
    </w:p>
    <w:p w:rsidR="0081417C" w:rsidRDefault="0081417C" w:rsidP="00992181">
      <w:pPr>
        <w:rPr>
          <w:rFonts w:ascii="Constantia" w:hAnsi="Constantia"/>
        </w:rPr>
      </w:pPr>
    </w:p>
    <w:p w:rsidR="0081417C" w:rsidRPr="00C07E4B" w:rsidRDefault="0081417C" w:rsidP="00992181">
      <w:pPr>
        <w:rPr>
          <w:rFonts w:ascii="Constantia" w:hAnsi="Constantia"/>
        </w:rPr>
      </w:pPr>
    </w:p>
    <w:p w:rsidR="0081417C" w:rsidRPr="00C07E4B" w:rsidRDefault="0081417C" w:rsidP="009907BF">
      <w:pPr>
        <w:pStyle w:val="Title"/>
        <w:numPr>
          <w:ilvl w:val="0"/>
          <w:numId w:val="34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________ is leading to a large increase in wireless networks.</w:t>
      </w:r>
    </w:p>
    <w:p w:rsidR="0081417C" w:rsidRPr="00C07E4B" w:rsidRDefault="0081417C" w:rsidP="009907BF">
      <w:pPr>
        <w:pStyle w:val="Title"/>
        <w:numPr>
          <w:ilvl w:val="1"/>
          <w:numId w:val="15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Integration of information technology and personal digital assistants (PDA’s)</w:t>
      </w:r>
    </w:p>
    <w:p w:rsidR="0081417C" w:rsidRPr="00C07E4B" w:rsidRDefault="0081417C" w:rsidP="009907BF">
      <w:pPr>
        <w:pStyle w:val="Title"/>
        <w:numPr>
          <w:ilvl w:val="1"/>
          <w:numId w:val="15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Acceptance and usage of mobile phones and other devices by individuals worldwide</w:t>
      </w:r>
    </w:p>
    <w:p w:rsidR="0081417C" w:rsidRPr="00C07E4B" w:rsidRDefault="0081417C" w:rsidP="009907BF">
      <w:pPr>
        <w:pStyle w:val="Title"/>
        <w:numPr>
          <w:ilvl w:val="1"/>
          <w:numId w:val="15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The World Wide Web</w:t>
      </w:r>
    </w:p>
    <w:p w:rsidR="0081417C" w:rsidRPr="00C07E4B" w:rsidRDefault="0081417C" w:rsidP="009907BF">
      <w:pPr>
        <w:pStyle w:val="Title"/>
        <w:numPr>
          <w:ilvl w:val="1"/>
          <w:numId w:val="15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Increasing adoption of high bandwidth</w:t>
      </w:r>
    </w:p>
    <w:p w:rsidR="0081417C" w:rsidRPr="00C07E4B" w:rsidRDefault="0081417C" w:rsidP="00741C5C">
      <w:pPr>
        <w:pStyle w:val="Title"/>
        <w:ind w:left="108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(b; Moderate; LO</w:t>
      </w:r>
      <w:r>
        <w:rPr>
          <w:rFonts w:ascii="Constantia" w:hAnsi="Constantia"/>
          <w:sz w:val="22"/>
          <w:szCs w:val="22"/>
        </w:rPr>
        <w:t>4</w:t>
      </w:r>
      <w:r w:rsidRPr="00C07E4B">
        <w:rPr>
          <w:rFonts w:ascii="Constantia" w:hAnsi="Constantia"/>
          <w:sz w:val="22"/>
          <w:szCs w:val="22"/>
        </w:rPr>
        <w:t>; Use of Information Technology)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4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The </w:t>
      </w:r>
      <w:r>
        <w:rPr>
          <w:rFonts w:ascii="Constantia" w:hAnsi="Constantia"/>
          <w:sz w:val="22"/>
          <w:szCs w:val="22"/>
        </w:rPr>
        <w:t>internet</w:t>
      </w:r>
      <w:r w:rsidRPr="00C07E4B">
        <w:rPr>
          <w:rFonts w:ascii="Constantia" w:hAnsi="Constantia"/>
          <w:sz w:val="22"/>
          <w:szCs w:val="22"/>
        </w:rPr>
        <w:t xml:space="preserve"> has the power to do all of the following except ________. </w:t>
      </w:r>
    </w:p>
    <w:p w:rsidR="0081417C" w:rsidRPr="00C07E4B" w:rsidRDefault="0081417C" w:rsidP="009907BF">
      <w:pPr>
        <w:pStyle w:val="Title"/>
        <w:numPr>
          <w:ilvl w:val="0"/>
          <w:numId w:val="8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create global communities based on interests</w:t>
      </w:r>
    </w:p>
    <w:p w:rsidR="0081417C" w:rsidRPr="00C07E4B" w:rsidRDefault="0081417C" w:rsidP="009907BF">
      <w:pPr>
        <w:pStyle w:val="Title"/>
        <w:numPr>
          <w:ilvl w:val="0"/>
          <w:numId w:val="8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decrease cultural and language differences</w:t>
      </w:r>
    </w:p>
    <w:p w:rsidR="0081417C" w:rsidRPr="00C07E4B" w:rsidRDefault="0081417C" w:rsidP="009907BF">
      <w:pPr>
        <w:pStyle w:val="Title"/>
        <w:numPr>
          <w:ilvl w:val="0"/>
          <w:numId w:val="8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prevent the upward mobility of people and countries at lower socioeconomic levels</w:t>
      </w:r>
    </w:p>
    <w:p w:rsidR="0081417C" w:rsidRPr="00C07E4B" w:rsidRDefault="0081417C" w:rsidP="009907BF">
      <w:pPr>
        <w:pStyle w:val="Title"/>
        <w:numPr>
          <w:ilvl w:val="0"/>
          <w:numId w:val="8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discourage workaholism</w:t>
      </w:r>
    </w:p>
    <w:p w:rsidR="0081417C" w:rsidRPr="00C07E4B" w:rsidRDefault="0081417C" w:rsidP="00741C5C">
      <w:pPr>
        <w:pStyle w:val="Title"/>
        <w:ind w:firstLine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    (d; Moderate; LO</w:t>
      </w:r>
      <w:r>
        <w:rPr>
          <w:rFonts w:ascii="Constantia" w:hAnsi="Constantia"/>
          <w:sz w:val="22"/>
          <w:szCs w:val="22"/>
        </w:rPr>
        <w:t>1</w:t>
      </w:r>
      <w:r w:rsidRPr="00C07E4B">
        <w:rPr>
          <w:rFonts w:ascii="Constantia" w:hAnsi="Constantia"/>
          <w:sz w:val="22"/>
          <w:szCs w:val="22"/>
        </w:rPr>
        <w:t>; Use of Information Technology)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4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Following the boom and bust of the first wave of the internet era, industrialized countries entered the ________.</w:t>
      </w:r>
    </w:p>
    <w:p w:rsidR="0081417C" w:rsidRPr="00C07E4B" w:rsidRDefault="0081417C" w:rsidP="009907BF">
      <w:pPr>
        <w:pStyle w:val="Title"/>
        <w:numPr>
          <w:ilvl w:val="1"/>
          <w:numId w:val="16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boom</w:t>
      </w:r>
    </w:p>
    <w:p w:rsidR="0081417C" w:rsidRPr="00C07E4B" w:rsidRDefault="0081417C" w:rsidP="009907BF">
      <w:pPr>
        <w:pStyle w:val="Title"/>
        <w:numPr>
          <w:ilvl w:val="1"/>
          <w:numId w:val="16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bust</w:t>
      </w:r>
    </w:p>
    <w:p w:rsidR="0081417C" w:rsidRPr="00C07E4B" w:rsidRDefault="0081417C" w:rsidP="009907BF">
      <w:pPr>
        <w:pStyle w:val="Title"/>
        <w:numPr>
          <w:ilvl w:val="1"/>
          <w:numId w:val="16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trough of disillusion</w:t>
      </w:r>
    </w:p>
    <w:p w:rsidR="0081417C" w:rsidRPr="00C07E4B" w:rsidRDefault="0081417C" w:rsidP="009907BF">
      <w:pPr>
        <w:pStyle w:val="Title"/>
        <w:numPr>
          <w:ilvl w:val="1"/>
          <w:numId w:val="16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plateau of profitability</w:t>
      </w:r>
    </w:p>
    <w:p w:rsidR="0081417C" w:rsidRPr="00C07E4B" w:rsidRDefault="0081417C" w:rsidP="00741C5C">
      <w:pPr>
        <w:pStyle w:val="Title"/>
        <w:ind w:firstLine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    (d; Difficult; LO5; Analytic Skills)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                 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4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________ are specific measures designed to evaluate the effectiveness and efficiency of the e-business and e-marketing operations.</w:t>
      </w:r>
    </w:p>
    <w:p w:rsidR="0081417C" w:rsidRPr="00C07E4B" w:rsidRDefault="0081417C" w:rsidP="009907BF">
      <w:pPr>
        <w:pStyle w:val="Title"/>
        <w:numPr>
          <w:ilvl w:val="1"/>
          <w:numId w:val="17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Segmentation variables</w:t>
      </w:r>
    </w:p>
    <w:p w:rsidR="0081417C" w:rsidRPr="00C07E4B" w:rsidRDefault="0081417C" w:rsidP="009907BF">
      <w:pPr>
        <w:pStyle w:val="Title"/>
        <w:numPr>
          <w:ilvl w:val="1"/>
          <w:numId w:val="17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Metrics</w:t>
      </w:r>
    </w:p>
    <w:p w:rsidR="0081417C" w:rsidRPr="00C07E4B" w:rsidRDefault="0081417C" w:rsidP="009907BF">
      <w:pPr>
        <w:pStyle w:val="Title"/>
        <w:numPr>
          <w:ilvl w:val="1"/>
          <w:numId w:val="17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Bench systems</w:t>
      </w:r>
    </w:p>
    <w:p w:rsidR="0081417C" w:rsidRPr="00C07E4B" w:rsidRDefault="0081417C" w:rsidP="009907BF">
      <w:pPr>
        <w:pStyle w:val="Title"/>
        <w:numPr>
          <w:ilvl w:val="1"/>
          <w:numId w:val="17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Site stickiness </w:t>
      </w:r>
    </w:p>
    <w:p w:rsidR="0081417C" w:rsidRPr="00C07E4B" w:rsidRDefault="0081417C" w:rsidP="00741C5C">
      <w:pPr>
        <w:pStyle w:val="Title"/>
        <w:ind w:firstLine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    (b; Easy; LO</w:t>
      </w:r>
      <w:r>
        <w:rPr>
          <w:rFonts w:ascii="Constantia" w:hAnsi="Constantia"/>
          <w:sz w:val="22"/>
          <w:szCs w:val="22"/>
        </w:rPr>
        <w:t>2</w:t>
      </w:r>
      <w:r w:rsidRPr="00C07E4B">
        <w:rPr>
          <w:rFonts w:ascii="Constantia" w:hAnsi="Constantia"/>
          <w:sz w:val="22"/>
          <w:szCs w:val="22"/>
        </w:rPr>
        <w:t>; Analytic Skills)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741C5C">
      <w:pPr>
        <w:pStyle w:val="Title"/>
        <w:jc w:val="left"/>
        <w:rPr>
          <w:rFonts w:ascii="Constantia" w:hAnsi="Constantia"/>
          <w:b/>
          <w:sz w:val="22"/>
          <w:szCs w:val="22"/>
        </w:rPr>
      </w:pPr>
      <w:r w:rsidRPr="00C07E4B">
        <w:rPr>
          <w:rFonts w:ascii="Constantia" w:hAnsi="Constantia"/>
          <w:b/>
          <w:sz w:val="22"/>
          <w:szCs w:val="22"/>
        </w:rPr>
        <w:t>True/False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3"/>
        </w:numPr>
        <w:tabs>
          <w:tab w:val="clear" w:pos="990"/>
          <w:tab w:val="num" w:pos="720"/>
        </w:tabs>
        <w:ind w:left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Individuals can be both users and content providers on the </w:t>
      </w:r>
      <w:r>
        <w:rPr>
          <w:rFonts w:ascii="Constantia" w:hAnsi="Constantia"/>
          <w:sz w:val="22"/>
          <w:szCs w:val="22"/>
        </w:rPr>
        <w:t>internet</w:t>
      </w:r>
      <w:r w:rsidRPr="00C07E4B">
        <w:rPr>
          <w:rFonts w:ascii="Constantia" w:hAnsi="Constantia"/>
          <w:sz w:val="22"/>
          <w:szCs w:val="22"/>
        </w:rPr>
        <w:t>.</w:t>
      </w:r>
    </w:p>
    <w:p w:rsidR="0081417C" w:rsidRPr="00C07E4B" w:rsidRDefault="0081417C" w:rsidP="009907BF">
      <w:pPr>
        <w:pStyle w:val="Title"/>
        <w:numPr>
          <w:ilvl w:val="1"/>
          <w:numId w:val="34"/>
        </w:numPr>
        <w:ind w:left="117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True</w:t>
      </w:r>
    </w:p>
    <w:p w:rsidR="0081417C" w:rsidRPr="00C07E4B" w:rsidRDefault="0081417C" w:rsidP="009907BF">
      <w:pPr>
        <w:pStyle w:val="Title"/>
        <w:numPr>
          <w:ilvl w:val="1"/>
          <w:numId w:val="34"/>
        </w:numPr>
        <w:ind w:left="117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False</w:t>
      </w:r>
    </w:p>
    <w:p w:rsidR="0081417C" w:rsidRPr="00C07E4B" w:rsidRDefault="0081417C" w:rsidP="008150C9">
      <w:pPr>
        <w:pStyle w:val="Title"/>
        <w:ind w:firstLine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    (a; Moderate; LO1; Use of Information Technology)</w:t>
      </w:r>
    </w:p>
    <w:p w:rsidR="0081417C" w:rsidRPr="00C07E4B" w:rsidRDefault="0081417C" w:rsidP="008150C9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8150C9">
      <w:pPr>
        <w:pStyle w:val="Title"/>
        <w:jc w:val="left"/>
        <w:rPr>
          <w:rFonts w:ascii="Constantia" w:hAnsi="Constantia"/>
          <w:b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3"/>
        </w:numPr>
        <w:ind w:left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According to the text, nowadays the internet should be regarded more as a channel than a place. </w:t>
      </w:r>
    </w:p>
    <w:p w:rsidR="0081417C" w:rsidRPr="00C07E4B" w:rsidRDefault="0081417C" w:rsidP="009907BF">
      <w:pPr>
        <w:pStyle w:val="Title"/>
        <w:numPr>
          <w:ilvl w:val="0"/>
          <w:numId w:val="29"/>
        </w:numPr>
        <w:ind w:left="1245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True</w:t>
      </w:r>
    </w:p>
    <w:p w:rsidR="0081417C" w:rsidRPr="00C07E4B" w:rsidRDefault="0081417C" w:rsidP="009907BF">
      <w:pPr>
        <w:pStyle w:val="Title"/>
        <w:numPr>
          <w:ilvl w:val="0"/>
          <w:numId w:val="29"/>
        </w:numPr>
        <w:ind w:left="1245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False</w:t>
      </w:r>
    </w:p>
    <w:p w:rsidR="0081417C" w:rsidRPr="00C07E4B" w:rsidRDefault="0081417C" w:rsidP="008150C9">
      <w:pPr>
        <w:pStyle w:val="Title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                 (b; Moderate; LO5; Analytic Skills)</w:t>
      </w:r>
    </w:p>
    <w:p w:rsidR="0081417C" w:rsidRPr="00C07E4B" w:rsidRDefault="0081417C" w:rsidP="008150C9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8150C9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3"/>
        </w:numPr>
        <w:ind w:left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E-marketing refers to the result of information technology applied to traditional marketing.</w:t>
      </w:r>
    </w:p>
    <w:p w:rsidR="0081417C" w:rsidRPr="00C07E4B" w:rsidRDefault="0081417C" w:rsidP="009907BF">
      <w:pPr>
        <w:pStyle w:val="Title"/>
        <w:numPr>
          <w:ilvl w:val="0"/>
          <w:numId w:val="18"/>
        </w:numPr>
        <w:ind w:left="1245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True</w:t>
      </w:r>
    </w:p>
    <w:p w:rsidR="0081417C" w:rsidRPr="00C07E4B" w:rsidRDefault="0081417C" w:rsidP="009907BF">
      <w:pPr>
        <w:pStyle w:val="Title"/>
        <w:numPr>
          <w:ilvl w:val="0"/>
          <w:numId w:val="18"/>
        </w:numPr>
        <w:ind w:left="1245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False</w:t>
      </w:r>
    </w:p>
    <w:p w:rsidR="0081417C" w:rsidRPr="00C07E4B" w:rsidRDefault="0081417C" w:rsidP="008150C9">
      <w:pPr>
        <w:pStyle w:val="Title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                 (a; Moderate; LO</w:t>
      </w:r>
      <w:r>
        <w:rPr>
          <w:rFonts w:ascii="Constantia" w:hAnsi="Constantia"/>
          <w:sz w:val="22"/>
          <w:szCs w:val="22"/>
        </w:rPr>
        <w:t>2</w:t>
      </w:r>
      <w:r w:rsidRPr="00C07E4B">
        <w:rPr>
          <w:rFonts w:ascii="Constantia" w:hAnsi="Constantia"/>
          <w:sz w:val="22"/>
          <w:szCs w:val="22"/>
        </w:rPr>
        <w:t>; Use of Information Technology)</w:t>
      </w:r>
    </w:p>
    <w:p w:rsidR="0081417C" w:rsidRPr="00C07E4B" w:rsidRDefault="0081417C" w:rsidP="008150C9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8150C9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3"/>
        </w:numPr>
        <w:ind w:left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The internet provides individual users abilities to access information, entertainment, and communication.</w:t>
      </w:r>
    </w:p>
    <w:p w:rsidR="0081417C" w:rsidRPr="00C07E4B" w:rsidRDefault="0081417C" w:rsidP="009907BF">
      <w:pPr>
        <w:pStyle w:val="Title"/>
        <w:numPr>
          <w:ilvl w:val="0"/>
          <w:numId w:val="19"/>
        </w:numPr>
        <w:ind w:left="1245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True</w:t>
      </w:r>
    </w:p>
    <w:p w:rsidR="0081417C" w:rsidRPr="00C07E4B" w:rsidRDefault="0081417C" w:rsidP="009907BF">
      <w:pPr>
        <w:pStyle w:val="Title"/>
        <w:numPr>
          <w:ilvl w:val="0"/>
          <w:numId w:val="19"/>
        </w:numPr>
        <w:ind w:left="1245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False</w:t>
      </w:r>
    </w:p>
    <w:p w:rsidR="0081417C" w:rsidRPr="00C07E4B" w:rsidRDefault="0081417C" w:rsidP="008150C9">
      <w:pPr>
        <w:pStyle w:val="Title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                 (a; Easy; LO</w:t>
      </w:r>
      <w:r>
        <w:rPr>
          <w:rFonts w:ascii="Constantia" w:hAnsi="Constantia"/>
          <w:sz w:val="22"/>
          <w:szCs w:val="22"/>
        </w:rPr>
        <w:t>4</w:t>
      </w:r>
      <w:r w:rsidRPr="00C07E4B">
        <w:rPr>
          <w:rFonts w:ascii="Constantia" w:hAnsi="Constantia"/>
          <w:sz w:val="22"/>
          <w:szCs w:val="22"/>
        </w:rPr>
        <w:t>; Use of Information Technology)</w:t>
      </w:r>
    </w:p>
    <w:p w:rsidR="0081417C" w:rsidRPr="00C07E4B" w:rsidRDefault="0081417C" w:rsidP="008150C9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8150C9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3"/>
        </w:numPr>
        <w:ind w:left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The term </w:t>
      </w:r>
      <w:r w:rsidRPr="00C07E4B">
        <w:rPr>
          <w:rFonts w:ascii="Constantia" w:hAnsi="Constantia"/>
          <w:i/>
          <w:sz w:val="22"/>
          <w:szCs w:val="22"/>
        </w:rPr>
        <w:t>blog</w:t>
      </w:r>
      <w:r w:rsidRPr="00C07E4B">
        <w:rPr>
          <w:rFonts w:ascii="Constantia" w:hAnsi="Constantia"/>
          <w:sz w:val="22"/>
          <w:szCs w:val="22"/>
        </w:rPr>
        <w:t xml:space="preserve"> refers to online diaries, or journals, that are updated and shared on Web pages.</w:t>
      </w:r>
    </w:p>
    <w:p w:rsidR="0081417C" w:rsidRPr="00C07E4B" w:rsidRDefault="0081417C" w:rsidP="009907BF">
      <w:pPr>
        <w:pStyle w:val="Title"/>
        <w:numPr>
          <w:ilvl w:val="0"/>
          <w:numId w:val="20"/>
        </w:numPr>
        <w:ind w:left="1245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True</w:t>
      </w:r>
    </w:p>
    <w:p w:rsidR="0081417C" w:rsidRPr="00C07E4B" w:rsidRDefault="0081417C" w:rsidP="009907BF">
      <w:pPr>
        <w:pStyle w:val="Title"/>
        <w:numPr>
          <w:ilvl w:val="0"/>
          <w:numId w:val="20"/>
        </w:numPr>
        <w:ind w:left="1245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False</w:t>
      </w:r>
    </w:p>
    <w:p w:rsidR="0081417C" w:rsidRPr="00C07E4B" w:rsidRDefault="0081417C" w:rsidP="008150C9">
      <w:pPr>
        <w:pStyle w:val="Title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                 (a; Moderate; LO</w:t>
      </w:r>
      <w:r>
        <w:rPr>
          <w:rFonts w:ascii="Constantia" w:hAnsi="Constantia"/>
          <w:sz w:val="22"/>
          <w:szCs w:val="22"/>
        </w:rPr>
        <w:t>4</w:t>
      </w:r>
      <w:r w:rsidRPr="00C07E4B">
        <w:rPr>
          <w:rFonts w:ascii="Constantia" w:hAnsi="Constantia"/>
          <w:sz w:val="22"/>
          <w:szCs w:val="22"/>
        </w:rPr>
        <w:t xml:space="preserve">; Use of Information Technology)   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Default="0081417C">
      <w:pPr>
        <w:rPr>
          <w:rFonts w:ascii="Constantia" w:hAnsi="Constantia"/>
        </w:rPr>
      </w:pPr>
      <w:r>
        <w:rPr>
          <w:rFonts w:ascii="Constantia" w:hAnsi="Constantia"/>
        </w:rPr>
        <w:br w:type="page"/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3"/>
        </w:numPr>
        <w:tabs>
          <w:tab w:val="clear" w:pos="990"/>
          <w:tab w:val="num" w:pos="720"/>
        </w:tabs>
        <w:ind w:left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More than 40 percent of global internet users are based in Asia.</w:t>
      </w:r>
    </w:p>
    <w:p w:rsidR="0081417C" w:rsidRPr="00C07E4B" w:rsidRDefault="0081417C" w:rsidP="009907BF">
      <w:pPr>
        <w:pStyle w:val="Title"/>
        <w:numPr>
          <w:ilvl w:val="1"/>
          <w:numId w:val="21"/>
        </w:numPr>
        <w:ind w:left="117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True</w:t>
      </w:r>
    </w:p>
    <w:p w:rsidR="0081417C" w:rsidRPr="00C07E4B" w:rsidRDefault="0081417C" w:rsidP="009907BF">
      <w:pPr>
        <w:pStyle w:val="Title"/>
        <w:numPr>
          <w:ilvl w:val="1"/>
          <w:numId w:val="21"/>
        </w:numPr>
        <w:ind w:left="117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False</w:t>
      </w:r>
    </w:p>
    <w:p w:rsidR="0081417C" w:rsidRPr="00C07E4B" w:rsidRDefault="0081417C" w:rsidP="008150C9">
      <w:pPr>
        <w:pStyle w:val="Title"/>
        <w:ind w:left="90" w:firstLine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(a; Difficult; LO5; Multicultural and Diversity Understanding)</w:t>
      </w:r>
    </w:p>
    <w:p w:rsidR="0081417C" w:rsidRPr="00C07E4B" w:rsidRDefault="0081417C" w:rsidP="008150C9">
      <w:pPr>
        <w:pStyle w:val="Title"/>
        <w:ind w:left="90" w:firstLine="720"/>
        <w:jc w:val="left"/>
        <w:rPr>
          <w:rFonts w:ascii="Constantia" w:hAnsi="Constantia"/>
          <w:sz w:val="22"/>
          <w:szCs w:val="22"/>
          <w:highlight w:val="yellow"/>
        </w:rPr>
      </w:pPr>
    </w:p>
    <w:p w:rsidR="0081417C" w:rsidRPr="00C07E4B" w:rsidRDefault="0081417C" w:rsidP="008150C9">
      <w:pPr>
        <w:pStyle w:val="Title"/>
        <w:jc w:val="left"/>
        <w:rPr>
          <w:rFonts w:ascii="Constantia" w:hAnsi="Constantia"/>
          <w:sz w:val="22"/>
          <w:szCs w:val="22"/>
          <w:highlight w:val="yellow"/>
        </w:rPr>
      </w:pPr>
    </w:p>
    <w:p w:rsidR="0081417C" w:rsidRPr="00C07E4B" w:rsidRDefault="0081417C" w:rsidP="009907BF">
      <w:pPr>
        <w:pStyle w:val="Title"/>
        <w:numPr>
          <w:ilvl w:val="0"/>
          <w:numId w:val="33"/>
        </w:numPr>
        <w:ind w:left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Unsolicited communications, such as </w:t>
      </w:r>
      <w:r w:rsidRPr="00C07E4B">
        <w:rPr>
          <w:rFonts w:ascii="Constantia" w:hAnsi="Constantia"/>
          <w:i/>
          <w:sz w:val="22"/>
          <w:szCs w:val="22"/>
        </w:rPr>
        <w:t>spam</w:t>
      </w:r>
      <w:r w:rsidRPr="00C07E4B">
        <w:rPr>
          <w:rFonts w:ascii="Constantia" w:hAnsi="Constantia"/>
          <w:sz w:val="22"/>
          <w:szCs w:val="22"/>
        </w:rPr>
        <w:t>, represent a threat to the positive impact of e-marketing practices.</w:t>
      </w:r>
    </w:p>
    <w:p w:rsidR="0081417C" w:rsidRPr="00C07E4B" w:rsidRDefault="0081417C" w:rsidP="009907BF">
      <w:pPr>
        <w:pStyle w:val="Title"/>
        <w:numPr>
          <w:ilvl w:val="1"/>
          <w:numId w:val="22"/>
        </w:numPr>
        <w:ind w:left="117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True</w:t>
      </w:r>
    </w:p>
    <w:p w:rsidR="0081417C" w:rsidRPr="00C07E4B" w:rsidRDefault="0081417C" w:rsidP="009907BF">
      <w:pPr>
        <w:pStyle w:val="Title"/>
        <w:numPr>
          <w:ilvl w:val="1"/>
          <w:numId w:val="22"/>
        </w:numPr>
        <w:ind w:left="117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False</w:t>
      </w:r>
    </w:p>
    <w:p w:rsidR="0081417C" w:rsidRPr="00C07E4B" w:rsidRDefault="0081417C" w:rsidP="008150C9">
      <w:pPr>
        <w:pStyle w:val="Title"/>
        <w:ind w:firstLine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    (a; Moderate; LO</w:t>
      </w:r>
      <w:r>
        <w:rPr>
          <w:rFonts w:ascii="Constantia" w:hAnsi="Constantia"/>
          <w:sz w:val="22"/>
          <w:szCs w:val="22"/>
        </w:rPr>
        <w:t>1</w:t>
      </w:r>
      <w:r w:rsidRPr="00C07E4B">
        <w:rPr>
          <w:rFonts w:ascii="Constantia" w:hAnsi="Constantia"/>
          <w:sz w:val="22"/>
          <w:szCs w:val="22"/>
        </w:rPr>
        <w:t>; Use of Information Technology)</w:t>
      </w:r>
    </w:p>
    <w:p w:rsidR="0081417C" w:rsidRPr="00C07E4B" w:rsidRDefault="0081417C" w:rsidP="008150C9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8150C9">
      <w:pPr>
        <w:pStyle w:val="Title"/>
        <w:jc w:val="left"/>
        <w:rPr>
          <w:rFonts w:ascii="Constantia" w:hAnsi="Constantia"/>
          <w:sz w:val="22"/>
          <w:szCs w:val="22"/>
          <w:highlight w:val="yellow"/>
        </w:rPr>
      </w:pPr>
    </w:p>
    <w:p w:rsidR="0081417C" w:rsidRPr="00C07E4B" w:rsidRDefault="0081417C" w:rsidP="009907BF">
      <w:pPr>
        <w:pStyle w:val="Title"/>
        <w:numPr>
          <w:ilvl w:val="0"/>
          <w:numId w:val="33"/>
        </w:numPr>
        <w:ind w:left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Electronic marketing relies exclusively upon web-based technology.</w:t>
      </w:r>
    </w:p>
    <w:p w:rsidR="0081417C" w:rsidRPr="00C07E4B" w:rsidRDefault="0081417C" w:rsidP="009907BF">
      <w:pPr>
        <w:pStyle w:val="Title"/>
        <w:numPr>
          <w:ilvl w:val="0"/>
          <w:numId w:val="6"/>
        </w:numPr>
        <w:ind w:left="1245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True</w:t>
      </w:r>
    </w:p>
    <w:p w:rsidR="0081417C" w:rsidRPr="00C07E4B" w:rsidRDefault="0081417C" w:rsidP="009907BF">
      <w:pPr>
        <w:pStyle w:val="Title"/>
        <w:numPr>
          <w:ilvl w:val="0"/>
          <w:numId w:val="6"/>
        </w:numPr>
        <w:ind w:left="1245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False</w:t>
      </w:r>
    </w:p>
    <w:p w:rsidR="0081417C" w:rsidRPr="00C07E4B" w:rsidRDefault="0081417C" w:rsidP="008150C9">
      <w:pPr>
        <w:pStyle w:val="Title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ab/>
        <w:t xml:space="preserve">      (b; Difficult; LO</w:t>
      </w:r>
      <w:r>
        <w:rPr>
          <w:rFonts w:ascii="Constantia" w:hAnsi="Constantia"/>
          <w:sz w:val="22"/>
          <w:szCs w:val="22"/>
        </w:rPr>
        <w:t>5</w:t>
      </w:r>
      <w:r w:rsidRPr="00C07E4B">
        <w:rPr>
          <w:rFonts w:ascii="Constantia" w:hAnsi="Constantia"/>
          <w:sz w:val="22"/>
          <w:szCs w:val="22"/>
        </w:rPr>
        <w:t>; Use of Information Technology)</w:t>
      </w:r>
    </w:p>
    <w:p w:rsidR="0081417C" w:rsidRPr="00C07E4B" w:rsidRDefault="0081417C" w:rsidP="008150C9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8150C9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3"/>
        </w:numPr>
        <w:ind w:left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The </w:t>
      </w:r>
      <w:r>
        <w:rPr>
          <w:rFonts w:ascii="Constantia" w:hAnsi="Constantia"/>
          <w:sz w:val="22"/>
          <w:szCs w:val="22"/>
        </w:rPr>
        <w:t>internet</w:t>
      </w:r>
      <w:r w:rsidRPr="00C07E4B">
        <w:rPr>
          <w:rFonts w:ascii="Constantia" w:hAnsi="Constantia"/>
          <w:sz w:val="22"/>
          <w:szCs w:val="22"/>
        </w:rPr>
        <w:t xml:space="preserve"> has shifted the balance of power from sellers to buyers.</w:t>
      </w:r>
    </w:p>
    <w:p w:rsidR="0081417C" w:rsidRPr="00C07E4B" w:rsidRDefault="0081417C" w:rsidP="009907BF">
      <w:pPr>
        <w:pStyle w:val="Title"/>
        <w:numPr>
          <w:ilvl w:val="0"/>
          <w:numId w:val="7"/>
        </w:numPr>
        <w:ind w:left="1245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True</w:t>
      </w:r>
    </w:p>
    <w:p w:rsidR="0081417C" w:rsidRPr="00C07E4B" w:rsidRDefault="0081417C" w:rsidP="009907BF">
      <w:pPr>
        <w:pStyle w:val="Title"/>
        <w:numPr>
          <w:ilvl w:val="0"/>
          <w:numId w:val="7"/>
        </w:numPr>
        <w:ind w:left="1245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False</w:t>
      </w:r>
    </w:p>
    <w:p w:rsidR="0081417C" w:rsidRPr="00C07E4B" w:rsidRDefault="0081417C" w:rsidP="008150C9">
      <w:pPr>
        <w:pStyle w:val="Title"/>
        <w:ind w:firstLine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    (a; Easy; LO3; Reflective Thinking Skills)</w:t>
      </w:r>
    </w:p>
    <w:p w:rsidR="0081417C" w:rsidRPr="00C07E4B" w:rsidRDefault="0081417C" w:rsidP="008150C9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  <w:highlight w:val="yellow"/>
        </w:rPr>
      </w:pPr>
    </w:p>
    <w:p w:rsidR="0081417C" w:rsidRPr="00C07E4B" w:rsidRDefault="0081417C" w:rsidP="009907BF">
      <w:pPr>
        <w:pStyle w:val="Title"/>
        <w:numPr>
          <w:ilvl w:val="0"/>
          <w:numId w:val="30"/>
        </w:numPr>
        <w:ind w:hanging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Gartner Inc. forecasted that the ‘e’ in e-business and e-marketing will eventually be dropped, as electronic practices become more standard.</w:t>
      </w:r>
    </w:p>
    <w:p w:rsidR="0081417C" w:rsidRPr="00C07E4B" w:rsidRDefault="0081417C" w:rsidP="009907BF">
      <w:pPr>
        <w:pStyle w:val="Title"/>
        <w:numPr>
          <w:ilvl w:val="1"/>
          <w:numId w:val="30"/>
        </w:numPr>
        <w:ind w:hanging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True</w:t>
      </w:r>
    </w:p>
    <w:p w:rsidR="0081417C" w:rsidRPr="00C07E4B" w:rsidRDefault="0081417C" w:rsidP="009907BF">
      <w:pPr>
        <w:pStyle w:val="Title"/>
        <w:numPr>
          <w:ilvl w:val="1"/>
          <w:numId w:val="30"/>
        </w:numPr>
        <w:ind w:hanging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False</w:t>
      </w:r>
    </w:p>
    <w:p w:rsidR="0081417C" w:rsidRPr="00C07E4B" w:rsidRDefault="0081417C" w:rsidP="002C16A0">
      <w:pPr>
        <w:pStyle w:val="Title"/>
        <w:ind w:left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(a; Moderate; LO5; Analytic Skills)</w:t>
      </w:r>
    </w:p>
    <w:p w:rsidR="0081417C" w:rsidRDefault="0081417C" w:rsidP="002C16A0">
      <w:pPr>
        <w:pStyle w:val="Title"/>
        <w:ind w:left="1440" w:hanging="720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2C16A0">
      <w:pPr>
        <w:pStyle w:val="Title"/>
        <w:ind w:left="1440" w:hanging="720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0"/>
        </w:numPr>
        <w:ind w:hanging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The </w:t>
      </w:r>
      <w:r>
        <w:rPr>
          <w:rFonts w:ascii="Constantia" w:hAnsi="Constantia"/>
          <w:sz w:val="22"/>
          <w:szCs w:val="22"/>
        </w:rPr>
        <w:t>internet</w:t>
      </w:r>
      <w:r w:rsidRPr="00C07E4B">
        <w:rPr>
          <w:rFonts w:ascii="Constantia" w:hAnsi="Constantia"/>
          <w:sz w:val="22"/>
          <w:szCs w:val="22"/>
        </w:rPr>
        <w:t xml:space="preserve"> is largely the product of ARPANET, a project commissioned by the United States’ Department of Defense.</w:t>
      </w:r>
    </w:p>
    <w:p w:rsidR="0081417C" w:rsidRPr="00C07E4B" w:rsidRDefault="0081417C" w:rsidP="009907BF">
      <w:pPr>
        <w:pStyle w:val="Title"/>
        <w:numPr>
          <w:ilvl w:val="1"/>
          <w:numId w:val="30"/>
        </w:numPr>
        <w:ind w:hanging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True</w:t>
      </w:r>
    </w:p>
    <w:p w:rsidR="0081417C" w:rsidRPr="00C07E4B" w:rsidRDefault="0081417C" w:rsidP="009907BF">
      <w:pPr>
        <w:pStyle w:val="Title"/>
        <w:numPr>
          <w:ilvl w:val="1"/>
          <w:numId w:val="30"/>
        </w:numPr>
        <w:ind w:hanging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False</w:t>
      </w:r>
    </w:p>
    <w:p w:rsidR="0081417C" w:rsidRPr="00C07E4B" w:rsidRDefault="0081417C" w:rsidP="002C16A0">
      <w:pPr>
        <w:pStyle w:val="Title"/>
        <w:ind w:left="720" w:hanging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    </w:t>
      </w:r>
      <w:r w:rsidRPr="00C07E4B">
        <w:rPr>
          <w:rFonts w:ascii="Constantia" w:hAnsi="Constantia"/>
          <w:sz w:val="22"/>
          <w:szCs w:val="22"/>
        </w:rPr>
        <w:tab/>
        <w:t xml:space="preserve">(a; Difficult; </w:t>
      </w:r>
      <w:r>
        <w:rPr>
          <w:rFonts w:ascii="Constantia" w:hAnsi="Constantia"/>
          <w:sz w:val="22"/>
          <w:szCs w:val="22"/>
        </w:rPr>
        <w:t>LO5</w:t>
      </w:r>
      <w:r w:rsidRPr="00C07E4B">
        <w:rPr>
          <w:rFonts w:ascii="Constantia" w:hAnsi="Constantia"/>
          <w:sz w:val="22"/>
          <w:szCs w:val="22"/>
        </w:rPr>
        <w:t xml:space="preserve">; </w:t>
      </w:r>
      <w:r>
        <w:rPr>
          <w:rFonts w:ascii="Constantia" w:hAnsi="Constantia"/>
          <w:sz w:val="22"/>
          <w:szCs w:val="22"/>
        </w:rPr>
        <w:t>Use of Information Technology</w:t>
      </w:r>
      <w:r w:rsidRPr="00C07E4B">
        <w:rPr>
          <w:rFonts w:ascii="Constantia" w:hAnsi="Constantia"/>
          <w:sz w:val="22"/>
          <w:szCs w:val="22"/>
        </w:rPr>
        <w:t>)</w:t>
      </w:r>
    </w:p>
    <w:p w:rsidR="0081417C" w:rsidRDefault="0081417C" w:rsidP="002C16A0">
      <w:pPr>
        <w:pStyle w:val="Title"/>
        <w:ind w:left="720" w:hanging="720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2C16A0">
      <w:pPr>
        <w:pStyle w:val="Title"/>
        <w:ind w:left="720" w:hanging="720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0"/>
        </w:numPr>
        <w:ind w:hanging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Co-creation occurs when consumers /users help marketers develop products or promotional materials.</w:t>
      </w:r>
    </w:p>
    <w:p w:rsidR="0081417C" w:rsidRPr="00C07E4B" w:rsidRDefault="0081417C" w:rsidP="009907BF">
      <w:pPr>
        <w:pStyle w:val="Title"/>
        <w:numPr>
          <w:ilvl w:val="1"/>
          <w:numId w:val="30"/>
        </w:numPr>
        <w:ind w:hanging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True</w:t>
      </w:r>
    </w:p>
    <w:p w:rsidR="0081417C" w:rsidRPr="00C07E4B" w:rsidRDefault="0081417C" w:rsidP="009907BF">
      <w:pPr>
        <w:pStyle w:val="Title"/>
        <w:numPr>
          <w:ilvl w:val="1"/>
          <w:numId w:val="30"/>
        </w:numPr>
        <w:ind w:hanging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False</w:t>
      </w:r>
    </w:p>
    <w:p w:rsidR="0081417C" w:rsidRPr="00C07E4B" w:rsidRDefault="0081417C" w:rsidP="002C16A0">
      <w:pPr>
        <w:pStyle w:val="Title"/>
        <w:ind w:left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(a; Easy; LO3; Reflective Thinking Skills)</w:t>
      </w:r>
    </w:p>
    <w:p w:rsidR="0081417C" w:rsidRPr="00C07E4B" w:rsidRDefault="0081417C" w:rsidP="004A2EA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Default="0081417C">
      <w:pPr>
        <w:rPr>
          <w:rFonts w:ascii="Constantia" w:hAnsi="Constantia"/>
        </w:rPr>
      </w:pPr>
      <w:r>
        <w:rPr>
          <w:rFonts w:ascii="Constantia" w:hAnsi="Constantia"/>
        </w:rPr>
        <w:br w:type="page"/>
      </w:r>
    </w:p>
    <w:p w:rsidR="0081417C" w:rsidRPr="00C07E4B" w:rsidRDefault="0081417C" w:rsidP="004A2EA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741C5C">
      <w:pPr>
        <w:pStyle w:val="Title"/>
        <w:jc w:val="left"/>
        <w:rPr>
          <w:rFonts w:ascii="Constantia" w:hAnsi="Constantia"/>
          <w:b/>
          <w:sz w:val="22"/>
          <w:szCs w:val="22"/>
        </w:rPr>
      </w:pPr>
      <w:r w:rsidRPr="00C07E4B">
        <w:rPr>
          <w:rFonts w:ascii="Constantia" w:hAnsi="Constantia"/>
          <w:b/>
          <w:sz w:val="22"/>
          <w:szCs w:val="22"/>
        </w:rPr>
        <w:t>Essay Questions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b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1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What is the difference between the </w:t>
      </w:r>
      <w:r>
        <w:rPr>
          <w:rFonts w:ascii="Constantia" w:hAnsi="Constantia"/>
          <w:sz w:val="22"/>
          <w:szCs w:val="22"/>
        </w:rPr>
        <w:t>internet</w:t>
      </w:r>
      <w:r w:rsidRPr="00C07E4B">
        <w:rPr>
          <w:rFonts w:ascii="Constantia" w:hAnsi="Constantia"/>
          <w:sz w:val="22"/>
          <w:szCs w:val="22"/>
        </w:rPr>
        <w:t xml:space="preserve">, an </w:t>
      </w:r>
      <w:r>
        <w:rPr>
          <w:rFonts w:ascii="Constantia" w:hAnsi="Constantia"/>
          <w:sz w:val="22"/>
          <w:szCs w:val="22"/>
        </w:rPr>
        <w:t>e</w:t>
      </w:r>
      <w:r w:rsidRPr="00C07E4B">
        <w:rPr>
          <w:rFonts w:ascii="Constantia" w:hAnsi="Constantia"/>
          <w:sz w:val="22"/>
          <w:szCs w:val="22"/>
        </w:rPr>
        <w:t xml:space="preserve">xtranet and an </w:t>
      </w:r>
      <w:r>
        <w:rPr>
          <w:rFonts w:ascii="Constantia" w:hAnsi="Constantia"/>
          <w:sz w:val="22"/>
          <w:szCs w:val="22"/>
        </w:rPr>
        <w:t>i</w:t>
      </w:r>
      <w:r w:rsidRPr="00C07E4B">
        <w:rPr>
          <w:rFonts w:ascii="Constantia" w:hAnsi="Constantia"/>
          <w:sz w:val="22"/>
          <w:szCs w:val="22"/>
        </w:rPr>
        <w:t>ntranet?</w:t>
      </w:r>
    </w:p>
    <w:p w:rsidR="0081417C" w:rsidRPr="00C07E4B" w:rsidRDefault="0081417C" w:rsidP="00741C5C">
      <w:pPr>
        <w:pStyle w:val="Title"/>
        <w:ind w:left="795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5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The </w:t>
      </w:r>
      <w:r>
        <w:rPr>
          <w:rFonts w:ascii="Constantia" w:hAnsi="Constantia"/>
          <w:sz w:val="22"/>
          <w:szCs w:val="22"/>
        </w:rPr>
        <w:t>internet</w:t>
      </w:r>
      <w:r w:rsidRPr="00C07E4B">
        <w:rPr>
          <w:rFonts w:ascii="Constantia" w:hAnsi="Constantia"/>
          <w:sz w:val="22"/>
          <w:szCs w:val="22"/>
        </w:rPr>
        <w:t xml:space="preserve"> is a global network of interconnected computers.  Access to the </w:t>
      </w:r>
      <w:r>
        <w:rPr>
          <w:rFonts w:ascii="Constantia" w:hAnsi="Constantia"/>
          <w:sz w:val="22"/>
          <w:szCs w:val="22"/>
        </w:rPr>
        <w:t>internet</w:t>
      </w:r>
      <w:r w:rsidRPr="00C07E4B">
        <w:rPr>
          <w:rFonts w:ascii="Constantia" w:hAnsi="Constantia"/>
          <w:sz w:val="22"/>
          <w:szCs w:val="22"/>
        </w:rPr>
        <w:t xml:space="preserve"> is very broad and open.</w:t>
      </w:r>
    </w:p>
    <w:p w:rsidR="0081417C" w:rsidRPr="00C07E4B" w:rsidRDefault="0081417C" w:rsidP="009907BF">
      <w:pPr>
        <w:pStyle w:val="Title"/>
        <w:numPr>
          <w:ilvl w:val="0"/>
          <w:numId w:val="35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An extranet is two or more proprietary or company owned networks that are joined to share information.  Access to this network is limited.</w:t>
      </w:r>
    </w:p>
    <w:p w:rsidR="0081417C" w:rsidRPr="00C07E4B" w:rsidRDefault="0081417C" w:rsidP="009907BF">
      <w:pPr>
        <w:pStyle w:val="Title"/>
        <w:numPr>
          <w:ilvl w:val="0"/>
          <w:numId w:val="35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An intranet is an internal network for a company that uses </w:t>
      </w:r>
      <w:r>
        <w:rPr>
          <w:rFonts w:ascii="Constantia" w:hAnsi="Constantia"/>
          <w:sz w:val="22"/>
          <w:szCs w:val="22"/>
        </w:rPr>
        <w:t>internet</w:t>
      </w:r>
      <w:r w:rsidRPr="00C07E4B">
        <w:rPr>
          <w:rFonts w:ascii="Constantia" w:hAnsi="Constantia"/>
          <w:sz w:val="22"/>
          <w:szCs w:val="22"/>
        </w:rPr>
        <w:t xml:space="preserve"> standards.  Access is limited to internal company use only.</w:t>
      </w:r>
    </w:p>
    <w:p w:rsidR="0081417C" w:rsidRPr="00C07E4B" w:rsidRDefault="0081417C" w:rsidP="001D0F21">
      <w:pPr>
        <w:pStyle w:val="Title"/>
        <w:ind w:firstLine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(Easy; LO1; Use of Information Technology)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                       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b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2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What is a content provider on the </w:t>
      </w:r>
      <w:r>
        <w:rPr>
          <w:rFonts w:ascii="Constantia" w:hAnsi="Constantia"/>
          <w:sz w:val="22"/>
          <w:szCs w:val="22"/>
        </w:rPr>
        <w:t>internet</w:t>
      </w:r>
      <w:r w:rsidRPr="00C07E4B">
        <w:rPr>
          <w:rFonts w:ascii="Constantia" w:hAnsi="Constantia"/>
          <w:sz w:val="22"/>
          <w:szCs w:val="22"/>
        </w:rPr>
        <w:t>?</w:t>
      </w:r>
    </w:p>
    <w:p w:rsidR="0081417C" w:rsidRPr="00C07E4B" w:rsidRDefault="0081417C" w:rsidP="00741C5C">
      <w:pPr>
        <w:pStyle w:val="Title"/>
        <w:ind w:left="720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741C5C">
      <w:pPr>
        <w:pStyle w:val="Title"/>
        <w:ind w:left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Content providers are individuals and organizations that create digital text, video, audio, and graphics to be sent over the </w:t>
      </w:r>
      <w:r>
        <w:rPr>
          <w:rFonts w:ascii="Constantia" w:hAnsi="Constantia"/>
          <w:sz w:val="22"/>
          <w:szCs w:val="22"/>
        </w:rPr>
        <w:t>internet</w:t>
      </w:r>
      <w:r w:rsidRPr="00C07E4B">
        <w:rPr>
          <w:rFonts w:ascii="Constantia" w:hAnsi="Constantia"/>
          <w:sz w:val="22"/>
          <w:szCs w:val="22"/>
        </w:rPr>
        <w:t xml:space="preserve"> to users who receive it as information, entertainment or communications.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ab/>
        <w:t>(Moderate; LO1; Analytic Skills)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741C5C">
      <w:pPr>
        <w:pStyle w:val="Title"/>
        <w:jc w:val="left"/>
        <w:rPr>
          <w:rFonts w:ascii="Constantia" w:hAnsi="Constantia"/>
          <w:b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2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Define what community means for the </w:t>
      </w:r>
      <w:r>
        <w:rPr>
          <w:rFonts w:ascii="Constantia" w:hAnsi="Constantia"/>
          <w:sz w:val="22"/>
          <w:szCs w:val="22"/>
        </w:rPr>
        <w:t>internet</w:t>
      </w:r>
      <w:r w:rsidRPr="00C07E4B">
        <w:rPr>
          <w:rFonts w:ascii="Constantia" w:hAnsi="Constantia"/>
          <w:sz w:val="22"/>
          <w:szCs w:val="22"/>
        </w:rPr>
        <w:t xml:space="preserve"> and give examples.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741C5C">
      <w:pPr>
        <w:pStyle w:val="Title"/>
        <w:ind w:left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Communities for the </w:t>
      </w:r>
      <w:r>
        <w:rPr>
          <w:rFonts w:ascii="Constantia" w:hAnsi="Constantia"/>
          <w:sz w:val="22"/>
          <w:szCs w:val="22"/>
        </w:rPr>
        <w:t>internet</w:t>
      </w:r>
      <w:r w:rsidRPr="00C07E4B">
        <w:rPr>
          <w:rFonts w:ascii="Constantia" w:hAnsi="Constantia"/>
          <w:sz w:val="22"/>
          <w:szCs w:val="22"/>
        </w:rPr>
        <w:t xml:space="preserve"> are groups of users who come together to share information, hold discussions and exchange data. Examples include blogs or web logs, auctions, and peer-to peer networking.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            (Easy; LO1; Analytic Skills)</w:t>
      </w:r>
    </w:p>
    <w:p w:rsidR="0081417C" w:rsidRPr="00C07E4B" w:rsidRDefault="0081417C" w:rsidP="00741C5C">
      <w:pPr>
        <w:pStyle w:val="Title"/>
        <w:ind w:left="180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>
      <w:pPr>
        <w:rPr>
          <w:rFonts w:ascii="Constantia" w:hAnsi="Constantia"/>
        </w:rPr>
      </w:pPr>
      <w:r w:rsidRPr="00C07E4B">
        <w:rPr>
          <w:rFonts w:ascii="Constantia" w:hAnsi="Constantia"/>
        </w:rPr>
        <w:br w:type="page"/>
      </w:r>
    </w:p>
    <w:p w:rsidR="0081417C" w:rsidRPr="00C07E4B" w:rsidRDefault="0081417C" w:rsidP="00741C5C">
      <w:pPr>
        <w:pStyle w:val="Title"/>
        <w:ind w:left="180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2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Concerning </w:t>
      </w:r>
      <w:r>
        <w:rPr>
          <w:rFonts w:ascii="Constantia" w:hAnsi="Constantia"/>
          <w:sz w:val="22"/>
          <w:szCs w:val="22"/>
        </w:rPr>
        <w:t>internet</w:t>
      </w:r>
      <w:r w:rsidRPr="00C07E4B">
        <w:rPr>
          <w:rFonts w:ascii="Constantia" w:hAnsi="Constantia"/>
          <w:sz w:val="22"/>
          <w:szCs w:val="22"/>
        </w:rPr>
        <w:t xml:space="preserve"> usage, what is the digital divide?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Default="0081417C" w:rsidP="00911637">
      <w:pPr>
        <w:pStyle w:val="Title"/>
        <w:ind w:left="720"/>
        <w:jc w:val="left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Internet</w:t>
      </w:r>
      <w:r w:rsidRPr="00C07E4B">
        <w:rPr>
          <w:rFonts w:ascii="Constantia" w:hAnsi="Constantia"/>
          <w:sz w:val="22"/>
          <w:szCs w:val="22"/>
        </w:rPr>
        <w:t xml:space="preserve"> adoption is affected by money, literacy, a</w:t>
      </w:r>
      <w:r>
        <w:rPr>
          <w:rFonts w:ascii="Constantia" w:hAnsi="Constantia"/>
          <w:sz w:val="22"/>
          <w:szCs w:val="22"/>
        </w:rPr>
        <w:t xml:space="preserve">nd education.  This creates a </w:t>
      </w:r>
      <w:r w:rsidRPr="00C07E4B">
        <w:rPr>
          <w:rFonts w:ascii="Constantia" w:hAnsi="Constantia"/>
          <w:sz w:val="22"/>
          <w:szCs w:val="22"/>
        </w:rPr>
        <w:t xml:space="preserve">divide between those who have access to the </w:t>
      </w:r>
      <w:r>
        <w:rPr>
          <w:rFonts w:ascii="Constantia" w:hAnsi="Constantia"/>
          <w:sz w:val="22"/>
          <w:szCs w:val="22"/>
        </w:rPr>
        <w:t>internet</w:t>
      </w:r>
      <w:r w:rsidRPr="00C07E4B">
        <w:rPr>
          <w:rFonts w:ascii="Constantia" w:hAnsi="Constantia"/>
          <w:sz w:val="22"/>
          <w:szCs w:val="22"/>
        </w:rPr>
        <w:t xml:space="preserve"> and those who don’t.  It impairs the upward mobility of those on the lower socioeconomic level, who don’t have access to the </w:t>
      </w:r>
      <w:r>
        <w:rPr>
          <w:rFonts w:ascii="Constantia" w:hAnsi="Constantia"/>
          <w:sz w:val="22"/>
          <w:szCs w:val="22"/>
        </w:rPr>
        <w:t>internet</w:t>
      </w:r>
      <w:r w:rsidRPr="00C07E4B">
        <w:rPr>
          <w:rFonts w:ascii="Constantia" w:hAnsi="Constantia"/>
          <w:sz w:val="22"/>
          <w:szCs w:val="22"/>
        </w:rPr>
        <w:t xml:space="preserve"> and the information that comes with it.  This impacts individuals on the lower socioeconomic levels and those living in less developed countries.</w:t>
      </w:r>
    </w:p>
    <w:p w:rsidR="0081417C" w:rsidRPr="00C07E4B" w:rsidRDefault="0081417C" w:rsidP="00911637">
      <w:pPr>
        <w:pStyle w:val="Title"/>
        <w:ind w:left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(Moderate; LO5; Reflective Thinking Skills) 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741C5C">
      <w:pPr>
        <w:pStyle w:val="Title"/>
        <w:jc w:val="left"/>
        <w:rPr>
          <w:rFonts w:ascii="Constantia" w:hAnsi="Constantia"/>
          <w:b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2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Why did some manufacturers such as Levis stop selling on the </w:t>
      </w:r>
      <w:r>
        <w:rPr>
          <w:rFonts w:ascii="Constantia" w:hAnsi="Constantia"/>
          <w:sz w:val="22"/>
          <w:szCs w:val="22"/>
        </w:rPr>
        <w:t>internet</w:t>
      </w:r>
      <w:r w:rsidRPr="00C07E4B">
        <w:rPr>
          <w:rFonts w:ascii="Constantia" w:hAnsi="Constantia"/>
          <w:sz w:val="22"/>
          <w:szCs w:val="22"/>
        </w:rPr>
        <w:t>?</w:t>
      </w:r>
    </w:p>
    <w:p w:rsidR="0081417C" w:rsidRPr="00C07E4B" w:rsidRDefault="0081417C" w:rsidP="00741C5C">
      <w:pPr>
        <w:pStyle w:val="Title"/>
        <w:ind w:left="360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6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Channel Conflict with retail accounts</w:t>
      </w:r>
    </w:p>
    <w:p w:rsidR="0081417C" w:rsidRPr="00C07E4B" w:rsidRDefault="0081417C" w:rsidP="009907BF">
      <w:pPr>
        <w:pStyle w:val="Title"/>
        <w:numPr>
          <w:ilvl w:val="0"/>
          <w:numId w:val="36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Cannibalization</w:t>
      </w:r>
    </w:p>
    <w:p w:rsidR="0081417C" w:rsidRPr="00C07E4B" w:rsidRDefault="0081417C" w:rsidP="009907BF">
      <w:pPr>
        <w:pStyle w:val="Title"/>
        <w:numPr>
          <w:ilvl w:val="0"/>
          <w:numId w:val="36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Inefficiency</w:t>
      </w:r>
    </w:p>
    <w:p w:rsidR="0081417C" w:rsidRPr="00C07E4B" w:rsidRDefault="0081417C" w:rsidP="00741C5C">
      <w:pPr>
        <w:pStyle w:val="Title"/>
        <w:ind w:left="72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(Moderate; LO</w:t>
      </w:r>
      <w:r>
        <w:rPr>
          <w:rFonts w:ascii="Constantia" w:hAnsi="Constantia"/>
          <w:sz w:val="22"/>
          <w:szCs w:val="22"/>
        </w:rPr>
        <w:t>1</w:t>
      </w:r>
      <w:r w:rsidRPr="00C07E4B">
        <w:rPr>
          <w:rFonts w:ascii="Constantia" w:hAnsi="Constantia"/>
          <w:sz w:val="22"/>
          <w:szCs w:val="22"/>
        </w:rPr>
        <w:t>; Analytic Skills)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                             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2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The strength of the </w:t>
      </w:r>
      <w:r>
        <w:rPr>
          <w:rFonts w:ascii="Constantia" w:hAnsi="Constantia"/>
          <w:sz w:val="22"/>
          <w:szCs w:val="22"/>
        </w:rPr>
        <w:t>internet</w:t>
      </w:r>
      <w:r w:rsidRPr="00C07E4B">
        <w:rPr>
          <w:rFonts w:ascii="Constantia" w:hAnsi="Constantia"/>
          <w:sz w:val="22"/>
          <w:szCs w:val="22"/>
        </w:rPr>
        <w:t xml:space="preserve"> has affected traditional marketing in several ways.  List five of them and how they affected marketing.</w:t>
      </w:r>
    </w:p>
    <w:p w:rsidR="0081417C" w:rsidRPr="00C07E4B" w:rsidRDefault="0081417C" w:rsidP="00741C5C">
      <w:pPr>
        <w:pStyle w:val="Title"/>
        <w:ind w:left="720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7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Power shift from sellers to buyers (focus on customer relationship management)</w:t>
      </w:r>
    </w:p>
    <w:p w:rsidR="0081417C" w:rsidRPr="00C07E4B" w:rsidRDefault="0081417C" w:rsidP="009907BF">
      <w:pPr>
        <w:pStyle w:val="Title"/>
        <w:numPr>
          <w:ilvl w:val="0"/>
          <w:numId w:val="37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Market Fragmentation (more focus on small target markets and 1 to 1 marketing)</w:t>
      </w:r>
    </w:p>
    <w:p w:rsidR="0081417C" w:rsidRPr="00C07E4B" w:rsidRDefault="0081417C" w:rsidP="009907BF">
      <w:pPr>
        <w:pStyle w:val="Title"/>
        <w:numPr>
          <w:ilvl w:val="0"/>
          <w:numId w:val="37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Death of distance or geographic location affect (less focus on place for marketing)</w:t>
      </w:r>
    </w:p>
    <w:p w:rsidR="0081417C" w:rsidRPr="00C07E4B" w:rsidRDefault="0081417C" w:rsidP="009907BF">
      <w:pPr>
        <w:pStyle w:val="Title"/>
        <w:numPr>
          <w:ilvl w:val="0"/>
          <w:numId w:val="37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Time Compression (24/7 availability)</w:t>
      </w:r>
    </w:p>
    <w:p w:rsidR="0081417C" w:rsidRPr="00C07E4B" w:rsidRDefault="0081417C" w:rsidP="009907BF">
      <w:pPr>
        <w:pStyle w:val="Title"/>
        <w:numPr>
          <w:ilvl w:val="0"/>
          <w:numId w:val="37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Knowledge management is key (Track results in real time and focus on database analysis)</w:t>
      </w:r>
    </w:p>
    <w:p w:rsidR="0081417C" w:rsidRPr="00C07E4B" w:rsidRDefault="0081417C" w:rsidP="009907BF">
      <w:pPr>
        <w:pStyle w:val="Title"/>
        <w:numPr>
          <w:ilvl w:val="0"/>
          <w:numId w:val="37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Interdisciplinary focus (Marketers must understand technology and use it wisely) </w:t>
      </w:r>
    </w:p>
    <w:p w:rsidR="0081417C" w:rsidRPr="00C07E4B" w:rsidRDefault="0081417C" w:rsidP="009907BF">
      <w:pPr>
        <w:pStyle w:val="Title"/>
        <w:numPr>
          <w:ilvl w:val="0"/>
          <w:numId w:val="37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Intellectual Capital rules (focus on creativity and imagination)</w:t>
      </w:r>
    </w:p>
    <w:p w:rsidR="0081417C" w:rsidRPr="00C07E4B" w:rsidRDefault="0081417C" w:rsidP="00741C5C">
      <w:pPr>
        <w:pStyle w:val="Title"/>
        <w:ind w:left="1080"/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(Difficult; LO5; Reflective Thinking Skills)</w:t>
      </w:r>
    </w:p>
    <w:p w:rsidR="0081417C" w:rsidRPr="00C07E4B" w:rsidRDefault="0081417C" w:rsidP="00741C5C">
      <w:pPr>
        <w:pStyle w:val="Title"/>
        <w:ind w:left="180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741C5C">
      <w:pPr>
        <w:pStyle w:val="Title"/>
        <w:ind w:left="180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2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Marketers face new challenges with the advent of </w:t>
      </w:r>
      <w:r>
        <w:rPr>
          <w:rFonts w:ascii="Constantia" w:hAnsi="Constantia"/>
          <w:sz w:val="22"/>
          <w:szCs w:val="22"/>
        </w:rPr>
        <w:t xml:space="preserve">streaming, on-demand, </w:t>
      </w:r>
      <w:r w:rsidRPr="00C07E4B">
        <w:rPr>
          <w:rFonts w:ascii="Constantia" w:hAnsi="Constantia"/>
          <w:sz w:val="22"/>
          <w:szCs w:val="22"/>
        </w:rPr>
        <w:t>and other digital video recorders. What is</w:t>
      </w:r>
      <w:r>
        <w:rPr>
          <w:rFonts w:ascii="Constantia" w:hAnsi="Constantia"/>
          <w:sz w:val="22"/>
          <w:szCs w:val="22"/>
        </w:rPr>
        <w:t xml:space="preserve"> the main challenge and what have companies like</w:t>
      </w:r>
      <w:r w:rsidRPr="00C07E4B">
        <w:rPr>
          <w:rFonts w:ascii="Constantia" w:hAnsi="Constantia"/>
          <w:sz w:val="22"/>
          <w:szCs w:val="22"/>
        </w:rPr>
        <w:t xml:space="preserve"> TIVO</w:t>
      </w:r>
      <w:r>
        <w:rPr>
          <w:rFonts w:ascii="Constantia" w:hAnsi="Constantia"/>
          <w:sz w:val="22"/>
          <w:szCs w:val="22"/>
        </w:rPr>
        <w:t xml:space="preserve"> or Hulu</w:t>
      </w:r>
      <w:r w:rsidRPr="00C07E4B">
        <w:rPr>
          <w:rFonts w:ascii="Constantia" w:hAnsi="Constantia"/>
          <w:sz w:val="22"/>
          <w:szCs w:val="22"/>
        </w:rPr>
        <w:t xml:space="preserve"> done to alleviate some of the concerns of marketers?</w:t>
      </w:r>
    </w:p>
    <w:p w:rsidR="0081417C" w:rsidRPr="00C07E4B" w:rsidRDefault="0081417C" w:rsidP="00741C5C">
      <w:pPr>
        <w:pStyle w:val="Title"/>
        <w:ind w:left="1080"/>
        <w:jc w:val="left"/>
        <w:rPr>
          <w:rFonts w:ascii="Constantia" w:hAnsi="Constantia"/>
          <w:sz w:val="22"/>
          <w:szCs w:val="22"/>
        </w:rPr>
      </w:pPr>
    </w:p>
    <w:p w:rsidR="0081417C" w:rsidRPr="00C07E4B" w:rsidRDefault="0081417C" w:rsidP="009907BF">
      <w:pPr>
        <w:pStyle w:val="Title"/>
        <w:numPr>
          <w:ilvl w:val="0"/>
          <w:numId w:val="38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>The main challenge is the ability of consumers to speed through and skip commercials that advertisers have paid for based on their ability to communicate with consumers.</w:t>
      </w:r>
    </w:p>
    <w:p w:rsidR="0081417C" w:rsidRPr="00C07E4B" w:rsidRDefault="0081417C" w:rsidP="009907BF">
      <w:pPr>
        <w:pStyle w:val="Title"/>
        <w:numPr>
          <w:ilvl w:val="0"/>
          <w:numId w:val="38"/>
        </w:numPr>
        <w:jc w:val="left"/>
        <w:rPr>
          <w:rFonts w:ascii="Constantia" w:hAnsi="Constantia"/>
          <w:sz w:val="22"/>
          <w:szCs w:val="22"/>
        </w:rPr>
      </w:pPr>
      <w:r w:rsidRPr="00C07E4B">
        <w:rPr>
          <w:rFonts w:ascii="Constantia" w:hAnsi="Constantia"/>
          <w:sz w:val="22"/>
          <w:szCs w:val="22"/>
        </w:rPr>
        <w:t xml:space="preserve">TIVO </w:t>
      </w:r>
      <w:r>
        <w:rPr>
          <w:rFonts w:ascii="Constantia" w:hAnsi="Constantia"/>
          <w:sz w:val="22"/>
          <w:szCs w:val="22"/>
        </w:rPr>
        <w:t xml:space="preserve">(Hulu) </w:t>
      </w:r>
      <w:r w:rsidRPr="00C07E4B">
        <w:rPr>
          <w:rFonts w:ascii="Constantia" w:hAnsi="Constantia"/>
          <w:sz w:val="22"/>
          <w:szCs w:val="22"/>
        </w:rPr>
        <w:t xml:space="preserve">has setup content with advertising included that viewers can watch at their leisure and TIVO </w:t>
      </w:r>
      <w:r>
        <w:rPr>
          <w:rFonts w:ascii="Constantia" w:hAnsi="Constantia"/>
          <w:sz w:val="22"/>
          <w:szCs w:val="22"/>
        </w:rPr>
        <w:t xml:space="preserve">(Hulu) </w:t>
      </w:r>
      <w:r w:rsidRPr="00C07E4B">
        <w:rPr>
          <w:rFonts w:ascii="Constantia" w:hAnsi="Constantia"/>
          <w:sz w:val="22"/>
          <w:szCs w:val="22"/>
        </w:rPr>
        <w:t>can provide specific metrics to the advertisers on these programs.</w:t>
      </w:r>
    </w:p>
    <w:p w:rsidR="0081417C" w:rsidRPr="00C07E4B" w:rsidRDefault="0081417C" w:rsidP="009907BF">
      <w:pPr>
        <w:pStyle w:val="Title"/>
        <w:ind w:left="180" w:firstLine="720"/>
        <w:jc w:val="left"/>
        <w:rPr>
          <w:rFonts w:ascii="Constantia" w:hAnsi="Constantia"/>
          <w:sz w:val="22"/>
          <w:szCs w:val="22"/>
        </w:rPr>
      </w:pPr>
      <w:bookmarkStart w:id="0" w:name="_GoBack"/>
      <w:bookmarkEnd w:id="0"/>
      <w:r w:rsidRPr="00C07E4B">
        <w:rPr>
          <w:rFonts w:ascii="Constantia" w:hAnsi="Constantia"/>
          <w:sz w:val="22"/>
          <w:szCs w:val="22"/>
        </w:rPr>
        <w:t>(Difficult; LO4; Reflective Thinking Skills)</w:t>
      </w:r>
    </w:p>
    <w:p w:rsidR="0081417C" w:rsidRPr="00C07E4B" w:rsidRDefault="0081417C" w:rsidP="00741C5C">
      <w:pPr>
        <w:pStyle w:val="Title"/>
        <w:jc w:val="left"/>
        <w:rPr>
          <w:rFonts w:ascii="Constantia" w:hAnsi="Constantia"/>
          <w:sz w:val="22"/>
          <w:szCs w:val="22"/>
        </w:rPr>
      </w:pPr>
    </w:p>
    <w:sectPr w:rsidR="0081417C" w:rsidRPr="00C07E4B" w:rsidSect="00152BC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17C" w:rsidRDefault="0081417C" w:rsidP="005135DF">
      <w:pPr>
        <w:spacing w:line="240" w:lineRule="auto"/>
      </w:pPr>
      <w:r>
        <w:separator/>
      </w:r>
    </w:p>
  </w:endnote>
  <w:endnote w:type="continuationSeparator" w:id="0">
    <w:p w:rsidR="0081417C" w:rsidRDefault="0081417C" w:rsidP="005135D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Frutige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7C" w:rsidRPr="00992181" w:rsidRDefault="0081417C" w:rsidP="005135DF">
    <w:pPr>
      <w:pStyle w:val="PlainText"/>
      <w:jc w:val="center"/>
      <w:rPr>
        <w:rFonts w:ascii="Constantia" w:hAnsi="Constantia"/>
        <w:color w:val="auto"/>
      </w:rPr>
    </w:pPr>
    <w:r>
      <w:rPr>
        <w:rFonts w:ascii="Constantia" w:hAnsi="Constantia"/>
        <w:color w:val="auto"/>
      </w:rPr>
      <w:t>Copyright © 2012</w:t>
    </w:r>
    <w:r w:rsidRPr="00992181">
      <w:rPr>
        <w:rFonts w:ascii="Constantia" w:hAnsi="Constantia"/>
        <w:color w:val="auto"/>
      </w:rPr>
      <w:t xml:space="preserve"> Pearson Education, Inc. publishing as Prentice Hall</w:t>
    </w:r>
  </w:p>
  <w:p w:rsidR="0081417C" w:rsidRPr="00992181" w:rsidRDefault="0081417C" w:rsidP="005135DF">
    <w:pPr>
      <w:pStyle w:val="Footer"/>
      <w:jc w:val="center"/>
      <w:rPr>
        <w:rFonts w:ascii="Constantia" w:hAnsi="Constantia"/>
        <w:sz w:val="20"/>
        <w:szCs w:val="20"/>
      </w:rPr>
    </w:pPr>
  </w:p>
  <w:p w:rsidR="0081417C" w:rsidRPr="00992181" w:rsidRDefault="0081417C" w:rsidP="005135DF">
    <w:pPr>
      <w:pStyle w:val="Footer"/>
      <w:jc w:val="center"/>
      <w:rPr>
        <w:rFonts w:ascii="Constantia" w:hAnsi="Constantia"/>
        <w:sz w:val="20"/>
        <w:szCs w:val="20"/>
      </w:rPr>
    </w:pPr>
    <w:r w:rsidRPr="00992181">
      <w:rPr>
        <w:rFonts w:ascii="Constantia" w:hAnsi="Constantia"/>
        <w:sz w:val="20"/>
        <w:szCs w:val="20"/>
      </w:rPr>
      <w:fldChar w:fldCharType="begin"/>
    </w:r>
    <w:r w:rsidRPr="00992181">
      <w:rPr>
        <w:rFonts w:ascii="Constantia" w:hAnsi="Constantia"/>
        <w:sz w:val="20"/>
        <w:szCs w:val="20"/>
      </w:rPr>
      <w:instrText xml:space="preserve"> PAGE   \* MERGEFORMAT </w:instrText>
    </w:r>
    <w:r w:rsidRPr="00992181">
      <w:rPr>
        <w:rFonts w:ascii="Constantia" w:hAnsi="Constantia"/>
        <w:sz w:val="20"/>
        <w:szCs w:val="20"/>
      </w:rPr>
      <w:fldChar w:fldCharType="separate"/>
    </w:r>
    <w:r>
      <w:rPr>
        <w:rFonts w:ascii="Constantia" w:hAnsi="Constantia"/>
        <w:noProof/>
        <w:sz w:val="20"/>
        <w:szCs w:val="20"/>
      </w:rPr>
      <w:t>1</w:t>
    </w:r>
    <w:r w:rsidRPr="00992181">
      <w:rPr>
        <w:rFonts w:ascii="Constantia" w:hAnsi="Constantia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17C" w:rsidRDefault="0081417C" w:rsidP="005135DF">
      <w:pPr>
        <w:spacing w:line="240" w:lineRule="auto"/>
      </w:pPr>
      <w:r>
        <w:separator/>
      </w:r>
    </w:p>
  </w:footnote>
  <w:footnote w:type="continuationSeparator" w:id="0">
    <w:p w:rsidR="0081417C" w:rsidRDefault="0081417C" w:rsidP="005135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5ADF"/>
    <w:multiLevelType w:val="hybridMultilevel"/>
    <w:tmpl w:val="AE94EF12"/>
    <w:lvl w:ilvl="0" w:tplc="AAE6EF84">
      <w:start w:val="1"/>
      <w:numFmt w:val="lowerLetter"/>
      <w:lvlText w:val="%1.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CC2DEE"/>
    <w:multiLevelType w:val="hybridMultilevel"/>
    <w:tmpl w:val="9D6E082A"/>
    <w:lvl w:ilvl="0" w:tplc="2708EC12">
      <w:start w:val="2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6806F3"/>
    <w:multiLevelType w:val="hybridMultilevel"/>
    <w:tmpl w:val="782C9918"/>
    <w:lvl w:ilvl="0" w:tplc="AFB06AD8">
      <w:start w:val="1"/>
      <w:numFmt w:val="lowerLetter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8B4AB4"/>
    <w:multiLevelType w:val="hybridMultilevel"/>
    <w:tmpl w:val="63AAD486"/>
    <w:lvl w:ilvl="0" w:tplc="AFB06AD8">
      <w:start w:val="1"/>
      <w:numFmt w:val="lowerLetter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9A6BAF"/>
    <w:multiLevelType w:val="hybridMultilevel"/>
    <w:tmpl w:val="DC16CCC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566F3F"/>
    <w:multiLevelType w:val="singleLevel"/>
    <w:tmpl w:val="267CC118"/>
    <w:lvl w:ilvl="0">
      <w:start w:val="1"/>
      <w:numFmt w:val="lowerLetter"/>
      <w:lvlText w:val="%1.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</w:abstractNum>
  <w:abstractNum w:abstractNumId="6">
    <w:nsid w:val="0E201DA6"/>
    <w:multiLevelType w:val="hybridMultilevel"/>
    <w:tmpl w:val="401027F4"/>
    <w:lvl w:ilvl="0" w:tplc="AAE6EF84">
      <w:start w:val="1"/>
      <w:numFmt w:val="lowerLetter"/>
      <w:lvlText w:val="%1.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3624E1"/>
    <w:multiLevelType w:val="singleLevel"/>
    <w:tmpl w:val="07EAF172"/>
    <w:lvl w:ilvl="0">
      <w:start w:val="1"/>
      <w:numFmt w:val="lowerLetter"/>
      <w:lvlText w:val="%1.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</w:abstractNum>
  <w:abstractNum w:abstractNumId="8">
    <w:nsid w:val="11E47C92"/>
    <w:multiLevelType w:val="hybridMultilevel"/>
    <w:tmpl w:val="7DB2BB5E"/>
    <w:lvl w:ilvl="0" w:tplc="AFB06AD8">
      <w:start w:val="1"/>
      <w:numFmt w:val="lowerLetter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384547B"/>
    <w:multiLevelType w:val="hybridMultilevel"/>
    <w:tmpl w:val="8C74C6D6"/>
    <w:lvl w:ilvl="0" w:tplc="9D16C486">
      <w:start w:val="1"/>
      <w:numFmt w:val="lowerLetter"/>
      <w:lvlText w:val="%1."/>
      <w:lvlJc w:val="left"/>
      <w:pPr>
        <w:tabs>
          <w:tab w:val="num" w:pos="1515"/>
        </w:tabs>
        <w:ind w:left="1515" w:hanging="435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cs="Times New Roman"/>
      </w:rPr>
    </w:lvl>
  </w:abstractNum>
  <w:abstractNum w:abstractNumId="10">
    <w:nsid w:val="167A6C18"/>
    <w:multiLevelType w:val="singleLevel"/>
    <w:tmpl w:val="6A106226"/>
    <w:lvl w:ilvl="0">
      <w:start w:val="1"/>
      <w:numFmt w:val="lowerLetter"/>
      <w:lvlText w:val="%1.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</w:abstractNum>
  <w:abstractNum w:abstractNumId="11">
    <w:nsid w:val="1A3F141F"/>
    <w:multiLevelType w:val="hybridMultilevel"/>
    <w:tmpl w:val="3F947C82"/>
    <w:lvl w:ilvl="0" w:tplc="AE86FFB0">
      <w:start w:val="1"/>
      <w:numFmt w:val="lowerLetter"/>
      <w:lvlText w:val="%1."/>
      <w:lvlJc w:val="left"/>
      <w:pPr>
        <w:tabs>
          <w:tab w:val="num" w:pos="1515"/>
        </w:tabs>
        <w:ind w:left="1515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1F263566"/>
    <w:multiLevelType w:val="hybridMultilevel"/>
    <w:tmpl w:val="A38239E2"/>
    <w:lvl w:ilvl="0" w:tplc="AAE6EF84">
      <w:start w:val="1"/>
      <w:numFmt w:val="lowerLetter"/>
      <w:lvlText w:val="%1.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44F1A6E"/>
    <w:multiLevelType w:val="singleLevel"/>
    <w:tmpl w:val="FFAAA3AE"/>
    <w:lvl w:ilvl="0">
      <w:start w:val="1"/>
      <w:numFmt w:val="lowerLetter"/>
      <w:lvlText w:val="%1."/>
      <w:lvlJc w:val="left"/>
      <w:pPr>
        <w:tabs>
          <w:tab w:val="num" w:pos="1515"/>
        </w:tabs>
        <w:ind w:left="1515" w:hanging="435"/>
      </w:pPr>
      <w:rPr>
        <w:rFonts w:ascii="Times New Roman" w:eastAsia="Times New Roman" w:hAnsi="Times New Roman" w:cs="Times New Roman"/>
      </w:rPr>
    </w:lvl>
  </w:abstractNum>
  <w:abstractNum w:abstractNumId="14">
    <w:nsid w:val="29C53233"/>
    <w:multiLevelType w:val="hybridMultilevel"/>
    <w:tmpl w:val="0C7C3D4A"/>
    <w:lvl w:ilvl="0" w:tplc="AFB06AD8">
      <w:start w:val="1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2DBF3D97"/>
    <w:multiLevelType w:val="hybridMultilevel"/>
    <w:tmpl w:val="B2B433AA"/>
    <w:lvl w:ilvl="0" w:tplc="A992DA14">
      <w:start w:val="1"/>
      <w:numFmt w:val="lowerLetter"/>
      <w:lvlText w:val="%1."/>
      <w:lvlJc w:val="left"/>
      <w:pPr>
        <w:tabs>
          <w:tab w:val="num" w:pos="1065"/>
        </w:tabs>
        <w:ind w:left="1065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16">
    <w:nsid w:val="32214DC3"/>
    <w:multiLevelType w:val="singleLevel"/>
    <w:tmpl w:val="133C427A"/>
    <w:lvl w:ilvl="0">
      <w:start w:val="1"/>
      <w:numFmt w:val="lowerLetter"/>
      <w:lvlText w:val="%1.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</w:abstractNum>
  <w:abstractNum w:abstractNumId="17">
    <w:nsid w:val="3A6B5CA6"/>
    <w:multiLevelType w:val="hybridMultilevel"/>
    <w:tmpl w:val="49D00944"/>
    <w:lvl w:ilvl="0" w:tplc="AAE6EF84">
      <w:start w:val="1"/>
      <w:numFmt w:val="lowerLetter"/>
      <w:lvlText w:val="%1.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AA768C8"/>
    <w:multiLevelType w:val="hybridMultilevel"/>
    <w:tmpl w:val="28107330"/>
    <w:lvl w:ilvl="0" w:tplc="B49EBDC2">
      <w:start w:val="34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E8E1898"/>
    <w:multiLevelType w:val="hybridMultilevel"/>
    <w:tmpl w:val="82321A1A"/>
    <w:lvl w:ilvl="0" w:tplc="AFB06AD8">
      <w:start w:val="1"/>
      <w:numFmt w:val="lowerLetter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6A90E37"/>
    <w:multiLevelType w:val="hybridMultilevel"/>
    <w:tmpl w:val="A2844CCC"/>
    <w:lvl w:ilvl="0" w:tplc="C5EA1DD4">
      <w:start w:val="3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A3D486C"/>
    <w:multiLevelType w:val="hybridMultilevel"/>
    <w:tmpl w:val="5EBE3336"/>
    <w:lvl w:ilvl="0" w:tplc="AAE6EF84">
      <w:start w:val="1"/>
      <w:numFmt w:val="lowerLetter"/>
      <w:lvlText w:val="%1."/>
      <w:lvlJc w:val="left"/>
      <w:pPr>
        <w:tabs>
          <w:tab w:val="num" w:pos="1065"/>
        </w:tabs>
        <w:ind w:left="1065" w:hanging="43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  <w:rPr>
        <w:rFonts w:cs="Times New Roman"/>
      </w:rPr>
    </w:lvl>
  </w:abstractNum>
  <w:abstractNum w:abstractNumId="22">
    <w:nsid w:val="51B141A4"/>
    <w:multiLevelType w:val="hybridMultilevel"/>
    <w:tmpl w:val="05C49ABA"/>
    <w:lvl w:ilvl="0" w:tplc="D7F69E26">
      <w:start w:val="7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25A1DCC"/>
    <w:multiLevelType w:val="hybridMultilevel"/>
    <w:tmpl w:val="C3981196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4C5555E"/>
    <w:multiLevelType w:val="hybridMultilevel"/>
    <w:tmpl w:val="98687D36"/>
    <w:lvl w:ilvl="0" w:tplc="AFB06AD8">
      <w:start w:val="1"/>
      <w:numFmt w:val="lowerLetter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53C315B"/>
    <w:multiLevelType w:val="multilevel"/>
    <w:tmpl w:val="B31A594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435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A6529A8"/>
    <w:multiLevelType w:val="hybridMultilevel"/>
    <w:tmpl w:val="828825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DC220F5"/>
    <w:multiLevelType w:val="singleLevel"/>
    <w:tmpl w:val="8724D462"/>
    <w:lvl w:ilvl="0">
      <w:start w:val="1"/>
      <w:numFmt w:val="lowerLetter"/>
      <w:lvlText w:val="%1."/>
      <w:lvlJc w:val="left"/>
      <w:pPr>
        <w:tabs>
          <w:tab w:val="num" w:pos="1245"/>
        </w:tabs>
        <w:ind w:left="1245" w:hanging="435"/>
      </w:pPr>
      <w:rPr>
        <w:rFonts w:ascii="Times New Roman" w:eastAsia="Times New Roman" w:hAnsi="Times New Roman" w:cs="Times New Roman" w:hint="default"/>
      </w:rPr>
    </w:lvl>
  </w:abstractNum>
  <w:abstractNum w:abstractNumId="28">
    <w:nsid w:val="5E1A602A"/>
    <w:multiLevelType w:val="hybridMultilevel"/>
    <w:tmpl w:val="FFA03F26"/>
    <w:lvl w:ilvl="0" w:tplc="AFB06AD8">
      <w:start w:val="1"/>
      <w:numFmt w:val="lowerLetter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F5C23D7"/>
    <w:multiLevelType w:val="singleLevel"/>
    <w:tmpl w:val="704A2DDC"/>
    <w:lvl w:ilvl="0">
      <w:start w:val="1"/>
      <w:numFmt w:val="lowerLetter"/>
      <w:lvlText w:val="%1."/>
      <w:lvlJc w:val="left"/>
      <w:pPr>
        <w:tabs>
          <w:tab w:val="num" w:pos="1515"/>
        </w:tabs>
        <w:ind w:left="1515" w:hanging="435"/>
      </w:pPr>
      <w:rPr>
        <w:rFonts w:cs="Times New Roman" w:hint="default"/>
      </w:rPr>
    </w:lvl>
  </w:abstractNum>
  <w:abstractNum w:abstractNumId="30">
    <w:nsid w:val="65EB2252"/>
    <w:multiLevelType w:val="hybridMultilevel"/>
    <w:tmpl w:val="A8F8A2F6"/>
    <w:lvl w:ilvl="0" w:tplc="AE86FFB0">
      <w:start w:val="1"/>
      <w:numFmt w:val="lowerLetter"/>
      <w:lvlText w:val="%1."/>
      <w:lvlJc w:val="left"/>
      <w:pPr>
        <w:tabs>
          <w:tab w:val="num" w:pos="1515"/>
        </w:tabs>
        <w:ind w:left="1515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6691243B"/>
    <w:multiLevelType w:val="hybridMultilevel"/>
    <w:tmpl w:val="286E7DE8"/>
    <w:lvl w:ilvl="0" w:tplc="FB905850">
      <w:start w:val="1"/>
      <w:numFmt w:val="lowerLetter"/>
      <w:lvlText w:val="%1."/>
      <w:lvlJc w:val="left"/>
      <w:pPr>
        <w:tabs>
          <w:tab w:val="num" w:pos="1875"/>
        </w:tabs>
        <w:ind w:left="1875" w:hanging="43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2">
    <w:nsid w:val="6B1719B5"/>
    <w:multiLevelType w:val="hybridMultilevel"/>
    <w:tmpl w:val="BE94EE1A"/>
    <w:lvl w:ilvl="0" w:tplc="04090019">
      <w:start w:val="1"/>
      <w:numFmt w:val="lowerLetter"/>
      <w:lvlText w:val="%1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cs="Times New Roman"/>
      </w:rPr>
    </w:lvl>
  </w:abstractNum>
  <w:abstractNum w:abstractNumId="33">
    <w:nsid w:val="6C012614"/>
    <w:multiLevelType w:val="hybridMultilevel"/>
    <w:tmpl w:val="2528DD4E"/>
    <w:lvl w:ilvl="0" w:tplc="AAE6EF84">
      <w:start w:val="1"/>
      <w:numFmt w:val="lowerLetter"/>
      <w:lvlText w:val="%1."/>
      <w:lvlJc w:val="left"/>
      <w:pPr>
        <w:tabs>
          <w:tab w:val="num" w:pos="1155"/>
        </w:tabs>
        <w:ind w:left="1155" w:hanging="43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E7D7B8B"/>
    <w:multiLevelType w:val="singleLevel"/>
    <w:tmpl w:val="B7608C1E"/>
    <w:lvl w:ilvl="0">
      <w:start w:val="1"/>
      <w:numFmt w:val="lowerLetter"/>
      <w:lvlText w:val="%1."/>
      <w:lvlJc w:val="left"/>
      <w:pPr>
        <w:tabs>
          <w:tab w:val="num" w:pos="1515"/>
        </w:tabs>
        <w:ind w:left="1515" w:hanging="435"/>
      </w:pPr>
      <w:rPr>
        <w:rFonts w:cs="Times New Roman" w:hint="default"/>
      </w:rPr>
    </w:lvl>
  </w:abstractNum>
  <w:abstractNum w:abstractNumId="35">
    <w:nsid w:val="74006748"/>
    <w:multiLevelType w:val="hybridMultilevel"/>
    <w:tmpl w:val="DEBC89B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6D404B7"/>
    <w:multiLevelType w:val="hybridMultilevel"/>
    <w:tmpl w:val="FB105E58"/>
    <w:lvl w:ilvl="0" w:tplc="AE86FFB0">
      <w:start w:val="1"/>
      <w:numFmt w:val="lowerLetter"/>
      <w:lvlText w:val="%1."/>
      <w:lvlJc w:val="left"/>
      <w:pPr>
        <w:tabs>
          <w:tab w:val="num" w:pos="1515"/>
        </w:tabs>
        <w:ind w:left="1515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>
    <w:nsid w:val="7BA70444"/>
    <w:multiLevelType w:val="hybridMultilevel"/>
    <w:tmpl w:val="C77690A6"/>
    <w:lvl w:ilvl="0" w:tplc="C5FAA99A">
      <w:start w:val="3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27"/>
  </w:num>
  <w:num w:numId="2">
    <w:abstractNumId w:val="25"/>
  </w:num>
  <w:num w:numId="3">
    <w:abstractNumId w:val="7"/>
  </w:num>
  <w:num w:numId="4">
    <w:abstractNumId w:val="5"/>
  </w:num>
  <w:num w:numId="5">
    <w:abstractNumId w:val="10"/>
  </w:num>
  <w:num w:numId="6">
    <w:abstractNumId w:val="29"/>
  </w:num>
  <w:num w:numId="7">
    <w:abstractNumId w:val="34"/>
  </w:num>
  <w:num w:numId="8">
    <w:abstractNumId w:val="13"/>
  </w:num>
  <w:num w:numId="9">
    <w:abstractNumId w:val="16"/>
  </w:num>
  <w:num w:numId="10">
    <w:abstractNumId w:val="15"/>
  </w:num>
  <w:num w:numId="11">
    <w:abstractNumId w:val="32"/>
  </w:num>
  <w:num w:numId="12">
    <w:abstractNumId w:val="8"/>
  </w:num>
  <w:num w:numId="13">
    <w:abstractNumId w:val="2"/>
  </w:num>
  <w:num w:numId="14">
    <w:abstractNumId w:val="24"/>
  </w:num>
  <w:num w:numId="15">
    <w:abstractNumId w:val="3"/>
  </w:num>
  <w:num w:numId="16">
    <w:abstractNumId w:val="14"/>
  </w:num>
  <w:num w:numId="17">
    <w:abstractNumId w:val="31"/>
  </w:num>
  <w:num w:numId="18">
    <w:abstractNumId w:val="30"/>
  </w:num>
  <w:num w:numId="19">
    <w:abstractNumId w:val="11"/>
  </w:num>
  <w:num w:numId="20">
    <w:abstractNumId w:val="36"/>
  </w:num>
  <w:num w:numId="21">
    <w:abstractNumId w:val="19"/>
  </w:num>
  <w:num w:numId="22">
    <w:abstractNumId w:val="28"/>
  </w:num>
  <w:num w:numId="23">
    <w:abstractNumId w:val="12"/>
  </w:num>
  <w:num w:numId="24">
    <w:abstractNumId w:val="17"/>
  </w:num>
  <w:num w:numId="25">
    <w:abstractNumId w:val="33"/>
  </w:num>
  <w:num w:numId="26">
    <w:abstractNumId w:val="21"/>
  </w:num>
  <w:num w:numId="27">
    <w:abstractNumId w:val="0"/>
  </w:num>
  <w:num w:numId="28">
    <w:abstractNumId w:val="6"/>
  </w:num>
  <w:num w:numId="29">
    <w:abstractNumId w:val="9"/>
  </w:num>
  <w:num w:numId="30">
    <w:abstractNumId w:val="20"/>
  </w:num>
  <w:num w:numId="31">
    <w:abstractNumId w:val="37"/>
  </w:num>
  <w:num w:numId="32">
    <w:abstractNumId w:val="18"/>
  </w:num>
  <w:num w:numId="33">
    <w:abstractNumId w:val="1"/>
  </w:num>
  <w:num w:numId="34">
    <w:abstractNumId w:val="22"/>
  </w:num>
  <w:num w:numId="35">
    <w:abstractNumId w:val="26"/>
  </w:num>
  <w:num w:numId="36">
    <w:abstractNumId w:val="35"/>
  </w:num>
  <w:num w:numId="37">
    <w:abstractNumId w:val="4"/>
  </w:num>
  <w:num w:numId="38">
    <w:abstractNumId w:val="23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35DF"/>
    <w:rsid w:val="00007D06"/>
    <w:rsid w:val="00020921"/>
    <w:rsid w:val="00023060"/>
    <w:rsid w:val="00047772"/>
    <w:rsid w:val="00053FFD"/>
    <w:rsid w:val="0006102B"/>
    <w:rsid w:val="00066034"/>
    <w:rsid w:val="0006652A"/>
    <w:rsid w:val="000C3256"/>
    <w:rsid w:val="000C44BD"/>
    <w:rsid w:val="000D2CF9"/>
    <w:rsid w:val="000E2DAE"/>
    <w:rsid w:val="000E44C0"/>
    <w:rsid w:val="001014FB"/>
    <w:rsid w:val="00102CC3"/>
    <w:rsid w:val="001269D2"/>
    <w:rsid w:val="00132A3B"/>
    <w:rsid w:val="001435D4"/>
    <w:rsid w:val="00152BCA"/>
    <w:rsid w:val="00184490"/>
    <w:rsid w:val="001B75EC"/>
    <w:rsid w:val="001C1054"/>
    <w:rsid w:val="001D0F21"/>
    <w:rsid w:val="0022056D"/>
    <w:rsid w:val="00223981"/>
    <w:rsid w:val="00250194"/>
    <w:rsid w:val="00250418"/>
    <w:rsid w:val="00253A30"/>
    <w:rsid w:val="00264729"/>
    <w:rsid w:val="002C01DC"/>
    <w:rsid w:val="002C16A0"/>
    <w:rsid w:val="002C50E4"/>
    <w:rsid w:val="002E3454"/>
    <w:rsid w:val="003056FE"/>
    <w:rsid w:val="0031240C"/>
    <w:rsid w:val="003573EC"/>
    <w:rsid w:val="003611E7"/>
    <w:rsid w:val="003627C5"/>
    <w:rsid w:val="003A02C5"/>
    <w:rsid w:val="003D18A6"/>
    <w:rsid w:val="003D3EE6"/>
    <w:rsid w:val="003E7AE8"/>
    <w:rsid w:val="003F1E5E"/>
    <w:rsid w:val="00412DF2"/>
    <w:rsid w:val="00416E08"/>
    <w:rsid w:val="0043132F"/>
    <w:rsid w:val="00441672"/>
    <w:rsid w:val="00452ABF"/>
    <w:rsid w:val="00471037"/>
    <w:rsid w:val="004721C9"/>
    <w:rsid w:val="004840C7"/>
    <w:rsid w:val="0049126B"/>
    <w:rsid w:val="00494FB1"/>
    <w:rsid w:val="00496837"/>
    <w:rsid w:val="004A2EAC"/>
    <w:rsid w:val="004B0183"/>
    <w:rsid w:val="004B2AA6"/>
    <w:rsid w:val="004C6354"/>
    <w:rsid w:val="004D652A"/>
    <w:rsid w:val="0050227C"/>
    <w:rsid w:val="00507E23"/>
    <w:rsid w:val="005135DF"/>
    <w:rsid w:val="0054630E"/>
    <w:rsid w:val="005552C5"/>
    <w:rsid w:val="00566D5A"/>
    <w:rsid w:val="00577C25"/>
    <w:rsid w:val="005C2852"/>
    <w:rsid w:val="005C35F5"/>
    <w:rsid w:val="005C3DF8"/>
    <w:rsid w:val="005C459A"/>
    <w:rsid w:val="005D1BE6"/>
    <w:rsid w:val="005D6332"/>
    <w:rsid w:val="005E3C49"/>
    <w:rsid w:val="005E60B5"/>
    <w:rsid w:val="00602CEA"/>
    <w:rsid w:val="0061058C"/>
    <w:rsid w:val="0061593F"/>
    <w:rsid w:val="00630E0A"/>
    <w:rsid w:val="00631615"/>
    <w:rsid w:val="0066087F"/>
    <w:rsid w:val="0066277E"/>
    <w:rsid w:val="00665ED3"/>
    <w:rsid w:val="00666FE0"/>
    <w:rsid w:val="00693A2C"/>
    <w:rsid w:val="006B3359"/>
    <w:rsid w:val="006C359A"/>
    <w:rsid w:val="006C65BD"/>
    <w:rsid w:val="006D1453"/>
    <w:rsid w:val="006E0125"/>
    <w:rsid w:val="006F0F30"/>
    <w:rsid w:val="006F60BE"/>
    <w:rsid w:val="00702CD5"/>
    <w:rsid w:val="00715BED"/>
    <w:rsid w:val="00717C35"/>
    <w:rsid w:val="00720748"/>
    <w:rsid w:val="00741C5C"/>
    <w:rsid w:val="007452EF"/>
    <w:rsid w:val="00747997"/>
    <w:rsid w:val="007779BF"/>
    <w:rsid w:val="007815B8"/>
    <w:rsid w:val="007B06F1"/>
    <w:rsid w:val="007B35CD"/>
    <w:rsid w:val="007C5EA7"/>
    <w:rsid w:val="007F4CF4"/>
    <w:rsid w:val="0081417C"/>
    <w:rsid w:val="008150C9"/>
    <w:rsid w:val="00817650"/>
    <w:rsid w:val="00837E01"/>
    <w:rsid w:val="0084175F"/>
    <w:rsid w:val="00845D9C"/>
    <w:rsid w:val="00855C08"/>
    <w:rsid w:val="008A41D8"/>
    <w:rsid w:val="00903C35"/>
    <w:rsid w:val="00911637"/>
    <w:rsid w:val="00912ADA"/>
    <w:rsid w:val="0091656E"/>
    <w:rsid w:val="00920AF8"/>
    <w:rsid w:val="00927FBC"/>
    <w:rsid w:val="00935C64"/>
    <w:rsid w:val="009368DC"/>
    <w:rsid w:val="009907BF"/>
    <w:rsid w:val="00992181"/>
    <w:rsid w:val="009956E0"/>
    <w:rsid w:val="009A043D"/>
    <w:rsid w:val="009A5C44"/>
    <w:rsid w:val="009B5AAE"/>
    <w:rsid w:val="009C3447"/>
    <w:rsid w:val="009D32E4"/>
    <w:rsid w:val="009D615D"/>
    <w:rsid w:val="009F1786"/>
    <w:rsid w:val="009F545F"/>
    <w:rsid w:val="009F78E5"/>
    <w:rsid w:val="009F7FD2"/>
    <w:rsid w:val="00A16B84"/>
    <w:rsid w:val="00A5497E"/>
    <w:rsid w:val="00A813A3"/>
    <w:rsid w:val="00AA71C0"/>
    <w:rsid w:val="00AB4657"/>
    <w:rsid w:val="00AB5B6C"/>
    <w:rsid w:val="00AB65B5"/>
    <w:rsid w:val="00B12F59"/>
    <w:rsid w:val="00B15A81"/>
    <w:rsid w:val="00B226F6"/>
    <w:rsid w:val="00B25A3C"/>
    <w:rsid w:val="00B31E87"/>
    <w:rsid w:val="00B36503"/>
    <w:rsid w:val="00B4350E"/>
    <w:rsid w:val="00B44DE1"/>
    <w:rsid w:val="00B4638F"/>
    <w:rsid w:val="00B62BA4"/>
    <w:rsid w:val="00B75B99"/>
    <w:rsid w:val="00B87ECE"/>
    <w:rsid w:val="00BB69E5"/>
    <w:rsid w:val="00BC0D0C"/>
    <w:rsid w:val="00BD30BC"/>
    <w:rsid w:val="00BE2813"/>
    <w:rsid w:val="00BF3E58"/>
    <w:rsid w:val="00C01B5C"/>
    <w:rsid w:val="00C07E4B"/>
    <w:rsid w:val="00C26D43"/>
    <w:rsid w:val="00C34A71"/>
    <w:rsid w:val="00C35AD4"/>
    <w:rsid w:val="00C659CC"/>
    <w:rsid w:val="00C73CAD"/>
    <w:rsid w:val="00C90D55"/>
    <w:rsid w:val="00CF6093"/>
    <w:rsid w:val="00D764BC"/>
    <w:rsid w:val="00D87C06"/>
    <w:rsid w:val="00DA108B"/>
    <w:rsid w:val="00DB2CAC"/>
    <w:rsid w:val="00DD063F"/>
    <w:rsid w:val="00DF58EB"/>
    <w:rsid w:val="00E11CF7"/>
    <w:rsid w:val="00E33B49"/>
    <w:rsid w:val="00E768A6"/>
    <w:rsid w:val="00E87AFD"/>
    <w:rsid w:val="00EB16AD"/>
    <w:rsid w:val="00EC117B"/>
    <w:rsid w:val="00ED0B60"/>
    <w:rsid w:val="00ED3353"/>
    <w:rsid w:val="00EF0395"/>
    <w:rsid w:val="00EF112F"/>
    <w:rsid w:val="00F20373"/>
    <w:rsid w:val="00F23FE6"/>
    <w:rsid w:val="00F31407"/>
    <w:rsid w:val="00F46886"/>
    <w:rsid w:val="00F62317"/>
    <w:rsid w:val="00F64413"/>
    <w:rsid w:val="00F90299"/>
    <w:rsid w:val="00F931FB"/>
    <w:rsid w:val="00F952BD"/>
    <w:rsid w:val="00F96C19"/>
    <w:rsid w:val="00FB516E"/>
    <w:rsid w:val="00FB62E1"/>
    <w:rsid w:val="00FC5F83"/>
    <w:rsid w:val="00FD6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2E1"/>
    <w:pPr>
      <w:spacing w:line="240" w:lineRule="exact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135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135D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135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135DF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5135DF"/>
    <w:pPr>
      <w:spacing w:line="240" w:lineRule="auto"/>
      <w:jc w:val="left"/>
    </w:pPr>
    <w:rPr>
      <w:rFonts w:ascii="Tahoma" w:hAnsi="Tahoma"/>
      <w:color w:val="80000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135DF"/>
    <w:rPr>
      <w:rFonts w:ascii="Tahoma" w:hAnsi="Tahoma" w:cs="Times New Roman"/>
      <w:color w:val="800000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741C5C"/>
    <w:pPr>
      <w:spacing w:line="240" w:lineRule="auto"/>
      <w:jc w:val="center"/>
    </w:pPr>
    <w:rPr>
      <w:rFonts w:ascii="Courier New" w:eastAsia="Times New Roman" w:hAnsi="Courier New"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741C5C"/>
    <w:rPr>
      <w:rFonts w:ascii="Courier New" w:hAnsi="Courier New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5C28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65E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5E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8</Pages>
  <Words>1724</Words>
  <Characters>9452</Characters>
  <Application>Microsoft Office Outlook</Application>
  <DocSecurity>0</DocSecurity>
  <Lines>0</Lines>
  <Paragraphs>0</Paragraphs>
  <ScaleCrop>false</ScaleCrop>
  <Company>Drexel 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HP Authorized Customer</dc:creator>
  <cp:keywords/>
  <dc:description/>
  <cp:lastModifiedBy>ukashki</cp:lastModifiedBy>
  <cp:revision>2</cp:revision>
  <cp:lastPrinted>2011-08-31T18:26:00Z</cp:lastPrinted>
  <dcterms:created xsi:type="dcterms:W3CDTF">2011-10-21T18:56:00Z</dcterms:created>
  <dcterms:modified xsi:type="dcterms:W3CDTF">2011-10-21T18:56:00Z</dcterms:modified>
</cp:coreProperties>
</file>